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A873" w14:textId="77777777" w:rsidR="008115E5" w:rsidRPr="00547479" w:rsidRDefault="007E280C" w:rsidP="00547479">
      <w:pPr>
        <w:pStyle w:val="Name"/>
        <w:rPr>
          <w:sz w:val="40"/>
          <w:szCs w:val="40"/>
        </w:rPr>
      </w:pPr>
      <w:r>
        <w:rPr>
          <w:sz w:val="40"/>
          <w:szCs w:val="40"/>
        </w:rPr>
        <w:t>tony</w:t>
      </w:r>
      <w:r w:rsidR="00547479" w:rsidRPr="00547479">
        <w:rPr>
          <w:sz w:val="40"/>
          <w:szCs w:val="40"/>
        </w:rPr>
        <w:t xml:space="preserve"> chamoun</w:t>
      </w:r>
    </w:p>
    <w:p w14:paraId="18BB34FF" w14:textId="77777777" w:rsidR="008115E5" w:rsidRPr="00176586" w:rsidRDefault="007E280C" w:rsidP="0017244A">
      <w:pPr>
        <w:pStyle w:val="ContactInfo"/>
        <w:numPr>
          <w:ilvl w:val="0"/>
          <w:numId w:val="15"/>
        </w:numPr>
        <w:rPr>
          <w:sz w:val="20"/>
        </w:rPr>
      </w:pPr>
      <w:r>
        <w:rPr>
          <w:sz w:val="20"/>
        </w:rPr>
        <w:t>Birthday: 22/10/1</w:t>
      </w:r>
      <w:r w:rsidR="0017244A" w:rsidRPr="00176586">
        <w:rPr>
          <w:sz w:val="20"/>
        </w:rPr>
        <w:t>99</w:t>
      </w:r>
      <w:r w:rsidR="00F402B8">
        <w:rPr>
          <w:sz w:val="20"/>
        </w:rPr>
        <w:t>8</w:t>
      </w:r>
    </w:p>
    <w:p w14:paraId="60ECDFB8" w14:textId="77777777" w:rsidR="0017244A" w:rsidRPr="00176586" w:rsidRDefault="0017244A" w:rsidP="0017244A">
      <w:pPr>
        <w:pStyle w:val="ContactInfo"/>
        <w:numPr>
          <w:ilvl w:val="0"/>
          <w:numId w:val="15"/>
        </w:numPr>
        <w:rPr>
          <w:sz w:val="20"/>
        </w:rPr>
      </w:pPr>
      <w:r w:rsidRPr="00176586">
        <w:rPr>
          <w:sz w:val="20"/>
        </w:rPr>
        <w:t>Gender: Male</w:t>
      </w:r>
    </w:p>
    <w:p w14:paraId="7A4F81D0" w14:textId="77777777" w:rsidR="008115E5" w:rsidRPr="00077E04" w:rsidRDefault="0017244A" w:rsidP="00077E04">
      <w:pPr>
        <w:pStyle w:val="ContactInfo"/>
        <w:numPr>
          <w:ilvl w:val="0"/>
          <w:numId w:val="15"/>
        </w:numPr>
        <w:rPr>
          <w:sz w:val="20"/>
        </w:rPr>
      </w:pPr>
      <w:r w:rsidRPr="00176586">
        <w:rPr>
          <w:sz w:val="20"/>
        </w:rPr>
        <w:t xml:space="preserve">Nationality: </w:t>
      </w:r>
      <w:r w:rsidR="00176586" w:rsidRPr="00176586">
        <w:rPr>
          <w:sz w:val="20"/>
        </w:rPr>
        <w:t xml:space="preserve">Lebanese </w:t>
      </w:r>
    </w:p>
    <w:sdt>
      <w:sdtPr>
        <w:id w:val="1728489637"/>
        <w:placeholder>
          <w:docPart w:val="7AF78D27CAF3274E95B4862BBD9CC8FF"/>
        </w:placeholder>
        <w:temporary/>
        <w:showingPlcHdr/>
        <w15:appearance w15:val="hidden"/>
      </w:sdtPr>
      <w:sdtEndPr/>
      <w:sdtContent>
        <w:p w14:paraId="5733FEF3" w14:textId="77777777" w:rsidR="008115E5" w:rsidRDefault="00691927">
          <w:pPr>
            <w:pStyle w:val="Heading1"/>
          </w:pPr>
          <w:r>
            <w:t>Experience</w:t>
          </w:r>
        </w:p>
      </w:sdtContent>
    </w:sdt>
    <w:p w14:paraId="00C889D2" w14:textId="77777777" w:rsidR="008115E5" w:rsidRDefault="007639B5" w:rsidP="002B61C7">
      <w:pPr>
        <w:pStyle w:val="ListParagraph"/>
        <w:numPr>
          <w:ilvl w:val="0"/>
          <w:numId w:val="17"/>
        </w:numPr>
      </w:pPr>
      <w:r>
        <w:t>INFORMATION TECHNOLOGY - IT</w:t>
      </w:r>
    </w:p>
    <w:p w14:paraId="285BF317" w14:textId="77777777" w:rsidR="008115E5" w:rsidRDefault="007639B5" w:rsidP="00EA3AB6">
      <w:r>
        <w:t>GCS</w:t>
      </w:r>
      <w:r w:rsidR="00EA3AB6">
        <w:t xml:space="preserve">: </w:t>
      </w:r>
      <w:r>
        <w:t>Jan</w:t>
      </w:r>
      <w:r w:rsidR="00C10DED">
        <w:t xml:space="preserve"> 2019 – </w:t>
      </w:r>
      <w:r>
        <w:t>May 2021</w:t>
      </w:r>
    </w:p>
    <w:p w14:paraId="6A897CDD" w14:textId="77777777" w:rsidR="007639B5" w:rsidRDefault="007639B5" w:rsidP="007639B5">
      <w:r>
        <w:t xml:space="preserve">Description: </w:t>
      </w:r>
      <w:r w:rsidRPr="007E280C">
        <w:t xml:space="preserve">Researching, designing, implementing, and managing software programs. Testing </w:t>
      </w:r>
      <w:r>
        <w:t>and evaluating new programs.</w:t>
      </w:r>
      <w:r w:rsidRPr="007E280C">
        <w:t xml:space="preserve"> Deploying software tools, processes, and metrics. Maintaining and upgrading existing systems.</w:t>
      </w:r>
    </w:p>
    <w:p w14:paraId="378828E1" w14:textId="77777777" w:rsidR="002B61C7" w:rsidRDefault="007E280C" w:rsidP="007639B5">
      <w:pPr>
        <w:pStyle w:val="ListParagraph"/>
        <w:numPr>
          <w:ilvl w:val="0"/>
          <w:numId w:val="19"/>
        </w:numPr>
      </w:pPr>
      <w:r>
        <w:t>INFORMATION TECHNOLOGY - IT</w:t>
      </w:r>
    </w:p>
    <w:p w14:paraId="7D9501D2" w14:textId="77777777" w:rsidR="00D02EC6" w:rsidRDefault="00EA3AB6" w:rsidP="00EA3AB6">
      <w:pPr>
        <w:pStyle w:val="ListBullet"/>
        <w:numPr>
          <w:ilvl w:val="0"/>
          <w:numId w:val="0"/>
        </w:numPr>
        <w:ind w:left="216" w:hanging="216"/>
      </w:pPr>
      <w:r>
        <w:t xml:space="preserve">XTREME MEDIA SOLUTIONS: </w:t>
      </w:r>
      <w:r w:rsidR="007E280C">
        <w:t>SEPT 2018– DEC</w:t>
      </w:r>
      <w:r w:rsidR="00D02EC6">
        <w:t xml:space="preserve"> 2018</w:t>
      </w:r>
    </w:p>
    <w:p w14:paraId="5873DD6F" w14:textId="77777777" w:rsidR="002B61C7" w:rsidRDefault="00EA3AB6" w:rsidP="007639B5">
      <w:r>
        <w:t xml:space="preserve">Description: </w:t>
      </w:r>
      <w:r w:rsidR="007E280C" w:rsidRPr="007E280C">
        <w:t xml:space="preserve">Researching, designing, implementing, and managing software programs. Testing </w:t>
      </w:r>
      <w:r w:rsidR="007E280C">
        <w:t>and evaluating new programs.</w:t>
      </w:r>
      <w:r w:rsidR="007E280C" w:rsidRPr="007E280C">
        <w:t xml:space="preserve"> Deploying software tools, processes, and metrics. Maintaining and upgrading existing systems.</w:t>
      </w:r>
    </w:p>
    <w:sdt>
      <w:sdtPr>
        <w:id w:val="720946933"/>
        <w:placeholder>
          <w:docPart w:val="14EDE397479AF44E90D84A381936694A"/>
        </w:placeholder>
        <w:temporary/>
        <w:showingPlcHdr/>
        <w15:appearance w15:val="hidden"/>
      </w:sdtPr>
      <w:sdtEndPr/>
      <w:sdtContent>
        <w:p w14:paraId="7002C6CF" w14:textId="77777777" w:rsidR="008115E5" w:rsidRDefault="00691927">
          <w:pPr>
            <w:pStyle w:val="Heading1"/>
          </w:pPr>
          <w:r>
            <w:t>Education</w:t>
          </w:r>
        </w:p>
      </w:sdtContent>
    </w:sdt>
    <w:p w14:paraId="3591EB16" w14:textId="77777777" w:rsidR="005A000B" w:rsidRDefault="005A000B" w:rsidP="005A000B">
      <w:pPr>
        <w:pStyle w:val="ListParagraph"/>
        <w:numPr>
          <w:ilvl w:val="0"/>
          <w:numId w:val="17"/>
        </w:numPr>
      </w:pPr>
      <w:r>
        <w:t>American University of Sciences and Technology – AUST</w:t>
      </w:r>
    </w:p>
    <w:p w14:paraId="39F47672" w14:textId="77777777" w:rsidR="005A000B" w:rsidRDefault="005A000B" w:rsidP="005A000B">
      <w:pPr>
        <w:pStyle w:val="ListParagraph"/>
        <w:ind w:left="720"/>
      </w:pPr>
      <w:r>
        <w:t>2020-2021</w:t>
      </w:r>
    </w:p>
    <w:p w14:paraId="7270C9E1" w14:textId="77777777" w:rsidR="005A000B" w:rsidRDefault="005A000B" w:rsidP="005A000B">
      <w:pPr>
        <w:pStyle w:val="ListParagraph"/>
        <w:ind w:left="720"/>
      </w:pPr>
      <w:r>
        <w:t>Computer Sciences</w:t>
      </w:r>
    </w:p>
    <w:p w14:paraId="6BFDAE1A" w14:textId="77777777" w:rsidR="005A000B" w:rsidRDefault="005A000B" w:rsidP="005A000B">
      <w:pPr>
        <w:pStyle w:val="ListParagraph"/>
        <w:numPr>
          <w:ilvl w:val="0"/>
          <w:numId w:val="17"/>
        </w:numPr>
      </w:pPr>
      <w:r>
        <w:t>Lebanese International University – LIU</w:t>
      </w:r>
    </w:p>
    <w:p w14:paraId="7E0D14E7" w14:textId="77777777" w:rsidR="005A000B" w:rsidRDefault="005A000B" w:rsidP="005A000B">
      <w:pPr>
        <w:pStyle w:val="ListParagraph"/>
        <w:ind w:left="720"/>
      </w:pPr>
      <w:r>
        <w:t>2016-2020</w:t>
      </w:r>
    </w:p>
    <w:p w14:paraId="56E7CCB1" w14:textId="77777777" w:rsidR="005A000B" w:rsidRDefault="005A000B" w:rsidP="005A000B">
      <w:pPr>
        <w:pStyle w:val="ListParagraph"/>
        <w:ind w:left="720"/>
      </w:pPr>
      <w:r>
        <w:t>Telecommunication Engineering</w:t>
      </w:r>
    </w:p>
    <w:p w14:paraId="15A47600" w14:textId="77777777" w:rsidR="005A000B" w:rsidRDefault="00D35161" w:rsidP="005A000B">
      <w:pPr>
        <w:pStyle w:val="ListParagraph"/>
        <w:numPr>
          <w:ilvl w:val="0"/>
          <w:numId w:val="17"/>
        </w:numPr>
      </w:pPr>
      <w:r>
        <w:t xml:space="preserve">Khalil el </w:t>
      </w:r>
      <w:proofErr w:type="spellStart"/>
      <w:r>
        <w:t>jerr</w:t>
      </w:r>
      <w:proofErr w:type="spellEnd"/>
      <w:r>
        <w:t xml:space="preserve"> high school</w:t>
      </w:r>
    </w:p>
    <w:p w14:paraId="614F8D5A" w14:textId="77777777" w:rsidR="00D35161" w:rsidRDefault="005A000B" w:rsidP="00D35161">
      <w:pPr>
        <w:pStyle w:val="ListParagraph"/>
        <w:ind w:left="720"/>
      </w:pPr>
      <w:r>
        <w:t>2014</w:t>
      </w:r>
      <w:r w:rsidR="00D35161">
        <w:t xml:space="preserve"> – 2016</w:t>
      </w:r>
    </w:p>
    <w:p w14:paraId="43EEAE1B" w14:textId="77777777" w:rsidR="00D35161" w:rsidRDefault="00555CEB" w:rsidP="00D35161">
      <w:pPr>
        <w:pStyle w:val="ListParagraph"/>
        <w:numPr>
          <w:ilvl w:val="0"/>
          <w:numId w:val="17"/>
        </w:numPr>
      </w:pPr>
      <w:proofErr w:type="spellStart"/>
      <w:r>
        <w:t>Soeur</w:t>
      </w:r>
      <w:proofErr w:type="spellEnd"/>
      <w:r>
        <w:t xml:space="preserve"> </w:t>
      </w:r>
      <w:proofErr w:type="spellStart"/>
      <w:r>
        <w:t>franciscaines</w:t>
      </w:r>
      <w:proofErr w:type="spellEnd"/>
      <w:r>
        <w:t xml:space="preserve"> Adonis </w:t>
      </w:r>
      <w:proofErr w:type="spellStart"/>
      <w:r>
        <w:t>jbeil</w:t>
      </w:r>
      <w:proofErr w:type="spellEnd"/>
    </w:p>
    <w:p w14:paraId="369A17AD" w14:textId="77777777" w:rsidR="005A000B" w:rsidRDefault="002E3786" w:rsidP="005A000B">
      <w:pPr>
        <w:pStyle w:val="ListParagraph"/>
        <w:ind w:left="720"/>
      </w:pPr>
      <w:r>
        <w:t xml:space="preserve">2001 – </w:t>
      </w:r>
      <w:r w:rsidR="005A000B">
        <w:t>2013</w:t>
      </w:r>
    </w:p>
    <w:p w14:paraId="508B27D5" w14:textId="77777777" w:rsidR="008115E5" w:rsidRDefault="0077615F">
      <w:pPr>
        <w:pStyle w:val="Heading1"/>
      </w:pPr>
      <w:r>
        <w:t>CONTACt</w:t>
      </w:r>
    </w:p>
    <w:p w14:paraId="0583E402" w14:textId="77777777" w:rsidR="002E02C5" w:rsidRDefault="002E02C5" w:rsidP="002E02C5">
      <w:pPr>
        <w:pStyle w:val="ListBullet"/>
        <w:numPr>
          <w:ilvl w:val="0"/>
          <w:numId w:val="17"/>
        </w:numPr>
      </w:pPr>
      <w:r>
        <w:t>ADDRESS:</w:t>
      </w:r>
    </w:p>
    <w:p w14:paraId="2FCEDB19" w14:textId="77777777" w:rsidR="002E02C5" w:rsidRDefault="002E02C5" w:rsidP="002E02C5">
      <w:pPr>
        <w:pStyle w:val="ListBullet"/>
        <w:numPr>
          <w:ilvl w:val="0"/>
          <w:numId w:val="0"/>
        </w:numPr>
      </w:pPr>
      <w:r>
        <w:t xml:space="preserve">Adonis </w:t>
      </w:r>
      <w:proofErr w:type="spellStart"/>
      <w:r>
        <w:t>jbeil</w:t>
      </w:r>
      <w:proofErr w:type="spellEnd"/>
      <w:r>
        <w:t xml:space="preserve"> – mar </w:t>
      </w:r>
      <w:proofErr w:type="spellStart"/>
      <w:r>
        <w:t>doumith</w:t>
      </w:r>
      <w:proofErr w:type="spellEnd"/>
      <w:r>
        <w:t xml:space="preserve"> street </w:t>
      </w:r>
      <w:r w:rsidR="00203D8F">
        <w:t>–</w:t>
      </w:r>
      <w:r>
        <w:t xml:space="preserve"> </w:t>
      </w:r>
      <w:proofErr w:type="spellStart"/>
      <w:r w:rsidR="005C4B42">
        <w:t>chamoun</w:t>
      </w:r>
      <w:proofErr w:type="spellEnd"/>
      <w:r w:rsidR="005C4B42">
        <w:t xml:space="preserve"> building 1</w:t>
      </w:r>
      <w:r w:rsidR="005C4B42">
        <w:rPr>
          <w:vertAlign w:val="superscript"/>
        </w:rPr>
        <w:t>st</w:t>
      </w:r>
      <w:r w:rsidR="00203D8F">
        <w:t xml:space="preserve"> floor</w:t>
      </w:r>
    </w:p>
    <w:p w14:paraId="2DB814AA" w14:textId="77777777" w:rsidR="00203D8F" w:rsidRDefault="0085416A" w:rsidP="00203D8F">
      <w:pPr>
        <w:pStyle w:val="ListBullet"/>
        <w:numPr>
          <w:ilvl w:val="0"/>
          <w:numId w:val="17"/>
        </w:numPr>
      </w:pPr>
      <w:r>
        <w:t>PHONE:</w:t>
      </w:r>
    </w:p>
    <w:p w14:paraId="09FD9BA6" w14:textId="77777777" w:rsidR="0085416A" w:rsidRDefault="0085416A" w:rsidP="0085416A">
      <w:pPr>
        <w:pStyle w:val="ListBullet"/>
        <w:numPr>
          <w:ilvl w:val="0"/>
          <w:numId w:val="0"/>
        </w:numPr>
        <w:ind w:left="216" w:hanging="216"/>
      </w:pPr>
      <w:r>
        <w:t xml:space="preserve">+961 </w:t>
      </w:r>
      <w:r w:rsidR="005C4B42">
        <w:t>76 35 41 10</w:t>
      </w:r>
    </w:p>
    <w:p w14:paraId="6148D345" w14:textId="77777777" w:rsidR="002424BE" w:rsidRDefault="002424BE" w:rsidP="002424BE">
      <w:pPr>
        <w:pStyle w:val="ListBullet"/>
        <w:numPr>
          <w:ilvl w:val="0"/>
          <w:numId w:val="17"/>
        </w:numPr>
      </w:pPr>
      <w:r>
        <w:t>EMAIL</w:t>
      </w:r>
    </w:p>
    <w:p w14:paraId="41DDDF19" w14:textId="77777777" w:rsidR="002424BE" w:rsidRDefault="005C4B42" w:rsidP="002424BE">
      <w:pPr>
        <w:pStyle w:val="ListBullet"/>
        <w:numPr>
          <w:ilvl w:val="0"/>
          <w:numId w:val="0"/>
        </w:numPr>
        <w:ind w:left="216" w:hanging="216"/>
      </w:pPr>
      <w:r>
        <w:lastRenderedPageBreak/>
        <w:t>Tonychamoun41@gmail.com</w:t>
      </w:r>
    </w:p>
    <w:p w14:paraId="77C4A489" w14:textId="77777777" w:rsidR="00A016A9" w:rsidRPr="00C652E5" w:rsidRDefault="00C652E5" w:rsidP="005F1D87">
      <w:pPr>
        <w:pStyle w:val="Heading1"/>
      </w:pPr>
      <w:r>
        <w:t xml:space="preserve">Language </w:t>
      </w:r>
    </w:p>
    <w:p w14:paraId="4DE90F89" w14:textId="77777777" w:rsidR="002424BE" w:rsidRDefault="00C652E5" w:rsidP="00C652E5">
      <w:pPr>
        <w:pStyle w:val="ListBullet"/>
        <w:numPr>
          <w:ilvl w:val="0"/>
          <w:numId w:val="17"/>
        </w:numPr>
      </w:pPr>
      <w:r>
        <w:t xml:space="preserve">ARABIC </w:t>
      </w:r>
    </w:p>
    <w:p w14:paraId="0105C6AD" w14:textId="77777777" w:rsidR="00965049" w:rsidRDefault="00965049" w:rsidP="00C652E5">
      <w:pPr>
        <w:pStyle w:val="ListBullet"/>
        <w:numPr>
          <w:ilvl w:val="0"/>
          <w:numId w:val="17"/>
        </w:numPr>
      </w:pPr>
      <w:r>
        <w:t xml:space="preserve">ENGLISH </w:t>
      </w:r>
    </w:p>
    <w:p w14:paraId="55A38E66" w14:textId="77777777" w:rsidR="00965049" w:rsidRDefault="00965049" w:rsidP="00C652E5">
      <w:pPr>
        <w:pStyle w:val="ListBullet"/>
        <w:numPr>
          <w:ilvl w:val="0"/>
          <w:numId w:val="17"/>
        </w:numPr>
      </w:pPr>
      <w:r>
        <w:t>FRENCH</w:t>
      </w:r>
    </w:p>
    <w:p w14:paraId="7E9AB7B1" w14:textId="77777777" w:rsidR="005C4B42" w:rsidRDefault="005C4B42" w:rsidP="005C4B42">
      <w:pPr>
        <w:pStyle w:val="Heading1"/>
      </w:pPr>
      <w:r>
        <w:t>Skills:</w:t>
      </w:r>
    </w:p>
    <w:p w14:paraId="10860866" w14:textId="77777777" w:rsidR="005C4B42" w:rsidRDefault="005C4B42" w:rsidP="005C4B42">
      <w:pPr>
        <w:pStyle w:val="ListParagraph"/>
        <w:numPr>
          <w:ilvl w:val="0"/>
          <w:numId w:val="19"/>
        </w:numPr>
      </w:pPr>
      <w:r>
        <w:t>React JS</w:t>
      </w:r>
    </w:p>
    <w:p w14:paraId="00FCF7B7" w14:textId="77777777" w:rsidR="005C4B42" w:rsidRDefault="005C4B42" w:rsidP="005C4B42">
      <w:pPr>
        <w:pStyle w:val="ListParagraph"/>
        <w:numPr>
          <w:ilvl w:val="0"/>
          <w:numId w:val="19"/>
        </w:numPr>
      </w:pPr>
      <w:r>
        <w:t>Node JS</w:t>
      </w:r>
    </w:p>
    <w:p w14:paraId="03B7E5FA" w14:textId="16866FD4" w:rsidR="005C4B42" w:rsidRDefault="005C4B42" w:rsidP="005C4B42">
      <w:pPr>
        <w:pStyle w:val="ListParagraph"/>
        <w:numPr>
          <w:ilvl w:val="0"/>
          <w:numId w:val="19"/>
        </w:numPr>
      </w:pPr>
      <w:r>
        <w:t xml:space="preserve">HTML – CSS </w:t>
      </w:r>
    </w:p>
    <w:p w14:paraId="40FE47AB" w14:textId="0871941D" w:rsidR="005C4B42" w:rsidRDefault="00B71746" w:rsidP="005C4B42">
      <w:pPr>
        <w:pStyle w:val="ListParagraph"/>
        <w:numPr>
          <w:ilvl w:val="0"/>
          <w:numId w:val="19"/>
        </w:numPr>
      </w:pPr>
      <w:r>
        <w:t xml:space="preserve">PHP - </w:t>
      </w:r>
      <w:r w:rsidR="005C4B42">
        <w:t>LARAVEL</w:t>
      </w:r>
    </w:p>
    <w:p w14:paraId="761031A9" w14:textId="77777777" w:rsidR="005C4B42" w:rsidRDefault="00307C4D" w:rsidP="005C4B42">
      <w:pPr>
        <w:pStyle w:val="ListParagraph"/>
        <w:numPr>
          <w:ilvl w:val="0"/>
          <w:numId w:val="19"/>
        </w:numPr>
      </w:pPr>
      <w:r>
        <w:t>PYTHON</w:t>
      </w:r>
    </w:p>
    <w:p w14:paraId="664E065F" w14:textId="5CDD7C41" w:rsidR="00307C4D" w:rsidRDefault="00307C4D" w:rsidP="005C4B42">
      <w:pPr>
        <w:pStyle w:val="ListParagraph"/>
        <w:numPr>
          <w:ilvl w:val="0"/>
          <w:numId w:val="19"/>
        </w:numPr>
      </w:pPr>
      <w:r>
        <w:t>SQL</w:t>
      </w:r>
      <w:r w:rsidR="00B71746">
        <w:t xml:space="preserve"> - MongoDB </w:t>
      </w:r>
    </w:p>
    <w:p w14:paraId="5A574C97" w14:textId="77777777" w:rsidR="00307C4D" w:rsidRDefault="00307C4D" w:rsidP="00307C4D"/>
    <w:p w14:paraId="62223424" w14:textId="77777777" w:rsidR="00307C4D" w:rsidRPr="005C4B42" w:rsidRDefault="00307C4D" w:rsidP="00307C4D">
      <w:pPr>
        <w:ind w:left="360"/>
      </w:pPr>
    </w:p>
    <w:sectPr w:rsidR="00307C4D" w:rsidRPr="005C4B42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B8E6" w14:textId="77777777" w:rsidR="000B4389" w:rsidRDefault="000B4389">
      <w:r>
        <w:separator/>
      </w:r>
    </w:p>
  </w:endnote>
  <w:endnote w:type="continuationSeparator" w:id="0">
    <w:p w14:paraId="671AD98D" w14:textId="77777777" w:rsidR="000B4389" w:rsidRDefault="000B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351BA" w14:textId="77777777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07C4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F5CF0" w14:textId="77777777" w:rsidR="000B4389" w:rsidRDefault="000B4389">
      <w:r>
        <w:separator/>
      </w:r>
    </w:p>
  </w:footnote>
  <w:footnote w:type="continuationSeparator" w:id="0">
    <w:p w14:paraId="3A07F795" w14:textId="77777777" w:rsidR="000B4389" w:rsidRDefault="000B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44606" w14:textId="77777777" w:rsidR="008115E5" w:rsidRDefault="0069192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D4BE13" wp14:editId="768CC4F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EDDB2E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03550" w14:textId="77777777" w:rsidR="008115E5" w:rsidRDefault="00691927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16CAD9E" wp14:editId="114D4C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5383B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16CAD9E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D75383B" w14:textId="77777777"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82673E"/>
    <w:multiLevelType w:val="hybridMultilevel"/>
    <w:tmpl w:val="F01C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D4EEF"/>
    <w:multiLevelType w:val="hybridMultilevel"/>
    <w:tmpl w:val="514E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5914"/>
    <w:multiLevelType w:val="hybridMultilevel"/>
    <w:tmpl w:val="4914D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7684"/>
    <w:multiLevelType w:val="hybridMultilevel"/>
    <w:tmpl w:val="D5FE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518E2"/>
    <w:multiLevelType w:val="hybridMultilevel"/>
    <w:tmpl w:val="87BE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D5664"/>
    <w:multiLevelType w:val="hybridMultilevel"/>
    <w:tmpl w:val="E1E00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B1C"/>
    <w:multiLevelType w:val="hybridMultilevel"/>
    <w:tmpl w:val="07EC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9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79"/>
    <w:rsid w:val="000331D9"/>
    <w:rsid w:val="00077E04"/>
    <w:rsid w:val="00081E32"/>
    <w:rsid w:val="000915C3"/>
    <w:rsid w:val="000B4389"/>
    <w:rsid w:val="000F1947"/>
    <w:rsid w:val="001246A4"/>
    <w:rsid w:val="0013418C"/>
    <w:rsid w:val="0017244A"/>
    <w:rsid w:val="00176586"/>
    <w:rsid w:val="00203D8F"/>
    <w:rsid w:val="002424BE"/>
    <w:rsid w:val="002A0970"/>
    <w:rsid w:val="002B61C7"/>
    <w:rsid w:val="002C0A19"/>
    <w:rsid w:val="002C477F"/>
    <w:rsid w:val="002E02C5"/>
    <w:rsid w:val="002E3786"/>
    <w:rsid w:val="00307C4D"/>
    <w:rsid w:val="0034560E"/>
    <w:rsid w:val="003A62C3"/>
    <w:rsid w:val="00453F05"/>
    <w:rsid w:val="00547479"/>
    <w:rsid w:val="00555CEB"/>
    <w:rsid w:val="00556A7F"/>
    <w:rsid w:val="005A000B"/>
    <w:rsid w:val="005B5A8B"/>
    <w:rsid w:val="005C4B42"/>
    <w:rsid w:val="005F1D87"/>
    <w:rsid w:val="00662FA3"/>
    <w:rsid w:val="00691927"/>
    <w:rsid w:val="006A2612"/>
    <w:rsid w:val="006D1EB2"/>
    <w:rsid w:val="006E4F49"/>
    <w:rsid w:val="007639B5"/>
    <w:rsid w:val="0077615F"/>
    <w:rsid w:val="007E280C"/>
    <w:rsid w:val="008115E5"/>
    <w:rsid w:val="0085416A"/>
    <w:rsid w:val="00855FEB"/>
    <w:rsid w:val="00950C54"/>
    <w:rsid w:val="00965049"/>
    <w:rsid w:val="00985EBA"/>
    <w:rsid w:val="00A016A9"/>
    <w:rsid w:val="00B656E2"/>
    <w:rsid w:val="00B71746"/>
    <w:rsid w:val="00C10DED"/>
    <w:rsid w:val="00C652E5"/>
    <w:rsid w:val="00C851E5"/>
    <w:rsid w:val="00D02EC6"/>
    <w:rsid w:val="00D2229A"/>
    <w:rsid w:val="00D35161"/>
    <w:rsid w:val="00DC61D8"/>
    <w:rsid w:val="00DE3410"/>
    <w:rsid w:val="00DE5B4F"/>
    <w:rsid w:val="00E36785"/>
    <w:rsid w:val="00EA3AB6"/>
    <w:rsid w:val="00F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5141B"/>
  <w15:chartTrackingRefBased/>
  <w15:docId w15:val="{E3BEFCCD-D042-EC41-9067-DCFD658A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2424BE"/>
    <w:rPr>
      <w:color w:val="53C3C7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\Downloads\%7b4CB1EFD7-651F-D647-A131-EDB04B6A9A45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F78D27CAF3274E95B4862BBD9C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26F9-CCB2-7948-996C-84B9522DB61C}"/>
      </w:docPartPr>
      <w:docPartBody>
        <w:p w:rsidR="002F03EA" w:rsidRDefault="00733837">
          <w:pPr>
            <w:pStyle w:val="7AF78D27CAF3274E95B4862BBD9CC8FF"/>
          </w:pPr>
          <w:r>
            <w:t>Experience</w:t>
          </w:r>
        </w:p>
      </w:docPartBody>
    </w:docPart>
    <w:docPart>
      <w:docPartPr>
        <w:name w:val="14EDE397479AF44E90D84A381936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A3D8-5EAF-EA4B-ACE3-9031346D3360}"/>
      </w:docPartPr>
      <w:docPartBody>
        <w:p w:rsidR="002F03EA" w:rsidRDefault="00733837">
          <w:pPr>
            <w:pStyle w:val="14EDE397479AF44E90D84A381936694A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37"/>
    <w:rsid w:val="002F03EA"/>
    <w:rsid w:val="003C29A9"/>
    <w:rsid w:val="0057483B"/>
    <w:rsid w:val="00733837"/>
    <w:rsid w:val="007C6ECF"/>
    <w:rsid w:val="008A076F"/>
    <w:rsid w:val="00F5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F78D27CAF3274E95B4862BBD9CC8FF">
    <w:name w:val="7AF78D27CAF3274E95B4862BBD9CC8F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14EDE397479AF44E90D84A381936694A">
    <w:name w:val="14EDE397479AF44E90D84A3819366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B01C-1712-4D3B-AFF4-71EAA4AD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{4CB1EFD7-651F-D647-A131-EDB04B6A9A45}tf50002018</Template>
  <TotalTime>110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Chamoun</cp:lastModifiedBy>
  <cp:revision>2</cp:revision>
  <dcterms:created xsi:type="dcterms:W3CDTF">2021-09-29T17:53:00Z</dcterms:created>
  <dcterms:modified xsi:type="dcterms:W3CDTF">2021-11-05T13:23:00Z</dcterms:modified>
</cp:coreProperties>
</file>