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68990" w14:textId="4C47F1AB" w:rsidR="007B08E1" w:rsidRPr="00833A92" w:rsidRDefault="008D6A8A" w:rsidP="00833A92">
      <w:pPr>
        <w:pStyle w:val="ContactInfo"/>
        <w:rPr>
          <w:sz w:val="22"/>
          <w:szCs w:val="22"/>
        </w:rPr>
      </w:pPr>
      <w:sdt>
        <w:sdtPr>
          <w:rPr>
            <w:sz w:val="22"/>
            <w:szCs w:val="22"/>
          </w:rPr>
          <w:alias w:val="Street Address"/>
          <w:tag w:val="Street Address"/>
          <w:id w:val="1415969137"/>
          <w:placeholder>
            <w:docPart w:val="779DF5750760477FA4B760C4E1BD7CFD"/>
          </w:placeholder>
          <w:dataBinding w:prefixMappings="xmlns:ns0='http://schemas.microsoft.com/office/2006/coverPageProps' " w:xpath="/ns0:CoverPageProperties[1]/ns0:CompanyAddress[1]" w:storeItemID="{55AF091B-3C7A-41E3-B477-F2FDAA23CFDA}"/>
          <w:text w:multiLine="1"/>
        </w:sdtPr>
        <w:sdtEndPr/>
        <w:sdtContent>
          <w:r w:rsidR="00833A92" w:rsidRPr="00833A92">
            <w:rPr>
              <w:sz w:val="22"/>
              <w:szCs w:val="22"/>
            </w:rPr>
            <w:t>Beirut, Lebanon</w:t>
          </w:r>
        </w:sdtContent>
      </w:sdt>
    </w:p>
    <w:p w14:paraId="24444FCA" w14:textId="4D32CF4C" w:rsidR="00833A92" w:rsidRPr="00833A92" w:rsidRDefault="00833A92" w:rsidP="00833A92">
      <w:pPr>
        <w:pStyle w:val="ContactInfo"/>
        <w:rPr>
          <w:sz w:val="22"/>
          <w:szCs w:val="22"/>
        </w:rPr>
      </w:pPr>
      <w:r w:rsidRPr="00833A92">
        <w:rPr>
          <w:sz w:val="22"/>
          <w:szCs w:val="22"/>
        </w:rPr>
        <w:t>December 25/2000</w:t>
      </w:r>
    </w:p>
    <w:p w14:paraId="00E65B52" w14:textId="3A074655" w:rsidR="007B08E1" w:rsidRPr="00833A92" w:rsidRDefault="008D6A8A" w:rsidP="00833A92">
      <w:pPr>
        <w:pStyle w:val="ContactInfo"/>
        <w:rPr>
          <w:sz w:val="22"/>
          <w:szCs w:val="22"/>
        </w:rPr>
      </w:pPr>
      <w:sdt>
        <w:sdtPr>
          <w:rPr>
            <w:sz w:val="22"/>
            <w:szCs w:val="22"/>
          </w:rPr>
          <w:alias w:val="Telephone"/>
          <w:tag w:val="Telephone"/>
          <w:id w:val="599758962"/>
          <w:placeholder>
            <w:docPart w:val="7D89FE817CB549679AD45D7476EB638C"/>
          </w:placeholder>
          <w:dataBinding w:prefixMappings="xmlns:ns0='http://schemas.microsoft.com/office/2006/coverPageProps' " w:xpath="/ns0:CoverPageProperties[1]/ns0:CompanyPhone[1]" w:storeItemID="{55AF091B-3C7A-41E3-B477-F2FDAA23CFDA}"/>
          <w:text/>
        </w:sdtPr>
        <w:sdtEndPr/>
        <w:sdtContent>
          <w:r w:rsidR="00833A92" w:rsidRPr="00833A92">
            <w:rPr>
              <w:sz w:val="22"/>
              <w:szCs w:val="22"/>
            </w:rPr>
            <w:t>+961 78910815</w:t>
          </w:r>
        </w:sdtContent>
      </w:sdt>
    </w:p>
    <w:sdt>
      <w:sdtPr>
        <w:rPr>
          <w:rStyle w:val="Emphasis"/>
          <w:sz w:val="22"/>
          <w:szCs w:val="22"/>
        </w:rPr>
        <w:alias w:val="Email"/>
        <w:tag w:val=""/>
        <w:id w:val="1889536063"/>
        <w:placeholder>
          <w:docPart w:val="2B7B6228016F4DE6B681C990DB21F0EB"/>
        </w:placeholder>
        <w:dataBinding w:prefixMappings="xmlns:ns0='http://schemas.microsoft.com/office/2006/coverPageProps' " w:xpath="/ns0:CoverPageProperties[1]/ns0:CompanyEmail[1]" w:storeItemID="{55AF091B-3C7A-41E3-B477-F2FDAA23CFDA}"/>
        <w:text/>
      </w:sdtPr>
      <w:sdtEndPr>
        <w:rPr>
          <w:rStyle w:val="Emphasis"/>
        </w:rPr>
      </w:sdtEndPr>
      <w:sdtContent>
        <w:p w14:paraId="204A005A" w14:textId="7DD69A58" w:rsidR="007B08E1" w:rsidRPr="00833A92" w:rsidRDefault="00833A92">
          <w:pPr>
            <w:pStyle w:val="ContactInfo"/>
            <w:rPr>
              <w:rStyle w:val="Emphasis"/>
              <w:sz w:val="22"/>
              <w:szCs w:val="22"/>
            </w:rPr>
          </w:pPr>
          <w:r>
            <w:rPr>
              <w:rStyle w:val="Emphasis"/>
              <w:sz w:val="22"/>
              <w:szCs w:val="22"/>
            </w:rPr>
            <w:t>l</w:t>
          </w:r>
          <w:r w:rsidRPr="00833A92">
            <w:rPr>
              <w:rStyle w:val="Emphasis"/>
              <w:sz w:val="22"/>
              <w:szCs w:val="22"/>
            </w:rPr>
            <w:t>ina.halloumeh@outlook.com</w:t>
          </w:r>
        </w:p>
      </w:sdtContent>
    </w:sdt>
    <w:p w14:paraId="51FC52F0" w14:textId="101B2D39" w:rsidR="007B08E1" w:rsidRDefault="008D6A8A">
      <w:pPr>
        <w:pStyle w:val="Name"/>
      </w:pPr>
      <w:sdt>
        <w:sdtPr>
          <w:alias w:val="Your Name"/>
          <w:tag w:val=""/>
          <w:id w:val="1197042864"/>
          <w:placeholder>
            <w:docPart w:val="515BE509B2704EA0A399B1F26A14163E"/>
          </w:placeholder>
          <w:dataBinding w:prefixMappings="xmlns:ns0='http://purl.org/dc/elements/1.1/' xmlns:ns1='http://schemas.openxmlformats.org/package/2006/metadata/core-properties' " w:xpath="/ns1:coreProperties[1]/ns0:creator[1]" w:storeItemID="{6C3C8BC8-F283-45AE-878A-BAB7291924A1}"/>
          <w:text/>
        </w:sdtPr>
        <w:sdtEndPr/>
        <w:sdtContent>
          <w:r w:rsidR="00F41B5B">
            <w:t>lINA sALIM hALLOUME</w:t>
          </w:r>
          <w:r w:rsidR="00833A92">
            <w:t>h</w:t>
          </w:r>
        </w:sdtContent>
      </w:sdt>
    </w:p>
    <w:tbl>
      <w:tblPr>
        <w:tblStyle w:val="ResumeTable"/>
        <w:tblW w:w="5000" w:type="pct"/>
        <w:tblLook w:val="04A0" w:firstRow="1" w:lastRow="0" w:firstColumn="1" w:lastColumn="0" w:noHBand="0" w:noVBand="1"/>
        <w:tblDescription w:val="Resume"/>
      </w:tblPr>
      <w:tblGrid>
        <w:gridCol w:w="1931"/>
        <w:gridCol w:w="459"/>
        <w:gridCol w:w="7690"/>
      </w:tblGrid>
      <w:tr w:rsidR="007B08E1" w14:paraId="48BE9403" w14:textId="77777777" w:rsidTr="00A52CB1">
        <w:tc>
          <w:tcPr>
            <w:tcW w:w="1931" w:type="dxa"/>
          </w:tcPr>
          <w:p w14:paraId="5806A926" w14:textId="77777777" w:rsidR="007B08E1" w:rsidRDefault="008D6A8A">
            <w:pPr>
              <w:pStyle w:val="Heading1"/>
            </w:pPr>
            <w:r>
              <w:t>Objective</w:t>
            </w:r>
          </w:p>
        </w:tc>
        <w:tc>
          <w:tcPr>
            <w:tcW w:w="459" w:type="dxa"/>
          </w:tcPr>
          <w:p w14:paraId="129404CD" w14:textId="77777777" w:rsidR="007B08E1" w:rsidRDefault="007B08E1"/>
        </w:tc>
        <w:tc>
          <w:tcPr>
            <w:tcW w:w="7690" w:type="dxa"/>
          </w:tcPr>
          <w:p w14:paraId="3A4DD502" w14:textId="77777777" w:rsidR="00F41B5B" w:rsidRPr="00F41B5B" w:rsidRDefault="00F41B5B" w:rsidP="00F41B5B">
            <w:pPr>
              <w:jc w:val="both"/>
              <w:rPr>
                <w:rFonts w:asciiTheme="majorHAnsi" w:hAnsiTheme="majorHAnsi" w:cstheme="majorHAnsi"/>
                <w:sz w:val="24"/>
                <w:szCs w:val="24"/>
              </w:rPr>
            </w:pPr>
            <w:r w:rsidRPr="00F41B5B">
              <w:rPr>
                <w:rFonts w:asciiTheme="majorHAnsi" w:hAnsiTheme="majorHAnsi" w:cstheme="majorHAnsi"/>
                <w:sz w:val="24"/>
                <w:szCs w:val="24"/>
              </w:rPr>
              <w:t>Seeking a position where I can implement and develop my skills through teamwork, effective communication, and working under pressure and always willing to go the extra mile to get my job achieved on time as per specifications and gain professional experience with the promising possibility of advancement.</w:t>
            </w:r>
          </w:p>
          <w:p w14:paraId="5388F8D3" w14:textId="198D8427" w:rsidR="007B08E1" w:rsidRDefault="007B08E1" w:rsidP="00F41B5B">
            <w:pPr>
              <w:pStyle w:val="ResumeText"/>
              <w:jc w:val="both"/>
            </w:pPr>
          </w:p>
        </w:tc>
      </w:tr>
      <w:tr w:rsidR="007B08E1" w14:paraId="2E1ACBD0" w14:textId="77777777" w:rsidTr="00A52CB1">
        <w:tc>
          <w:tcPr>
            <w:tcW w:w="1931" w:type="dxa"/>
          </w:tcPr>
          <w:p w14:paraId="52411D5E" w14:textId="77777777" w:rsidR="007B08E1" w:rsidRDefault="008D6A8A">
            <w:pPr>
              <w:pStyle w:val="Heading1"/>
            </w:pPr>
            <w:r>
              <w:t>Skills &amp; Abilities</w:t>
            </w:r>
          </w:p>
        </w:tc>
        <w:tc>
          <w:tcPr>
            <w:tcW w:w="459" w:type="dxa"/>
          </w:tcPr>
          <w:p w14:paraId="271076AB" w14:textId="77777777" w:rsidR="007B08E1" w:rsidRDefault="007B08E1"/>
        </w:tc>
        <w:tc>
          <w:tcPr>
            <w:tcW w:w="7690" w:type="dxa"/>
          </w:tcPr>
          <w:p w14:paraId="7FBBD0EE" w14:textId="77777777" w:rsidR="00F41B5B" w:rsidRPr="00F41B5B" w:rsidRDefault="00F41B5B" w:rsidP="00F41B5B">
            <w:pPr>
              <w:pStyle w:val="ListBullet"/>
              <w:numPr>
                <w:ilvl w:val="0"/>
                <w:numId w:val="1"/>
              </w:numPr>
              <w:contextualSpacing/>
              <w:rPr>
                <w:rFonts w:asciiTheme="majorHAnsi" w:hAnsiTheme="majorHAnsi" w:cstheme="majorHAnsi"/>
              </w:rPr>
            </w:pPr>
            <w:r w:rsidRPr="00F41B5B">
              <w:rPr>
                <w:rFonts w:asciiTheme="majorHAnsi" w:hAnsiTheme="majorHAnsi" w:cstheme="majorHAnsi"/>
              </w:rPr>
              <w:t>Facilitating workshops, strong organizational skills, and the ability to work independently.</w:t>
            </w:r>
          </w:p>
          <w:p w14:paraId="6E76E004" w14:textId="77777777" w:rsidR="00F41B5B" w:rsidRPr="00F41B5B" w:rsidRDefault="00F41B5B" w:rsidP="00F41B5B">
            <w:pPr>
              <w:pStyle w:val="ListBullet"/>
              <w:numPr>
                <w:ilvl w:val="0"/>
                <w:numId w:val="1"/>
              </w:numPr>
              <w:rPr>
                <w:rFonts w:asciiTheme="majorHAnsi" w:hAnsiTheme="majorHAnsi" w:cstheme="majorHAnsi"/>
              </w:rPr>
            </w:pPr>
            <w:r w:rsidRPr="00F41B5B">
              <w:rPr>
                <w:rFonts w:asciiTheme="majorHAnsi" w:hAnsiTheme="majorHAnsi" w:cstheme="majorHAnsi"/>
              </w:rPr>
              <w:t>The ability to coordinate and manage diverse activities.</w:t>
            </w:r>
          </w:p>
          <w:p w14:paraId="6AC9C200" w14:textId="77777777" w:rsidR="00F41B5B" w:rsidRPr="00F41B5B" w:rsidRDefault="00F41B5B" w:rsidP="00F41B5B">
            <w:pPr>
              <w:pStyle w:val="ListBullet"/>
              <w:numPr>
                <w:ilvl w:val="0"/>
                <w:numId w:val="1"/>
              </w:numPr>
              <w:rPr>
                <w:rFonts w:asciiTheme="majorHAnsi" w:hAnsiTheme="majorHAnsi" w:cstheme="majorHAnsi"/>
              </w:rPr>
            </w:pPr>
            <w:r w:rsidRPr="00F41B5B">
              <w:rPr>
                <w:rFonts w:asciiTheme="majorHAnsi" w:hAnsiTheme="majorHAnsi" w:cstheme="majorHAnsi"/>
              </w:rPr>
              <w:t>Strong negotiation and mediation skills.</w:t>
            </w:r>
          </w:p>
          <w:p w14:paraId="385E27B4" w14:textId="77777777" w:rsidR="00F41B5B" w:rsidRPr="00F41B5B" w:rsidRDefault="00F41B5B" w:rsidP="00F41B5B">
            <w:pPr>
              <w:pStyle w:val="ListBullet"/>
              <w:numPr>
                <w:ilvl w:val="0"/>
                <w:numId w:val="1"/>
              </w:numPr>
              <w:rPr>
                <w:rFonts w:asciiTheme="majorHAnsi" w:hAnsiTheme="majorHAnsi" w:cstheme="majorHAnsi"/>
              </w:rPr>
            </w:pPr>
            <w:r w:rsidRPr="00F41B5B">
              <w:rPr>
                <w:rFonts w:asciiTheme="majorHAnsi" w:hAnsiTheme="majorHAnsi" w:cstheme="majorHAnsi"/>
              </w:rPr>
              <w:t xml:space="preserve">Excellent computer skills in </w:t>
            </w:r>
            <w:r w:rsidRPr="00F41B5B">
              <w:rPr>
                <w:rFonts w:asciiTheme="majorHAnsi" w:hAnsiTheme="majorHAnsi" w:cstheme="majorHAnsi"/>
                <w:i/>
                <w:iCs/>
              </w:rPr>
              <w:t>Adobe Photoshop</w:t>
            </w:r>
            <w:r w:rsidRPr="00F41B5B">
              <w:rPr>
                <w:rFonts w:asciiTheme="majorHAnsi" w:hAnsiTheme="majorHAnsi" w:cstheme="majorHAnsi"/>
              </w:rPr>
              <w:t xml:space="preserve">, </w:t>
            </w:r>
            <w:r w:rsidRPr="00F41B5B">
              <w:rPr>
                <w:rFonts w:asciiTheme="majorHAnsi" w:hAnsiTheme="majorHAnsi" w:cstheme="majorHAnsi"/>
                <w:i/>
                <w:iCs/>
              </w:rPr>
              <w:t>Adobe Premiere</w:t>
            </w:r>
            <w:r w:rsidRPr="00F41B5B">
              <w:rPr>
                <w:rFonts w:asciiTheme="majorHAnsi" w:hAnsiTheme="majorHAnsi" w:cstheme="majorHAnsi"/>
              </w:rPr>
              <w:t xml:space="preserve">, and </w:t>
            </w:r>
            <w:r w:rsidRPr="00F41B5B">
              <w:rPr>
                <w:rFonts w:asciiTheme="majorHAnsi" w:hAnsiTheme="majorHAnsi" w:cstheme="majorHAnsi"/>
                <w:i/>
                <w:iCs/>
              </w:rPr>
              <w:t>Microsoft Office.</w:t>
            </w:r>
            <w:r w:rsidRPr="00F41B5B">
              <w:rPr>
                <w:rFonts w:asciiTheme="majorHAnsi" w:hAnsiTheme="majorHAnsi" w:cstheme="majorHAnsi"/>
              </w:rPr>
              <w:t xml:space="preserve"> </w:t>
            </w:r>
          </w:p>
          <w:p w14:paraId="48CAAB86" w14:textId="77777777" w:rsidR="00F41B5B" w:rsidRPr="00F41B5B" w:rsidRDefault="00F41B5B" w:rsidP="00F41B5B">
            <w:pPr>
              <w:pStyle w:val="ListBullet"/>
              <w:numPr>
                <w:ilvl w:val="0"/>
                <w:numId w:val="1"/>
              </w:numPr>
              <w:rPr>
                <w:rFonts w:asciiTheme="majorHAnsi" w:hAnsiTheme="majorHAnsi" w:cstheme="majorHAnsi"/>
              </w:rPr>
            </w:pPr>
            <w:r w:rsidRPr="00F41B5B">
              <w:rPr>
                <w:rFonts w:asciiTheme="majorHAnsi" w:hAnsiTheme="majorHAnsi" w:cstheme="majorHAnsi"/>
              </w:rPr>
              <w:t xml:space="preserve">Report writing and presentation skills, experience in conducting surveys. </w:t>
            </w:r>
          </w:p>
          <w:p w14:paraId="02358DD4" w14:textId="77777777" w:rsidR="00F41B5B" w:rsidRPr="00F41B5B" w:rsidRDefault="00F41B5B" w:rsidP="00F41B5B">
            <w:pPr>
              <w:pStyle w:val="ListBullet"/>
              <w:numPr>
                <w:ilvl w:val="0"/>
                <w:numId w:val="1"/>
              </w:numPr>
              <w:rPr>
                <w:rFonts w:asciiTheme="majorHAnsi" w:hAnsiTheme="majorHAnsi" w:cstheme="majorHAnsi"/>
              </w:rPr>
            </w:pPr>
            <w:r w:rsidRPr="00F41B5B">
              <w:rPr>
                <w:rFonts w:asciiTheme="majorHAnsi" w:hAnsiTheme="majorHAnsi" w:cstheme="majorHAnsi"/>
              </w:rPr>
              <w:t>Strong sense of security management and willingness to follow security guidelines and regulations.</w:t>
            </w:r>
          </w:p>
          <w:p w14:paraId="44B2296C" w14:textId="77777777" w:rsidR="00F41B5B" w:rsidRPr="00F41B5B" w:rsidRDefault="00F41B5B" w:rsidP="00F41B5B">
            <w:pPr>
              <w:pStyle w:val="ListBullet"/>
              <w:numPr>
                <w:ilvl w:val="0"/>
                <w:numId w:val="1"/>
              </w:numPr>
              <w:rPr>
                <w:rFonts w:asciiTheme="majorHAnsi" w:hAnsiTheme="majorHAnsi" w:cstheme="majorHAnsi"/>
              </w:rPr>
            </w:pPr>
            <w:r w:rsidRPr="00F41B5B">
              <w:rPr>
                <w:rFonts w:asciiTheme="majorHAnsi" w:hAnsiTheme="majorHAnsi" w:cstheme="majorHAnsi"/>
              </w:rPr>
              <w:t>Commitment to humanitarian principles and values.</w:t>
            </w:r>
          </w:p>
          <w:p w14:paraId="264E8A42" w14:textId="3FF6E1E7" w:rsidR="007B08E1" w:rsidRDefault="00F41B5B" w:rsidP="00F41B5B">
            <w:pPr>
              <w:pStyle w:val="ResumeText"/>
              <w:numPr>
                <w:ilvl w:val="0"/>
                <w:numId w:val="1"/>
              </w:numPr>
            </w:pPr>
            <w:r w:rsidRPr="00F41B5B">
              <w:rPr>
                <w:rFonts w:ascii="Calibri" w:eastAsia="Calibri" w:hAnsi="Calibri" w:cs="Times New Roman"/>
                <w:color w:val="595959"/>
                <w:kern w:val="0"/>
                <w:sz w:val="22"/>
                <w:szCs w:val="22"/>
                <w:lang w:eastAsia="en-US"/>
              </w:rPr>
              <w:t>Excellent skills in written and spoken English and Arabic.</w:t>
            </w:r>
          </w:p>
        </w:tc>
      </w:tr>
      <w:tr w:rsidR="007B08E1" w14:paraId="7A4B1F96" w14:textId="77777777" w:rsidTr="00A52CB1">
        <w:tc>
          <w:tcPr>
            <w:tcW w:w="1931" w:type="dxa"/>
          </w:tcPr>
          <w:p w14:paraId="5509A920" w14:textId="77777777" w:rsidR="007B08E1" w:rsidRDefault="008D6A8A">
            <w:pPr>
              <w:pStyle w:val="Heading1"/>
            </w:pPr>
            <w:r>
              <w:t>Experience</w:t>
            </w:r>
          </w:p>
        </w:tc>
        <w:tc>
          <w:tcPr>
            <w:tcW w:w="459" w:type="dxa"/>
          </w:tcPr>
          <w:p w14:paraId="6EAA2429" w14:textId="77777777" w:rsidR="007B08E1" w:rsidRDefault="007B08E1"/>
        </w:tc>
        <w:tc>
          <w:tcPr>
            <w:tcW w:w="7690" w:type="dxa"/>
          </w:tcPr>
          <w:p w14:paraId="04E71C56" w14:textId="77777777" w:rsidR="007B08E1" w:rsidRPr="00A1321F" w:rsidRDefault="00DC58B8">
            <w:pPr>
              <w:rPr>
                <w:b/>
                <w:bCs/>
              </w:rPr>
            </w:pPr>
            <w:r w:rsidRPr="00A1321F">
              <w:rPr>
                <w:b/>
                <w:bCs/>
              </w:rPr>
              <w:t>June-August 2021</w:t>
            </w:r>
          </w:p>
          <w:p w14:paraId="56100E32" w14:textId="77777777" w:rsidR="00A1321F" w:rsidRDefault="00A1321F">
            <w:r>
              <w:t xml:space="preserve">Digital Marketer and accountant at AL TAWOOS AL ZAHANI, household wholesaler and retailer. </w:t>
            </w:r>
          </w:p>
          <w:p w14:paraId="6E9FC762" w14:textId="77777777" w:rsidR="00A1321F" w:rsidRDefault="00A1321F">
            <w:pPr>
              <w:rPr>
                <w:b/>
                <w:bCs/>
              </w:rPr>
            </w:pPr>
            <w:r w:rsidRPr="00A1321F">
              <w:rPr>
                <w:b/>
                <w:bCs/>
              </w:rPr>
              <w:t>Tasks Completed</w:t>
            </w:r>
          </w:p>
          <w:p w14:paraId="1AA8C448" w14:textId="77777777" w:rsidR="00A1321F" w:rsidRPr="00A1321F" w:rsidRDefault="00A1321F" w:rsidP="00A1321F">
            <w:pPr>
              <w:pStyle w:val="ListParagraph"/>
              <w:numPr>
                <w:ilvl w:val="0"/>
                <w:numId w:val="3"/>
              </w:numPr>
            </w:pPr>
            <w:r w:rsidRPr="00A1321F">
              <w:t xml:space="preserve">Preparing financial statements; balance sheets, income statements and others. </w:t>
            </w:r>
          </w:p>
          <w:p w14:paraId="7A7BEC6F" w14:textId="77777777" w:rsidR="00A1321F" w:rsidRPr="00A1321F" w:rsidRDefault="00A1321F" w:rsidP="00A1321F">
            <w:pPr>
              <w:pStyle w:val="ListParagraph"/>
              <w:numPr>
                <w:ilvl w:val="0"/>
                <w:numId w:val="3"/>
              </w:numPr>
            </w:pPr>
            <w:r w:rsidRPr="00A1321F">
              <w:t xml:space="preserve">Inventory physical count. </w:t>
            </w:r>
          </w:p>
          <w:p w14:paraId="6A2C4FA3" w14:textId="77777777" w:rsidR="00A1321F" w:rsidRPr="00A1321F" w:rsidRDefault="00A1321F" w:rsidP="00A1321F">
            <w:pPr>
              <w:pStyle w:val="ListParagraph"/>
              <w:numPr>
                <w:ilvl w:val="0"/>
                <w:numId w:val="3"/>
              </w:numPr>
            </w:pPr>
            <w:r w:rsidRPr="00A1321F">
              <w:t xml:space="preserve">Creating social media content for advertising. </w:t>
            </w:r>
          </w:p>
          <w:p w14:paraId="7C75BD55" w14:textId="181BB40D" w:rsidR="00A1321F" w:rsidRPr="00A1321F" w:rsidRDefault="00A1321F" w:rsidP="00A1321F">
            <w:pPr>
              <w:pStyle w:val="ListParagraph"/>
              <w:numPr>
                <w:ilvl w:val="0"/>
                <w:numId w:val="3"/>
              </w:numPr>
            </w:pPr>
            <w:r w:rsidRPr="00A1321F">
              <w:t>Products photography and photo editing.</w:t>
            </w:r>
          </w:p>
          <w:p w14:paraId="4892C1CA" w14:textId="17A7C089" w:rsidR="00A1321F" w:rsidRPr="00A1321F" w:rsidRDefault="00A1321F" w:rsidP="00A1321F">
            <w:pPr>
              <w:pStyle w:val="ListParagraph"/>
              <w:numPr>
                <w:ilvl w:val="0"/>
                <w:numId w:val="3"/>
              </w:numPr>
            </w:pPr>
            <w:r w:rsidRPr="00A1321F">
              <w:t>Promoting online sales and managing digital marketing</w:t>
            </w:r>
          </w:p>
          <w:p w14:paraId="3ED6F115" w14:textId="281BFA4A" w:rsidR="00A1321F" w:rsidRPr="00A1321F" w:rsidRDefault="00A1321F" w:rsidP="00A1321F">
            <w:pPr>
              <w:pStyle w:val="ListParagraph"/>
              <w:numPr>
                <w:ilvl w:val="0"/>
                <w:numId w:val="3"/>
              </w:numPr>
            </w:pPr>
            <w:r w:rsidRPr="00A1321F">
              <w:t>Managing online customer service.</w:t>
            </w:r>
          </w:p>
          <w:p w14:paraId="5632EA16" w14:textId="65968FF9" w:rsidR="00A1321F" w:rsidRPr="00A1321F" w:rsidRDefault="00A1321F" w:rsidP="00A1321F">
            <w:pPr>
              <w:pStyle w:val="ListParagraph"/>
              <w:numPr>
                <w:ilvl w:val="0"/>
                <w:numId w:val="3"/>
              </w:numPr>
              <w:rPr>
                <w:b/>
                <w:bCs/>
              </w:rPr>
            </w:pPr>
            <w:r w:rsidRPr="00A1321F">
              <w:t>Products photography and photo editing.</w:t>
            </w:r>
          </w:p>
        </w:tc>
      </w:tr>
      <w:tr w:rsidR="007B08E1" w14:paraId="5205817D" w14:textId="77777777" w:rsidTr="00A52CB1">
        <w:tc>
          <w:tcPr>
            <w:tcW w:w="1931" w:type="dxa"/>
          </w:tcPr>
          <w:p w14:paraId="2F07B647" w14:textId="77777777" w:rsidR="007B08E1" w:rsidRDefault="008D6A8A">
            <w:pPr>
              <w:pStyle w:val="Heading1"/>
            </w:pPr>
            <w:r>
              <w:t>Education</w:t>
            </w:r>
          </w:p>
        </w:tc>
        <w:tc>
          <w:tcPr>
            <w:tcW w:w="459" w:type="dxa"/>
          </w:tcPr>
          <w:p w14:paraId="55E89423" w14:textId="77777777" w:rsidR="007B08E1" w:rsidRDefault="007B08E1"/>
        </w:tc>
        <w:tc>
          <w:tcPr>
            <w:tcW w:w="7690" w:type="dxa"/>
          </w:tcPr>
          <w:sdt>
            <w:sdtPr>
              <w:rPr>
                <w:rFonts w:asciiTheme="minorHAnsi" w:eastAsiaTheme="minorEastAsia" w:hAnsiTheme="minorHAnsi" w:cstheme="minorBidi"/>
                <w:b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caps w:val="0"/>
                    <w:color w:val="595959" w:themeColor="text1" w:themeTint="A6"/>
                    <w14:ligatures w14:val="none"/>
                  </w:rPr>
                  <w:id w:val="-1126388115"/>
                  <w:placeholder>
                    <w:docPart w:val="46D493A2AFAA4DF0873ED02F1C1DB3F8"/>
                  </w:placeholder>
                  <w15:repeatingSectionItem/>
                </w:sdtPr>
                <w:sdtEndPr/>
                <w:sdtContent>
                  <w:p w14:paraId="79F9640F" w14:textId="26DB33BE" w:rsidR="00F41B5B" w:rsidRPr="00DC58B8" w:rsidRDefault="00F41B5B" w:rsidP="00F41B5B">
                    <w:pPr>
                      <w:pStyle w:val="Heading2"/>
                      <w:rPr>
                        <w:rFonts w:cstheme="majorHAnsi"/>
                        <w:sz w:val="22"/>
                        <w:szCs w:val="22"/>
                      </w:rPr>
                    </w:pPr>
                    <w:r w:rsidRPr="00DC58B8">
                      <w:rPr>
                        <w:rFonts w:cstheme="majorHAnsi"/>
                        <w:sz w:val="22"/>
                        <w:szCs w:val="22"/>
                      </w:rPr>
                      <w:t>2018-2022</w:t>
                    </w:r>
                  </w:p>
                  <w:p w14:paraId="44C863A3" w14:textId="77777777" w:rsidR="00DC58B8" w:rsidRDefault="00F41B5B" w:rsidP="00DC58B8">
                    <w:pPr>
                      <w:rPr>
                        <w:sz w:val="24"/>
                        <w:szCs w:val="24"/>
                      </w:rPr>
                    </w:pPr>
                    <w:r w:rsidRPr="00F41B5B">
                      <w:rPr>
                        <w:sz w:val="24"/>
                        <w:szCs w:val="24"/>
                      </w:rPr>
                      <w:t>Bachelor of Science, Lebanese American University</w:t>
                    </w:r>
                    <w:r w:rsidR="00DC58B8">
                      <w:rPr>
                        <w:sz w:val="24"/>
                        <w:szCs w:val="24"/>
                      </w:rPr>
                      <w:t xml:space="preserve"> (LAU) in business accounting.</w:t>
                    </w:r>
                  </w:p>
                  <w:p w14:paraId="20B79BBA" w14:textId="77777777" w:rsidR="00DC58B8" w:rsidRDefault="00DC58B8" w:rsidP="00DC58B8">
                    <w:pPr>
                      <w:rPr>
                        <w:b/>
                        <w:bCs/>
                        <w:sz w:val="24"/>
                        <w:szCs w:val="24"/>
                      </w:rPr>
                    </w:pPr>
                    <w:r>
                      <w:rPr>
                        <w:b/>
                        <w:bCs/>
                        <w:sz w:val="24"/>
                        <w:szCs w:val="24"/>
                      </w:rPr>
                      <w:lastRenderedPageBreak/>
                      <w:t>July 2018</w:t>
                    </w:r>
                  </w:p>
                  <w:p w14:paraId="38B9FC01" w14:textId="5F92D185" w:rsidR="007B08E1" w:rsidRPr="00DC58B8" w:rsidRDefault="00DC58B8" w:rsidP="00DC58B8">
                    <w:pPr>
                      <w:rPr>
                        <w:sz w:val="24"/>
                        <w:szCs w:val="24"/>
                      </w:rPr>
                    </w:pPr>
                    <w:r>
                      <w:rPr>
                        <w:sz w:val="24"/>
                        <w:szCs w:val="24"/>
                      </w:rPr>
                      <w:t>Lebanese Baccalaureate Degree in Life Sciences, Amqa High School.</w:t>
                    </w:r>
                  </w:p>
                </w:sdtContent>
              </w:sdt>
            </w:sdtContent>
          </w:sdt>
        </w:tc>
      </w:tr>
      <w:tr w:rsidR="007B08E1" w14:paraId="1EEC6363" w14:textId="77777777" w:rsidTr="00A52CB1">
        <w:tc>
          <w:tcPr>
            <w:tcW w:w="1931" w:type="dxa"/>
          </w:tcPr>
          <w:p w14:paraId="38456B0F" w14:textId="7AC49342" w:rsidR="007B08E1" w:rsidRDefault="00A52CB1" w:rsidP="00A52CB1">
            <w:pPr>
              <w:pStyle w:val="Heading1"/>
              <w:jc w:val="center"/>
            </w:pPr>
            <w:r>
              <w:lastRenderedPageBreak/>
              <w:t>Trainings/Activities</w:t>
            </w:r>
          </w:p>
        </w:tc>
        <w:tc>
          <w:tcPr>
            <w:tcW w:w="459" w:type="dxa"/>
          </w:tcPr>
          <w:p w14:paraId="5A28DF56" w14:textId="77777777" w:rsidR="007B08E1" w:rsidRPr="00A52CB1" w:rsidRDefault="007B08E1">
            <w:pPr>
              <w:rPr>
                <w:rFonts w:asciiTheme="majorHAnsi" w:hAnsiTheme="majorHAnsi" w:cstheme="majorHAnsi"/>
              </w:rPr>
            </w:pPr>
          </w:p>
        </w:tc>
        <w:tc>
          <w:tcPr>
            <w:tcW w:w="7690" w:type="dxa"/>
          </w:tcPr>
          <w:p w14:paraId="53D24139" w14:textId="77777777" w:rsidR="00A52CB1" w:rsidRPr="00A52CB1" w:rsidRDefault="00A52CB1" w:rsidP="00A52CB1">
            <w:pPr>
              <w:pStyle w:val="Heading2"/>
              <w:spacing w:line="240" w:lineRule="auto"/>
              <w:rPr>
                <w:rFonts w:cstheme="majorHAnsi"/>
                <w:color w:val="595959" w:themeColor="text1" w:themeTint="A6"/>
                <w:sz w:val="22"/>
                <w:szCs w:val="22"/>
              </w:rPr>
            </w:pPr>
            <w:r w:rsidRPr="00A52CB1">
              <w:rPr>
                <w:rFonts w:cstheme="majorHAnsi"/>
                <w:color w:val="595959" w:themeColor="text1" w:themeTint="A6"/>
                <w:sz w:val="22"/>
                <w:szCs w:val="22"/>
              </w:rPr>
              <w:t>July 2019</w:t>
            </w:r>
          </w:p>
          <w:p w14:paraId="6412E409" w14:textId="77777777" w:rsidR="007B08E1" w:rsidRPr="00A52CB1" w:rsidRDefault="00A52CB1" w:rsidP="00A52CB1">
            <w:pPr>
              <w:pStyle w:val="ResumeText"/>
              <w:spacing w:line="240" w:lineRule="auto"/>
              <w:rPr>
                <w:rFonts w:asciiTheme="majorHAnsi" w:hAnsiTheme="majorHAnsi" w:cstheme="majorHAnsi"/>
                <w:sz w:val="24"/>
                <w:szCs w:val="24"/>
              </w:rPr>
            </w:pPr>
            <w:r w:rsidRPr="00A52CB1">
              <w:rPr>
                <w:rFonts w:asciiTheme="majorHAnsi" w:hAnsiTheme="majorHAnsi" w:cstheme="majorHAnsi"/>
                <w:sz w:val="24"/>
                <w:szCs w:val="24"/>
              </w:rPr>
              <w:t>Participant in the “Digital and Media Literacy Training” Within the GIL program in partnership with UNICEF. Completed in UNRWA-Bared Camp innovation lab.</w:t>
            </w:r>
          </w:p>
          <w:p w14:paraId="1C4602F8" w14:textId="77777777" w:rsidR="00A52CB1" w:rsidRPr="00A52CB1" w:rsidRDefault="00A52CB1" w:rsidP="00A52CB1">
            <w:pPr>
              <w:pStyle w:val="Heading3"/>
              <w:spacing w:line="240" w:lineRule="auto"/>
              <w:rPr>
                <w:rFonts w:cstheme="majorHAnsi"/>
                <w:color w:val="595959" w:themeColor="text1" w:themeTint="A6"/>
                <w:sz w:val="24"/>
                <w:szCs w:val="24"/>
              </w:rPr>
            </w:pPr>
            <w:r w:rsidRPr="00A52CB1">
              <w:rPr>
                <w:rFonts w:cstheme="majorHAnsi"/>
                <w:color w:val="595959" w:themeColor="text1" w:themeTint="A6"/>
                <w:sz w:val="24"/>
                <w:szCs w:val="24"/>
              </w:rPr>
              <w:t>October 2018</w:t>
            </w:r>
          </w:p>
          <w:p w14:paraId="44ECA31C" w14:textId="77777777" w:rsidR="00A52CB1" w:rsidRPr="00A52CB1" w:rsidRDefault="00A52CB1" w:rsidP="00A52CB1">
            <w:pPr>
              <w:spacing w:after="200" w:line="240" w:lineRule="auto"/>
              <w:rPr>
                <w:rFonts w:asciiTheme="majorHAnsi" w:hAnsiTheme="majorHAnsi" w:cstheme="majorHAnsi"/>
                <w:sz w:val="24"/>
                <w:szCs w:val="24"/>
              </w:rPr>
            </w:pPr>
            <w:r w:rsidRPr="00A52CB1">
              <w:rPr>
                <w:rFonts w:asciiTheme="majorHAnsi" w:hAnsiTheme="majorHAnsi" w:cstheme="majorHAnsi"/>
                <w:sz w:val="24"/>
                <w:szCs w:val="24"/>
              </w:rPr>
              <w:t xml:space="preserve">Participant in the “Communication and Presentation Skills Workshop” Within the Palestinian Youth Project and the Palestinian Students Fund (PSF). </w:t>
            </w:r>
          </w:p>
          <w:p w14:paraId="5FBCDCEB" w14:textId="77777777" w:rsidR="00A52CB1" w:rsidRPr="00A52CB1" w:rsidRDefault="00A52CB1" w:rsidP="00A52CB1">
            <w:pPr>
              <w:spacing w:after="200" w:line="240" w:lineRule="auto"/>
              <w:rPr>
                <w:rFonts w:asciiTheme="majorHAnsi" w:hAnsiTheme="majorHAnsi" w:cstheme="majorHAnsi"/>
                <w:b/>
                <w:bCs/>
                <w:sz w:val="24"/>
                <w:szCs w:val="24"/>
              </w:rPr>
            </w:pPr>
            <w:r w:rsidRPr="00A52CB1">
              <w:rPr>
                <w:rFonts w:asciiTheme="majorHAnsi" w:hAnsiTheme="majorHAnsi" w:cstheme="majorHAnsi"/>
                <w:b/>
                <w:bCs/>
                <w:sz w:val="24"/>
                <w:szCs w:val="24"/>
              </w:rPr>
              <w:t>February 2018</w:t>
            </w:r>
          </w:p>
          <w:p w14:paraId="6B741E1A" w14:textId="77777777" w:rsidR="00A52CB1" w:rsidRPr="00A52CB1" w:rsidRDefault="00A52CB1" w:rsidP="00A52CB1">
            <w:pPr>
              <w:spacing w:after="200" w:line="240" w:lineRule="auto"/>
              <w:rPr>
                <w:rFonts w:asciiTheme="majorHAnsi" w:hAnsiTheme="majorHAnsi" w:cstheme="majorHAnsi"/>
                <w:sz w:val="28"/>
                <w:szCs w:val="28"/>
              </w:rPr>
            </w:pPr>
            <w:r w:rsidRPr="00A52CB1">
              <w:rPr>
                <w:rFonts w:asciiTheme="majorHAnsi" w:hAnsiTheme="majorHAnsi" w:cstheme="majorHAnsi"/>
                <w:sz w:val="24"/>
                <w:szCs w:val="24"/>
              </w:rPr>
              <w:t>Participant in the “Photography and Photoshop Course” Within the British Languages System Center (BLSC) and Al-Amine International Academy for Training and Development (AIA).</w:t>
            </w:r>
          </w:p>
          <w:p w14:paraId="08712896" w14:textId="77777777" w:rsidR="00A52CB1" w:rsidRPr="00A52CB1" w:rsidRDefault="00A52CB1" w:rsidP="00A52CB1">
            <w:pPr>
              <w:spacing w:after="200" w:line="240" w:lineRule="auto"/>
              <w:rPr>
                <w:rFonts w:asciiTheme="majorHAnsi" w:hAnsiTheme="majorHAnsi" w:cstheme="majorHAnsi"/>
                <w:b/>
                <w:bCs/>
                <w:sz w:val="24"/>
                <w:szCs w:val="24"/>
              </w:rPr>
            </w:pPr>
            <w:r w:rsidRPr="00A52CB1">
              <w:rPr>
                <w:rFonts w:asciiTheme="majorHAnsi" w:hAnsiTheme="majorHAnsi" w:cstheme="majorHAnsi"/>
                <w:b/>
                <w:bCs/>
                <w:sz w:val="24"/>
                <w:szCs w:val="24"/>
              </w:rPr>
              <w:t>August 2017</w:t>
            </w:r>
          </w:p>
          <w:p w14:paraId="782EC83F" w14:textId="41BF6418" w:rsidR="00A52CB1" w:rsidRPr="00A52CB1" w:rsidRDefault="00A52CB1" w:rsidP="00A52CB1">
            <w:pPr>
              <w:spacing w:after="200" w:line="240" w:lineRule="auto"/>
              <w:rPr>
                <w:rFonts w:asciiTheme="majorHAnsi" w:hAnsiTheme="majorHAnsi" w:cstheme="majorHAnsi"/>
                <w:sz w:val="28"/>
                <w:szCs w:val="28"/>
              </w:rPr>
            </w:pPr>
            <w:r w:rsidRPr="00A52CB1">
              <w:rPr>
                <w:rFonts w:asciiTheme="majorHAnsi" w:hAnsiTheme="majorHAnsi" w:cstheme="majorHAnsi"/>
                <w:sz w:val="24"/>
                <w:szCs w:val="24"/>
              </w:rPr>
              <w:t xml:space="preserve">Participant in the “Photography Course Workshop” Organized by Skipper group. </w:t>
            </w:r>
          </w:p>
          <w:p w14:paraId="3D95673A" w14:textId="77777777" w:rsidR="00A52CB1" w:rsidRPr="00A52CB1" w:rsidRDefault="00A52CB1" w:rsidP="00A52CB1">
            <w:pPr>
              <w:spacing w:after="200" w:line="240" w:lineRule="auto"/>
              <w:rPr>
                <w:rFonts w:asciiTheme="majorHAnsi" w:hAnsiTheme="majorHAnsi" w:cstheme="majorHAnsi"/>
                <w:b/>
                <w:bCs/>
                <w:sz w:val="24"/>
                <w:szCs w:val="24"/>
              </w:rPr>
            </w:pPr>
            <w:r w:rsidRPr="00A52CB1">
              <w:rPr>
                <w:rFonts w:asciiTheme="majorHAnsi" w:hAnsiTheme="majorHAnsi" w:cstheme="majorHAnsi"/>
                <w:b/>
                <w:bCs/>
                <w:sz w:val="24"/>
                <w:szCs w:val="24"/>
              </w:rPr>
              <w:t>April/ May 2016</w:t>
            </w:r>
          </w:p>
          <w:p w14:paraId="22DC8C1A" w14:textId="77777777" w:rsidR="00A52CB1" w:rsidRDefault="00A52CB1" w:rsidP="00A52CB1">
            <w:pPr>
              <w:spacing w:after="200" w:line="240" w:lineRule="auto"/>
              <w:rPr>
                <w:rFonts w:asciiTheme="majorHAnsi" w:hAnsiTheme="majorHAnsi" w:cstheme="majorHAnsi"/>
                <w:sz w:val="24"/>
                <w:szCs w:val="24"/>
              </w:rPr>
            </w:pPr>
            <w:r w:rsidRPr="00A52CB1">
              <w:rPr>
                <w:rFonts w:asciiTheme="majorHAnsi" w:hAnsiTheme="majorHAnsi" w:cstheme="majorHAnsi"/>
                <w:sz w:val="24"/>
                <w:szCs w:val="24"/>
              </w:rPr>
              <w:t xml:space="preserve">Participant in the “Health Fair in The World Health Day” at UNRWA- Amqa Secondary School. </w:t>
            </w:r>
          </w:p>
          <w:p w14:paraId="2CA251BC" w14:textId="6DA30AA7" w:rsidR="00A52CB1" w:rsidRPr="00A52CB1" w:rsidRDefault="00A52CB1" w:rsidP="00A52CB1">
            <w:pPr>
              <w:spacing w:after="200" w:line="240" w:lineRule="auto"/>
              <w:rPr>
                <w:rFonts w:asciiTheme="majorHAnsi" w:hAnsiTheme="majorHAnsi" w:cstheme="majorHAnsi"/>
                <w:sz w:val="24"/>
                <w:szCs w:val="24"/>
              </w:rPr>
            </w:pPr>
            <w:r w:rsidRPr="00A52CB1">
              <w:rPr>
                <w:rFonts w:asciiTheme="majorHAnsi" w:hAnsiTheme="majorHAnsi" w:cstheme="majorHAnsi"/>
                <w:b/>
                <w:bCs/>
                <w:sz w:val="24"/>
                <w:szCs w:val="24"/>
              </w:rPr>
              <w:t xml:space="preserve">August 2015 </w:t>
            </w:r>
          </w:p>
          <w:p w14:paraId="6D0CCB9E" w14:textId="716CBB4D" w:rsidR="00A52CB1" w:rsidRPr="00A52CB1" w:rsidRDefault="00A52CB1" w:rsidP="00A52CB1">
            <w:pPr>
              <w:pStyle w:val="ResumeText"/>
              <w:spacing w:line="240" w:lineRule="auto"/>
              <w:jc w:val="both"/>
              <w:rPr>
                <w:rFonts w:asciiTheme="majorHAnsi" w:hAnsiTheme="majorHAnsi" w:cstheme="majorHAnsi"/>
              </w:rPr>
            </w:pPr>
            <w:r w:rsidRPr="00A52CB1">
              <w:rPr>
                <w:rFonts w:asciiTheme="majorHAnsi" w:hAnsiTheme="majorHAnsi" w:cstheme="majorHAnsi"/>
                <w:sz w:val="24"/>
                <w:szCs w:val="24"/>
              </w:rPr>
              <w:t>Participant in “Youth Participation and Community Change</w:t>
            </w:r>
            <w:r>
              <w:rPr>
                <w:rFonts w:asciiTheme="majorHAnsi" w:hAnsiTheme="majorHAnsi" w:cstheme="majorHAnsi"/>
                <w:sz w:val="24"/>
                <w:szCs w:val="24"/>
              </w:rPr>
              <w:t xml:space="preserve"> </w:t>
            </w:r>
            <w:r w:rsidRPr="00A52CB1">
              <w:rPr>
                <w:rFonts w:asciiTheme="majorHAnsi" w:hAnsiTheme="majorHAnsi" w:cstheme="majorHAnsi"/>
                <w:sz w:val="24"/>
                <w:szCs w:val="24"/>
              </w:rPr>
              <w:t>Building Capacity Workshop” Within UNICEF and AusAID</w:t>
            </w:r>
            <w:r w:rsidRPr="00A52CB1">
              <w:rPr>
                <w:rFonts w:asciiTheme="majorHAnsi" w:hAnsiTheme="majorHAnsi" w:cstheme="majorHAnsi"/>
              </w:rPr>
              <w:t>.</w:t>
            </w:r>
          </w:p>
        </w:tc>
      </w:tr>
    </w:tbl>
    <w:p w14:paraId="2E454D2E" w14:textId="77777777" w:rsidR="007B08E1" w:rsidRDefault="007B08E1"/>
    <w:sectPr w:rsidR="007B08E1">
      <w:footerReference w:type="default" r:id="rId10"/>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C22D" w14:textId="77777777" w:rsidR="008D6A8A" w:rsidRDefault="008D6A8A">
      <w:pPr>
        <w:spacing w:before="0" w:after="0" w:line="240" w:lineRule="auto"/>
      </w:pPr>
      <w:r>
        <w:separator/>
      </w:r>
    </w:p>
  </w:endnote>
  <w:endnote w:type="continuationSeparator" w:id="0">
    <w:p w14:paraId="34A08DFA" w14:textId="77777777" w:rsidR="008D6A8A" w:rsidRDefault="008D6A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7B4F" w14:textId="77777777" w:rsidR="007B08E1" w:rsidRDefault="008D6A8A">
    <w:pPr>
      <w:pStyle w:val="Footer"/>
    </w:pPr>
    <w:r>
      <w:t xml:space="preserve">Page </w:t>
    </w: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1BFA" w14:textId="77777777" w:rsidR="008D6A8A" w:rsidRDefault="008D6A8A">
      <w:pPr>
        <w:spacing w:before="0" w:after="0" w:line="240" w:lineRule="auto"/>
      </w:pPr>
      <w:r>
        <w:separator/>
      </w:r>
    </w:p>
  </w:footnote>
  <w:footnote w:type="continuationSeparator" w:id="0">
    <w:p w14:paraId="7E40F10C" w14:textId="77777777" w:rsidR="008D6A8A" w:rsidRDefault="008D6A8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7E97AD" w:themeColor="accent1"/>
        <w:sz w:val="24"/>
      </w:rPr>
    </w:lvl>
    <w:lvl w:ilvl="1">
      <w:start w:val="1"/>
      <w:numFmt w:val="bullet"/>
      <w:lvlText w:val="o"/>
      <w:lvlJc w:val="left"/>
      <w:pPr>
        <w:ind w:left="720" w:hanging="360"/>
      </w:pPr>
      <w:rPr>
        <w:rFonts w:ascii="Courier New" w:hAnsi="Courier New" w:hint="default"/>
        <w:color w:val="7E97AD" w:themeColor="accent1"/>
        <w:sz w:val="24"/>
      </w:rPr>
    </w:lvl>
    <w:lvl w:ilvl="2">
      <w:start w:val="1"/>
      <w:numFmt w:val="bullet"/>
      <w:lvlText w:val=""/>
      <w:lvlJc w:val="left"/>
      <w:pPr>
        <w:ind w:left="1080" w:hanging="360"/>
      </w:pPr>
      <w:rPr>
        <w:rFonts w:ascii="Wingdings" w:hAnsi="Wingdings" w:hint="default"/>
        <w:color w:val="7E97A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206B67E9"/>
    <w:multiLevelType w:val="hybridMultilevel"/>
    <w:tmpl w:val="218A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F284D"/>
    <w:multiLevelType w:val="hybridMultilevel"/>
    <w:tmpl w:val="B7EC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770633">
    <w:abstractNumId w:val="1"/>
  </w:num>
  <w:num w:numId="2" w16cid:durableId="1916473877">
    <w:abstractNumId w:val="0"/>
  </w:num>
  <w:num w:numId="3" w16cid:durableId="1199776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5B"/>
    <w:rsid w:val="007B08E1"/>
    <w:rsid w:val="00833A92"/>
    <w:rsid w:val="008D6A8A"/>
    <w:rsid w:val="00A1321F"/>
    <w:rsid w:val="00A52CB1"/>
    <w:rsid w:val="00DC58B8"/>
    <w:rsid w:val="00F41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ED040"/>
  <w15:chartTrackingRefBased/>
  <w15:docId w15:val="{DB2977BB-C988-4128-A51E-CFB51A99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10"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ListBullet">
    <w:name w:val="List Bullet"/>
    <w:basedOn w:val="Normal"/>
    <w:uiPriority w:val="11"/>
    <w:qFormat/>
    <w:rsid w:val="00F41B5B"/>
    <w:pPr>
      <w:numPr>
        <w:numId w:val="2"/>
      </w:numPr>
      <w:spacing w:before="0" w:after="0" w:line="240" w:lineRule="auto"/>
    </w:pPr>
    <w:rPr>
      <w:kern w:val="0"/>
      <w:sz w:val="22"/>
      <w:szCs w:val="22"/>
      <w:lang w:eastAsia="en-US"/>
    </w:rPr>
  </w:style>
  <w:style w:type="character" w:styleId="SubtleReference">
    <w:name w:val="Subtle Reference"/>
    <w:basedOn w:val="DefaultParagraphFont"/>
    <w:uiPriority w:val="10"/>
    <w:qFormat/>
    <w:rsid w:val="00F41B5B"/>
    <w:rPr>
      <w:b/>
      <w:caps w:val="0"/>
      <w:smallCaps/>
      <w:color w:val="595959" w:themeColor="text1" w:themeTint="A6"/>
    </w:rPr>
  </w:style>
  <w:style w:type="paragraph" w:styleId="ListParagraph">
    <w:name w:val="List Paragraph"/>
    <w:basedOn w:val="Normal"/>
    <w:uiPriority w:val="34"/>
    <w:semiHidden/>
    <w:qFormat/>
    <w:rsid w:val="00A13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9DF5750760477FA4B760C4E1BD7CFD"/>
        <w:category>
          <w:name w:val="General"/>
          <w:gallery w:val="placeholder"/>
        </w:category>
        <w:types>
          <w:type w:val="bbPlcHdr"/>
        </w:types>
        <w:behaviors>
          <w:behavior w:val="content"/>
        </w:behaviors>
        <w:guid w:val="{331FA4F6-5A08-40FB-8A33-504C4E0874D3}"/>
      </w:docPartPr>
      <w:docPartBody>
        <w:p w:rsidR="00000000" w:rsidRDefault="0073006F">
          <w:pPr>
            <w:pStyle w:val="779DF5750760477FA4B760C4E1BD7CFD"/>
          </w:pPr>
          <w:r>
            <w:t>[Street Address]</w:t>
          </w:r>
        </w:p>
      </w:docPartBody>
    </w:docPart>
    <w:docPart>
      <w:docPartPr>
        <w:name w:val="7D89FE817CB549679AD45D7476EB638C"/>
        <w:category>
          <w:name w:val="General"/>
          <w:gallery w:val="placeholder"/>
        </w:category>
        <w:types>
          <w:type w:val="bbPlcHdr"/>
        </w:types>
        <w:behaviors>
          <w:behavior w:val="content"/>
        </w:behaviors>
        <w:guid w:val="{893423DA-28D7-4A35-8B6B-47A9F1D14D92}"/>
      </w:docPartPr>
      <w:docPartBody>
        <w:p w:rsidR="00000000" w:rsidRDefault="0073006F">
          <w:pPr>
            <w:pStyle w:val="7D89FE817CB549679AD45D7476EB638C"/>
          </w:pPr>
          <w:r>
            <w:t>[Telephone]</w:t>
          </w:r>
        </w:p>
      </w:docPartBody>
    </w:docPart>
    <w:docPart>
      <w:docPartPr>
        <w:name w:val="2B7B6228016F4DE6B681C990DB21F0EB"/>
        <w:category>
          <w:name w:val="General"/>
          <w:gallery w:val="placeholder"/>
        </w:category>
        <w:types>
          <w:type w:val="bbPlcHdr"/>
        </w:types>
        <w:behaviors>
          <w:behavior w:val="content"/>
        </w:behaviors>
        <w:guid w:val="{BAE2E956-DA39-4A8B-B268-1266DD9BCA6A}"/>
      </w:docPartPr>
      <w:docPartBody>
        <w:p w:rsidR="00000000" w:rsidRDefault="0073006F">
          <w:pPr>
            <w:pStyle w:val="2B7B6228016F4DE6B681C990DB21F0EB"/>
          </w:pPr>
          <w:r>
            <w:rPr>
              <w:rStyle w:val="Emphasis"/>
            </w:rPr>
            <w:t>[Email]</w:t>
          </w:r>
        </w:p>
      </w:docPartBody>
    </w:docPart>
    <w:docPart>
      <w:docPartPr>
        <w:name w:val="515BE509B2704EA0A399B1F26A14163E"/>
        <w:category>
          <w:name w:val="General"/>
          <w:gallery w:val="placeholder"/>
        </w:category>
        <w:types>
          <w:type w:val="bbPlcHdr"/>
        </w:types>
        <w:behaviors>
          <w:behavior w:val="content"/>
        </w:behaviors>
        <w:guid w:val="{E53741C8-399E-414A-9B5C-31A418B25170}"/>
      </w:docPartPr>
      <w:docPartBody>
        <w:p w:rsidR="00000000" w:rsidRDefault="0073006F">
          <w:pPr>
            <w:pStyle w:val="515BE509B2704EA0A399B1F26A14163E"/>
          </w:pPr>
          <w:r>
            <w:t>[Your Name]</w:t>
          </w:r>
        </w:p>
      </w:docPartBody>
    </w:docPart>
    <w:docPart>
      <w:docPartPr>
        <w:name w:val="46D493A2AFAA4DF0873ED02F1C1DB3F8"/>
        <w:category>
          <w:name w:val="General"/>
          <w:gallery w:val="placeholder"/>
        </w:category>
        <w:types>
          <w:type w:val="bbPlcHdr"/>
        </w:types>
        <w:behaviors>
          <w:behavior w:val="content"/>
        </w:behaviors>
        <w:guid w:val="{952602A1-B457-4ECE-83C1-15362C4474E8}"/>
      </w:docPartPr>
      <w:docPartBody>
        <w:p w:rsidR="00000000" w:rsidRDefault="0073006F">
          <w:pPr>
            <w:pStyle w:val="46D493A2AFAA4DF0873ED02F1C1DB3F8"/>
          </w:pPr>
          <w:r>
            <w:rPr>
              <w:rStyle w:val="PlaceholderText"/>
            </w:rPr>
            <w:t xml:space="preserve">Enter any content that you want to repeat, including other content controls. You can </w:t>
          </w:r>
          <w:r>
            <w:rPr>
              <w:rStyle w:val="PlaceholderText"/>
            </w:rPr>
            <w:t>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A"/>
    <w:rsid w:val="0073006F"/>
    <w:rsid w:val="00762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9DF5750760477FA4B760C4E1BD7CFD">
    <w:name w:val="779DF5750760477FA4B760C4E1BD7CFD"/>
  </w:style>
  <w:style w:type="paragraph" w:customStyle="1" w:styleId="8D78A38ABAA048C9AF396DC387EA40F5">
    <w:name w:val="8D78A38ABAA048C9AF396DC387EA40F5"/>
  </w:style>
  <w:style w:type="paragraph" w:customStyle="1" w:styleId="7D89FE817CB549679AD45D7476EB638C">
    <w:name w:val="7D89FE817CB549679AD45D7476EB638C"/>
  </w:style>
  <w:style w:type="paragraph" w:customStyle="1" w:styleId="1C004CD47C9E414D9ED6A7EBD848116D">
    <w:name w:val="1C004CD47C9E414D9ED6A7EBD848116D"/>
  </w:style>
  <w:style w:type="character" w:styleId="Emphasis">
    <w:name w:val="Emphasis"/>
    <w:basedOn w:val="DefaultParagraphFont"/>
    <w:uiPriority w:val="2"/>
    <w:unhideWhenUsed/>
    <w:qFormat/>
    <w:rPr>
      <w:color w:val="4472C4" w:themeColor="accent1"/>
    </w:rPr>
  </w:style>
  <w:style w:type="paragraph" w:customStyle="1" w:styleId="2B7B6228016F4DE6B681C990DB21F0EB">
    <w:name w:val="2B7B6228016F4DE6B681C990DB21F0EB"/>
  </w:style>
  <w:style w:type="paragraph" w:customStyle="1" w:styleId="515BE509B2704EA0A399B1F26A14163E">
    <w:name w:val="515BE509B2704EA0A399B1F26A14163E"/>
  </w:style>
  <w:style w:type="paragraph" w:customStyle="1" w:styleId="BE63247D5F2F4F119E627A0B2D23EE6E">
    <w:name w:val="BE63247D5F2F4F119E627A0B2D23EE6E"/>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F3E4AB148C8C4CCC89E02A58B3FF0D30">
    <w:name w:val="F3E4AB148C8C4CCC89E02A58B3FF0D30"/>
  </w:style>
  <w:style w:type="character" w:styleId="PlaceholderText">
    <w:name w:val="Placeholder Text"/>
    <w:basedOn w:val="DefaultParagraphFont"/>
    <w:uiPriority w:val="99"/>
    <w:semiHidden/>
    <w:rsid w:val="00762ADA"/>
    <w:rPr>
      <w:color w:val="808080"/>
    </w:rPr>
  </w:style>
  <w:style w:type="paragraph" w:customStyle="1" w:styleId="46D493A2AFAA4DF0873ED02F1C1DB3F8">
    <w:name w:val="46D493A2AFAA4DF0873ED02F1C1DB3F8"/>
  </w:style>
  <w:style w:type="paragraph" w:customStyle="1" w:styleId="FC13E3CBF1F54F40B9537771717FF6B6">
    <w:name w:val="FC13E3CBF1F54F40B9537771717FF6B6"/>
  </w:style>
  <w:style w:type="paragraph" w:customStyle="1" w:styleId="7D5DD6C1E4AE4C8294A4D3EE17673E71">
    <w:name w:val="7D5DD6C1E4AE4C8294A4D3EE17673E71"/>
  </w:style>
  <w:style w:type="paragraph" w:customStyle="1" w:styleId="F58F55F9AFB442E89286BBA3F90FCE4C">
    <w:name w:val="F58F55F9AFB442E89286BBA3F90FCE4C"/>
  </w:style>
  <w:style w:type="paragraph" w:customStyle="1" w:styleId="2C5327427DAA44DAB1618788EE3DD358">
    <w:name w:val="2C5327427DAA44DAB1618788EE3DD358"/>
  </w:style>
  <w:style w:type="paragraph" w:customStyle="1" w:styleId="997FF7AB562E484AAB5BBAD3095AE5E0">
    <w:name w:val="997FF7AB562E484AAB5BBAD3095AE5E0"/>
  </w:style>
  <w:style w:type="paragraph" w:customStyle="1" w:styleId="D7DD5E23781D4556B73199246EB40FF4">
    <w:name w:val="D7DD5E23781D4556B73199246EB40FF4"/>
  </w:style>
  <w:style w:type="paragraph" w:customStyle="1" w:styleId="54A9AA6A2E0843828F1913D2179C3AF6">
    <w:name w:val="54A9AA6A2E0843828F1913D2179C3AF6"/>
  </w:style>
  <w:style w:type="paragraph" w:customStyle="1" w:styleId="A8EE407A86264C338B17A0C4466A82F7">
    <w:name w:val="A8EE407A86264C338B17A0C4466A82F7"/>
  </w:style>
  <w:style w:type="paragraph" w:customStyle="1" w:styleId="02577A086E7E46548300E5AB740F4CEF">
    <w:name w:val="02577A086E7E46548300E5AB740F4CEF"/>
  </w:style>
  <w:style w:type="paragraph" w:customStyle="1" w:styleId="F7096750CB1D4341B95E81C68BD7B65B">
    <w:name w:val="F7096750CB1D4341B95E81C68BD7B65B"/>
  </w:style>
  <w:style w:type="paragraph" w:customStyle="1" w:styleId="8571759444144E95A6C9799406123DBA">
    <w:name w:val="8571759444144E95A6C9799406123DBA"/>
    <w:rsid w:val="00762ADA"/>
  </w:style>
  <w:style w:type="paragraph" w:customStyle="1" w:styleId="A3EDB4FD788448C5982CE3F42396601F">
    <w:name w:val="A3EDB4FD788448C5982CE3F42396601F"/>
    <w:rsid w:val="00762ADA"/>
  </w:style>
  <w:style w:type="paragraph" w:customStyle="1" w:styleId="80C25862627E4FEDBA0D1FCA4EE9E4EC">
    <w:name w:val="80C25862627E4FEDBA0D1FCA4EE9E4EC"/>
    <w:rsid w:val="00762ADA"/>
  </w:style>
  <w:style w:type="paragraph" w:customStyle="1" w:styleId="F500A5F06ABA4235A89B4BE2C3E5243E">
    <w:name w:val="F500A5F06ABA4235A89B4BE2C3E5243E"/>
    <w:rsid w:val="00762ADA"/>
  </w:style>
  <w:style w:type="paragraph" w:customStyle="1" w:styleId="0E3EDC39BEE947E38072B0CE807F4C79">
    <w:name w:val="0E3EDC39BEE947E38072B0CE807F4C79"/>
    <w:rsid w:val="00762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Beirut, Lebanon</CompanyAddress>
  <CompanyPhone>+961 78910815</CompanyPhone>
  <CompanyFax/>
  <CompanyEmail>lina.halloumeh@outlook.com</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3D17F4-19FE-46D4-A33E-254239FBFAAF}">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TimelessResume</Template>
  <TotalTime>25</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sALIM hALLOUMEh</dc:creator>
  <cp:keywords/>
  <cp:lastModifiedBy>Lina Halloumeh</cp:lastModifiedBy>
  <cp:revision>1</cp:revision>
  <dcterms:created xsi:type="dcterms:W3CDTF">2022-06-29T18:03:00Z</dcterms:created>
  <dcterms:modified xsi:type="dcterms:W3CDTF">2022-06-29T18:32:00Z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