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6409DBD1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356FCC2C" w14:textId="5DE79842" w:rsidR="007A0F44" w:rsidRPr="00565B06" w:rsidRDefault="00245B1F" w:rsidP="00174A87">
            <w:pPr>
              <w:pStyle w:val="Title"/>
            </w:pPr>
            <w:r>
              <w:t>Zouheir</w:t>
            </w:r>
          </w:p>
          <w:p w14:paraId="1CF89445" w14:textId="2C95FBBD" w:rsidR="007A0F44" w:rsidRPr="00565B06" w:rsidRDefault="00245B1F" w:rsidP="00174A87">
            <w:pPr>
              <w:pStyle w:val="Subtitle"/>
            </w:pPr>
            <w:r>
              <w:t>Hmaidan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075CE9AC" w14:textId="0B810618" w:rsidR="007A0F44" w:rsidRDefault="00CD6769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D9BDA62C092B423CB0B1945F3B59C928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245B1F">
                  <w:t>Beirut, Lebanon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50C0B0C5" wp14:editId="0B4A5A20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572EB9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127D0D5B" w14:textId="7AA80632" w:rsidR="007A0F44" w:rsidRDefault="00CD6769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732593C1840F46B99F67E01DD106F58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245B1F">
                  <w:t>+961 76041879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E7027F6" wp14:editId="6FB9D3E4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E3E2E6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6276136E" w14:textId="262A3760" w:rsidR="007A0F44" w:rsidRDefault="00CD6769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C38B54751E154ABCB8754ACDAA5CDA0F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245B1F">
                  <w:t>Zouheir.hm20@hotmail.com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4702D5A0" wp14:editId="52CA4872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886670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66D445B7" w14:textId="2A11F2CB" w:rsidR="007A0F44" w:rsidRDefault="00CD6769" w:rsidP="00174A87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2A4B74687E244A94B527D324D0C366C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6521E2">
                  <w:t>zouheir-hmaidan-b37342229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54A17C7" wp14:editId="767F0960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796EE3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14:paraId="788366C0" w14:textId="31DA8BE4" w:rsidR="007A0F44" w:rsidRPr="00565B06" w:rsidRDefault="007A0F44" w:rsidP="00FB3616">
            <w:pPr>
              <w:pStyle w:val="ContactInfo"/>
              <w:jc w:val="left"/>
            </w:pPr>
            <w:r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745DE4A7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6942DBBB" w14:textId="59FFCCFA" w:rsidR="000E24AC" w:rsidRPr="00565B06" w:rsidRDefault="006521E2" w:rsidP="009D0878">
            <w:pPr>
              <w:pStyle w:val="Icons"/>
            </w:pPr>
            <w:r>
              <w:t xml:space="preserve"> </w:t>
            </w:r>
            <w:r w:rsidR="00075B13"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032555A" wp14:editId="66012387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8B7D8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jOeg4AAHZlAAAOAAAAZHJzL2Uyb0RvYy54bWzsXVFz28gNfu9M/wNHj53pWSQlkfLEuYfk&#10;LtOZ9C4zcafPNEVbaiVRJWk7uV9/AHZBgRaxu3aSm6bVSyhFn0AA3xILYGH71Y+fdtvooWraTb2/&#10;msQ/TCdRtS/r1WZ/dzX5x/XPf80nUdsV+1WxrffV1eRz1U5+fP3nP716PFxWSb2ut6uqiUDIvr18&#10;PFxN1l13uLy4aMt1tSvaH+pDtYcPb+tmV3Twtrm7WDXFI0jfbS+S6XRx8Vg3q0NTl1Xbwv++NR9O&#10;XpP829uq7H69vW2rLtpeTUC3jv5t6N8b/Pfi9avi8q4pDutNadUoXqDFrtjs4aa9qLdFV0T3zeZE&#10;1G5TNnVb33Y/lPXuor693ZQV2QDWxNMn1rxr6vsD2XJ3+Xh36N0Ern3ipxeLLX95eNccPh4+NOCJ&#10;x8Md+ILeRTePf69XQFhx39Vk2afbZocWgs7RJ3Lg596B1acuKuE/k2yWJuDmEj6yr8nB5RpYOPlW&#10;uf7Jfi/OYvMlfAHfuCguze0uhEqoHyyS9uiH9sv88HFdHCpyb3sJfvjQRJsVrOHZJNoXOzD915t/&#10;wfrZPFTRpqz3Ublpym01iVZVW8IKGv+UvEji0Kfor/bwvi7/3aJVqD/cyHyCb1rAvMzTqseKy/K+&#10;7d5VNZFVPLxvO6LgbgWvaIWurHnXQNTtbgvL/S8XUZwl8+gxSpPZwj4TPQyo6WFptB7FJAITL1VR&#10;qYAluSIL/N/fL4njTFFrLmBZpshaCFCSLJeKrEzA4pkmDELZUbHZQhO2lLB0qWgWS+8nC/CG4v2B&#10;+2ea02LJQJJlsSZOUjDL5pp2AxLypaqdZGERq9pJHtLpVOM0lkRkKquxZCKdqrTGkoqlyitGrJ7Y&#10;NFaJTSQVcZxo1CaSizQBr4xTm0guYgAqZCSSDHhCU02eJCOe6/IGbDjkSTYoQCgP/4AOh72SDogS&#10;C8XeNJCPVPJBkWJcv3TAh75cUskHRQtF3oAPfTWnko9klk01eyUfif6wpZIPChmKfpIPRyxIJR+E&#10;G5c3k3w4QtVswAfaociTfMCGowXSmeQDooYqT/LhiPIzyQeFDUW/AR/6DjSTfFDcUORJPhy740zy&#10;QXFjXN5c8uHYuOeSD4obijzJB8WN8Xg1H/CBcUORJ/mAuDZV4tV8wAfGDUWe5IPirqJfIB9zyQdu&#10;C4q4AR0YNsbVW0g6smyhiFsM2NBX80KygVvquHYLSQYFDUU7SQZu+Io4yYUjFiwkFymkI4o4SYUj&#10;VC0kFUmqipNUOCJpJqnARG5cO6w2+g3fEegzSQVkI4q0ARMYLsaZyCQTar6XSSIcm2Q2IEJTTdLg&#10;2MEzSYOWXmSSBEd6kUsSVDtzyYEj+cmDOMglB47ULJcc6AsklyToiWMuOdBXby5Z0LPafECC+mjl&#10;kgY95V5KFvTnfilp0OuBpWRBD0pLSQNGh/EnYSlZ0CPmUrKQqJXUUrKgh/OlZEEv8paSBcdms5Q0&#10;6JXKVNLg2AvjqSRCrY3jqSTCsVfH0wEVggjorfS9gGLN7YHy0972B+BVVGD3bkptn0PdYuMGmwXQ&#10;1Lnm9gygsJmggEFJBKe2l+MGw2JA8DwIDFwjOAsCA5UIXgaBsSBHdBxmIhbcBA8zErtKBA8zM7Z2&#10;QkFs2mFuF2JBTNLDTMWCF+FQ0IZIx3qW4GGmYrlK8DBTE2tqEmZqYk1NwkzFWhKVgVoxxFQsFQke&#10;ZmpqTYVKL0i6NRUKuSC4NRXqtBA4lmmoO5RhQXBrKlRZQXBrKhRRQXBrKtRIQXBrKpRAIXCsgNBU&#10;qHCC4NZUKGCC4NZUqE+C4NbUeZipWH2Q7mGmYnWBcCgfQpTB6oHgYaYurKmLMFMx+yfpYaZidk/w&#10;MFMxe0d4fwbgDnqYnRM8zFRMvwkeZirm1wQPMxUzaIKHmYo5MsIhCw5hFZNggoeZilkuwcNMxTSW&#10;4GGmYp5K8DBTMRFFOGSaIaZipknwMFMxlSR4mKmYKxI8zFRMBgkeZmqM2R7iMZsLMZbSOfOFgbmQ&#10;o8HatwlZA4dQT48vm0kEx5c3eJPi8lB0mMfxy+jxakLnONHavsBPdvVDdV0TpsOELl5g+xnuTWeg&#10;cMMjYLsfAOFkiICsIX/M14ORl9uNPPbg4HSIxMFGblzEcvhq5CVTq1+/JfDnfLU4KLhJXsaU8ud8&#10;tbjEJnjxlMlkAF8ZiKk9OAZqBLeGqX1wYljiTlOgxWlM7ndyviVf7a3n2LKDWyf9w8IAvlognBcR&#10;EGos960zrCtA4gysd+oIR0YGCA0IJzBPzTM07zMB1o2vVkdoAJNEKBfdEpfYCAQdF1DwuW6NB0cE&#10;hBraA5wbHXPYPd0SLddQNrqBMTbfcVFMwXynSDg/Mkg4IPIgsSRFmQksdadM6I0aJHSFPUg8xECZ&#10;M0jy3TKxvY5IOCjyIY03KWSEycSY4Uaynhg23Ei2HQ6M3MjY+pNCh1Mmc4SHRh6ZlvcEw4dTJjSI&#10;yZ/YT/Qg7eqEjpHHIl7w2PJ0ykz4GUowhLj0xFax0RNjiBtpn/QEg4gTycEDG8cepI1HCYYRp0wO&#10;caSwE3mMmn3GzqGIrzYkcSDGwyT33Tm2p1Mgy3l3pBufIzxQ8iDtDpRiMHHK5D0ND5XcSN4lU1z8&#10;Lpl47mT0xGDiRPJOnibwkDqRfWoAh0FuJGcbPGACCQdzw1fDEYUj8qdXJoY4g/TpSUNJyJHXdgzF&#10;JNPrTwzvBunhiLYMg/TwjrsQAX1LCfc1A/SsTmiuWqBnwePeixIpkLg4x92cgBhHXEDMDwzQ86RD&#10;19kAfcEDcxiS6ItHmBUR0BvisP2NVnujZmol+gIx5oIk0RfbMbskoG+7wHzVAD07ECRFhPPtaXjM&#10;jDZj6HARaFNMPINy4iDhR3mxdyc3MF9qYPznzzWMNF/ywsr50iE21pdgWed5UzZLBh4guJ1n2fXm&#10;lbxefJkqL0Bf6gvJB3nQl0tjKYL0epNz+8z5sn1+iH3lA0cFvLpWKYcZX4HDcctXMR0DoTuT4cgK&#10;51JO/ThU+4pEjv2+qrPfTXx1LC09ZM5TLNFSRpyn0MbDK1oJnrSRKg8KCO7wctzonf476VNwulBu&#10;67YyKwMbIDQ03HdCsIEixmDbertZ/bzZbrH/QbPl1ZttEz0UMBVelGW175jsAXK7x16KOQfb1/h9&#10;uB/0W5q2e1u0a/N9+gaaUFzCuPZ+Ra/WVbH6yb7uis3WvKakx84B4+ivmWi+qVefYQwYhuhhOn1d&#10;N79NokcYSL+atP+5L5pqEm3/todJ52U8ww5/R29m8wzZaOQnN/KT/f3uTQ3WwcNb7EuQejXp+OWb&#10;Dt7Bt2ECHRz2fv/xUCKQTbv+9M+iOURoJXwJRrt/qXlSurjkgWIwBQEGa00yhtg3MKf9Rw1sQ/ow&#10;OrDd1YcILN/8Vu+7YhttN3tw5vj09hgUiBwMbH+FUW7bbocmPa0SHpuHmWsamed9lkft5RJmx4vT&#10;27t+RBvI7OdZ5jMYBslNTopgnvaGldBjcBIxNhmhhEDrtYfkMY4KjciB3b4HKXKgJ9tD8jQZlwOs&#10;9SCcJBvRB9zSQ3Ka5hnRB7KeHhQrCsFW12PyOU4ZjQiCtKgHJcm4RpiB9qB8gbNeI5LgCPmISnEe&#10;aMS4wcQ2CFFESXcDteOiBg5XtZIehwHxcVEDn2uuGsxp5zjHO2bgwOsafcMZbZwYGRGFse7odm1F&#10;QR/riIqnilqD6Wx1lWMZ2N8RNFL0ko7XHjysuwNEScfDmhldWHBGLkVpFkrHw0oeFyWXO43qjvh9&#10;MIkND9eopMEYtrYYhjPYiiDpc22B4pF7701NI+lx7aHB5lYvCGfeRh5kbP4dMcqDjIl0D1KdJN2t&#10;RZfhoLVC3GDKWgt4MxnKtdWEDeBecSUEz6S7tRWOlX4vSIRgSBLOo0Yjs1S2j3EeNTqZMjuPGmkj&#10;df/3o0ZY0n3RmTjGdzwSx30Oa53jgbfpPM8h1EEZzActx4+54jQwSBkGOP6UrxZlJ8ncNTAktSTL&#10;09mDlNVU3lQ3UBVpTuif3NOO53i6zOQHMBTshSrEK81zosO6eY6y2FJP0xiqBesQroXYRL4OSbA5&#10;i2qE5dQHw30ePAI5o9MlNjp5bLDR3eMQ2Hvhjh7nQtrrJ8pI8pBulQILXJxbAz3L0XrLvbSfPE1M&#10;39fq2tzcnTs232/HBlLv0Y7NbrNabavQpo2C/nZ9GxjDO/dtZK6vdElkZXXu21xEWgmKPxTQ1016&#10;N0l6XCuL8QcGjqK+674N/k6CkV4E7k1HC7Xu5HfRt9EslI2Ec99GaXae+zaDvo0Sgs99Gx6Hcv8Q&#10;gSmsrvkM1w22SfS5b3Pu28BPlHH9414z577Nd9m3cdfJ3M3wFMrcG/FU3ZD5UZ3vKeG/j76Ne1qH&#10;m2e+hsxz+zbuu9q2xrlvQ8vMvbTPfZvzpM3+jgd+7ADMB/urEaFNOtq3uam7rt6F9m0U9Lfr28DM&#10;3HjjhsPGHzRwQ1nmVxi4OZEz6CNo4xGyjWBOe0/kDJoI2sSGPBOPzRjJiSBZyYYN3CgaYcp9rPrV&#10;0RY5+WEHbk50esnAjanUT0UNHK5qJT2emULtVNTA52GNGzOIcCpq4HWNvrGBmxNRXzBwcyrrJY0b&#10;/GVbdsJ18MBIx2vjCE8GbjRR0vHaiMTowM2phdLxz2ncnEh6wcCNshieP3CjLNDnD9woD81LGzen&#10;TpLuDhu4UaLLCwZulID30oGbE+Ne2rghQXAOeh64OQ/cwJnx+Xf7nPSo7GjBuXFz4hmMObhm+p/o&#10;p5YWBBO4fsEvoTgO3Cz/6wZueHqA5xL4asdLeOCGe3z8MV8t7JmNGy43WApfh9Lg99q4ZjS4qQS/&#10;VdAJs6NFnqbH8wdueKNh5flqjOgbN27YNxm4cTvEDty4nWsHbtxEPWvgxr2CeODGvRzPAzf/uz8i&#10;RX/hAv64B03i2T9Egn89RL6nH6k6/rmU178DAAD//wMAUEsDBBQABgAIAAAAIQAYauyH2QAAAAMB&#10;AAAPAAAAZHJzL2Rvd25yZXYueG1sTI9BS8NAEIXvgv9hGcGb3aRVkZhNKUU9FcFWEG/T7DQJzc6G&#10;7DZJ/72jHvQyj+EN732TLyfXqoH60Hg2kM4SUMSltw1XBt53zzcPoEJEtth6JgNnCrAsLi9yzKwf&#10;+Y2GbayUhHDI0EAdY5dpHcqaHIaZ74jFO/jeYZS1r7TtcZRw1+p5ktxrhw1LQ40drWsqj9uTM/Ay&#10;4rhapE/D5nhYnz93d68fm5SMub6aVo+gIk3x7xi+8QUdCmHa+xPboFoD8kj8meLdLuag9r+qi1z/&#10;Zy++AAAA//8DAFBLAQItABQABgAIAAAAIQC2gziS/gAAAOEBAAATAAAAAAAAAAAAAAAAAAAAAABb&#10;Q29udGVudF9UeXBlc10ueG1sUEsBAi0AFAAGAAgAAAAhADj9If/WAAAAlAEAAAsAAAAAAAAAAAAA&#10;AAAALwEAAF9yZWxzLy5yZWxzUEsBAi0AFAAGAAgAAAAhABS0eM56DgAAdmUAAA4AAAAAAAAAAAAA&#10;AAAALgIAAGRycy9lMm9Eb2MueG1sUEsBAi0AFAAGAAgAAAAhABhq7IfZAAAAAwEAAA8AAAAAAAAA&#10;AAAAAAAA1BAAAGRycy9kb3ducmV2LnhtbFBLBQYAAAAABAAEAPMAAADaEQ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44F489F9" w14:textId="77777777" w:rsidR="000E24AC" w:rsidRPr="00565B06" w:rsidRDefault="00CD6769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2CCFCFEBE4DC41F288F999DFF5DF6E0B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5119DAA5" w14:textId="759D93AD" w:rsidR="00A77B4D" w:rsidRPr="004B54B8" w:rsidRDefault="008869D8" w:rsidP="007850D1">
      <w:pPr>
        <w:rPr>
          <w:rFonts w:cstheme="minorHAnsi"/>
        </w:rPr>
      </w:pPr>
      <w:r w:rsidRPr="004B54B8">
        <w:rPr>
          <w:rFonts w:cstheme="minorHAnsi"/>
          <w:color w:val="202124"/>
          <w:shd w:val="clear" w:color="auto" w:fill="FFFFFF"/>
        </w:rPr>
        <w:t>Self-motivated team player seeking a position as a web</w:t>
      </w:r>
      <w:r w:rsidRPr="004B54B8">
        <w:rPr>
          <w:rFonts w:cstheme="minorHAnsi"/>
          <w:b/>
          <w:bCs/>
          <w:color w:val="202124"/>
          <w:shd w:val="clear" w:color="auto" w:fill="FFFFFF"/>
        </w:rPr>
        <w:t xml:space="preserve"> </w:t>
      </w:r>
      <w:r w:rsidRPr="004B54B8">
        <w:rPr>
          <w:rFonts w:cstheme="minorHAnsi"/>
          <w:color w:val="202124"/>
          <w:shd w:val="clear" w:color="auto" w:fill="FFFFFF"/>
        </w:rPr>
        <w:t>developer</w:t>
      </w:r>
      <w:r w:rsidRPr="004B54B8">
        <w:rPr>
          <w:rFonts w:cstheme="minorHAnsi"/>
          <w:b/>
          <w:bCs/>
          <w:color w:val="202124"/>
          <w:shd w:val="clear" w:color="auto" w:fill="FFFFFF"/>
        </w:rPr>
        <w:t xml:space="preserve"> </w:t>
      </w:r>
      <w:r w:rsidRPr="004B54B8">
        <w:rPr>
          <w:rFonts w:cstheme="minorHAnsi"/>
          <w:color w:val="202124"/>
          <w:shd w:val="clear" w:color="auto" w:fill="FFFFFF"/>
        </w:rPr>
        <w:t>where I can apply my knowledge of web design abilities to meet client needs and exceed their expectations.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6E94C958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67E5CF12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BCD6F8" wp14:editId="6B8FDBA1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BB19B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m2yBgAAOuOAAAOAAAAZHJzL2Uyb0RvYy54bWzsXUuPY8du3gfIfxB6GSBu1Xmfhsd3Yfsa&#10;AZwbA54ga41a/UC6JUXSuMf59flYRZbqzBySB/bFzWY2Vrf7E6v4KBbJYtV8+5dPry+r33an8/Nh&#10;/+4mfLO+We3228P98/7x3c1/vv/rvw43q/Nls7/fvBz2u3c3v+/ON3/57p//6du3492uOjwdXu53&#10;pxWI7M93b8d3N0+Xy/Hu9va8fdq9bs7fHI67Pf74cDi9bi749fR4e3/avIH668tttV53t2+H0/3x&#10;dNjuzmf83x/SH2++i/QfHnbby388PJx3l9XLuxvM7RL/e4r//UD/vf3u283d42lzfHre8jQ2f2AW&#10;r5vnPQbNpH7YXDarj6fnL0i9Pm9Ph/Ph4fLN9vB6e3h4eN7uIg/gJqw/4+an0+HjMfLyePf2eMxi&#10;gmg/k9MfJrv9228/nY6/Hn85QRJvx0fIIv62+vD274d7KGzz8XKInH16OL0Sh5jz6lMU4O9ZgLtP&#10;l9UW/7Pqm7qCmLf4E/8cBbx9gha++Nb26Uf+XuhD+hL9gG/cbu7ScLfFlGh+MJLzVQ7nPyeHX582&#10;x10U7/kOcvjltHq+hw2PN6v95hWs/3j/cbu5wLBXz1v8Z/t82r7sblb3u/MWFjT/1yjFSI5kSvI6&#10;H38+bP/7TFzR/DFQ+gv9cgbmj0laldjmbvvxfPlpd4jK2vz28/kSVfB4j5+ihd4ze++hqIfXF5j7&#10;v9yuQl+1q7dVXTUdr4kMg2oyrF49zWKqAhNGlVRdwKpBodWUoBB6ZVptAet7hVZXgKpqHBVafQEL&#10;jUYMriwLAnLSiMF+rrB6VGYWSulXHaShSH8i/kYTWig1UPV90MiVKmj6VpvdRAnDqM6u1EIX1NmV&#10;eqjXa02noVREr2o1lJqo16paaSlnVYyqXsljZVgdVMVWpSpCqDTVVqUu6gpSmVdtVeoiAKgooyqV&#10;gRVaa/RKZYRWpzfRhkGv1EZ0EMrin6jD4LdUB7xEp/BbL9RHXeqjIk8xP796og/dXOpSH9FbKPQm&#10;+tCtuS71UTX9WptfqY9KX2x1qY/oMpT5lfowfEFd6iPi5uk1pT4MV9VM9EF8KPRKfRiOtCn1Aa+h&#10;0iv1YXj5ptRHdBvK/Cb60HegptRH9BsKvVIfxu7YlPqIfmOeXlvqw9i421If0W8o9Ep9RL8x76/a&#10;iT7Ibyj0Sn3Ar60Vf9VO9EF+Q6FX6iP6XWV+C/XRlvqgbUEhN1EHuY356XWlOvq+U8h1E23o1tyV&#10;2qAtdX52XamM6DSU2ZXKoA1fIVfqwvAFXamLGuGIQq5UheGqulIVVa2SK1VheNK+VAUFcvOzo2wj&#10;b/iGo+9LVSAaUahNNKFvQ32pCTXe60tFGJtkP1GENrVSDcYO3pdq0MKLvlSCEV4MpRJUPodSB0bw&#10;MyzSwVDqwAjNhlIHuoEMpRL0wHEodaBb71BqQY9qh4kS1KU1lGrQQ+6x1IK+7sdSDXo+MJZa0J3S&#10;WKqBvMO8TxpLLegecyy1UKmZ1FhqQXfnY6kFPckbSy0Ym81YqkHPVNalGoy9MKxLRai5cViXijD2&#10;6rCeqKJQBGoruRaweZLywPbTnusD+Gm1oerdOpZ9joczFW6oWICiznspzwBFxQQFjEkSuOZajg2G&#10;MRC4XQSGrgncLwJDlQQeF4EpISd0WMYiJdwRvozJwFyGZWwG5hMJcSqH2SKkhDhOZhmrlPASHAnt&#10;EuqUz0b4MlYpXY3wZaxWzGq1jNWKWa2WsUq5JE0GueISVilVjPBlrNbMKjK9RdSZVSRyi+DMKvK0&#10;JXBK02juSMMWwZlVZFmL4MwqkqhFcGYVOdIiOLOKFGgJnDIgYhUZziI4s4oEZhGcWUV+sgjOrLbL&#10;WKXsI859GauUXRAc6cOSyVD2EOHLWO2Y1W4ZqxT9R+rLWKXoPsKXsUrRO8HzGYDt9Cg6j/BlrFL4&#10;HeHLWKX4OsKXsUoRdIQvY5ViZIIjCl6iVQqCI3wZqxTlRvgyVimMjfBlrFKcGuHLWKVAlOCINJew&#10;SpFmhC9jlULJCF/GKsWKEb6MVQoGI3wZq4GiPcJTNLeE2RjOpS9M2EWMBtvngOyEQ8zPjy9PNysc&#10;X36gQTZ3x82F4jj5cfX27iae46ye+Af6y+vht937Q8RcKKALHZWfMXY8A8WAV8DLfgLEyVAEygzl&#10;z/J5TPQG3siDg8PpUCSHjTyJSOjIZ6JXrXl+eUuQv8sn45BwR3q9qFT+Lp+MqzjAC2tRpgDkU4AU&#10;2kMwyBHsGda8cAJM3GQFZ0WJ5byTy5DyyUO3VLLD0FVeLAKQTwbivCgCkWPZQ/eUV4BiA+7NOeLI&#10;KAFRgDCBQ53WUJsjAZmbfPIcUQCOFJEu2hRHKgRijh0SPmtoOjiKQOTQDrBNcxywe9oUWddIG21g&#10;oOI7GcUa7JskcX6UkDggcpCUkhLNCqZu0kRtNCFRFXaQdIhBNBsE+TZNKq8TEgdFHjJJM7qMZTTJ&#10;Z9hImSe5DRspvOPAyEYGlmd0HSZN0REdGjk0We8VuQ+TJgrEUZ5UT3SQbJ2oGDkcicFTydOkWcka&#10;qsiFWPOkUnGaJ/kQG8krvSInYiLFeVDh2EGyP6rIjZg0xcXFCZvIq9fMEbu4IvlklySOmA6T7NHF&#10;t9drKMscndRN64gOlBwk70A1OROTpuxpdKhkI2WXrMn4LZp07pTmSc7ERMpOXldYpCYyhwY4DLKR&#10;Em1IgwkCDtGNfCYdRXcU5enSJBeXkN48Y1MS6cjlnVxxpOnKk9x7Qjo6iltGQjp6p10oAj1Ton0t&#10;AR3rRHGVgY7B095LFKMjsXROu3kEkh+xgBQfJKCz0lF1TkDPeVAMEyl6/oiiogh0XRyVv4lr12vW&#10;TNFzxBQLRoqeb6foMgK97YLi1QR0diAERRHn7Wl0zEw8k+uwFMghJp1BmTgE/EQvuDt5gnmhQZKf&#10;H2skal7wIpPzwiFh1guwWHhuyMbKoAMEW3isXTeuFHvxIlUxQC/0RfARJejF0pSKkHrd4JzXnBft&#10;yyL20gfxCvRpWam4GS/BEb/lZUxXR2hHMuJZcS5lzk9ctZckiu/3ss68m3h5bDQ90pyTLEVTJpyT&#10;aNPhVbQEJ2yMmUd0CLZ7uW70pvy+qFNIuLB9OZx3yTKoABKbhnMlhAooRRvs+fDyfP/X55cXqn/E&#10;3vLd9y+n1W8bdIVvttvd/iLKniBf9lRLSedg+wN9H+Oh3nI6X37YnJ/S9+M3iIXNHdq19/fxp6fd&#10;5v5H/vmyeX5JP8egh/uAqfU3dTR/ONz/jjZgNNGjO/3pcPrfm9UbGtLf3Zz/5+PmtLtZvfzbHp3O&#10;Y2iown+JvzRtT9o4lX/5UP5l//H1+wO4w+Ld7Leg+u7mIj9+f8Fv+DY60CGwn/e/HrcEFNbef/qv&#10;zem4Ii7xJbR2/+0gndKbO2koBisESFhmKTHCv6BP+x/UsE2CmG3YPv/++uHwojVs81+hrklbdm7Y&#10;Xu0PP94/X345PO8vEH8ykAl0cQc3n8ykA4LNnXTLU+2SOuVzDCct9qXpisCLU9vH3JoNznMfy0D9&#10;KaFHe0C0wCsIJnAF1RWOgsMavRyfoVB2zagQmw/maGGrz6hhTR1Rc7TAV0aFqq2UiSHsy7C20Ygh&#10;gM2oIXYIzU0MsU9GdTV1gs5NDFteRjVr6kubo4X4KKNajDhPi4LRDKtHVfql+Pu1Jv5J/3Y9UhPZ&#10;3NQonMmDDoHat+f4pNPmDMOVDI1aqYERXdkKtVIF3UAtZLNzK3UwDtTNPDu3UgnD2GjUSi2gsE7N&#10;wnPkaPVnVrHnUQvZ3OxQ5Lrixk7T6qR3G3m6JjpKE/OwA/SlzK5URNBNjnLzTK6rNCuhEnuG9frk&#10;JpqgtuNZyZWKoG5xRXATRXSNQm3StF11GrVpz7a66Cct27G/f06nVEPM4kClRpvaRAnwWvOMTtq1&#10;61oTGxXF8qCIjjVqpQ5qwOaVQFF4pta22rqftGo36DGdp0YbTaY2wNnMczpp1G5jm9acgTSTPWGt&#10;uhEqJOdRdYfZTNRQdZrHpLpBJkfXbBReSz2EFr5QYXaqCG1pUfqSRw3doPkRSgAzrlZ3ms97tDU3&#10;N+3RDppi24kquk5jdtKiXY0as+1EFXQzYV52kw5tFLYVVVA9O8skVPHK1tx6RQBU4FpthU37s0d1&#10;cqUmsCvNm8mkO3uE+5rndNKdrWlh0podwqCt1klvNuxcmdlUCbWmU/RmFFJrNAc86cwOnRopdaUS&#10;KjWGm3Rmo3VYW6102pV1n5o053zJtDMbUaqih0lrNsrfiuwmndmhbzQb6UvXVKvrYdKajehXnV2p&#10;Ct0NT3qzkdBrewQVibLshk5brZPu7NBAKPM2PGnQHtXlNenPDsgqFXLTDu11rRnepEN7VBf/tEV7&#10;3WsR2KRFuw+aKiYt2mHdar5p0qPdqKti0qM9DpprmvZoqzvipEd7iLcs5xbFpEe7hnud1ytV4LKZ&#10;9B1du5mlVu4Rda0Z3aRHu1ODpkmPtkGtXBFt0Gxk0qNdNVpgMunRblqV2mSvbjXXRAdzWW5tpckt&#10;du1kXGi1nX/aot2pmfRnPdp6vjRp0e7VDCesy42iUn0dFkHB76CuiLCebNeK0cHCCmojLnHNW13A&#10;wdJVyo22icVTjCzkvlaVMUmrddmhS/s6agdjV2Y3yasNcuU+0erMThLrQfOcAV3e19k1BrOlJlRv&#10;Ek+Ds+xqbCcas6UqVAcQJteiK2SRCrlpao3VOO+eEPAV3FZBp1c6qAa+QqNXKiPEa8Jz/i5M7kV3&#10;ajSGClQxv6aUHqqYX+9CzFz24IPWr3chvrgG8/UuhHbn5+tdCE0yeFKFzsPe5x5Du6+dD1Lf5/M4&#10;G/71LoQm9693ITTJfL0LoUnm610ITTL/X3ch1EumMS8iv0qJD04z6czfvJUaE5/0BemV9L6AgDp9&#10;QZo8nC9cAydpKPC+gJg4jpCvTXhfQDKYvrCQ6XyVNLc6eyMI08gTFomV8oQ4JSQCy74gTOcONGdK&#10;cqWUQvlihKTxP3FNJhap6ZpMzC+oAeJ6C4bbUbkf9NomdUVIJwojuTGyT2frmJv8XT4Fl7jvneZv&#10;Me/e6bPkxs0hG5AMJ59pWCpwQUkDTtaSBOXP8smwpMvB6aTmls0h318TKvLJvPKFQR+XZDLgnMOa&#10;XeCbIoPbg5RsGC0KNj3uzOhRFDPH5dsKPYqYJg6XmEnKPUq2Ng4pbsSJIxK5SVfTjCXi9Dh+qcUb&#10;AIm4aorouUjQHEMKffkUW+QbNS3KfdaER46lOqeXd+QL1B3ODk16zEvnXCIa+App5/SXozEkMozW&#10;D3PcjqqfELzHLw5FFwmw4esMLWp5Fr9X3dkGmXHwqYvogW8LV/PlhNa7CCU4lNVteixnx9vUHC14&#10;ekPfTNIbDmrscXlhZdsXQ5bPZNBCr0c7wiJ6ufdK6MjnZ/ScBY2OnchH711hY5znmIQeWnwcPtjR&#10;OXYgdjXkS+rCp3wmfhuqNdM2gQzBkp908Q7YVmwcavBEz9nE0KMUcWhCsunxukQzpImj9Ujjjvnd&#10;B+FTPhO/LZ2EEy49e6pu2h37q7G1129HTQ5Ez7kHhS6qhHM20J7DjzG19anz6zGvOC7sy9IHbXSE&#10;w5mHxGoiEPlMghl4JwPQlvRAJ+eJoj00Wr2WAUe+WOMOjdN8oWiv9shtEo+9nBBzJW5GHPRZcsSp&#10;BxuYH+2lFYqWM5siYtHIzei4pFBRD1W0WVuF6IVjo8hRs+hYPpOuQ83hgrf6Qs1hwOhsd9Q4F+eI&#10;zjib65qfNhi8aLjmizUDDtdNzdQSEOc3LYRb+RSueY/yYl1q24vM9E6rfwaigc+eo1C8hnIyNz3+&#10;k3ub2TNr0d/Ay8K5ODGwGTk728DMO5EvmhGTUdorsacmu+QtTAl1vE+G/BqTCEg+kxI7TgiwKGx6&#10;dF5I4zrxa8sJS0BV1bIyunYU6UHWFk5usdDiNnH8TlFwEpGa943K2Sdr6t0Dv7i2bI5by3Xc/IKR&#10;yFc+k5zR0JnoOQlFxZk64S1+g1y8g9mYOBnXMT+4sDQ/0DXp0cksycW5q8vhMHpKTXL8WAmu/tqw&#10;5D9w73cZzLYVGdQxed5ua8/58wU0NLyak8vXXZ0MK3BEVTsRVeANtHa2u4rrVzX61izNSspbOxuy&#10;3GdDS65Jr+aItHFMoOZSSJOrZbJy5DOtIPo7WR66AcxxG2r3I1w+LRI68pnotVxqbLAlW3JBT3Gi&#10;5+ybHXuCxnnMpOPTLC/jRQdtHLeF/qz59RzttU5Jp6e+RcgF/cUmPXQ9JxwyBWvcQS7lOPY38FNN&#10;XgY98o7g4tijtU6FDTErl3scQ8CFQObYkQzK38kUWu9OKkiy7mwZonmQh3a2I/TKJoqNkx/jMiKb&#10;P+JCS31oC0n2QE86mMBaFoqjaGwhPEen1hQkwmw8l9nQXQFay7n0LmtYPtNaRosoAx1nQ23ukSJa&#10;WW2u5U2M2kkw0e7GFJ0XRkKXHbGzUUgOXDsvkYSOi3u1J3DxJWi3t7nuuXxBzts0il7k6HgdND6n&#10;wKf2LsFLpl57sX/PIRJe7HDmmIG2B8Uc0yr04osrM1gSjnjSUqidVyMCLrQle3SqBLhQkSy8cgpB&#10;MIpkj7i8YM+x41S9QsOwyUzHT7XiHySygS11PGO5Vk5QjxCHmckPSsp6lk9e1y0HVxXmas6RnpWI&#10;Q3uumXxOBDrbaqh5/63cVJ3f6fAuqIeadR3cC+VcjMIlBJtr3BSJzHjZFhogk1GAK5ti4IMabA82&#10;cC3VKKeQiLNlnqNn4Wtehd5JitQxnMyCKy1ONDuyOTjB3Re1A7FTo9zAL1iIp9CqDSOzbRu4lOo8&#10;rbD/dqreiE/YSTgGtuZl5cTcQToDUL01l2ngteLFbrgaFA3byVkQ7STjQoxpjlvRLRt4Js8n1lLm&#10;8OIIiXUQmNkj17JOnEJ6aKSy48mw4eaj4BxFINZJe4v3BhbccUo1gidGcfBUfTDl3bEc8S8MOkA4&#10;pOiOnQoAtjXeWzy/3XG+4b0JCKmk6jfZkMmMBEVUN3aAzIwbPbHZem+f4GJWiiMqJxmDf+ehPaPI&#10;L8155fRe5OglEj13RlTeA2r0tALpGrfSHDny1lt7bqeX2NsVD7aBOLRXVuvF4Xl1NRE41d9to+A8&#10;2c04es4P6EjcpNjxI6eNU8DKqUnjNAnAU3BtxQ3cOIRxk0ZcAYwCp8TMZKZhM2ugShtIVxEpF/RO&#10;RCQUbJ3Sd5DHDL3KCV1AjEMPnhwz0Kkp5aEHJzwBMG3Ug5f3N+wARi81adjZj8iObIFzQ/roxYy4&#10;UBnFgxuTNkXZC0dvFdZcaPFOgRFSJ6Pwjndx1YUDYDyEYU+SThDIznALzVmHuPnJSEjKFKU8bYrj&#10;UWf0NasRYbOH5K5BhF726CO/Zo4WPVs/pL/EuXPyhTuqArSjn4H9s9w+Uo/fBy56A+hQlGh57TgW&#10;2WxA0XbQvZyArZ1gE1dpmWuvh4HTYOjQFrhk4DALG9jKad7aiVVyJLd2jkqojki6Hp1yAi78JpwT&#10;GjYc8I2OjdUcLIxOnEKnFXF+TuJPNbKIg11YS7CmB0CIXycglVML3Dm26aHuRfQGZ0HjUnLCOWny&#10;FWdbQsZ5fPC4XsOl0MOtaIffxId3hJ/pOfZHp2UkPypr2XpjHPziIpwTo+MidhrXSfAERxmPPS4X&#10;8J0dX+yKKl+L6Dnn7JmeEyJnPlz7S/bcOP6AnvckvTWe3uTQwKl1VezZvICy4gC+cTY7XI1P88OG&#10;YskZ/1h8wjn+Jcjpn1fnFpxzvp/pOf2alNxHOTv6EBxu55v8ZpyXKfG4rdN/l+l5FRWOZzovLBWc&#10;y0eyU7we4PArONuPB34IunO26gC7i/7Ksb/4z8qTX/MCe25Wo35qy04DR1B43cDGcT9I752Ucb+w&#10;94gwFW6IX68PuOIolNqXLD7oJXSi5/Xj4nWGhHNiLHrbnOiNTlWZDg4izjtLY7mMHg7rewm95IVc&#10;aomW06vOEnE6KtOIXn9yytQGr6clGbt3q4OrWF7swKkX3qwwTYQ9QO/sVFzJ7ZxqEx8Ie+uQuyc7&#10;J7zgVdg5iV6G2UGDwJwEU2DO0mdY69iHwJBaWwtVYE4VWmCO6TKscbrFBOYlfyln8Tp2hJqzFWeY&#10;7bk4e/bajtiQvJqchDFOeCy1LufskTcl6qewdMqnrbVz0MttMHgfxaQmB/pOBodlTI6y9gKs5J/x&#10;z1qYgwo1z90napVzq4KTADzdYg7Kjqty9iIOIbwaPZ8HejV/Lj9VXoDDanCPObiygmdlTF6loTQ4&#10;S1Wa5+mEzrI5ahYg/aNnwsRRF0fEOeYkJUE832bSw7M4iZ5zgN3QG4M0PycwlTZBZ4m1HDc76WLH&#10;9XOn1JR7BO0dU3pCHJFc21tMyfViKbbCeqlu2T5n4ATfQX12SP75sToKhn/qbfoPj2ItX9+l57fm&#10;/y7v0t++HR/v3h7xQj009IjH9p+etz9sLpvy9/iO/d2uOjwdXu53p+/+Dw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CjMxm2yBgA&#10;AOuOAAAOAAAAAAAAAAAAAAAAAC4CAABkcnMvZTJvRG9jLnhtbFBLAQItABQABgAIAAAAIQAYauyH&#10;2QAAAAMBAAAPAAAAAAAAAAAAAAAAACIbAABkcnMvZG93bnJldi54bWxQSwUGAAAAAAQABADzAAAA&#10;KBwAAAAA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645CB4A" w14:textId="77777777" w:rsidR="00A77B4D" w:rsidRPr="00565B06" w:rsidRDefault="00CD6769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FBF153149D4649F888B55514E0FB9503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786970AD" w14:textId="40B07747" w:rsidR="007C0E0E" w:rsidRPr="00565B06" w:rsidRDefault="00B17C3B" w:rsidP="00B17C3B">
      <w:pPr>
        <w:pStyle w:val="Heading2"/>
      </w:pPr>
      <w:r>
        <w:t>Lebanese American School</w:t>
      </w:r>
      <w:r w:rsidR="007C0E0E" w:rsidRPr="00565B06">
        <w:t xml:space="preserve"> | </w:t>
      </w:r>
      <w:r>
        <w:rPr>
          <w:rStyle w:val="Emphasis"/>
        </w:rPr>
        <w:t>2004</w:t>
      </w:r>
      <w:r w:rsidR="006F6772">
        <w:rPr>
          <w:rStyle w:val="Emphasis"/>
        </w:rPr>
        <w:t xml:space="preserve"> </w:t>
      </w:r>
      <w:r>
        <w:rPr>
          <w:rStyle w:val="Emphasis"/>
        </w:rPr>
        <w:t>-</w:t>
      </w:r>
      <w:r w:rsidR="006F6772">
        <w:rPr>
          <w:rStyle w:val="Emphasis"/>
        </w:rPr>
        <w:t xml:space="preserve"> </w:t>
      </w:r>
      <w:r>
        <w:rPr>
          <w:rStyle w:val="Emphasis"/>
        </w:rPr>
        <w:t>2019</w:t>
      </w:r>
    </w:p>
    <w:p w14:paraId="0014A153" w14:textId="22A89507" w:rsidR="000E24AC" w:rsidRPr="00565B06" w:rsidRDefault="00B17C3B" w:rsidP="007850D1">
      <w:r>
        <w:t>Primary, secondary, and higher secondary</w:t>
      </w:r>
    </w:p>
    <w:p w14:paraId="195708DA" w14:textId="65F1B8B6" w:rsidR="007C0E0E" w:rsidRPr="00565B06" w:rsidRDefault="006F6772" w:rsidP="006F6772">
      <w:pPr>
        <w:pStyle w:val="Heading2"/>
      </w:pPr>
      <w:r>
        <w:t>Beirut Arab University</w:t>
      </w:r>
      <w:r w:rsidR="007C0E0E" w:rsidRPr="00565B06">
        <w:t xml:space="preserve"> | </w:t>
      </w:r>
      <w:r>
        <w:rPr>
          <w:rStyle w:val="Emphasis"/>
        </w:rPr>
        <w:t xml:space="preserve">Sep 2019 – June 2022 </w:t>
      </w:r>
    </w:p>
    <w:p w14:paraId="3AFB5E0D" w14:textId="632976B4" w:rsidR="007C0E0E" w:rsidRPr="00565B06" w:rsidRDefault="006F6772" w:rsidP="007C0E0E">
      <w:r>
        <w:t>Bachelor</w:t>
      </w:r>
      <w:r w:rsidR="000C0547">
        <w:t xml:space="preserve"> degree</w:t>
      </w:r>
      <w:r>
        <w:t xml:space="preserve"> </w:t>
      </w:r>
      <w:r w:rsidR="000C0547">
        <w:t>in</w:t>
      </w:r>
      <w:r>
        <w:t xml:space="preserve"> Computer Science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2111BC3A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5853DDCE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8E9B324" wp14:editId="088A251A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AC509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/ukxEAALtjAAAOAAAAZHJzL2Uyb0RvYy54bWzsXd9vI7cRfi/Q/0HQY4HGy/2pNeLLQ3IN&#10;CqRpgFzR57Uk20JlrSrpzr7+9f2G5KzIux0OkRR98ktkx59nOfzI4QznW9+3370+7xeftqfzbjzc&#10;Lc03xXKxPazHze7weLf8x4e//Hm1XJwvw2Ez7MfD9m75eXtefvfuj3/49uV4uy3Hp3G/2Z4WMHI4&#10;374c75ZPl8vx9ubmvH7aPg/nb8bj9oAfPoyn5+GCb0+PN5vT8ALrz/ubsijam5fxtDmexvX2fMb/&#10;/cH9cPnO2n942K4vf394OG8vi/3dEmO72P+e7H/v6b83774dbh9Pw/Fpt/bDGH7DKJ6H3QEPnUz9&#10;MFyGxcfT7itTz7v1aTyPD5dv1uPzzfjwsFtvrQ/wxhRfePPjafx4tL483r48HqdpwtR+MU+/2ez6&#10;508/no6/Hn85YSZejo+YC/vd4v7lb+MGhA0fL6P17PXh9EweYsyLVzuBn6cJ3L5eFmv8z7KrqxLT&#10;vMaP/Nd2gtdPYOGr31o/vfe/Zzrjfom+wG/cDLfucTfBkGh8WCTn6zycf988/Po0HLd2es+3mIdf&#10;TovdBuMul4vD8AzX378et6cdlvN2sVuPh8V6d1rvt8vFZnteYwkJP7bzaA3SrNKMnY8/jet/nckv&#10;8gCPcj+hb87A/La5FudsuF1/PF9+3I6WruHTT+eLJeFxg6/sGt14Bz+AqofnPRb8n24Wpiubxcui&#10;KuvW74oJBnImWLV4msVg1iaM6UVTVQArV4KtOgQZ0wnDagJY1wm22gBUln0v2OoCmKklYwhmk5OY&#10;J8lYH8KqXhiZCWe/bDEbwuxH019Lk2ZCBsquM5K5kIK6a6TRRSSsenF0IQutEUcX8lAVhcSpCYno&#10;RFZNyERViLSakIpe5JVi1kRsZURiy5AKY0qJWoohV3slZmWe2jLkwlSlEcgoQzKwQyvJXkiGaWR7&#10;ERsJeyEbNkAImz+iI+FvSAeiRCv4W2XyUYV8lBQp5sdXRXzIy6UK+bDRQrAX8SGv5irko6y7Qhpf&#10;yEcpb7Yq5MOGDGF8IR+JWFCFfFjcvL065CMRquqID/JDsBfykQikdcgHooZoL+QjEeXrkA8bNoTx&#10;RXzIJ1Ad8mHjhmAv5CNxOtYhHwgHkr9NyEfi4G5CPmzcmB9fE/Jh48Z8vGoiPihuCPZCPhDXCiFe&#10;NREfCX9DPmzcFcaXyUcT8kHHgmAuooPCxry7bUhH17WCuTZiQ17NbcgGHanzo2tDMmzQEEYXkkEH&#10;vmAu5CIRC9qQiwrpiGAupCIRqtqQirISzYVUJCJpF1JBidz86KjemA7oRKDvQiqQjQjWIibkY6gL&#10;mRDzvS4kInFIdhER0tBCGhIneBfSIKUXXUhCIr1YhSSIfq5CDhLJzyqLg1XIQSI1W4UcyAtkFZIg&#10;J46rkAN59a5CFuSsdhWRIG6tVUiDnHL3IQvyvu9DGuR6oA9ZkINSH9JA0WE+JvUhC3LE7EMWSrGS&#10;6kMW5HDehyzIRV4fspA4bPqQBrlSKUIaEmehKUIixNrYFCERibPaFBEVARG4XZnuAoYnvh5Yvx78&#10;/QC+Wgx0f1fYi5/jeKarG7oswLXOB76gAYouEwQwBkngyt/mpMFYDARussDgmsBdFhhUErjPAlNB&#10;TmiT5yIV3Bae56TxXpo8N433EwWxuxBLTyEVxHYwea5SwUtwFLQ51qmetfA8V6lctfA8V0vvapnn&#10;auldLfNcpVqSBoNaMcdVKhUtPM/VyruKSi/LuncVhVwW3LuKOi0HTmUajR1lWBbcu4oqKwvuXUUR&#10;lQX3rqJGyoJ7V1EC5cCpAiJXUeFkwb2rKGCy4N5V1CdZcO9qk+cqVR927HmuUnVBcJQPOYOh6sHC&#10;81xtvattnquU/Vvrea5Sdm/hea5S9k7wqQuQDnqUnVt4nquUflt4nquUX1t4nquUQVt4nquUIxMc&#10;WXAOq5QEW3ieq5TlWnieq5TGWnieq5SnWnieq5SIEhyZZo6rlGlaeJ6rlEpaeJ6rlCtaeJ6rlAxa&#10;eJ6rhrI9wlM2l+OsTefcL0TuIkfD2vcJ2QltzC8bmKflAg3Me3rIcHscLpTH8ZeLl7ul7eMsnvwX&#10;9JPn8dP2w2gxF0roTEvXz3i27YLigVfA/hAB0RmyQB4h/5g/j87eyh/kRsGhO2TN4SB3U8R2+NPZ&#10;Kws/vulI4J/zp8eh4Lb2OqaUf86fHlf6BM8UTCYD+JOBlNpjYlAjpEdY+Y1jsMSTrqBX5FyeTnJ+&#10;JH/6Rzd0ZYdHl9NmYQB/eiD6RRaIGiv96I7qClis4X1yjGgZOSAuIJLAVeX2UDNlAjw2/vRjxAWw&#10;tYhyMW2xp4tAjLFFwZd6NDWOLBA1tAJs3BhXOD3TFj3XKBvTQEOX77QoCrifNIn+kUOiQaQgqSQl&#10;myWWetIm7kYdErfCCpKaGGSzRpKftknX64REo0hDutm0ISPPJsWMNJLHSWEjjWTf0TBKI42fTxs6&#10;kjaZI2oaKTY97yWFj6RNXBDb+aT7RAXpVydujBSPeMHTlWfSZsl7qKQQkhonXRW7cVIMSSP9Ti8p&#10;iCSRHDzo4lhB+nhUUhhJ2uQQZwecRF6j5pSxcyjiTx+SOBBTMyn9dI7tVQGykk8numkfUUNJQfoT&#10;qKJgkrTJZxo1ldJIPiUrWvwpm9R3cuOkYJJE8kleldikSeSUGqAZlEZytsECEyQczA1/Oo5sOLLz&#10;qdqkEOeQ2jitLIk4Un2nUGxtqvNJ4d0hFY7skeGQCu90ClmgtpToXHNAZXXictUDlQVPZy9ZtIEk&#10;xTmd5hZIcSQFpPzAAZWdjltnB9SCB+Uw1qIWjygrskA1xNH1N3mtRs3KW9QCMeWC1qIW2ym7tEDt&#10;uKB81QGVEwhJkcVpZxq1mclnCh0pAn2KST2oJA4JP9kz6knuYFpq4OZPzzWcNS154cFp6RA7qyVY&#10;fvLUlM2TQQ2E9OR5dtW8kteLlqnyAtRSXyQfdga1XJpKEaJXTc79ntOyfd7EWvnAUYE+U6uUw4xW&#10;4HDc0iqmayBMZzIcWdGXSo6PQ7VWJHLs16rO6TTR6li79Ig5pViyS5lwSqFNzSu7EpS00VYeNiCk&#10;w8v1oE/O31f3FJwurPfjeetWBl2AWNnwdBNCFyiBDPY87nebv+z2e7r/sOry7ff70+LTAF34sF5v&#10;DxcmO0LuD3SX4vpgh5F+H8/DfcvpfPlhOD+537e/QS4MtxBsHzb2q6ftsHnvv74Mu7372iY9XgdM&#10;0l+nab4fN58hA4aMHvr0p/H0n+XiBZL0u+X53x+H03a52P/1AK1zb2q64b/Yb+qmIzZO4U/uw58c&#10;Pj5/P8I7bN7hsIbVu+WFv/z+gu/w29CgY8J+Ovx6XBOQXfvw+s/hdFyQl/gliLt/HlkrPdyyoBiu&#10;EMBhvUvOEf8NlNr/L8k2zp95yfb58/P9uBcl2/7HICwSZk+S7cVhfL/ZXX4Zd4cLCHBLJIJma7h9&#10;w8LVZsMtK+bpTprU8g3HEJbZh4uXpzzo2z5O4mzQOClZViT6NZW7RSE0C72xCCYQriZJh2hMYU/1&#10;EIab1wBGcpc5Y5jtAAWp97wxeHaFVdDuzVtD6neFFVbyNjc0ZLFXGKoiwRoyoAnWNtLQcPBNKFNa&#10;wdaco0iTJliLuZ33k3LSCWbKggRWc9bQVr7i2l40F5KwMqVkLWShs8rSuWmjrvM0OCe0mB1byELX&#10;l5KrIQut7GnIQidPXEhD05PqaHZsEQ3ivFE0nDw1tcQCrrqusHYlrZBIwW2KWhgb1YrTQ9uW5C5z&#10;LET6bSSEkqtUoE/myhXJmWfNhTSs6C2EuXlDOz0w1ouehix0orGQhKaQFkgk3Laq/LmRRbLtpiFZ&#10;5ZybkWrbVBKjdI84TVqzIk35rLVwJxgxUkaS7baQdildjF0fKhJKd4dXGNSNwthCDlr7wsvsvMUk&#10;SIxGau0OG2Z+fURi7QabeX5sdRyPJBboLjnD0zpioSylM4auDiZzMg14V+kKM+VK2qdUak/mmq6W&#10;fA15MJURzUVElCSDnltysUwbF3QCE9TzmUZXiZsrVmnLUSRSactRpAmp6AvSaM8tukijjZcUJV9D&#10;Jhqr+J61FhIhpSGxPNu+SzZrK2RB2vaRNrtvpbwh1mZL+zRSZvcrKYxHymzxiCHlxcQ6DgVpZ0GZ&#10;ccWVhbTYIl02oqWUOLQhA6V9BWdu7Ua6bFPBi/nlQb2uyQv0CYTlEeuykaEK5iJhdiWOLtJlY3RS&#10;GOnCqIReu3TURMpsTJ4UM2NtdrES3Q13A7iVyKBLomn2QIMUmCJ5tpyOxAJtI8b0SKBdSzs/FmgX&#10;4kKOBdoCsbE+u6ilDCLSZ4sjC7dEL7IQqbOlnR9ps+VoGWuzpfURSbNJDz5/METS7JW0OOjebVoc&#10;JV6ZFIyFB3SNLTO/USNlthzHI2V2XUkhLlJmI9YIQwu3Qd1Ku/QLYbZkLDyc5ROGmnHTrIX7ExcW&#10;b7LnGV2376m8yZ6/Ury/yZ4lef+b7FmaGapIcJ/3YZITpSWsvmfyYbp6T8PfZM/SvL/JnqWZeZM9&#10;SzPzJnuWZmZe9kw9td8lSrZVPImSbcVJ7aar5tiJf6iCQfjE1b3vCV4B3PaLgBBcp3VxVMTAIDU9&#10;kl1GKgMcLi1qYcWmpp0wXqmKopNdYQf408udSi+nz0B6oRmQSmcV7ZY8d+iSi5HpCQLSHW3qlE/I&#10;K4vsMn961yuvBWxxKYEmnO2OOuX5F0Ceo1bRAlAzx7qDdo1ikS5paKXhTd/0o32u0yoab+r8OIuK&#10;dHuFNwDtkzNxnaLwQo/I2kMTKOnJil4IhcdoyCRxuDH2OO5JMhn86Xegn2q0i5L2Wv9KnYpjGT+K&#10;6BQj6Dtl+dH4Vz20eUHnydlT5plxaN0lx4crOmtPwxl/MKsLy8vo1JXqBdXq0qc/ikQrX9tLhYsM&#10;aGsl/fXLpZ3eT+Nlwp9RwP46JrCM4+vDgDpldqi4lvFDkI6DSSOHYJpaPCx9VjYz3eNginApm7RG&#10;l1qAVZip1EP9u15Q/SZh/uxDdy0J86+CNcoZ4E+VBv2b1Nj8kYIuXBIGLZF1Fb2TNM7XzA18Tj0W&#10;d6zOniKAN75AapRNZ7wetlEYQ+PPPhctpeT4pk2MzZzyYwoKmbgGoru0PXd+NUrWwEGwUdYUmolu&#10;nhE0U8/lIK0tPha9qTgfFdBXTD6XDyXNDz7ktHnhw1WbZ8a1Cm/XU10FUr+dwqqyskw5Len01JiS&#10;WjWwiJ52cg6p7+mA6ub02au62yufvWrRY0oftWg05YTawoHI0EWaavozDHyO8Ccnj/4cQ8M0PT0U&#10;d100V2IXxXELVA6RmXOJxyYfZo2/Z50Co3SUMRB39Em/0LJ1o83ETQ/msfKnm09+7FewhEukucEC&#10;5VAvebTyZxHj+MH86QbQc8WU9tq/xJLeEj2JGzAyFDepqNdTDxwwJdiibWxhSuzuqTtI+zW9Hns+&#10;gtInAdrL1ppSnzBMWy2IJj6nUZYLdaLdpGgRr/JnS6m8WWIqfo0MFWSKDupau0erLxxQU5yIU7TX&#10;eM/KUVdOf/mBFx1/cjShv/hEFpUqClcYfttNOSlb4k+26N9Mr5zOUi5uSa9Jj0a7W5keD0THUwO6&#10;tYNSXTM53XtorylU/g8coPuspIqV3y4QmGpP9287G3TSFY98cYM8Px0VpxMJSGWcaMvbeae+e/rp&#10;vHdYKJHg0lGpA/1RA2A6C/BFAXBpv/G3R2gNweu0L/5vxGDG08/FWnT2IKFI7lnvcKEUEDw8pRzh&#10;dQvFZOqpbgtieacH52DadnEobff5rETZUD7aaLHBhznlvUF/vJbKgUJyShsL0wcKv42nHHa+kVJO&#10;f6eKwxp/uvDmq1DIEpJE8TUo1VMpQrke1I4x6Bucs8p2YJyyymv/1pdyxQEdhH2qQkRNWkkK5BoR&#10;WVkH9BLWmpLD1D5PSIfaBvNl93OSBagqLOrLYMwpIOLe73rT5v6Rg9jbWzb+zZn/yVs29p9JwL8Q&#10;Ya/Q/b9mQf8ERfi9fSvn+m9uvPsvAAAA//8DAFBLAwQUAAYACAAAACEAGGrsh9kAAAADAQAADwAA&#10;AGRycy9kb3ducmV2LnhtbEyPQUvDQBCF74L/YRnBm92kVZGYTSlFPRXBVhBv0+w0Cc3Ohuw2Sf+9&#10;ox70Mo/hDe99ky8n16qB+tB4NpDOElDEpbcNVwbed883D6BCRLbYeiYDZwqwLC4vcsysH/mNhm2s&#10;lIRwyNBAHWOXaR3KmhyGme+IxTv43mGUta+07XGUcNfqeZLca4cNS0ONHa1rKo/bkzPwMuK4WqRP&#10;w+Z4WJ8/d3evH5uUjLm+mlaPoCJN8e8YvvEFHQph2vsT26BaA/JI/Jni3S7moPa/qotc/2cvvgAA&#10;AP//AwBQSwECLQAUAAYACAAAACEAtoM4kv4AAADhAQAAEwAAAAAAAAAAAAAAAAAAAAAAW0NvbnRl&#10;bnRfVHlwZXNdLnhtbFBLAQItABQABgAIAAAAIQA4/SH/1gAAAJQBAAALAAAAAAAAAAAAAAAAAC8B&#10;AABfcmVscy8ucmVsc1BLAQItABQABgAIAAAAIQAy/O/ukxEAALtjAAAOAAAAAAAAAAAAAAAAAC4C&#10;AABkcnMvZTJvRG9jLnhtbFBLAQItABQABgAIAAAAIQAYauyH2QAAAAMBAAAPAAAAAAAAAAAAAAAA&#10;AO0TAABkcnMvZG93bnJldi54bWxQSwUGAAAAAAQABADzAAAA8xQ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247113CF" w14:textId="77777777" w:rsidR="005E088C" w:rsidRPr="00565B06" w:rsidRDefault="00CD6769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6FD9E525E6BC48B3B3A00A4E1C2965CB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406EB03F" w14:textId="7785AD1D" w:rsidR="005E088C" w:rsidRPr="00565B06" w:rsidRDefault="00C3137B" w:rsidP="00B47E1E">
      <w:pPr>
        <w:pStyle w:val="Heading2"/>
      </w:pPr>
      <w:r>
        <w:t>Internship in Web Development</w:t>
      </w:r>
      <w:r w:rsidR="005E088C" w:rsidRPr="00565B06">
        <w:t xml:space="preserve"> | </w:t>
      </w:r>
      <w:r>
        <w:rPr>
          <w:rStyle w:val="Emphasis"/>
        </w:rPr>
        <w:t>Designer’s ID</w:t>
      </w:r>
    </w:p>
    <w:p w14:paraId="716C3D0C" w14:textId="32850DED" w:rsidR="005E088C" w:rsidRPr="00565B06" w:rsidRDefault="00C3137B" w:rsidP="004F199F">
      <w:pPr>
        <w:pStyle w:val="Heading3"/>
      </w:pPr>
      <w:r>
        <w:t>oct 2021</w:t>
      </w:r>
      <w:r w:rsidR="005E088C" w:rsidRPr="00565B06">
        <w:t xml:space="preserve"> – </w:t>
      </w:r>
      <w:r>
        <w:t>june 2022</w:t>
      </w:r>
    </w:p>
    <w:p w14:paraId="255194E2" w14:textId="0AEC8E06" w:rsidR="005E088C" w:rsidRPr="00565B06" w:rsidRDefault="009C3E87" w:rsidP="005E088C">
      <w:r>
        <w:t>Full Stack Development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143C9830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45C95581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6BE12B0" wp14:editId="34DFC54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2E52B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jKNiEAAHTNAAAOAAAAZHJzL2Uyb0RvYy54bWzsXVtvZMdxfg+Q/zDgY4B451xnhtDKD5Zt&#10;BHAcAWKQ51mSuyTM5TAzlCjl1+f7qqt7upddXQdeIbFhvuhwxWKdunRX17XPN7/9+fPD6qfb4+n+&#10;8Pj+ovvN+mJ1+3h9uLl//PT+4j+v/vCv24vV6Xn/eLN/ODzevr/45fZ08dtv//mfvnl5urztD3eH&#10;h5vb4wpIHk+XL0/vL+6en58u3707Xd/dft6ffnN4un3ELz8ejp/3z/jn8dO7m+P+Bdg/P7zr1+v5&#10;3cvhePN0PFzfnk74v9+FX158K/g/fry9fv6Pjx9Pt8+rh/cXoO1Z/nuU/37gf999+83+8tNx/3R3&#10;f61k7P8KKj7v7x/x0oTqu/3zfvXj8f4Vqs/318fD6fDx+TfXh8/vDh8/3l/fCg/gplt/wc0fj4cf&#10;n4SXT5cvn56SmCDaL+T0V6O9/vNPfzw+/fD0/RGSeHn6BFnIv1YfXv79cAOF7X98PghnP388fiaH&#10;oHn1swjwlyTA25+fV9f4n/1mHHqI+Rq/0p9FwNd30MKrv7q++73+Xbfpwh/xB/zFu/1leN27jCTS&#10;h0VyOsvh9HVy+OFu/3Qr4j1dQg7fH1f3N6B7ulg97j+D9R/+cv/wcFrdXx8eV9f3x+uH24vVze3p&#10;Gsun8iuRnyCiNCmp09OfDtd/OZEfUo5XhN/wHyfA/HUyNmW1v7z+8fT8x9uDqGn/059OzyL8Tzf4&#10;SdbmjTJ2BRV9/PyAhf4v71bdpp9WL6uhH2fdDQkMSklgw+quCtNnMN3ORDVkYP3WwDXmQF23MciC&#10;ghJZm42Ba86A+n63M3BtMrButJDBiKU3Qk4Wsl0ONuwMyrpc+v0MaRjSL8Q/WkLrcg30m01noctV&#10;MG4mi7pCCdudSV2uhbkzqcv1MKzXlk67XBEbU6tdrolhbaq1y1WxM/VKW5UUO3SmYvtcFV3XW6rt&#10;c10MPaRSV22f66IDoKGMPlcGduhg4cuV0U02vkIbDXy5NsRAGJu/UEeD31wdsBKzwe+wUB9Dro+e&#10;lqJO31Dow14uQ64PsRYGvkIf9moecn3042Zt0Zfro7c325DrQ0yGQV+uj4YtGHJ9CFwd35jro2Gq&#10;xkIf5MPAl+ujYUjHXB+wGia+XB8NKz/m+hCzYdBX6MM+gcZcH2I3DHy5Phqn45jrQ+xGHd+U66Nx&#10;cE+5PsRuGPhyfYjdqNurqdAH7YaBL9cH7NrasFdToQ/aDQNfrg+xuwZ9C/Ux5frgsWCgK9RBs1En&#10;b87VsdnMBrq50Ia9mudcGzxS69TNuTLEaBjU5crggW+gy3XRsAVzrosB7oiBLldFw1TNuSr6wUSX&#10;q6JhSTe5KujI1aljnJEO/Iah3+SqgDdiYCs0YR9Dm1wTpr+3yRXROCQ3hSIs0nI1NE7wTa4Gy73Y&#10;5EpouBfbXAkmn9tcBw3nZ7tIB9tcBw3XbJvrwF4g21wJtuO4zXVgr95trgXbq90WSjC31jZXg+1y&#10;73It2Pt+l6vBjgd2uRZso7TL1UDrULdJu1wLtsXc5VrozUhql2vBNue7XAt2kLfLtdA4bHa5GuxI&#10;ZZ2roXEWdutcEWZs3K1zRTTO6m5dqCJTBLIqKRewv4vpgeufHzU/gJ9We+bt1pLweTqcmLJhsgDp&#10;nKuYmAEUkwkGMIgk8KBZnDYwFgOBp0XA0DWBN4uAoUoC7xYBMyAndLeMRQbcAr6MyU657Jax2Smf&#10;CIhDIqwtQgbEQswyVhnwEhwB7RLsjGcFfBmrDFcFfBmrvbLaL2O1V1b7ZawyliQxiBWXsMpQUcCX&#10;sTooq4j0FmFXVhHILQJXVhGnLQFnmEbaEYYtAldWEWUtAldWEUQtAldWESMtAldWEQItAWcERFYR&#10;4SwCV1YRwCwCV1YRnywCV1anZawy+hDal7HK6ILgCB+WEMPoQcCXsTorq/MyVun9C/ZlrNK7F/Bl&#10;rNJ7J3jK/reNHr1zAV/GKt1vAV/GKv1rAV/GKj1oAV/GKn1kgsMLXqJVOsECvoxVerkCvoxVurEC&#10;voxV+qkCvoxVOqIEh6e5hFV6mgK+jFW6kgK+jFX6igK+jFU6gwK+jNWO3h7h6c0tYVbcufAHBbvw&#10;0bD21SE7onz5ZeHyeLFC4fIDX7K/fNo/04+LP65e3l9IHWd1pz/wN58PP91eHQTmmQ5dNzP9jHdL&#10;9RMvPAM8PBaAqAwJYKQw/jo+nwK+rR7knQOH6pCgw0EeRBTxxGfA16+VvnQkxN/Hp8Ih4BZ8m6jS&#10;+Pv4VLheHbxuHZUZAeIzAtK1h2AQI7QpHHTjdFjiTVZQKwosp5M8vjI+9dUTU3Z4dZ82SwSITwVE&#10;vUgAEWO1X71hXAGMI7hv0oiSUQBEAqIJuB3CHpqSJxBpi0+lEQlgwYhwsY1xx0QgaJwR8LVezcKR&#10;ACKGdgCnQOMWp2cbo+oaYWMbsGPynYtiDfabKFE/CpAoEDmQDEmJs8dSb+JEbjRAIivsQLKIQZwj&#10;nPw2TqbXCYlCkQcZpCkmYxlO2ow2ZKSTZqMNGXlHwagN2ak8xXQ0cUYdsWjk4FS99zQfTZxIEIs8&#10;mU90IHV1ImPkcBQXPFOeTZx93EM9TUiLTqaKA520IW1I3ek9jUgTMhoPJo4dSLVHPc1IE2c0cUJw&#10;E/JsNZPHHk1RfKpJioaYxaT226NtH9ZQVvPtVDf3EQtKDqSeQAONSRNnPNNYVGpDxlNy4OJv4WTd&#10;KdBJY9KEjCf50GOTNiGTa4BiUBsyehuxwQQOR9RNfAYdiTkSebo4aeICpEentCNRRy7vNMWC05Un&#10;zXuAdHQkR0aAdPTOU0gAvaXEcy0AOqsTyVUFdBY8z15iFEPS0jlPcwGkHWkB0j8IgM5OR9Y5AHrG&#10;gz6MYPTsEb0iAXRNHNPf5Nq1moNi9AwxfUHB6Nl2epcC6B0X9FcDoHMCwSkSOO9MY5mZPNN0tBSo&#10;LiZrUE04OPzE17kneQDzXIMgP9/XCNg85yUS57lDkVnPwVLhuS6bKoMFhLbwVLuuXxnXi+epxgXo&#10;ub5wPkSCni/NUITqdZ1z3XOetx83sRc+RKvAZ2uVRjPjBTjRbnkR09kQtj2ZaFlRl2rSF021FyRG&#10;2+9Fnek08eJYWXrUnBMsyVImnBNos3glK8FxGyXyEIPQNi/ng74pv1d5iuguXD8cTrdhZTABIu3C&#10;KRPCBErWBns6PNzf/AF9vMx/SFf57e8ejquf9ugH319f3z4+R2UXkA+PzKWEOtjjgX+P9yHfcjw9&#10;f7c/3YW/l78gC/tLNGo/3shPd7f7m9/rz8/7+4fwszg92gfM1t/Qy/zhcPML2oDRPo++9LvD8X8u&#10;Vi9oRX9/cfrvH/fH24vVw789osd5143M8D/LP8ZpQ20c8998yH/z+OPn3x3AHTbv/vEaWN9fPMcf&#10;f/eMf+Gv0XsOgf3p8YenawJG1q5+/q/98WlFLvFHaOr+8yH2SO8vY0MxWCFAgFWWAiP6D3Ro/1+1&#10;asPFed2qffrl84fDw+ppf3xeQQiVju0SAmor2rN/hcbteHJ3oaS4v4wN8shZsjd+1IUfe+rzFRvl&#10;nBVrP6WObOguta8M7OgJ0SFhY283WE4g7Dt8DYE8a4IY2cv8GgQHewLpq0jASYKY2ef1GgmcuwTS&#10;1UmBAhPIzDab11jg2yQQaWx9DYLzLIGg17KGBZ5PAoHgamKhj5lgDGKgzzOMdDm8pqZoyDZEQ+fk&#10;/K66bFg4TjCGnlBUPsOA5ipfuZCtRZNLWdpVK3zlYoYmamIu+q4Nemi+El9YFzU8SEydYSDDGl9l&#10;s3UdTS5mQ11Fj7VBTS5lY/UwB564YiPVawGizn0GMZYyvdGExhJOvpiNjVV0UhvKKruoqzIuG6jr&#10;Bof5vETyWVU4J966TSrtNBrKvnWbvGo0+ofvNqHv+lXFP9gclv7woEt3ruuFBBunEuB8xHzy+dfR&#10;sQ5gMUvQdM41DeUkJuaYmGjiItWgK7XSRHLiM5CluJyyl9LlVH+URaCE8ye+eah7lm9UeQVDbkLx&#10;qAL1Di7d9Q5dsKT0DtvptUXSCphAW4tBJcpRojLYN1F9sbaiIH+tUO3Dp8jJW5imodffT5jGcmM7&#10;TENE4oRpsvrqYdrq8fD7m/vn7w/3j8+IlsNCKUAXD9yqXQiFtHPUxn4jhm2pxPVVcdvYj3APuwEN&#10;W5IxqIdu3cQopRtCmj8P8IrwbaZPVsOVO2UoTBq4ihBjpk9fw5W7v/2Ow3s1unIHeJTh3Rqu3Ace&#10;ZgtX7gUPY2/QlfvBo3SJ1+iilUv+aT9xSqdGWBnaSQxUxZaLv9tybqWKLZf/ODGGrmLLFQA8FrZc&#10;A2NnSY29w4lTGUeqklaoYMtZrippuQ46CSGq2AolYPq4jq0M+mSquIaNZ03iYBpGC1uuhGFtrVtW&#10;9M7YJg4l1DgtIsCxs3YUq6gJ24yXGthyJUzmPiiCwXlrYiu0sMbkbH29sSSZiOu6rbXhi7gQ6SlG&#10;qjVFFLFh10soX5NdESCi/mQJrwgSux77pi499lWf+ehHE1+uDNDHuLNKX64NvNcyJWz2yN7bmfIr&#10;9NHvTHylPmB16vQVE7ZdL2memj6KCdtuDT4MfPnO2K6tk4ZHcmJ3lpRGTXpjro15zVxhlbhcGaOM&#10;sFSx5bqYJFFXxZarYjBtAKtOiYVpshYyj/QE1pu0FZO105p5oBpt7NJL2DrzyJlyLYydtUiKsVrT&#10;EE+5EoaeWdIqabkSrO3A/qNE/2juLjS0n8F6a60V07TTaFnhKdfA1jLpDNwSZbPcE1Hjspil7TbW&#10;Ni1HaQdrcZSjtDK2Xlu47JU/04bDvK4BtNKfwQbTZBaDtPPOpC3XwShXJlRpy7cBas6WQ8LexMQD&#10;SomWd8lg/Aw3mPuKTaNnOJQSDYNUTNKCAWv5bnKLBHfDOhCLWdpuMPdWOU2LWrZFX74jun6wVjHL&#10;+md+B2ydugEuBmq7ztxi5Uwt5VzHV8zUdmtz8X0xVbu2DpxiqnaeLHaLsVoUIC3q8p0xmt5EMVVr&#10;OzvFVC160Ix9VkzVzuYBUUzV9mChvmu/mKq11kkxVQu9GtjYM5GWyWS6JcVUrWk5i6HacWMpoRiq&#10;NQkrjZO1PMqRWovJfC/0k3XYsN00ycKOINhFmcAGWP76RpARiwTXY4HX9VnO0w5ba6OWA7WNuLCY&#10;px3XlqHr1vleGBr0FZowj/1unVumYbZ2Q8fW+CSXATdwWfLL1TEgjLfkl+ujRxhp4Cvi6mFnGXbW&#10;wM/09YhxLXy50zTM1kGGmCXDhx41E1+uj36yNkZX1FDlXqzaOdsVwXW/tdkt1JER91YQq8+Xaxb6&#10;rSD2VhDDtHZsHWtPgL6NX1sXMOAWR9aQrtJYU1uQ2rt5hTA5VIra4G/j15bc38avLcm8jV9bknkb&#10;v7Yko5NqV2mwqm2WfrXxa/NeG/HuaVcRgi+ylOK+hz+IXQYeD/DPwx8ss8Xd2XGKxXHnDenmGrjQ&#10;S6w9wlwlaenlNen2mjRdKSR9dWOLpALZ2iKuebW5ZUT4APHh5onAmtneoqP6KAYoZGxWiE9tg9Hb&#10;bFCIbcMxSY4Xd+lGh4gnPhUfk6qA69MCir+PT4VjGpFwzvzIqHds9Eg2B44jnviM+PS9sMNtOMRp&#10;fC9SAE049QEwd9iG05aQId1KE+mKT6VPp/hRDG7iG3RObXBm7gdtJ0KZtI1PFwwKx2043QSjM3DX&#10;M8kF+Y0OH8g0BDivr0hvJBqdzqJe54jGdE9MlG98BjmjVh3e66yXOCE9Onrr9MaC0Vmn2LrhvY4+&#10;kEIOcMi3tNafqndw2Ijjj0hktrAxl0ilJYsYhRafKrx4mQIWTQsdslwBX2oViXjiU/Gp0RidzdYp&#10;t6gjt9+rByZK5k04FMCEPm8Gq2fRBnKZHCmj9q5wbWNKIyD4nInZgWlxvtdRG6r0AocyfJPfUY3V&#10;DGPe0tuoF+fMgG/BUQ+kDznsJtysxmDryG+rF2AgGeksLJT+5c2s7TdfDccj6BjFjDYzmFIJWul6&#10;5+oANgqEt6MToP12HNAKCVW2RIm8W4R0LkNgW4HihA1r49R9gMO9fWrD2kTeYSmaONGEEHl35Nnr&#10;DV+s4zs4WT7DOoKOPDr1BihYFg+nDiB3+JKI83a9OwlryeNIL2WCsjwp6Q7CSvHerjYN/quHU/vx&#10;2O/Q5ggQIs+dc5jv1LnaOHYXnROCD60RzRfPujZGlC9bi2hmuw/0PaaL6OJ5EJ/hXECPRYBznNOJ&#10;pSHigzPbeu+k9nRw7C66MQQf2i3a+PQeOFyj4cCFw7xHhb1JH1sgwAfPpSacXnHYORcFTepEdOla&#10;uyjf+AxyRoeHvBctHM33ougW4BznBa0UAudcxYFWEAFzTrdB75RzFhUaIwVbCnkij7HrujICoOsw&#10;as8KklB+EdRt7Y16KxMC0ZbyonCcI27Uq/EclUwqQ6eVHv0oQdTegg4bEzPTTR4mlolpsOG4tXhF&#10;50qAc06/mQ2RXPjOwprZ2Ec4x/7ObLAjHA7AJn3qjXu3Hcy6tgbnepcZDg7fi3aX9nv1vsnB8V5m&#10;XfojDGGTj2gAnSsqtnrUUY4tfPCFguK27vEVXQz00LRRDtEYrR0r2EX3GFS0lyG8K3XEGC41GRrY&#10;UQXN4Oh2IYMO4Q54kJrDYH+O83YtLMDBcQQ/aJyLJk5Pnrrz0eXkvL3XzCp8kfZ2heer+5pkNOWJ&#10;1qAgT/T+OJDsGKDkqawmzuTYapu/OWTERqKlODVfgUXlvH3NJh+h0zl92XakkJ7Ltla71vXYyC3e&#10;tzFO4MZrAaJHSd6NJqQmXMyHbZydPqpl2zh5BqYEKB0v1EOHSYAL8xymCgcNd+bwnTUbTu+hQmNT&#10;k1/cjhbe61y4x/yg8OHED+iQUjhnc6mFnlJuProd8RlTHEEukxMqxyQzmqWa/OqW9jIcWoebvCxr&#10;WFT071qLT3PAvH+jBaaGaUTU0AILAvYSneqJw1Nr4QpK5SJoQUXnoU2+nlO94wPptctotm++M+bA&#10;0MrVhmNLKjaYayU1cTk4OTW0hAV8TuifLnqDa9CSXa8xhxdjpYQuvtDQxKfyc/Hpxh7g4rTwocVM&#10;+XXg4sV2r+KEcsPyXBN9OC4uWtECnGN4YhTjrQO6hHyvd6qjZS3AOQkbylfwOV5XgnOSNWhtC/ic&#10;2+wGzab1jmc2sFWX/DoX88UYDC1u7XUQD2fnvqwhuiWO3tAqJ/Q56HpNkXh3yWlDihMjoqFOXuot&#10;5QD1pQGKAS8O1a+6EeptzBjjs3+vt0GxpNIeM4bdcsaMZfkVs8O/wm1Qat+CmTlPFbOHjVPFyc/7&#10;uqniLWeW5uCo5OPCMDbn7mC0o87BT81B4EskkEmGUCt4ILwEJNMeFUTgKMFMW3YYVxDhlMmA6hTB&#10;0ieYWWZPK4hgCxIQ+jPqmJDHSkCzfGauggkHUAJCpruOie0WCcpEVXY7yxhLRVB0GM+4IM6qpBiB&#10;JKhehqVruEqps2+6wmLR5YzbhQ0ec8FPMhBew5VLfhgNyfO62ET9JJOrNVy57Acs4voKzWU/oqe/&#10;ymMxPTxai5TebqILVW4DVy571PQNunLZo0PBwFUsebmxqaLH8gYpmcypyKuYG+bYY11euewHrMK6&#10;vHLZTzIiVaGrGBnGPd91XMXAMMqtdbqKcWFEpgauXPazfL25Rlcue34krsoj0wxJ27MM5NRw5ese&#10;aTADV77uZ0uPvF41vZGT2HW6ctnPlvViCJJwwWGs42KqO0FNMvFS4ZF5jwRlyquYDJ4wrlddXzxr&#10;z7jkqoHKWmVAkaDCV6lrdOWyH+SzpzVcuexHmZev4cplH2Zmarhy2Y+DwSNbBxL1oyX7YiJ4kGmU&#10;Cl100c+4rL3N3G6CGjALXpV9MQ88WuuL2aYzLuscYi9Sgprke70VeZXjwDJ0W+Mxl/0kk+w1XLns&#10;e+vsYO76TJdcclLBVQ4Dy/huhS5mhDJchpvEoDZBIWVel30xCcz7Kap7m0XmMy6MqFb1WMwBT2vO&#10;d9V4zNe9XOtQYzEXPQ+rOqpc9DLXVUHFQnCinbP8VVTF9K/MTNVQ5YJHdGygygW/M85/lmETVahs&#10;GKhKuRv7h51hZ1yYl6tzmMu9k7tDaizmgu8x3F7HlQuek4vV9VBM+pr2mcmDRH2496JCVzHl28mM&#10;eWVtMf+fcA24+KROVy77DtOeVR6ZBT/jmg3ZM4mboFBzNXDlsudVQnW6ctlbRzZjr/TCEUOAVVTF&#10;cK/l9RajveOGN5hUJF9M9hq+UjnXa/nixVjvYIidTbGJv0GuVakRlYvd5C+X+iBTvTVUudTRd1/X&#10;4BczvcbKKkd6cX14HVk50ctJzqrky4Hezgo/cfdBJjL0SlnY8mWPVjqLtlwB6Im1sOUa6HFNUnUT&#10;lbO8Zkwr3U5nrctlGZXtLbdQJzArhJExggTFaK5OWhHYDsaZxjaKbD1aAVE5w2vsbykMJcJGy2kq&#10;53ez8wPJwLcLaN8uoEWG7e1zx69Gi7Xp4m3e9pVkGNpyzaQuj/ZQ1du8rTXD9/a5Y0sy2mz79rnj&#10;V5tPm92vUoNse/O9fe7YWmJaK79KzVVtQWpP49u8LYufEBU+nfNqbf7/zdvCkwVNX/FRaAYHnJ5l&#10;PFcbnoVzLYderKtbbeGpRbvZkDDpMIZT8kelUV7qtEtM2tGFtHqrGwblRsGGU6cFNmvTjDP4gpqj&#10;YOPYdxNdbAp1mg5RLgz4vDZu7TnqkgGMPTrxqXMiis/rw53Vz/O6cOfYAuYMr8b2dq9XZ4o9W057&#10;+xTHNB35oRQp8kN42tRH/Cbc4AzDohwZ8DnrYNLlMjojVShJCj4UHZv0jdo7NTp8cPiWXqg3TDzq&#10;NzlHZzAuDk9Pzp4ceA0j3js53dCDGgwUIJv8DiweEp83ysLsAuGczu5e2/5np3cKZUrB5819cj6J&#10;752d77OmJtp0rU7cj/EZ9iUKGgEfyi8tu8H9KO91eil73ktM+kLThtk0zM59gXP0S7sicM54BYdM&#10;A1x7v8UPb0/OPB173YgPxcm2XNQO4SN3bTiVHwqUbTgWuPje0Bdjyg/X3AU42P2m3tSvmhx7gDKm&#10;4EOhsolvUHs/Ygyh9d7Yc4liZRtOT0HOR7fwoZwp9KFg2YbT/ctLFZr41B6gaNmG07lX2oUmPl1/&#10;aF1owkX73Du9vChtCr+9M5ZFu8f14s2ioLwZ4Bw7zqZ2weesq0nnUjtnfCvBOX3r8b3e7M+k8/He&#10;0C677smHOybHD8ABzpkNQLVTwKDl9ioIp6qziXhI8qVeX7B+d9kRHWqeAZu3gwKnDm2xKdi9tETl&#10;6/ib56GutuQ4+yP68uwFP2pAvTpu84BxCoFz2EUJVODYi9/SbK9Ovfed+XhOejMHHKMkffiwQPO9&#10;KIUKHIqdbbhop9A00+ID5dCAz5mv7qIddXr6pX4CPlD0bL5XjyHvOFCvAHXPJjbNR3GCqsWs+uAo&#10;fTbBgkTwlZsmVPBrvEt69LoNb7AmStfRfhxwcA6zGGs4d4HEcWV3eE6XiDORhGsbdAm3j0aUSQOc&#10;o9ROJ2690XoUSgM+x6WJLlznmFneOhJMSvvoji41JgWbCwXF0oDPMY29Xn8BC9RaxJxGIXlOoMv5&#10;aILBr2liU3/fC5d01MnZ1TFKawtk1HmeNmVfpnRinPI2KpF9Uvsf9cPZNITtUQkc486ohGyzX3tU&#10;QkeZwimZjUrApMioRDyNv25UAt3JL6spHGP5HAS2fOo3CB1fwSbmMHl/Aya96ojgZCRE7ApDv8pr&#10;TBBxAgotxxWSoKgEFO7Gr2CCAU9AHdqlq8zB7CWgYZQetNc0wfVNQB0+glTFBMc3AQ07g7tiWkIu&#10;m69wV/SUjBZRRU8Juk+rRBWzEqNJVS50NKnVUeVCn/DxmKr66HEmMaCpyMCVi33CJy3quAq5S4NW&#10;TVq54EdcuF/FRTci0YVLo+p08XhLUMhKGriK1S5X8lfo4nl0xiUfIKgsUo5SJ6jwnZoarlz2g7V1&#10;ylEJ+dRCDVcue22nfr3kGe4luoDFkFcue23hfI2Lrk/CxS8AVddXMSrB781V9chMxBmXfLe9wmPx&#10;XbVxNjYjo/eEC46SQVcuewzQG3Tl676X8ZkaXbnsJ8xd1XnMZR/aVGu4ctlP1lplJi3x2Ml3iyq4&#10;vhiVkHax13osRiVw3UhdXuWoROjNruDKZc+WvuqaKEcl0DdXlRebTRKPG+PwYZojAc3o0KyjykU/&#10;GiuCWa4MlTQ3vuawGJRAN2uVQSYIE6rJYrCYk2BndkWFxZTEFCbGKkQVYjcwFQs+9G5WMOVCZ+Nm&#10;jaZc5pyjqMqcHTFJBsZCKL6WZp5j5XxEnSaGsee3yXdmKmaZiZgEZRi/YjYCV93VuStmI+S7lxVB&#10;FaMRqIIZqHKRy9fbaqhymY84gKsy50VmiT98U7eqPoZnCQh38dRRMU2SoKTXv0JVMRlhemzlV9Fk&#10;wLWGKz9YkTIzyCpWuszK1HDlax05AQNXIXgZJKnhyiWfrfW3jlujcwQLB7mEty/cvOqp0XLfVbpE&#10;ot2mpNfxXKUbLBxwrGbKPWWYHHCYCgGPufU2uOa5ruDOhRSRAw5DS+xvX7h5f7EOl0wcTquf2WkL&#10;A0bJvHXcfikZrV5fpSp3e4m9ddxavXta4fhb7rj96iY/HtTS5AcXttbkx3vHuM9iecFs8lMr65QE&#10;+1gq90qCsbXMSczz1mqSxxafVso9trp410rF+ge+iNjGp2Vh5MTacMqvd5Uy0mbCBzJjbXyxtQwJ&#10;mxa/sdTnkBc/ZAD/s4VN74NGYNEGC2XSySmTalkDObI2NviL0KwHJpN5hEveQCxaxGdosupUE5PT&#10;HNLFgmVqgo544lPx6cVdXrMOb2AnH2zia8k4XhjPe4+bcHrJ8uis0Hib6ehUEHn3L+lD2qz53kFv&#10;7mJTUYu+dMGc09QzqVw6Z4mKgQJ9XnPAEJtCsaab9OHOYdGHs0rjnbneLY6DXkmKNFr7vXpTJps+&#10;W/TFiqR3FyVu9gn7w1n3SLYFOKcVOjZDeB/viM0QSKk1+ej04kKviRNJt0Cf01TLS9fFHqDy3JIf&#10;Em8KFx3yuG/jU/evNttNTjMbm7nlvc4l8tq7PDm9WCoVZNiaXMRrX0NiyexA1EZAzdCYYLz+hybS&#10;abDSdhjk2Zq0sUgj2BwWVA1tqBDfTE5hXZewU1dXurwbtgNdzgGqdDnGMywN71xEEgXyGp2FG6Ha&#10;2ypseu/QCSbd+74ES2QkzGknju00TteiOoDeuaRXziP11lxk2oqGu72aYLpPvJuw1eUYUtQdbUF8&#10;BpugfWiuk4g7Wyk49q21TZE6p14fdmzOAdNNfNrv6TfnBBPofSbgS98+CuOt2+Nvu9vj3cvTp8uX&#10;T0/ffsPc6XH/dHd//d3+eZ//Gz+/PF3e9oe7w8PN7fHb/wUAAP//AwBQSwMEFAAGAAgAAAAhABhq&#10;7IfZAAAAAwEAAA8AAABkcnMvZG93bnJldi54bWxMj0FLw0AQhe+C/2EZwZvdpFWRmE0pRT0VwVYQ&#10;b9PsNAnNzobsNkn/vaMe9DKP4Q3vfZMvJ9eqgfrQeDaQzhJQxKW3DVcG3nfPNw+gQkS22HomA2cK&#10;sCwuL3LMrB/5jYZtrJSEcMjQQB1jl2kdypochpnviMU7+N5hlLWvtO1xlHDX6nmS3GuHDUtDjR2t&#10;ayqP25Mz8DLiuFqkT8PmeFifP3d3rx+blIy5vppWj6AiTfHvGL7xBR0KYdr7E9ugWgPySPyZ4t0u&#10;5qD2v6qLXP9nL74AAAD//wMAUEsBAi0AFAAGAAgAAAAhALaDOJL+AAAA4QEAABMAAAAAAAAAAAAA&#10;AAAAAAAAAFtDb250ZW50X1R5cGVzXS54bWxQSwECLQAUAAYACAAAACEAOP0h/9YAAACUAQAACwAA&#10;AAAAAAAAAAAAAAAvAQAAX3JlbHMvLnJlbHNQSwECLQAUAAYACAAAACEA249YyjYhAAB0zQAADgAA&#10;AAAAAAAAAAAAAAAuAgAAZHJzL2Uyb0RvYy54bWxQSwECLQAUAAYACAAAACEAGGrsh9kAAAADAQAA&#10;DwAAAAAAAAAAAAAAAACQIwAAZHJzL2Rvd25yZXYueG1sUEsFBgAAAAAEAAQA8wAAAJY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57E20091" w14:textId="77777777" w:rsidR="00143224" w:rsidRPr="00565B06" w:rsidRDefault="00CD6769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80F874D93436480DB27DD14FAADC791D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3AD49B27" w14:textId="77777777" w:rsidTr="00565B06">
        <w:tc>
          <w:tcPr>
            <w:tcW w:w="4320" w:type="dxa"/>
          </w:tcPr>
          <w:p w14:paraId="2A38C8C1" w14:textId="77777777" w:rsidR="009C3E87" w:rsidRPr="009C3E87" w:rsidRDefault="009C3E87" w:rsidP="00316CE4">
            <w:pPr>
              <w:pStyle w:val="ListBullet"/>
              <w:spacing w:after="80"/>
              <w:rPr>
                <w:rFonts w:cstheme="minorHAnsi"/>
              </w:rPr>
            </w:pPr>
            <w:r w:rsidRPr="009C3E87">
              <w:rPr>
                <w:rFonts w:cstheme="minorHAnsi"/>
                <w:color w:val="202124"/>
                <w:shd w:val="clear" w:color="auto" w:fill="FFFFFF"/>
              </w:rPr>
              <w:t>Strong creative ability</w:t>
            </w:r>
            <w:r w:rsidRPr="009C3E87">
              <w:rPr>
                <w:rFonts w:cstheme="minorHAnsi"/>
              </w:rPr>
              <w:t xml:space="preserve"> </w:t>
            </w:r>
          </w:p>
          <w:p w14:paraId="23246D44" w14:textId="77777777" w:rsidR="00316CE4" w:rsidRDefault="0075258D" w:rsidP="00316CE4">
            <w:pPr>
              <w:pStyle w:val="ListBullet"/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React.js</w:t>
            </w:r>
          </w:p>
          <w:p w14:paraId="57D062DC" w14:textId="77777777" w:rsidR="0075258D" w:rsidRDefault="0075258D" w:rsidP="00316CE4">
            <w:pPr>
              <w:pStyle w:val="ListBullet"/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Node.js</w:t>
            </w:r>
          </w:p>
          <w:p w14:paraId="7100E127" w14:textId="2E5F1FAD" w:rsidR="0075258D" w:rsidRPr="009C3E87" w:rsidRDefault="0075258D" w:rsidP="00316CE4">
            <w:pPr>
              <w:pStyle w:val="ListBullet"/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Express.js</w:t>
            </w:r>
          </w:p>
        </w:tc>
        <w:tc>
          <w:tcPr>
            <w:tcW w:w="4320" w:type="dxa"/>
            <w:tcMar>
              <w:left w:w="576" w:type="dxa"/>
            </w:tcMar>
          </w:tcPr>
          <w:p w14:paraId="508CE575" w14:textId="2A2C5ED3" w:rsidR="0075258D" w:rsidRDefault="0075258D" w:rsidP="000A325C">
            <w:pPr>
              <w:pStyle w:val="ListBullet"/>
            </w:pPr>
            <w:r>
              <w:t>React native</w:t>
            </w:r>
          </w:p>
          <w:p w14:paraId="741C99AF" w14:textId="5A5D838F" w:rsidR="000A325C" w:rsidRPr="000A325C" w:rsidRDefault="009C3E87" w:rsidP="000A325C">
            <w:pPr>
              <w:pStyle w:val="ListBullet"/>
            </w:pPr>
            <w:r>
              <w:t>Strong communication skills</w:t>
            </w:r>
          </w:p>
          <w:p w14:paraId="7CC91B64" w14:textId="77777777" w:rsidR="00F904FC" w:rsidRDefault="0075258D" w:rsidP="0075258D">
            <w:pPr>
              <w:pStyle w:val="ListBullet"/>
            </w:pPr>
            <w:r>
              <w:t>Ui react Materials</w:t>
            </w:r>
          </w:p>
          <w:p w14:paraId="445CE547" w14:textId="38F58F7C" w:rsidR="0075258D" w:rsidRPr="00565B06" w:rsidRDefault="0075258D" w:rsidP="0075258D">
            <w:pPr>
              <w:pStyle w:val="ListBullet"/>
            </w:pPr>
            <w:r>
              <w:t>Mongodb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52C7C00B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0950F027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79FF862" wp14:editId="1F0874E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19079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+TpxAAAIl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rvj&#10;4afDj0eyxPPhiWzBv2UPz3+vl0RY9fZUs2bvH487aEhrzt6zAT+0Bly9P2UL+s9iOioLMvOC3rI/&#10;s4EXa2Kh86nF+lv7uXyamw/hB/rETXVrLncjloT10SZpznZoPs0OP62rw4rN29ySHX48Zpvl3WA0&#10;HWT7akeq/2Vx2rzbnDarJtss6n222BwX29UgW66aBW0h5W22IwuEVWGx5vB9vfh3A72gAV3KvINf&#10;GsJcZmvVZtXt4m1z+m5VM13Vu++bE5PwtKSfeI8urYL3RNXjbksb/k83WT4txtlzVhajib0rWhiR&#10;08LKbN2LKQQmn6uiSgErZoqskQTl+VRZ1ljAplNF1kSAimI+V2QR6a2K+UgTRs6sRZGdNGFzCSvn&#10;yspyaf1iQtZQrO+Zf6QZLZcMFNNpromTFIymY211Hgmzubo6ycIkV1cneSiHQ43TXBIxVVnNJRPl&#10;UKU1l1TMVV7hs1piy1wltpBU5HmhUVtILsqCrNJPbSG5yAmokFFIMugOLTV5kox8rMvz2AjIk2yw&#10;g1Bufo+OgL6SDvISE0XfMpGPUvJRwFP0r6/0+NC3Syn5YG+hyPP40HdzKfkoRtOhtj7JR6HfbKXk&#10;g12Gsj7JR8AXlJIPxvXLG0k+Aq5q5PEBPRR5ko+AIx1JPshrqPIkHwEvP5J8sNtQ1ufxoZ9AiBV8&#10;v6HIk3wETseR5IP9Rr+8seQjcHCPJR/sNxR5kg/2G/3+auzxAb+hyJN8kF8bKv5q7PEBv6HIk3yw&#10;31XWl8jHWPKBY0ER59EBt9G/vImkYzqdKOImHhv6bp5INnCk9q9uIslgp6GsTpKBA18RJ7kI+IKJ&#10;5KKkcEQRJ6kIuKqJpKIoVXGSioAnnUoqEMj1rw75RnvjBhz9VFJB0YgizWNCP4amkgk13ptKIgKH&#10;5NQjQluapCFwgk8lDVp4MZUkBMKLmSRB1XMmOQgEP7MkDmaSg0BoNpMc6BtkJknQA8eZ5EDfvTPJ&#10;gh7VzjwS1FtrJmnQQ+65ZEG/7+eSBj0fmEsWdKc0lzTAO/T7pLlkQfeYc8lCoWZSc8mC7s7nkgU9&#10;yZtLFgKHzVzSoGcqQ0lD4CzMh5IINTfOh5KIwFmdDz0qBBFUXWlrAdXalQcW7/e2PkA/ZRXqd0Mu&#10;/BzqBqUbFAuorHPvCjSEQjFBAdMiAS5tNScMps0A8DgJTFwDPE0CE5UAz5PASMiBztNURMLN8DQl&#10;c6tlnqZmbvWkhNgUxMImRELMi0lTFQkv4JTQpkhHPsvwNFWRrjI8TdXCqlqkqVpYVYs0VZFLYjGU&#10;K6aoilSR4WmqllZVyvSSpFtVKZFLgltVKU9LgSNNw9opDUuCW1Upy0qCW1UpiUqCW1UpR0qCW1Up&#10;BUqBIwOCqpThJMGtqpTAJMGtqpSfJMGtquM0VZF98NrTVEV2ATilDymLQfbA8DRVJ1bVSZqqiP5Z&#10;epqqiO4ZnqYqonfA2y5A2OkhOmd4mqoIvxmepiria4anqYoImuFpqiJGBpyi4BRWEQQzPE1VRLkM&#10;T1MVYSzD01RFnMrwNFURiAJOkWaKqog0GZ6mKkJJhqepiliR4WmqIhhkeJqqOaI94BHNpSjL4Zz5&#10;gKcuxWi0921AdqQ25ssG5nGQUQPzARepbg/VCXGc+zF7vhtwHydb2x/wzq5+t7qvGXNCQJdPUH6m&#10;a3MXlC54Bmz3HpA6Qwx0K3Rvu9eDkTezB3kewVF3iMXRQW5M5OS4VyOvGNr1tUeCe9+9Whwl3Cxv&#10;6ih177tXiytsgJcPHZkO4F4dEKE9GYZyhPAKS3vj5LTFg6pQr8io3J7k7pLu1V56jJIdXbpobxYH&#10;cK8WSP0iBlKOFb70FHkFSRyR9sE1UsvIAKkAEQTOSnMPjdtIwK3Nvdo1UgGYJVK6GJY4RyGQ1jih&#10;hC90aTSOGEg5dAQ4Nmuc0ekZlmi5prQxDMxRfMemGJL6QZHUPzJIahBFkEhJIbOgrR6USbVRg6Sq&#10;cASJJgZkjijID8tEeR1IahTFkMaa7DLSZMJnhJFunXAbYaTTnRpGYWRu7cmuIyjTcYSmUUSm5b2A&#10;+wjKpAIx2xP1xAjS7k6qGEU0chseJc+gzMLdQwVcSGidKBWbdcKHhJH2Ti/gRIJI5zxQOI4grT8q&#10;4EaCMp2L4wUHkWev2UbszhW5V+uSnCNGMyl8defbyyGRFbw66MZ9hIZSBGlPoBLOJCjTnWloRoeR&#10;7pQssflDMtF3MuuEMwki3UleFnSTBpFtaEDNoDDSRRtuwIQCDseNezUcsTtie0ZlwsUZZGydPJYE&#10;jqK6wxWzzKg94d4NMsIRHxkGGeEdpxADY1sJ55oBRnYnFVctMLLhcfZCIjuSEOc4zRkIPxICIj4w&#10;wMidTlVnA4w5D8QwLDHmjxAVMTDq4lD+htZRr1laiTFHjFiQJcZ8O6JLBsaOC8SrBhg5gSgoYlzs&#10;TEObGTrDdYQItCEmelBBHAX8kJdHT3IDi4UGxn7xWMNIiwUvbnGxcMgpGwuwrPGiIZslAw2EsPEs&#10;u9G40u2XWKTqNmAs9KXggy0Yi6WRioDeaHBu77lYtO9u4lj64LwCXkO71LmZWILj/FYsYzo7wnAk&#10;4zwr9aWC63OuOpYkOt8fyzrb0ySWx/LWA3ORZIm3MnCRRBvNK94JkbCRMw92CGH3cj7og/br1Clc&#10;uLDY1s3K7AwUQHhsuK2EoIAixmCbertZ/nWz3aL+wdPlq6+3x+xdRXPh1WKx2p8c2R5yu0ctxfTB&#10;9jU+T9ejesuxOX1TNWvzef4EVKhuaWB7v+Sf1qtq+a39+VRttuZnDnrsHDBGf81M80O9/EBjwDRG&#10;T/Pp6/r430H2TCPpd4PmP2+r42qQbf+2p1nneT5Chf/Ev4zGU7BxlO88yHf2b3df16Qd3bzVfkFS&#10;7wYn9+PXJ/qNPk0z6GSw7/c/HRYAOtXu3/+rOh4yaEkfouHuH2o3K13duoFiUgUAg7UqGUXsLzSp&#10;/blGtsmR9Y9sNx92D/U2O1THU0aGUCa3fRTR541pv8IAtytGcApX3bpxebQEMSrfFszcjL3cuc7e&#10;omn71E5mE4ftGEteYsyqMG0CoN2UNynegjCB2AOhkmsLyceYc+kB0SnfgjD51QMhhVpIPsMIcg+I&#10;gr0zSFkQBa0tphhiIKVHEIU7Z1DRvyLaGgKjCKJ4qAXRCFKvagg9WxBmEXqXRL3jM2qsiZLmLsaK&#10;mRC4tBecKXbCFmpBBV2wf1W+yUeKhp7RJ9qypNXzEiPLPdQgR0hYlzQ89l2vLPg5IUtZF9Wwzijs&#10;vX5Znuk1FpECnq84VOzlTWVT2thveyTdZ1mE6l+XZ3ttw1OHXMjieZge2yOSba+o3oVIXlsUNmHv&#10;urxJbN0zSNsXY8xJ9qzLm8JWvRXKgud10S7slyX3fU4M9e57f/5aXZe0Pd1o/aI806vmkqZX/ahn&#10;eY1Fb+aa5yJ7TOoPXGuba+Rt+qJfQRSDz3bX9vzIt7siSm559Vak54zEBRVJ0uqqg0Di0S5d4Q9p&#10;W4tR3ZY3WK0Yyhuqxtbr3aBjafNcWZQ3T625+LE0eaEtSppcO3cQhrQ20LYUDTF4oH7tpMW1fT6W&#10;JqeF90ryZqe1m8+bnCZj9kvyLa64BG9qWnHGmIlo7aQ6KpqYOKPEmigwvo7X9cwP2trddbyuM1l5&#10;Ha/Txkiv43WaZXB6Uup437atw6NStjZ335Z4wvDreJ1m91cZr0Nx6pOmexAKYrgHr6janEd3bA/N&#10;Tr26nvH5fVc8c702Ou1pG0UKdXhUA3UKJ84Jca+2uYqJc4KRO6MaCpe6zBjRC5hrsIW7RyirQhpN&#10;Swal2YEZmqcLwyhiYRVGYRwMC1w7LuwW716trnaIk2LSsDy7PIqCwzirbTGMrM8aLzYwQjUTw0Wk&#10;OI11MWeRoQHoaXDhYjdFSwZHdgzxQXFzkjw7Jkn5aVCcW11EW9fDIyOGFmfP4xgXNqCJUsuKxjaK&#10;MVt02xlZkU1iFxa7JShejt9f1mT0ErKYs3/4zrdkRtyI2xphjtxGe3nbv1ZT4OHJ7bhrQ8AW+X9F&#10;DQE6OuINAdr/CQ0B3tKv3RCwd4K5Q3++hoAplbIGr9AQ6MiRFSMllfYy6ZkpXnTkyERaze5Fsk2O&#10;mctFHUGydKEVHGTlwhVtO4Jk5eKjGgIdSZc3BLqipL21atGLhoBpU3RF+SZXalh4Bq2tg9Az3P1G&#10;976yRa2svWgIaOuShlfrfb0NgY6On9AQ6MqSpsf2661A9TYEurKk7bED+2V5ttc2/EUNAYXHT2gI&#10;dHT0v5hFLbx7FTtqJaHy3pXl2T6xIYBvOeiT5dleXZe0va1JdpflOZu0hoBpz3VFyV1vHnPuq/XL&#10;NpjtXHVEXdIQMI2rrijP7tqe9xsCCoUYBGwdSVpDQFuUtLrqIHoaAl31pNFVt+U1BJQ1IcU7a6cZ&#10;ym8IKIa6oCGgLUqaPK0hoPhkxPatetph6H2jim1Dd0x+cUOgIwlZersmNWTw3MtQcQkXNAQU8q4N&#10;gXtTZLl3NYJwkdGmqdeGwLUhQI/nu3Q/vGeuDQGtMH1tCGiW+RU8b/8KDQE67IINAVPndeWyT20I&#10;0NW4mh6sCqKAykVjPr9/aQ0Biv+SGgJW1WhDwMqjcClUKUUlm6/72RsClotIiZwe4jCcRSru6Q0B&#10;o69NaNRNkA8pYCU+aHosaD9bOYs2BEwkEpvNd12XWEOAUiGsLVZ3T6PWCHudhoCVlbYwU25UKbCt&#10;pUjDzZos1hCw9g/f+ZbMaEPAbA0XIbhOnHt1LU/fw7l3rw0B8ezA7/UJAaTx8YYA3UwJDQHehq/d&#10;EHDu7+fuCCiDiHTrtOm0GGWTTQM6FloICi/9U7ICpBQ2/Y6ASaW51SYvJosXanovruU6Ah1Bsnbx&#10;MR2BjiBZLdKKIEhoWxtdHxGwf1fg+oiA/QsLrtvU2VsXPSKgzLde1BFQ7sJP6Ah0dLyoI6B4q9/Q&#10;IwLKAzsIsjxP0tsj+n09ImAK3Z2NhafoW1N9TEegK0ka/WM6Ah1Jl3QElL1+QUfgl/iIgLLPL+4I&#10;dEx+SUdAcaEXdAQU8q4dgWtHgOrZfd+mjBkGKilcv4G30/y4fgOvVshGrx17pv3evXCv5NoR0Az5&#10;++gIUFIf7AgYD/RaHQFb+3TiXPnNvbpHBH7JHQFTs8T8cbCC/5t5RCC1I2CojZXc0zsCZuPFOwJ2&#10;fZ+3I+AK1+Fq8+s+IvB/6AgYDmIdAdMLinUEjMk+a0fAbI0wR9dHBH6d3xnEf/SV/t4tP0Nm/zYv&#10;/qCu/J2/Y+j8F4Tf/A8AAP//AwBQSwMEFAAGAAgAAAAhABhq7IfZAAAAAwEAAA8AAABkcnMvZG93&#10;bnJldi54bWxMj0FLw0AQhe+C/2EZwZvdpFWRmE0pRT0VwVYQb9PsNAnNzobsNkn/vaMe9DKP4Q3v&#10;fZMvJ9eqgfrQeDaQzhJQxKW3DVcG3nfPNw+gQkS22HomA2cKsCwuL3LMrB/5jYZtrJSEcMjQQB1j&#10;l2kdypochpnviMU7+N5hlLWvtO1xlHDX6nmS3GuHDUtDjR2tayqP25Mz8DLiuFqkT8PmeFifP3d3&#10;rx+blIy5vppWj6AiTfHvGL7xBR0KYdr7E9ugWgPySPyZ4t0u5qD2v6qLXP9nL74AAAD//wMAUEsB&#10;Ai0AFAAGAAgAAAAhALaDOJL+AAAA4QEAABMAAAAAAAAAAAAAAAAAAAAAAFtDb250ZW50X1R5cGVz&#10;XS54bWxQSwECLQAUAAYACAAAACEAOP0h/9YAAACUAQAACwAAAAAAAAAAAAAAAAAvAQAAX3JlbHMv&#10;LnJlbHNQSwECLQAUAAYACAAAACEAN/5vk6cQAACJeAAADgAAAAAAAAAAAAAAAAAuAgAAZHJzL2Uy&#10;b0RvYy54bWxQSwECLQAUAAYACAAAACEAGGrsh9kAAAADAQAADwAAAAAAAAAAAAAAAAABEwAAZHJz&#10;L2Rvd25yZXYueG1sUEsFBgAAAAAEAAQA8wAAAAc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0119B880" w14:textId="77777777" w:rsidR="00AC7C34" w:rsidRPr="00565B06" w:rsidRDefault="00CD6769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B05C8BD2D3BC46C38E93CC5940ADCBF6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14:paraId="541F5304" w14:textId="0E8F864F" w:rsidR="007A0F44" w:rsidRPr="00565B06" w:rsidRDefault="00065B8F" w:rsidP="00316CE4">
      <w:r>
        <w:t>Certificate of completion in MERN full stack development in Udemy</w:t>
      </w:r>
    </w:p>
    <w:sectPr w:rsidR="007A0F44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8020" w14:textId="77777777" w:rsidR="00CD6769" w:rsidRDefault="00CD6769" w:rsidP="00F534FB">
      <w:pPr>
        <w:spacing w:after="0"/>
      </w:pPr>
      <w:r>
        <w:separator/>
      </w:r>
    </w:p>
  </w:endnote>
  <w:endnote w:type="continuationSeparator" w:id="0">
    <w:p w14:paraId="6C2F9C80" w14:textId="77777777" w:rsidR="00CD6769" w:rsidRDefault="00CD6769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F3F89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5052" w14:textId="77777777" w:rsidR="00CD6769" w:rsidRDefault="00CD6769" w:rsidP="00F534FB">
      <w:pPr>
        <w:spacing w:after="0"/>
      </w:pPr>
      <w:r>
        <w:separator/>
      </w:r>
    </w:p>
  </w:footnote>
  <w:footnote w:type="continuationSeparator" w:id="0">
    <w:p w14:paraId="5FC13E21" w14:textId="77777777" w:rsidR="00CD6769" w:rsidRDefault="00CD6769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EFD7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3B6BFA" wp14:editId="66AA2B5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44A883" id="Rectangle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FGewIAAF8FAAAOAAAAZHJzL2Uyb0RvYy54bWysVE1v2zAMvQ/YfxB0X+0Y6bIFdYqgRYcB&#10;RVesHXpWZCk2IIsapcTJfv0o+SNtV+ww7GJTIvlIPpK6uDy0hu0V+gZsyWdnOWfKSqgauy35j8eb&#10;D58480HYShiwquRH5fnl6v27i84tVQE1mEohIxDrl50reR2CW2aZl7VqhT8DpywpNWArAh1xm1Uo&#10;OkJvTVbk+cesA6wcglTe0+11r+SrhK+1kuGb1l4FZkpOuYX0xfTdxG+2uhDLLQpXN3JIQ/xDFq1o&#10;LAWdoK5FEGyHzR9QbSMRPOhwJqHNQOtGqlQDVTPLX1XzUAunUi1EjncTTf7/wcq7/YO7R6Khc37p&#10;SYxVHDS28U/5sUMi6ziRpQ6BSbpcLBbFPCdOJemoFXlxnujMTu4OffiioGVRKDlSNxJJYn/rA4Uk&#10;09EkRvNgmuqmMSYd4gSoK4NsL6h3m20Re0UeL6yMjbYWolevjjfZqZYkhaNR0c7Y70qzpqLsi5RI&#10;GrNTECGlsmHWq2pRqT72ORU3ljZ5pFwSYETWFH/CHgBeFjBi91kO9tFVpSmdnPO/JdY7Tx4pMtgw&#10;ObeNBXwLwFBVQ+TefiSppyaytIHqeI8Mod8R7+RNQ227FT7cC6SloFbToodv9NEGupLDIHFWA/56&#10;6z7a06ySlrOOlqzk/udOoOLMfLU0xZ9n83ncynSYny8KOuBzzea5xu7aK6BZmNGT4mQSo30wo6gR&#10;2id6D9YxKqmElRS75DLgeLgK/fLTiyLVep3MaBOdCLf2wckIHlmNY/l4eBLohtkNNPZ3MC6kWL4a&#10;4d42elpY7wLoJs33ideBb9riNDjDixOfiefnZHV6F1e/AQAA//8DAFBLAwQUAAYACAAAACEAxIFL&#10;VdwAAAAGAQAADwAAAGRycy9kb3ducmV2LnhtbEyPwU7DMBBE70j8g7VI3KjTFBBK41QtUgUnUFuk&#10;Xt14SaLa62Bv0/D3uFzgMtJoVjNvy8XorBgwxM6TgukkA4FUe9NRo+Bjt757AhFZk9HWEyr4xgiL&#10;6vqq1IXxZ9rgsOVGpBKKhVbQMveFlLFu0ek48T1Syj59cJqTDY00QZ9TubMyz7JH6XRHaaHVPT63&#10;WB+3J6dg/7V8ad7CbHh19Xp1NDu5Yvuu1O3NuJyDYBz57xgu+AkdqsR08CcyUVgF6RH+1UuW5/fJ&#10;HxTMpg8ZyKqU//GrHwAAAP//AwBQSwECLQAUAAYACAAAACEAtoM4kv4AAADhAQAAEwAAAAAAAAAA&#10;AAAAAAAAAAAAW0NvbnRlbnRfVHlwZXNdLnhtbFBLAQItABQABgAIAAAAIQA4/SH/1gAAAJQBAAAL&#10;AAAAAAAAAAAAAAAAAC8BAABfcmVscy8ucmVsc1BLAQItABQABgAIAAAAIQCdjTFGewIAAF8FAAAO&#10;AAAAAAAAAAAAAAAAAC4CAABkcnMvZTJvRG9jLnhtbFBLAQItABQABgAIAAAAIQDEgUtV3AAAAAYB&#10;AAAPAAAAAAAAAAAAAAAAANUEAABkcnMvZG93bnJldi54bWxQSwUGAAAAAAQABADzAAAA3g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766C4"/>
    <w:multiLevelType w:val="multilevel"/>
    <w:tmpl w:val="82D2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366F0E"/>
    <w:multiLevelType w:val="multilevel"/>
    <w:tmpl w:val="783A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2C0CBA"/>
    <w:multiLevelType w:val="multilevel"/>
    <w:tmpl w:val="B6B2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1F"/>
    <w:rsid w:val="00002750"/>
    <w:rsid w:val="00004D4E"/>
    <w:rsid w:val="00011895"/>
    <w:rsid w:val="00013818"/>
    <w:rsid w:val="00016365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65B8F"/>
    <w:rsid w:val="00075B13"/>
    <w:rsid w:val="00092692"/>
    <w:rsid w:val="00096203"/>
    <w:rsid w:val="000A0229"/>
    <w:rsid w:val="000A325C"/>
    <w:rsid w:val="000C0547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45B1F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E481A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3F1576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54B8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521E2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6F6772"/>
    <w:rsid w:val="007175B9"/>
    <w:rsid w:val="007215A9"/>
    <w:rsid w:val="007253E8"/>
    <w:rsid w:val="00735140"/>
    <w:rsid w:val="0073645E"/>
    <w:rsid w:val="007366E5"/>
    <w:rsid w:val="00745196"/>
    <w:rsid w:val="0075258D"/>
    <w:rsid w:val="00755346"/>
    <w:rsid w:val="00776410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869D8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3E87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17C3B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137B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D6769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3D3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2C91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B2A63"/>
    <w:rsid w:val="00FB3616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6B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9C3E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zkk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BDA62C092B423CB0B1945F3B59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689EE-F0C6-41B9-9C2D-8BB6B0C46F7C}"/>
      </w:docPartPr>
      <w:docPartBody>
        <w:p w:rsidR="001B0082" w:rsidRDefault="00420C71">
          <w:pPr>
            <w:pStyle w:val="D9BDA62C092B423CB0B1945F3B59C928"/>
          </w:pPr>
          <w:r w:rsidRPr="009D0878">
            <w:t>Address</w:t>
          </w:r>
        </w:p>
      </w:docPartBody>
    </w:docPart>
    <w:docPart>
      <w:docPartPr>
        <w:name w:val="732593C1840F46B99F67E01DD106F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2B47A-4A4E-4E06-B5DC-E2ED01E9761D}"/>
      </w:docPartPr>
      <w:docPartBody>
        <w:p w:rsidR="001B0082" w:rsidRDefault="00420C71">
          <w:pPr>
            <w:pStyle w:val="732593C1840F46B99F67E01DD106F58D"/>
          </w:pPr>
          <w:r w:rsidRPr="009D0878">
            <w:t>Phone</w:t>
          </w:r>
        </w:p>
      </w:docPartBody>
    </w:docPart>
    <w:docPart>
      <w:docPartPr>
        <w:name w:val="C38B54751E154ABCB8754ACDAA5CD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D49C-C692-4906-B822-20DEBBFCAF72}"/>
      </w:docPartPr>
      <w:docPartBody>
        <w:p w:rsidR="001B0082" w:rsidRDefault="00420C71">
          <w:pPr>
            <w:pStyle w:val="C38B54751E154ABCB8754ACDAA5CDA0F"/>
          </w:pPr>
          <w:r w:rsidRPr="009D0878">
            <w:t>Email</w:t>
          </w:r>
        </w:p>
      </w:docPartBody>
    </w:docPart>
    <w:docPart>
      <w:docPartPr>
        <w:name w:val="2A4B74687E244A94B527D324D0C3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1E928-811E-4072-AABA-3D16EDEB1F5B}"/>
      </w:docPartPr>
      <w:docPartBody>
        <w:p w:rsidR="001B0082" w:rsidRDefault="00420C71">
          <w:pPr>
            <w:pStyle w:val="2A4B74687E244A94B527D324D0C366C5"/>
          </w:pPr>
          <w:r w:rsidRPr="009D0878">
            <w:t>LinkedIn Profile</w:t>
          </w:r>
        </w:p>
      </w:docPartBody>
    </w:docPart>
    <w:docPart>
      <w:docPartPr>
        <w:name w:val="2CCFCFEBE4DC41F288F999DFF5DF6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4D0B-438A-42CD-B776-850C56E5A821}"/>
      </w:docPartPr>
      <w:docPartBody>
        <w:p w:rsidR="001B0082" w:rsidRDefault="00420C71">
          <w:pPr>
            <w:pStyle w:val="2CCFCFEBE4DC41F288F999DFF5DF6E0B"/>
          </w:pPr>
          <w:r w:rsidRPr="00D85CA4">
            <w:t>Objective</w:t>
          </w:r>
        </w:p>
      </w:docPartBody>
    </w:docPart>
    <w:docPart>
      <w:docPartPr>
        <w:name w:val="FBF153149D4649F888B55514E0FB9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5A22-34E9-497B-B6E3-66791B1B1571}"/>
      </w:docPartPr>
      <w:docPartBody>
        <w:p w:rsidR="001B0082" w:rsidRDefault="00420C71">
          <w:pPr>
            <w:pStyle w:val="FBF153149D4649F888B55514E0FB9503"/>
          </w:pPr>
          <w:r w:rsidRPr="00565B06">
            <w:t>Education</w:t>
          </w:r>
        </w:p>
      </w:docPartBody>
    </w:docPart>
    <w:docPart>
      <w:docPartPr>
        <w:name w:val="6FD9E525E6BC48B3B3A00A4E1C29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D8AB0-1204-461F-896B-B5D75AEAE7CB}"/>
      </w:docPartPr>
      <w:docPartBody>
        <w:p w:rsidR="001B0082" w:rsidRDefault="00420C71">
          <w:pPr>
            <w:pStyle w:val="6FD9E525E6BC48B3B3A00A4E1C2965CB"/>
          </w:pPr>
          <w:r w:rsidRPr="00565B06">
            <w:t>Experience</w:t>
          </w:r>
        </w:p>
      </w:docPartBody>
    </w:docPart>
    <w:docPart>
      <w:docPartPr>
        <w:name w:val="80F874D93436480DB27DD14FAADC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1CAAD-E148-4854-AF35-195BAAAD2A41}"/>
      </w:docPartPr>
      <w:docPartBody>
        <w:p w:rsidR="001B0082" w:rsidRDefault="00420C71">
          <w:pPr>
            <w:pStyle w:val="80F874D93436480DB27DD14FAADC791D"/>
          </w:pPr>
          <w:r w:rsidRPr="00565B06">
            <w:t>Skills</w:t>
          </w:r>
        </w:p>
      </w:docPartBody>
    </w:docPart>
    <w:docPart>
      <w:docPartPr>
        <w:name w:val="B05C8BD2D3BC46C38E93CC5940AD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FFBFB-9CB8-43A3-8404-43CF41D041D5}"/>
      </w:docPartPr>
      <w:docPartBody>
        <w:p w:rsidR="001B0082" w:rsidRDefault="00420C71">
          <w:pPr>
            <w:pStyle w:val="B05C8BD2D3BC46C38E93CC5940ADCBF6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71"/>
    <w:rsid w:val="001B0082"/>
    <w:rsid w:val="00420C71"/>
    <w:rsid w:val="0092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BDA62C092B423CB0B1945F3B59C928">
    <w:name w:val="D9BDA62C092B423CB0B1945F3B59C928"/>
  </w:style>
  <w:style w:type="paragraph" w:customStyle="1" w:styleId="732593C1840F46B99F67E01DD106F58D">
    <w:name w:val="732593C1840F46B99F67E01DD106F58D"/>
  </w:style>
  <w:style w:type="paragraph" w:customStyle="1" w:styleId="C38B54751E154ABCB8754ACDAA5CDA0F">
    <w:name w:val="C38B54751E154ABCB8754ACDAA5CDA0F"/>
  </w:style>
  <w:style w:type="paragraph" w:customStyle="1" w:styleId="2A4B74687E244A94B527D324D0C366C5">
    <w:name w:val="2A4B74687E244A94B527D324D0C366C5"/>
  </w:style>
  <w:style w:type="paragraph" w:customStyle="1" w:styleId="2CCFCFEBE4DC41F288F999DFF5DF6E0B">
    <w:name w:val="2CCFCFEBE4DC41F288F999DFF5DF6E0B"/>
  </w:style>
  <w:style w:type="paragraph" w:customStyle="1" w:styleId="FBF153149D4649F888B55514E0FB9503">
    <w:name w:val="FBF153149D4649F888B55514E0FB9503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6FD9E525E6BC48B3B3A00A4E1C2965CB">
    <w:name w:val="6FD9E525E6BC48B3B3A00A4E1C2965CB"/>
  </w:style>
  <w:style w:type="paragraph" w:customStyle="1" w:styleId="80F874D93436480DB27DD14FAADC791D">
    <w:name w:val="80F874D93436480DB27DD14FAADC791D"/>
  </w:style>
  <w:style w:type="paragraph" w:customStyle="1" w:styleId="B05C8BD2D3BC46C38E93CC5940ADCBF6">
    <w:name w:val="B05C8BD2D3BC46C38E93CC5940ADC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Beirut, Lebanon</CompanyAddress>
  <CompanyPhone>+961 76041879</CompanyPhone>
  <CompanyFax/>
  <CompanyEmail>Zouheir.hm20@hotmail.com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zouheir-hmaidan-b37342229</cp:keywords>
  <dc:description/>
  <cp:lastModifiedBy/>
  <cp:revision>1</cp:revision>
  <dcterms:created xsi:type="dcterms:W3CDTF">2021-12-20T19:13:00Z</dcterms:created>
  <dcterms:modified xsi:type="dcterms:W3CDTF">2021-12-25T19:57:00Z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