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00"/>
        <w:gridCol w:w="8991"/>
        <w:gridCol w:w="899"/>
      </w:tblGrid>
      <w:tr w:rsidR="00605A5B" w14:paraId="186AFAFA" w14:textId="77777777" w:rsidTr="00507E93">
        <w:trPr>
          <w:trHeight w:val="2160"/>
        </w:trPr>
        <w:tc>
          <w:tcPr>
            <w:tcW w:w="900" w:type="dxa"/>
          </w:tcPr>
          <w:p w14:paraId="30F0A7B0" w14:textId="77777777" w:rsidR="00605A5B" w:rsidRDefault="00605A5B"/>
        </w:tc>
        <w:tc>
          <w:tcPr>
            <w:tcW w:w="8991" w:type="dxa"/>
          </w:tcPr>
          <w:p w14:paraId="1B5DEA79" w14:textId="77777777" w:rsidR="00605A5B" w:rsidRPr="00F316AD" w:rsidRDefault="00085D67" w:rsidP="00605A5B">
            <w:pPr>
              <w:pStyle w:val="Title"/>
            </w:pPr>
            <w:r w:rsidRPr="006260A0">
              <w:rPr>
                <w:color w:val="648276" w:themeColor="accent5"/>
              </w:rPr>
              <w:t>Christina</w:t>
            </w:r>
            <w:r w:rsidR="00A77921">
              <w:t xml:space="preserve"> </w:t>
            </w:r>
            <w:r>
              <w:t xml:space="preserve">Touma </w:t>
            </w:r>
          </w:p>
          <w:p w14:paraId="7CF8EE22" w14:textId="4DAA986C" w:rsidR="00605A5B" w:rsidRDefault="006A6012" w:rsidP="00A77921">
            <w:pPr>
              <w:pStyle w:val="Subtitle"/>
            </w:pPr>
            <w:r>
              <w:t xml:space="preserve">Junior </w:t>
            </w:r>
            <w:r w:rsidR="00085D67">
              <w:t xml:space="preserve">Marketing </w:t>
            </w:r>
            <w:r w:rsidR="002F7239">
              <w:t xml:space="preserve">student </w:t>
            </w:r>
          </w:p>
        </w:tc>
        <w:tc>
          <w:tcPr>
            <w:tcW w:w="899" w:type="dxa"/>
          </w:tcPr>
          <w:p w14:paraId="74D487CF" w14:textId="77777777" w:rsidR="00605A5B" w:rsidRDefault="00605A5B"/>
        </w:tc>
      </w:tr>
    </w:tbl>
    <w:p w14:paraId="5B2AF627" w14:textId="77777777" w:rsidR="00507E93" w:rsidRPr="00507E93" w:rsidRDefault="00507E93">
      <w:pPr>
        <w:rPr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3122"/>
        <w:gridCol w:w="7678"/>
      </w:tblGrid>
      <w:tr w:rsidR="00507E93" w14:paraId="2751D876" w14:textId="77777777" w:rsidTr="00233CB6">
        <w:tc>
          <w:tcPr>
            <w:tcW w:w="0" w:type="auto"/>
            <w:tcBorders>
              <w:top w:val="single" w:sz="18" w:space="0" w:color="648276" w:themeColor="accent5"/>
              <w:right w:val="single" w:sz="18" w:space="0" w:color="648276" w:themeColor="accent5"/>
            </w:tcBorders>
          </w:tcPr>
          <w:p w14:paraId="1A320BE3" w14:textId="77777777" w:rsidR="00507E93" w:rsidRDefault="00507E93"/>
        </w:tc>
        <w:tc>
          <w:tcPr>
            <w:tcW w:w="0" w:type="auto"/>
            <w:tcBorders>
              <w:top w:val="single" w:sz="18" w:space="0" w:color="648276" w:themeColor="accent5"/>
              <w:left w:val="single" w:sz="18" w:space="0" w:color="648276" w:themeColor="accent5"/>
            </w:tcBorders>
          </w:tcPr>
          <w:p w14:paraId="0CFED584" w14:textId="77777777" w:rsidR="00507E93" w:rsidRDefault="00507E93"/>
        </w:tc>
      </w:tr>
      <w:tr w:rsidR="00605A5B" w14:paraId="2A2679B1" w14:textId="77777777" w:rsidTr="00233CB6">
        <w:trPr>
          <w:trHeight w:val="2057"/>
        </w:trPr>
        <w:tc>
          <w:tcPr>
            <w:tcW w:w="0" w:type="auto"/>
            <w:tcBorders>
              <w:right w:val="single" w:sz="18" w:space="0" w:color="648276" w:themeColor="accent5"/>
            </w:tcBorders>
          </w:tcPr>
          <w:p w14:paraId="09E9E07E" w14:textId="77777777" w:rsidR="00C1095A" w:rsidRDefault="00000000" w:rsidP="00085D67">
            <w:pPr>
              <w:pStyle w:val="TextLeft"/>
            </w:pPr>
            <w:sdt>
              <w:sdtPr>
                <w:id w:val="1604447469"/>
                <w:placeholder>
                  <w:docPart w:val="28233CFD691D604DB8A5B9A5CED694F5"/>
                </w:placeholder>
                <w:temporary/>
                <w:showingPlcHdr/>
                <w15:appearance w15:val="hidden"/>
                <w:text/>
              </w:sdtPr>
              <w:sdtContent>
                <w:r w:rsidR="002C13D8" w:rsidRPr="006260A0">
                  <w:rPr>
                    <w:b/>
                    <w:bCs/>
                    <w:color w:val="648276" w:themeColor="accent5"/>
                  </w:rPr>
                  <w:t>Contact</w:t>
                </w:r>
              </w:sdtContent>
            </w:sdt>
            <w:r w:rsidR="002C13D8">
              <w:t xml:space="preserve"> </w:t>
            </w:r>
            <w:r w:rsidR="00085D67">
              <w:t xml:space="preserve"> </w:t>
            </w:r>
          </w:p>
          <w:p w14:paraId="6C55E909" w14:textId="77777777" w:rsidR="002C13D8" w:rsidRPr="002C13D8" w:rsidRDefault="0005211E" w:rsidP="002C13D8">
            <w:r>
              <w:t xml:space="preserve">                                 </w:t>
            </w:r>
            <w:r w:rsidR="002C13D8">
              <w:t xml:space="preserve">Ashrafieh, </w:t>
            </w:r>
          </w:p>
          <w:p w14:paraId="36D9DF01" w14:textId="77777777" w:rsidR="00C1095A" w:rsidRDefault="0005211E" w:rsidP="00C1095A">
            <w:pPr>
              <w:pStyle w:val="TextLeft"/>
            </w:pPr>
            <w:r>
              <w:t>+96176397222</w:t>
            </w:r>
          </w:p>
          <w:p w14:paraId="5F4CF005" w14:textId="77777777" w:rsidR="00C1095A" w:rsidRDefault="0005211E" w:rsidP="00C1095A">
            <w:pPr>
              <w:pStyle w:val="TextLeft"/>
            </w:pPr>
            <w:r>
              <w:t>christina.touma@lau.edu</w:t>
            </w:r>
          </w:p>
          <w:p w14:paraId="25A0D4AC" w14:textId="77777777" w:rsidR="00605A5B" w:rsidRDefault="00605A5B" w:rsidP="00605A5B">
            <w:pPr>
              <w:pStyle w:val="TextLeft"/>
            </w:pPr>
          </w:p>
        </w:tc>
        <w:tc>
          <w:tcPr>
            <w:tcW w:w="0" w:type="auto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14:paraId="260B90B2" w14:textId="77777777" w:rsidR="00605A5B" w:rsidRDefault="00000000" w:rsidP="00605A5B">
            <w:pPr>
              <w:pStyle w:val="Heading2"/>
            </w:pPr>
            <w:sdt>
              <w:sdtPr>
                <w:id w:val="-651833632"/>
                <w:placeholder>
                  <w:docPart w:val="2692158AC4018046890CEAC7162ACC7B"/>
                </w:placeholder>
                <w:temporary/>
                <w:showingPlcHdr/>
                <w15:appearance w15:val="hidden"/>
                <w:text/>
              </w:sdtPr>
              <w:sdtContent>
                <w:r w:rsidR="00A77921" w:rsidRPr="00605A5B">
                  <w:t>Objective</w:t>
                </w:r>
              </w:sdtContent>
            </w:sdt>
          </w:p>
          <w:p w14:paraId="24BAB7B6" w14:textId="77777777" w:rsidR="00605A5B" w:rsidRPr="006E70D3" w:rsidRDefault="00482A92" w:rsidP="006E70D3">
            <w:pPr>
              <w:pStyle w:val="TextRight"/>
            </w:pPr>
            <w:r>
              <w:t xml:space="preserve">My objective is </w:t>
            </w:r>
            <w:r w:rsidR="00A2051D">
              <w:t>to seek an internship or job that would increase my skills in the marketing, advertising and public relations field</w:t>
            </w:r>
            <w:r w:rsidR="0025457F">
              <w:t xml:space="preserve">. I want to maximize my productivity and work on being a great asset to the company. I am dedicated </w:t>
            </w:r>
            <w:r w:rsidR="00666746">
              <w:t xml:space="preserve">on working on myself in order to reach my full potential. </w:t>
            </w:r>
          </w:p>
        </w:tc>
      </w:tr>
      <w:tr w:rsidR="000E1D44" w14:paraId="22CA3DCF" w14:textId="77777777" w:rsidTr="00233CB6">
        <w:trPr>
          <w:trHeight w:val="3688"/>
        </w:trPr>
        <w:tc>
          <w:tcPr>
            <w:tcW w:w="0" w:type="auto"/>
            <w:tcBorders>
              <w:right w:val="single" w:sz="18" w:space="0" w:color="648276" w:themeColor="accent5"/>
            </w:tcBorders>
          </w:tcPr>
          <w:p w14:paraId="21173419" w14:textId="77777777" w:rsidR="000E1D44" w:rsidRDefault="00000000" w:rsidP="000E1D44">
            <w:pPr>
              <w:pStyle w:val="Heading1"/>
            </w:pPr>
            <w:sdt>
              <w:sdtPr>
                <w:id w:val="1723097672"/>
                <w:placeholder>
                  <w:docPart w:val="6771948DC284F840B8DAD2BEE4C373EC"/>
                </w:placeholder>
                <w:temporary/>
                <w:showingPlcHdr/>
                <w15:appearance w15:val="hidden"/>
                <w:text/>
              </w:sdtPr>
              <w:sdtContent>
                <w:r w:rsidR="00A77921">
                  <w:t>Education</w:t>
                </w:r>
              </w:sdtContent>
            </w:sdt>
          </w:p>
          <w:p w14:paraId="123670C9" w14:textId="77777777" w:rsidR="0013459C" w:rsidRDefault="00203D26" w:rsidP="00B45D18">
            <w:pPr>
              <w:pStyle w:val="TextLeft"/>
              <w:jc w:val="center"/>
            </w:pPr>
            <w:r>
              <w:t>Lebanese American</w:t>
            </w:r>
            <w:r w:rsidR="00B45D18">
              <w:t xml:space="preserve"> </w:t>
            </w:r>
            <w:r>
              <w:t>university</w:t>
            </w:r>
          </w:p>
          <w:p w14:paraId="4D91905B" w14:textId="24814C61" w:rsidR="000E1D44" w:rsidRDefault="0013459C" w:rsidP="00203D26">
            <w:pPr>
              <w:pStyle w:val="TextLeft"/>
            </w:pPr>
            <w:r>
              <w:t>Cumulative gpa: 3.5</w:t>
            </w:r>
            <w:r w:rsidR="006A6012">
              <w:t>6</w:t>
            </w:r>
          </w:p>
          <w:p w14:paraId="645BDBE2" w14:textId="77777777" w:rsidR="00071A4C" w:rsidRDefault="0013459C" w:rsidP="00071A4C">
            <w:r>
              <w:t xml:space="preserve">Awards: honors list </w:t>
            </w:r>
            <w:r w:rsidR="00071A4C">
              <w:t>fall 2021</w:t>
            </w:r>
          </w:p>
          <w:p w14:paraId="330F4B5D" w14:textId="77777777" w:rsidR="00071A4C" w:rsidRDefault="00071A4C" w:rsidP="00071A4C">
            <w:r>
              <w:t>Distinction list spring 2022</w:t>
            </w:r>
          </w:p>
          <w:p w14:paraId="6CCAF597" w14:textId="77777777" w:rsidR="00CA2E54" w:rsidRDefault="00CA2E54" w:rsidP="00CA2E54">
            <w:r>
              <w:t xml:space="preserve">Marketing courses: Introduction to marketing </w:t>
            </w:r>
          </w:p>
          <w:p w14:paraId="413C94A5" w14:textId="77777777" w:rsidR="00CA2E54" w:rsidRDefault="00CA2E54" w:rsidP="0013459C">
            <w:r>
              <w:t>Consumer behavior</w:t>
            </w:r>
          </w:p>
          <w:p w14:paraId="4C1F6245" w14:textId="77777777" w:rsidR="00170F19" w:rsidRDefault="00170F19" w:rsidP="0013459C">
            <w:r>
              <w:t xml:space="preserve">E marketing </w:t>
            </w:r>
          </w:p>
          <w:p w14:paraId="6B09D338" w14:textId="77777777" w:rsidR="00170F19" w:rsidRPr="0013459C" w:rsidRDefault="00170F19" w:rsidP="0013459C">
            <w:proofErr w:type="spellStart"/>
            <w:r>
              <w:t>Neuromarketing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sdt>
            <w:sdtPr>
              <w:id w:val="-1767221959"/>
              <w:placeholder>
                <w:docPart w:val="9458B15F0998A14FBB82D845D6FAD512"/>
              </w:placeholder>
              <w:temporary/>
              <w:showingPlcHdr/>
              <w15:appearance w15:val="hidden"/>
              <w:text/>
            </w:sdtPr>
            <w:sdtContent>
              <w:p w14:paraId="72F90998" w14:textId="77777777" w:rsidR="00A77921" w:rsidRDefault="00A77921" w:rsidP="00A77921">
                <w:pPr>
                  <w:pStyle w:val="Heading2"/>
                </w:pPr>
                <w:r>
                  <w:t>Experience</w:t>
                </w:r>
              </w:p>
            </w:sdtContent>
          </w:sdt>
          <w:p w14:paraId="56F20EF8" w14:textId="77777777" w:rsidR="000E1D44" w:rsidRDefault="00740DEF" w:rsidP="000E1D44">
            <w:pPr>
              <w:pStyle w:val="SmallText"/>
            </w:pPr>
            <w:r>
              <w:t xml:space="preserve">(January 8,2020- </w:t>
            </w:r>
            <w:r w:rsidR="00D31918">
              <w:t>April 19 2022</w:t>
            </w:r>
            <w:r w:rsidR="002B0C16">
              <w:t>)</w:t>
            </w:r>
          </w:p>
          <w:p w14:paraId="1F351896" w14:textId="77777777" w:rsidR="000E1D44" w:rsidRPr="000E1D44" w:rsidRDefault="002B0C16" w:rsidP="000E1D44">
            <w:pPr>
              <w:pStyle w:val="TextRight"/>
            </w:pPr>
            <w:r>
              <w:t>Content creator- Sales- Marketing</w:t>
            </w:r>
            <w:r w:rsidR="0057534A">
              <w:t xml:space="preserve"> </w:t>
            </w:r>
            <w:r w:rsidR="000E1D44" w:rsidRPr="000E1D44">
              <w:t xml:space="preserve">• </w:t>
            </w:r>
            <w:proofErr w:type="spellStart"/>
            <w:r w:rsidR="001F645E">
              <w:t>ébène</w:t>
            </w:r>
            <w:proofErr w:type="spellEnd"/>
            <w:r w:rsidR="001F645E">
              <w:t xml:space="preserve"> </w:t>
            </w:r>
            <w:proofErr w:type="spellStart"/>
            <w:r w:rsidR="00D31918">
              <w:t>chocolat</w:t>
            </w:r>
            <w:proofErr w:type="spellEnd"/>
            <w:r w:rsidR="00D31918">
              <w:t xml:space="preserve"> </w:t>
            </w:r>
            <w:r w:rsidR="001F645E">
              <w:t>artisanal du Liban</w:t>
            </w:r>
            <w:r w:rsidR="00AD5678">
              <w:t xml:space="preserve"> • I </w:t>
            </w:r>
            <w:r w:rsidR="007D1D91">
              <w:t>was</w:t>
            </w:r>
            <w:r w:rsidR="00AD5678">
              <w:t xml:space="preserve"> in charge of the instagram page, selling the chocolates and designing a marketing plan</w:t>
            </w:r>
            <w:r w:rsidR="00E044B6">
              <w:t xml:space="preserve"> to promote the luxury product while keeping the handmade and local image. I increased the followers drastically in less than a year. I worked on modernizing the page as long as the “homemade” image is still obvious. </w:t>
            </w:r>
            <w:r w:rsidR="005E13E6">
              <w:t>I increased customer retention online</w:t>
            </w:r>
            <w:r w:rsidR="007D1D91">
              <w:t xml:space="preserve"> and I was responsible for customer service. </w:t>
            </w:r>
          </w:p>
          <w:p w14:paraId="52FCF9D3" w14:textId="77777777" w:rsidR="000E1D44" w:rsidRDefault="000E1D44" w:rsidP="000E1D44">
            <w:pPr>
              <w:pStyle w:val="TextRight"/>
              <w:rPr>
                <w:sz w:val="21"/>
              </w:rPr>
            </w:pPr>
          </w:p>
          <w:p w14:paraId="4E08EA7E" w14:textId="77777777" w:rsidR="0057534A" w:rsidRDefault="00125F92" w:rsidP="0057534A">
            <w:pPr>
              <w:pStyle w:val="SmallText"/>
            </w:pPr>
            <w:r>
              <w:t xml:space="preserve">(Whenever there are exhibitions) </w:t>
            </w:r>
          </w:p>
          <w:p w14:paraId="4718D19E" w14:textId="77777777" w:rsidR="0057534A" w:rsidRPr="000E63ED" w:rsidRDefault="00125F92" w:rsidP="000E63ED">
            <w:pPr>
              <w:pStyle w:val="TextRight"/>
            </w:pPr>
            <w:r>
              <w:t>Wine communicator</w:t>
            </w:r>
            <w:r w:rsidR="0057534A">
              <w:t xml:space="preserve"> </w:t>
            </w:r>
            <w:r w:rsidR="0057534A" w:rsidRPr="000E1D44">
              <w:t xml:space="preserve">• </w:t>
            </w:r>
            <w:r>
              <w:t>sales person and worked in the marketing team</w:t>
            </w:r>
            <w:r w:rsidR="0057534A" w:rsidRPr="000E1D44">
              <w:t>•</w:t>
            </w:r>
            <w:r w:rsidR="0057534A">
              <w:t xml:space="preserve"> </w:t>
            </w:r>
            <w:r>
              <w:t>Chateau Heritage</w:t>
            </w:r>
            <w:r w:rsidR="008F6FC7">
              <w:t xml:space="preserve"> • I went to “</w:t>
            </w:r>
            <w:proofErr w:type="spellStart"/>
            <w:r w:rsidR="008F6FC7">
              <w:t>Prowein</w:t>
            </w:r>
            <w:proofErr w:type="spellEnd"/>
            <w:r w:rsidR="008F6FC7">
              <w:t xml:space="preserve">” exhibition in Germany where there are international customers. </w:t>
            </w:r>
            <w:r w:rsidR="000E63ED">
              <w:t>I went to “</w:t>
            </w:r>
            <w:proofErr w:type="spellStart"/>
            <w:r w:rsidR="000E63ED">
              <w:t>Vinifest</w:t>
            </w:r>
            <w:proofErr w:type="spellEnd"/>
            <w:r w:rsidR="000E63ED">
              <w:t>” in Beirut and “</w:t>
            </w:r>
            <w:proofErr w:type="spellStart"/>
            <w:r w:rsidR="000E63ED">
              <w:t>vinipicnic</w:t>
            </w:r>
            <w:proofErr w:type="spellEnd"/>
            <w:r w:rsidR="000E63ED">
              <w:t xml:space="preserve">” in </w:t>
            </w:r>
            <w:proofErr w:type="spellStart"/>
            <w:r w:rsidR="000E63ED">
              <w:t>Bekaa</w:t>
            </w:r>
            <w:proofErr w:type="spellEnd"/>
            <w:r w:rsidR="000E63ED">
              <w:t xml:space="preserve"> valley </w:t>
            </w:r>
          </w:p>
          <w:p w14:paraId="1E2E7F2E" w14:textId="77777777" w:rsidR="000E1D44" w:rsidRDefault="0057534A" w:rsidP="0057534A">
            <w:pPr>
              <w:pStyle w:val="TextRight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 w14:paraId="78D1C6F3" w14:textId="77777777" w:rsidR="000E1D44" w:rsidRDefault="000E63ED" w:rsidP="0057534A">
            <w:pPr>
              <w:pStyle w:val="TextRight"/>
            </w:pPr>
            <w:r>
              <w:t>Briefly</w:t>
            </w:r>
            <w:r w:rsidR="00F94F9A">
              <w:t xml:space="preserve">, I developed my communication skills internationally and worked on having a marketing vision for the company </w:t>
            </w:r>
          </w:p>
        </w:tc>
      </w:tr>
      <w:tr w:rsidR="000E1D44" w14:paraId="1A9FB69E" w14:textId="77777777" w:rsidTr="00233CB6">
        <w:trPr>
          <w:trHeight w:val="2375"/>
        </w:trPr>
        <w:tc>
          <w:tcPr>
            <w:tcW w:w="0" w:type="auto"/>
            <w:tcBorders>
              <w:right w:val="single" w:sz="18" w:space="0" w:color="648276" w:themeColor="accent5"/>
            </w:tcBorders>
          </w:tcPr>
          <w:p w14:paraId="43B1E678" w14:textId="77777777" w:rsidR="000E1D44" w:rsidRDefault="00000000" w:rsidP="00A77921">
            <w:pPr>
              <w:pStyle w:val="Heading1"/>
            </w:pPr>
            <w:sdt>
              <w:sdtPr>
                <w:id w:val="-242716918"/>
                <w:placeholder>
                  <w:docPart w:val="80F9150A333D3D42B0DB4D39F6A095C5"/>
                </w:placeholder>
                <w:temporary/>
                <w:showingPlcHdr/>
                <w15:appearance w15:val="hidden"/>
                <w:text/>
              </w:sdtPr>
              <w:sdtContent>
                <w:r w:rsidR="00A77921" w:rsidRPr="000E1D44">
                  <w:t>Key Skills</w:t>
                </w:r>
              </w:sdtContent>
            </w:sdt>
          </w:p>
          <w:p w14:paraId="1AE3733F" w14:textId="77777777" w:rsidR="000E1D44" w:rsidRDefault="008F08E6" w:rsidP="008F08E6">
            <w:pPr>
              <w:pStyle w:val="TextLeft"/>
            </w:pPr>
            <w:r>
              <w:t xml:space="preserve">Marketing </w:t>
            </w:r>
          </w:p>
          <w:p w14:paraId="22C8EFB6" w14:textId="77777777" w:rsidR="008F08E6" w:rsidRDefault="008F08E6" w:rsidP="008F08E6">
            <w:r>
              <w:t xml:space="preserve">Social media </w:t>
            </w:r>
          </w:p>
          <w:p w14:paraId="11A0D8F6" w14:textId="77777777" w:rsidR="008F08E6" w:rsidRDefault="008F08E6" w:rsidP="008F08E6">
            <w:r>
              <w:t xml:space="preserve">Planning </w:t>
            </w:r>
          </w:p>
          <w:p w14:paraId="62AFFF8D" w14:textId="77777777" w:rsidR="00424AD9" w:rsidRDefault="00424AD9" w:rsidP="008F08E6">
            <w:r>
              <w:t>Creative</w:t>
            </w:r>
          </w:p>
          <w:p w14:paraId="14EBA82E" w14:textId="77777777" w:rsidR="00424AD9" w:rsidRDefault="00424AD9" w:rsidP="008F08E6">
            <w:r>
              <w:t xml:space="preserve">Analytical </w:t>
            </w:r>
          </w:p>
          <w:p w14:paraId="2F9FAC07" w14:textId="77777777" w:rsidR="00424AD9" w:rsidRDefault="00424AD9" w:rsidP="008F08E6">
            <w:r>
              <w:t xml:space="preserve">Communicative </w:t>
            </w:r>
          </w:p>
          <w:p w14:paraId="1B974EAE" w14:textId="77777777" w:rsidR="00424AD9" w:rsidRDefault="00424AD9" w:rsidP="008F08E6">
            <w:r>
              <w:t>Teamwork</w:t>
            </w:r>
          </w:p>
          <w:p w14:paraId="16B21D4A" w14:textId="77777777" w:rsidR="00825862" w:rsidRDefault="00825862" w:rsidP="008F08E6">
            <w:r>
              <w:t xml:space="preserve">Management skills </w:t>
            </w:r>
          </w:p>
          <w:p w14:paraId="4A1A5C93" w14:textId="77777777" w:rsidR="00825862" w:rsidRDefault="00825862" w:rsidP="008F08E6"/>
          <w:p w14:paraId="705E522F" w14:textId="77777777" w:rsidR="00424AD9" w:rsidRDefault="00424AD9" w:rsidP="008F08E6"/>
          <w:p w14:paraId="6D83CCA8" w14:textId="77777777" w:rsidR="008F08E6" w:rsidRPr="008F08E6" w:rsidRDefault="008F08E6" w:rsidP="008F08E6"/>
        </w:tc>
        <w:tc>
          <w:tcPr>
            <w:tcW w:w="0" w:type="auto"/>
            <w:tcBorders>
              <w:top w:val="single" w:sz="8" w:space="0" w:color="648276" w:themeColor="accent5"/>
              <w:left w:val="single" w:sz="18" w:space="0" w:color="648276" w:themeColor="accent5"/>
              <w:bottom w:val="single" w:sz="8" w:space="0" w:color="648276" w:themeColor="accent5"/>
            </w:tcBorders>
          </w:tcPr>
          <w:sdt>
            <w:sdtPr>
              <w:id w:val="61914896"/>
              <w:placeholder>
                <w:docPart w:val="8B11269CDD5D8246A9243551E643DD66"/>
              </w:placeholder>
              <w:temporary/>
              <w:showingPlcHdr/>
              <w15:appearance w15:val="hidden"/>
              <w:text/>
            </w:sdtPr>
            <w:sdtContent>
              <w:p w14:paraId="744F4556" w14:textId="77777777" w:rsidR="001F1521" w:rsidRPr="001F1521" w:rsidRDefault="00A77921" w:rsidP="001F1521">
                <w:pPr>
                  <w:pStyle w:val="Heading2"/>
                </w:pPr>
                <w:r>
                  <w:t>Communication</w:t>
                </w:r>
              </w:p>
            </w:sdtContent>
          </w:sdt>
          <w:p w14:paraId="2023DB45" w14:textId="77777777" w:rsidR="000E1D44" w:rsidRDefault="00241A51" w:rsidP="001F1521">
            <w:pPr>
              <w:pStyle w:val="TextRight"/>
            </w:pPr>
            <w:r>
              <w:rPr>
                <w:w w:val="105"/>
              </w:rPr>
              <w:t xml:space="preserve">Passionate about the marketing world, I constantly keep up with the latest news and developments. </w:t>
            </w:r>
            <w:r w:rsidR="00F847BE">
              <w:rPr>
                <w:w w:val="105"/>
              </w:rPr>
              <w:t>I truly believe that I have an active and special creativity that ha</w:t>
            </w:r>
            <w:r w:rsidR="008A18FD">
              <w:rPr>
                <w:w w:val="105"/>
              </w:rPr>
              <w:t xml:space="preserve">s </w:t>
            </w:r>
            <w:r w:rsidR="00F847BE">
              <w:rPr>
                <w:w w:val="105"/>
              </w:rPr>
              <w:t xml:space="preserve">been </w:t>
            </w:r>
            <w:r w:rsidR="008A18FD">
              <w:rPr>
                <w:w w:val="105"/>
              </w:rPr>
              <w:t xml:space="preserve">demonstrated in the two jobs that I performed as well as </w:t>
            </w:r>
            <w:r w:rsidR="00F14E0B">
              <w:rPr>
                <w:w w:val="105"/>
              </w:rPr>
              <w:t xml:space="preserve">at the university. I always analyzed situations and added my artistic touch and that process did lead to success. I succeeded in both jobs. For the first job, I increased the online activity, sold more than one hundred boxes for each </w:t>
            </w:r>
            <w:r w:rsidR="00CD7CDD">
              <w:rPr>
                <w:w w:val="105"/>
              </w:rPr>
              <w:t xml:space="preserve">occasion since the company works based on occasion and as for the second job, I had a view on how the marketing team works and I shared my thoughts. Participating in exhibition </w:t>
            </w:r>
            <w:r w:rsidR="00E33914">
              <w:rPr>
                <w:w w:val="105"/>
              </w:rPr>
              <w:t xml:space="preserve">tough me well. </w:t>
            </w:r>
          </w:p>
        </w:tc>
      </w:tr>
      <w:tr w:rsidR="000E1D44" w14:paraId="7866ECD7" w14:textId="77777777" w:rsidTr="00233CB6">
        <w:trPr>
          <w:trHeight w:val="1604"/>
        </w:trPr>
        <w:tc>
          <w:tcPr>
            <w:tcW w:w="0" w:type="auto"/>
            <w:tcBorders>
              <w:right w:val="single" w:sz="18" w:space="0" w:color="648276" w:themeColor="accent5"/>
            </w:tcBorders>
          </w:tcPr>
          <w:p w14:paraId="7C2D88FC" w14:textId="77777777" w:rsidR="000E1D44" w:rsidRDefault="000E1D44"/>
        </w:tc>
        <w:tc>
          <w:tcPr>
            <w:tcW w:w="0" w:type="auto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14:paraId="79ED3796" w14:textId="77777777" w:rsidR="000E1D44" w:rsidRDefault="00EC0FFF" w:rsidP="00EC0FFF">
            <w:pPr>
              <w:pStyle w:val="Heading2"/>
            </w:pPr>
            <w:r>
              <w:t>Language</w:t>
            </w:r>
            <w:r w:rsidR="001F1521">
              <w:t>s</w:t>
            </w:r>
          </w:p>
          <w:p w14:paraId="1C7A6211" w14:textId="77777777" w:rsidR="00233CB6" w:rsidRDefault="00233CB6" w:rsidP="00233CB6">
            <w:r>
              <w:t>English: fluently</w:t>
            </w:r>
          </w:p>
          <w:p w14:paraId="1E10E14C" w14:textId="77777777" w:rsidR="00233CB6" w:rsidRDefault="00233CB6" w:rsidP="00233CB6">
            <w:r>
              <w:t>French: fluently</w:t>
            </w:r>
          </w:p>
          <w:p w14:paraId="089FE027" w14:textId="77777777" w:rsidR="00233CB6" w:rsidRPr="00233CB6" w:rsidRDefault="00233CB6" w:rsidP="00233CB6">
            <w:r>
              <w:t xml:space="preserve">Arabic: fluently </w:t>
            </w:r>
          </w:p>
        </w:tc>
      </w:tr>
    </w:tbl>
    <w:p w14:paraId="1F98E88C" w14:textId="77777777" w:rsidR="00C55D85" w:rsidRDefault="00C55D85"/>
    <w:sectPr w:rsidR="00C55D85" w:rsidSect="00F4501B">
      <w:footerReference w:type="default" r:id="rId6"/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3E839" w14:textId="77777777" w:rsidR="005A7104" w:rsidRDefault="005A7104" w:rsidP="00F316AD">
      <w:r>
        <w:separator/>
      </w:r>
    </w:p>
  </w:endnote>
  <w:endnote w:type="continuationSeparator" w:id="0">
    <w:p w14:paraId="3AE6D17F" w14:textId="77777777" w:rsidR="005A7104" w:rsidRDefault="005A7104" w:rsidP="00F3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63B21" w14:textId="77777777" w:rsidR="000E1D44" w:rsidRDefault="000E1D44">
    <w:pPr>
      <w:pStyle w:val="Foot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34C1BC" wp14:editId="71F92FB9">
              <wp:simplePos x="0" y="0"/>
              <wp:positionH relativeFrom="page">
                <wp:posOffset>457200</wp:posOffset>
              </wp:positionH>
              <wp:positionV relativeFrom="page">
                <wp:posOffset>9593580</wp:posOffset>
              </wp:positionV>
              <wp:extent cx="6850380" cy="458470"/>
              <wp:effectExtent l="0" t="0" r="0" b="0"/>
              <wp:wrapNone/>
              <wp:docPr id="1" name="Rectangl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50380" cy="45847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16B311" id="Rectangle 2" o:spid="_x0000_s1026" alt="&quot;&quot;" style="position:absolute;margin-left:36pt;margin-top:755.4pt;width:539.4pt;height:36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" fillcolor="#648276 [3208]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A66C5" w14:textId="77777777" w:rsidR="005A7104" w:rsidRDefault="005A7104" w:rsidP="00F316AD">
      <w:r>
        <w:separator/>
      </w:r>
    </w:p>
  </w:footnote>
  <w:footnote w:type="continuationSeparator" w:id="0">
    <w:p w14:paraId="23DFC37D" w14:textId="77777777" w:rsidR="005A7104" w:rsidRDefault="005A7104" w:rsidP="00F316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D67"/>
    <w:rsid w:val="0005211E"/>
    <w:rsid w:val="00071A4C"/>
    <w:rsid w:val="00085D67"/>
    <w:rsid w:val="000E1D44"/>
    <w:rsid w:val="000E63ED"/>
    <w:rsid w:val="00125F92"/>
    <w:rsid w:val="0013459C"/>
    <w:rsid w:val="00170F19"/>
    <w:rsid w:val="001F1521"/>
    <w:rsid w:val="001F645E"/>
    <w:rsid w:val="00203D26"/>
    <w:rsid w:val="0020696E"/>
    <w:rsid w:val="00233CB6"/>
    <w:rsid w:val="002356A2"/>
    <w:rsid w:val="00241A51"/>
    <w:rsid w:val="0024775A"/>
    <w:rsid w:val="0025457F"/>
    <w:rsid w:val="002B0C16"/>
    <w:rsid w:val="002C13D8"/>
    <w:rsid w:val="002D12DA"/>
    <w:rsid w:val="002F7239"/>
    <w:rsid w:val="003019B2"/>
    <w:rsid w:val="0034688D"/>
    <w:rsid w:val="00381735"/>
    <w:rsid w:val="0040233B"/>
    <w:rsid w:val="00424AD9"/>
    <w:rsid w:val="00482A92"/>
    <w:rsid w:val="004E7B55"/>
    <w:rsid w:val="00507E93"/>
    <w:rsid w:val="00511A6E"/>
    <w:rsid w:val="0057534A"/>
    <w:rsid w:val="005A7104"/>
    <w:rsid w:val="005E13E6"/>
    <w:rsid w:val="005F7841"/>
    <w:rsid w:val="00605A5B"/>
    <w:rsid w:val="006260A0"/>
    <w:rsid w:val="00666746"/>
    <w:rsid w:val="006A6012"/>
    <w:rsid w:val="006C60E6"/>
    <w:rsid w:val="006E70D3"/>
    <w:rsid w:val="00740DEF"/>
    <w:rsid w:val="007B0F94"/>
    <w:rsid w:val="007D1D91"/>
    <w:rsid w:val="007D21C0"/>
    <w:rsid w:val="00813125"/>
    <w:rsid w:val="00825862"/>
    <w:rsid w:val="008A18FD"/>
    <w:rsid w:val="008D192D"/>
    <w:rsid w:val="008D3C4F"/>
    <w:rsid w:val="008F08E6"/>
    <w:rsid w:val="008F6FC7"/>
    <w:rsid w:val="00967069"/>
    <w:rsid w:val="009D1876"/>
    <w:rsid w:val="00A2051D"/>
    <w:rsid w:val="00A3062E"/>
    <w:rsid w:val="00A77921"/>
    <w:rsid w:val="00AD5678"/>
    <w:rsid w:val="00B03218"/>
    <w:rsid w:val="00B207C4"/>
    <w:rsid w:val="00B2124F"/>
    <w:rsid w:val="00B45D18"/>
    <w:rsid w:val="00B575FB"/>
    <w:rsid w:val="00B6190E"/>
    <w:rsid w:val="00BD4217"/>
    <w:rsid w:val="00C1095A"/>
    <w:rsid w:val="00C55D85"/>
    <w:rsid w:val="00C56FD1"/>
    <w:rsid w:val="00CA2273"/>
    <w:rsid w:val="00CA2E54"/>
    <w:rsid w:val="00CD50FD"/>
    <w:rsid w:val="00CD7CDD"/>
    <w:rsid w:val="00CE5496"/>
    <w:rsid w:val="00D31918"/>
    <w:rsid w:val="00D47124"/>
    <w:rsid w:val="00D8188E"/>
    <w:rsid w:val="00DD5D7B"/>
    <w:rsid w:val="00DF57D3"/>
    <w:rsid w:val="00E044B6"/>
    <w:rsid w:val="00E33914"/>
    <w:rsid w:val="00EC0FFF"/>
    <w:rsid w:val="00F14E0B"/>
    <w:rsid w:val="00F316AD"/>
    <w:rsid w:val="00F4501B"/>
    <w:rsid w:val="00F847BE"/>
    <w:rsid w:val="00F94F9A"/>
    <w:rsid w:val="00FA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B478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34688D"/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2"/>
    <w:qFormat/>
    <w:rsid w:val="00A77921"/>
    <w:pPr>
      <w:spacing w:before="120" w:after="120"/>
      <w:jc w:val="right"/>
      <w:outlineLvl w:val="0"/>
    </w:pPr>
    <w:rPr>
      <w:rFonts w:asciiTheme="majorHAnsi" w:hAnsiTheme="majorHAnsi" w:cs="Times New Roman (Body CS)"/>
      <w:b/>
      <w:color w:val="648276" w:themeColor="accent5"/>
      <w:sz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A77921"/>
    <w:pPr>
      <w:spacing w:before="120" w:after="120"/>
      <w:outlineLvl w:val="1"/>
    </w:pPr>
    <w:rPr>
      <w:rFonts w:asciiTheme="majorHAnsi" w:hAnsiTheme="majorHAnsi"/>
      <w:b/>
      <w:color w:val="648276" w:themeColor="accent5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534A"/>
    <w:rPr>
      <w:color w:val="000000" w:themeColor="text1"/>
    </w:rPr>
  </w:style>
  <w:style w:type="paragraph" w:styleId="Footer">
    <w:name w:val="footer"/>
    <w:basedOn w:val="Normal"/>
    <w:link w:val="Foot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534A"/>
    <w:rPr>
      <w:color w:val="000000" w:themeColor="text1"/>
    </w:rPr>
  </w:style>
  <w:style w:type="table" w:styleId="TableGrid">
    <w:name w:val="Table Grid"/>
    <w:basedOn w:val="TableNormal"/>
    <w:uiPriority w:val="39"/>
    <w:rsid w:val="00F31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57534A"/>
    <w:pPr>
      <w:spacing w:before="120" w:after="120"/>
    </w:pPr>
    <w:rPr>
      <w:rFonts w:asciiTheme="majorHAnsi" w:hAnsiTheme="majorHAnsi" w:cs="Times New Roman (Body CS)"/>
      <w:sz w:val="90"/>
    </w:rPr>
  </w:style>
  <w:style w:type="character" w:customStyle="1" w:styleId="TitleChar">
    <w:name w:val="Title Char"/>
    <w:basedOn w:val="DefaultParagraphFont"/>
    <w:link w:val="Title"/>
    <w:rsid w:val="0057534A"/>
    <w:rPr>
      <w:rFonts w:asciiTheme="majorHAnsi" w:hAnsiTheme="majorHAnsi" w:cs="Times New Roman (Body CS)"/>
      <w:color w:val="000000" w:themeColor="text1"/>
      <w:sz w:val="90"/>
    </w:rPr>
  </w:style>
  <w:style w:type="paragraph" w:styleId="Subtitle">
    <w:name w:val="Subtitle"/>
    <w:basedOn w:val="Normal"/>
    <w:next w:val="Normal"/>
    <w:link w:val="SubtitleChar"/>
    <w:uiPriority w:val="1"/>
    <w:qFormat/>
    <w:rsid w:val="00A77921"/>
    <w:pPr>
      <w:spacing w:before="120" w:after="120"/>
    </w:pPr>
    <w:rPr>
      <w:rFonts w:asciiTheme="majorHAnsi" w:hAnsiTheme="majorHAnsi" w:cs="Times New Roman (Body CS)"/>
      <w:b/>
      <w:sz w:val="44"/>
    </w:rPr>
  </w:style>
  <w:style w:type="character" w:customStyle="1" w:styleId="SubtitleChar">
    <w:name w:val="Subtitle Char"/>
    <w:basedOn w:val="DefaultParagraphFont"/>
    <w:link w:val="Subtitle"/>
    <w:uiPriority w:val="1"/>
    <w:rsid w:val="0057534A"/>
    <w:rPr>
      <w:rFonts w:asciiTheme="majorHAnsi" w:hAnsiTheme="majorHAnsi" w:cs="Times New Roman (Body CS)"/>
      <w:b/>
      <w:color w:val="000000" w:themeColor="text1"/>
      <w:sz w:val="44"/>
    </w:rPr>
  </w:style>
  <w:style w:type="character" w:customStyle="1" w:styleId="Heading1Char">
    <w:name w:val="Heading 1 Char"/>
    <w:basedOn w:val="DefaultParagraphFont"/>
    <w:link w:val="Heading1"/>
    <w:uiPriority w:val="2"/>
    <w:rsid w:val="0057534A"/>
    <w:rPr>
      <w:rFonts w:asciiTheme="majorHAnsi" w:hAnsiTheme="majorHAnsi" w:cs="Times New Roman (Body CS)"/>
      <w:b/>
      <w:color w:val="648276" w:themeColor="accent5"/>
      <w:sz w:val="28"/>
    </w:rPr>
  </w:style>
  <w:style w:type="paragraph" w:customStyle="1" w:styleId="TextLeft">
    <w:name w:val="TextLeft"/>
    <w:basedOn w:val="Normal"/>
    <w:next w:val="Normal"/>
    <w:uiPriority w:val="4"/>
    <w:qFormat/>
    <w:rsid w:val="00605A5B"/>
    <w:pPr>
      <w:spacing w:line="288" w:lineRule="auto"/>
      <w:jc w:val="right"/>
    </w:pPr>
    <w:rPr>
      <w:color w:val="404040" w:themeColor="text1" w:themeTint="BF"/>
      <w:sz w:val="22"/>
    </w:rPr>
  </w:style>
  <w:style w:type="character" w:customStyle="1" w:styleId="Heading2Char">
    <w:name w:val="Heading 2 Char"/>
    <w:basedOn w:val="DefaultParagraphFont"/>
    <w:link w:val="Heading2"/>
    <w:uiPriority w:val="3"/>
    <w:rsid w:val="0057534A"/>
    <w:rPr>
      <w:rFonts w:asciiTheme="majorHAnsi" w:hAnsiTheme="majorHAnsi"/>
      <w:b/>
      <w:color w:val="648276" w:themeColor="accent5"/>
      <w:sz w:val="28"/>
    </w:rPr>
  </w:style>
  <w:style w:type="paragraph" w:customStyle="1" w:styleId="SmallText">
    <w:name w:val="SmallText"/>
    <w:basedOn w:val="Normal"/>
    <w:next w:val="Normal"/>
    <w:uiPriority w:val="6"/>
    <w:qFormat/>
    <w:rsid w:val="0040233B"/>
    <w:rPr>
      <w:i/>
      <w:color w:val="404040" w:themeColor="text1" w:themeTint="BF"/>
      <w:sz w:val="20"/>
    </w:rPr>
  </w:style>
  <w:style w:type="paragraph" w:customStyle="1" w:styleId="TextRight">
    <w:name w:val="TextRight"/>
    <w:basedOn w:val="Normal"/>
    <w:next w:val="Normal"/>
    <w:uiPriority w:val="5"/>
    <w:qFormat/>
    <w:rsid w:val="00605A5B"/>
    <w:pPr>
      <w:spacing w:line="288" w:lineRule="auto"/>
    </w:pPr>
    <w:rPr>
      <w:rFonts w:cs="Times New Roman (Body CS)"/>
      <w:color w:val="404040" w:themeColor="text1" w:themeTint="BF"/>
      <w:sz w:val="22"/>
    </w:rPr>
  </w:style>
  <w:style w:type="character" w:styleId="PlaceholderText">
    <w:name w:val="Placeholder Text"/>
    <w:basedOn w:val="DefaultParagraphFont"/>
    <w:uiPriority w:val="99"/>
    <w:semiHidden/>
    <w:rsid w:val="00A77921"/>
    <w:rPr>
      <w:color w:val="808080"/>
    </w:rPr>
  </w:style>
  <w:style w:type="character" w:styleId="Emphasis">
    <w:name w:val="Emphasis"/>
    <w:uiPriority w:val="20"/>
    <w:qFormat/>
    <w:rsid w:val="0034688D"/>
    <w:rPr>
      <w:color w:val="648276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EA671E26-E735-9A4E-8D5D-928182CA10D0%7dtf67351832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8233CFD691D604DB8A5B9A5CED69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9E0EB-CDFF-BF41-A7E9-CDCF7AD8458D}"/>
      </w:docPartPr>
      <w:docPartBody>
        <w:p w:rsidR="00FB46D1" w:rsidRDefault="004E0CF3">
          <w:pPr>
            <w:pStyle w:val="28233CFD691D604DB8A5B9A5CED694F5"/>
          </w:pPr>
          <w:r w:rsidRPr="00605A5B">
            <w:t>Contact</w:t>
          </w:r>
        </w:p>
      </w:docPartBody>
    </w:docPart>
    <w:docPart>
      <w:docPartPr>
        <w:name w:val="2692158AC4018046890CEAC7162AC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72EBD-B3A0-2C43-AE21-F31230C492F3}"/>
      </w:docPartPr>
      <w:docPartBody>
        <w:p w:rsidR="00FB46D1" w:rsidRDefault="004E0CF3">
          <w:pPr>
            <w:pStyle w:val="2692158AC4018046890CEAC7162ACC7B"/>
          </w:pPr>
          <w:r w:rsidRPr="00605A5B">
            <w:t>Objective</w:t>
          </w:r>
        </w:p>
      </w:docPartBody>
    </w:docPart>
    <w:docPart>
      <w:docPartPr>
        <w:name w:val="6771948DC284F840B8DAD2BEE4C37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5A566-7757-964C-ACA9-3EBDE7C700F9}"/>
      </w:docPartPr>
      <w:docPartBody>
        <w:p w:rsidR="00FB46D1" w:rsidRDefault="004E0CF3">
          <w:pPr>
            <w:pStyle w:val="6771948DC284F840B8DAD2BEE4C373EC"/>
          </w:pPr>
          <w:r>
            <w:t>Education</w:t>
          </w:r>
        </w:p>
      </w:docPartBody>
    </w:docPart>
    <w:docPart>
      <w:docPartPr>
        <w:name w:val="9458B15F0998A14FBB82D845D6FAD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3AE9C-F190-AA42-A402-A60E7CC37A04}"/>
      </w:docPartPr>
      <w:docPartBody>
        <w:p w:rsidR="00FB46D1" w:rsidRDefault="004E0CF3">
          <w:pPr>
            <w:pStyle w:val="9458B15F0998A14FBB82D845D6FAD512"/>
          </w:pPr>
          <w:r>
            <w:t>Experience</w:t>
          </w:r>
        </w:p>
      </w:docPartBody>
    </w:docPart>
    <w:docPart>
      <w:docPartPr>
        <w:name w:val="80F9150A333D3D42B0DB4D39F6A09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2E24F-5AA9-1D44-868A-472ECE75501B}"/>
      </w:docPartPr>
      <w:docPartBody>
        <w:p w:rsidR="00FB46D1" w:rsidRDefault="004E0CF3">
          <w:pPr>
            <w:pStyle w:val="80F9150A333D3D42B0DB4D39F6A095C5"/>
          </w:pPr>
          <w:r w:rsidRPr="000E1D44">
            <w:t>Key Skills</w:t>
          </w:r>
        </w:p>
      </w:docPartBody>
    </w:docPart>
    <w:docPart>
      <w:docPartPr>
        <w:name w:val="8B11269CDD5D8246A9243551E643D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86870-0DD6-EE43-A501-23CC1AF9E023}"/>
      </w:docPartPr>
      <w:docPartBody>
        <w:p w:rsidR="00FB46D1" w:rsidRDefault="004E0CF3">
          <w:pPr>
            <w:pStyle w:val="8B11269CDD5D8246A9243551E643DD66"/>
          </w:pPr>
          <w:r>
            <w:t>Communication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CF3"/>
    <w:rsid w:val="003F1A23"/>
    <w:rsid w:val="004E0CF3"/>
    <w:rsid w:val="00FB46D1"/>
    <w:rsid w:val="00FF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L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Pr>
      <w:color w:val="5B9BD5" w:themeColor="accent5"/>
    </w:rPr>
  </w:style>
  <w:style w:type="paragraph" w:customStyle="1" w:styleId="28233CFD691D604DB8A5B9A5CED694F5">
    <w:name w:val="28233CFD691D604DB8A5B9A5CED694F5"/>
  </w:style>
  <w:style w:type="paragraph" w:customStyle="1" w:styleId="2692158AC4018046890CEAC7162ACC7B">
    <w:name w:val="2692158AC4018046890CEAC7162ACC7B"/>
  </w:style>
  <w:style w:type="paragraph" w:customStyle="1" w:styleId="6771948DC284F840B8DAD2BEE4C373EC">
    <w:name w:val="6771948DC284F840B8DAD2BEE4C373EC"/>
  </w:style>
  <w:style w:type="paragraph" w:customStyle="1" w:styleId="9458B15F0998A14FBB82D845D6FAD512">
    <w:name w:val="9458B15F0998A14FBB82D845D6FAD512"/>
  </w:style>
  <w:style w:type="paragraph" w:customStyle="1" w:styleId="80F9150A333D3D42B0DB4D39F6A095C5">
    <w:name w:val="80F9150A333D3D42B0DB4D39F6A095C5"/>
  </w:style>
  <w:style w:type="paragraph" w:customStyle="1" w:styleId="8B11269CDD5D8246A9243551E643DD66">
    <w:name w:val="8B11269CDD5D8246A9243551E643DD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2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%7bEA671E26-E735-9A4E-8D5D-928182CA10D0%7dtf67351832_win32.dotx</Template>
  <TotalTime>0</TotalTime>
  <Pages>2</Pages>
  <Words>360</Words>
  <Characters>2056</Characters>
  <Application>Microsoft Office Word</Application>
  <DocSecurity>0</DocSecurity>
  <Lines>17</Lines>
  <Paragraphs>4</Paragraphs>
  <ScaleCrop>false</ScaleCrop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2022-09-27T19:58:00Z</dcterms:created>
  <dcterms:modified xsi:type="dcterms:W3CDTF">2022-10-11T08:56:00Z</dcterms:modified>
</cp:coreProperties>
</file>