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9CEEF" w14:textId="77777777" w:rsidR="000C5155" w:rsidRPr="008E1F80" w:rsidRDefault="00E351B7" w:rsidP="00D06B95">
      <w:pPr>
        <w:pStyle w:val="Title"/>
      </w:pPr>
      <w:r>
        <w:t>Maya Azzam</w:t>
      </w:r>
    </w:p>
    <w:p w14:paraId="2D0466D1" w14:textId="77777777" w:rsidR="0090705E" w:rsidRDefault="00E351B7" w:rsidP="0090705E">
      <w:pPr>
        <w:pStyle w:val="ContactInfo"/>
      </w:pPr>
      <w:r>
        <w:t>Telephone:</w:t>
      </w:r>
      <w:r w:rsidRPr="00E351B7">
        <w:t>70962560</w:t>
      </w:r>
      <w:r w:rsidR="008E1F80">
        <w:t>  |  </w:t>
      </w:r>
      <w:sdt>
        <w:sdtPr>
          <w:alias w:val="Enter email:"/>
          <w:tag w:val="Enter email:"/>
          <w:id w:val="1409340332"/>
          <w:placeholder>
            <w:docPart w:val="3D513AFB654A4C4597F6261534142074"/>
          </w:placeholder>
          <w:temporary/>
          <w:showingPlcHdr/>
          <w15:appearance w15:val="hidden"/>
        </w:sdtPr>
        <w:sdtEndPr/>
        <w:sdtContent>
          <w:r w:rsidR="008E1F80">
            <w:t>Email</w:t>
          </w:r>
        </w:sdtContent>
      </w:sdt>
      <w:r w:rsidR="008E1F80">
        <w:t> </w:t>
      </w:r>
      <w:r>
        <w:t>: maya_azzam@hotmail.com | City: Saida</w:t>
      </w:r>
    </w:p>
    <w:p w14:paraId="1CE9180D" w14:textId="77777777" w:rsidR="005E4C6C" w:rsidRDefault="005E4C6C" w:rsidP="005E4C6C">
      <w:pPr>
        <w:pStyle w:val="Heading1"/>
      </w:pPr>
      <w:r>
        <w:t xml:space="preserve"> Profile</w:t>
      </w:r>
    </w:p>
    <w:p w14:paraId="354C6013" w14:textId="77777777" w:rsidR="005E4C6C" w:rsidRDefault="005E4C6C" w:rsidP="005E4C6C">
      <w:r>
        <w:t>Collage graduate with a bachelor of Communication and Computer Networks Engineering. A dedicated and determined individual with strong organization.</w:t>
      </w:r>
    </w:p>
    <w:p w14:paraId="4E0E78F7" w14:textId="77777777" w:rsidR="00C056DC" w:rsidRDefault="0009144B" w:rsidP="005E4C6C">
      <w:pPr>
        <w:pStyle w:val="Heading1"/>
      </w:pPr>
      <w:sdt>
        <w:sdtPr>
          <w:alias w:val="Skills &amp; Abilities heading:"/>
          <w:tag w:val="Skills &amp; Abilities heading:"/>
          <w:id w:val="1904716257"/>
          <w:placeholder>
            <w:docPart w:val="51ACD0EA77B1437FABB23AA3FF3E2BD8"/>
          </w:placeholder>
          <w:temporary/>
          <w:showingPlcHdr/>
          <w15:appearance w15:val="hidden"/>
        </w:sdtPr>
        <w:sdtEndPr/>
        <w:sdtContent>
          <w:r w:rsidR="00C056DC">
            <w:t>Skills &amp; Abilities</w:t>
          </w:r>
        </w:sdtContent>
      </w:sdt>
    </w:p>
    <w:p w14:paraId="1C438130" w14:textId="77777777" w:rsidR="00C056DC" w:rsidRDefault="00E351B7" w:rsidP="00E351B7">
      <w:r>
        <w:t>Programming skills</w:t>
      </w:r>
    </w:p>
    <w:p w14:paraId="64BFBFAA" w14:textId="77777777" w:rsidR="00E351B7" w:rsidRDefault="00E351B7" w:rsidP="00E351B7">
      <w:r>
        <w:t>Networking skills</w:t>
      </w:r>
    </w:p>
    <w:p w14:paraId="2B28C390" w14:textId="77777777" w:rsidR="00E351B7" w:rsidRDefault="00E351B7" w:rsidP="00E351B7">
      <w:r>
        <w:t xml:space="preserve">SQL </w:t>
      </w:r>
    </w:p>
    <w:p w14:paraId="55E326E1" w14:textId="77777777" w:rsidR="00E351B7" w:rsidRDefault="00E351B7" w:rsidP="00E351B7">
      <w:r>
        <w:t>Telecommunication</w:t>
      </w:r>
    </w:p>
    <w:p w14:paraId="06576F17" w14:textId="3FC2FC77" w:rsidR="00E351B7" w:rsidRDefault="00E351B7" w:rsidP="005E4C6C">
      <w:r>
        <w:t>Computer skills</w:t>
      </w:r>
      <w:r w:rsidR="00385DE3">
        <w:t>: C, C#, web development</w:t>
      </w:r>
    </w:p>
    <w:p w14:paraId="634D87AA" w14:textId="77777777" w:rsidR="001F4AF0" w:rsidRDefault="001F4AF0" w:rsidP="001F4AF0">
      <w:r>
        <w:t xml:space="preserve">Data mining skills </w:t>
      </w:r>
      <w:r w:rsidR="005E4C6C">
        <w:t>–artificial intelligence</w:t>
      </w:r>
    </w:p>
    <w:p w14:paraId="305A7B72" w14:textId="32BAD3AD" w:rsidR="00385DE3" w:rsidRDefault="00A43149" w:rsidP="001F4AF0">
      <w:r>
        <w:t>Math</w:t>
      </w:r>
    </w:p>
    <w:p w14:paraId="445767FE" w14:textId="6018CA43" w:rsidR="00A43149" w:rsidRDefault="00A43149" w:rsidP="001F4AF0">
      <w:r>
        <w:t>Excel</w:t>
      </w:r>
    </w:p>
    <w:p w14:paraId="32145D68" w14:textId="65D7F6F8" w:rsidR="00A43149" w:rsidRDefault="00A43149" w:rsidP="001F4AF0">
      <w:r>
        <w:t xml:space="preserve">Power point </w:t>
      </w:r>
    </w:p>
    <w:p w14:paraId="292A6D06" w14:textId="65808400" w:rsidR="00686694" w:rsidRDefault="00686694" w:rsidP="001F4AF0">
      <w:proofErr w:type="spellStart"/>
      <w:r>
        <w:t>Wordpress</w:t>
      </w:r>
      <w:proofErr w:type="spellEnd"/>
      <w:r>
        <w:t xml:space="preserve"> developer</w:t>
      </w:r>
    </w:p>
    <w:p w14:paraId="14D21538" w14:textId="58B37BB4" w:rsidR="00A43149" w:rsidRPr="008E1F80" w:rsidRDefault="00A43149" w:rsidP="001F4AF0">
      <w:r>
        <w:t>Word</w:t>
      </w:r>
    </w:p>
    <w:p w14:paraId="1A3E9377" w14:textId="77777777" w:rsidR="000C5155" w:rsidRDefault="0009144B">
      <w:pPr>
        <w:pStyle w:val="Heading1"/>
      </w:pPr>
      <w:sdt>
        <w:sdtPr>
          <w:alias w:val="Education heading:"/>
          <w:tag w:val="Education heading:"/>
          <w:id w:val="1265042256"/>
          <w:placeholder>
            <w:docPart w:val="81A4E338A1EA4C898CCC3CE39A0A0928"/>
          </w:placeholder>
          <w:temporary/>
          <w:showingPlcHdr/>
          <w15:appearance w15:val="hidden"/>
        </w:sdtPr>
        <w:sdtEndPr/>
        <w:sdtContent>
          <w:r w:rsidR="001764A6">
            <w:t>Education</w:t>
          </w:r>
        </w:sdtContent>
      </w:sdt>
    </w:p>
    <w:tbl>
      <w:tblPr>
        <w:tblStyle w:val="PlainTable4"/>
        <w:tblW w:w="3857" w:type="pct"/>
        <w:tblLook w:val="0620" w:firstRow="1" w:lastRow="0" w:firstColumn="0" w:lastColumn="0" w:noHBand="1" w:noVBand="1"/>
        <w:tblDescription w:val="Education layout table"/>
      </w:tblPr>
      <w:tblGrid>
        <w:gridCol w:w="7776"/>
      </w:tblGrid>
      <w:tr w:rsidR="00E351B7" w14:paraId="65AEFDBF" w14:textId="77777777" w:rsidTr="00E35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76" w:type="dxa"/>
          </w:tcPr>
          <w:p w14:paraId="6DAC07E8" w14:textId="77777777" w:rsidR="00E351B7" w:rsidRPr="001764A6" w:rsidRDefault="00E351B7" w:rsidP="00E351B7">
            <w:pPr>
              <w:pStyle w:val="Heading2"/>
              <w:outlineLvl w:val="1"/>
            </w:pPr>
          </w:p>
          <w:p w14:paraId="7BB83AA6" w14:textId="77777777" w:rsidR="00E351B7" w:rsidRPr="00E351B7" w:rsidRDefault="005E4C6C" w:rsidP="00E351B7">
            <w:pPr>
              <w:rPr>
                <w:b/>
                <w:bCs w:val="0"/>
              </w:rPr>
            </w:pPr>
            <w:r>
              <w:t>Bachelor of Communication and Computer Networks Engineering, Class of 2020 at</w:t>
            </w:r>
            <w:r w:rsidR="00E351B7">
              <w:t xml:space="preserve"> </w:t>
            </w:r>
            <w:r w:rsidR="00E351B7">
              <w:rPr>
                <w:b/>
                <w:bCs w:val="0"/>
              </w:rPr>
              <w:t>Lebanese University-Faculty of technology.</w:t>
            </w:r>
          </w:p>
        </w:tc>
      </w:tr>
    </w:tbl>
    <w:p w14:paraId="05496394" w14:textId="77777777" w:rsidR="000C5155" w:rsidRDefault="0009144B">
      <w:pPr>
        <w:pStyle w:val="Heading1"/>
      </w:pPr>
      <w:sdt>
        <w:sdtPr>
          <w:alias w:val="Communication heading:"/>
          <w:tag w:val="Communication heading:"/>
          <w:id w:val="-849491498"/>
          <w:placeholder>
            <w:docPart w:val="DC223032B291436DA23A0D05D56AC0DE"/>
          </w:placeholder>
          <w:temporary/>
          <w:showingPlcHdr/>
          <w15:appearance w15:val="hidden"/>
        </w:sdtPr>
        <w:sdtEndPr/>
        <w:sdtContent>
          <w:r w:rsidR="001764A6">
            <w:t>Communication</w:t>
          </w:r>
        </w:sdtContent>
      </w:sdt>
    </w:p>
    <w:p w14:paraId="6B7DDA69" w14:textId="77777777" w:rsidR="001764A6" w:rsidRDefault="00E351B7" w:rsidP="00E351B7">
      <w:r>
        <w:t>Fluent in English</w:t>
      </w:r>
    </w:p>
    <w:p w14:paraId="5630F072" w14:textId="77777777" w:rsidR="00E351B7" w:rsidRDefault="00E351B7" w:rsidP="00E351B7">
      <w:r>
        <w:t>Arabic</w:t>
      </w:r>
    </w:p>
    <w:p w14:paraId="2E851A76" w14:textId="77777777" w:rsidR="00E351B7" w:rsidRDefault="00E351B7" w:rsidP="00E351B7">
      <w:r>
        <w:t>French</w:t>
      </w:r>
    </w:p>
    <w:p w14:paraId="4354DA90" w14:textId="77777777" w:rsidR="005648FD" w:rsidRDefault="005648FD" w:rsidP="003F3B40"/>
    <w:p w14:paraId="29519AE9" w14:textId="77777777" w:rsidR="00D06B95" w:rsidRDefault="005E4C6C" w:rsidP="00D06B95">
      <w:pPr>
        <w:pStyle w:val="Heading1"/>
      </w:pPr>
      <w:r>
        <w:t>Work experience</w:t>
      </w:r>
    </w:p>
    <w:p w14:paraId="3AB092E5" w14:textId="77777777" w:rsidR="00D06B95" w:rsidRDefault="00D06B95" w:rsidP="00D06B95">
      <w:r w:rsidRPr="005E4C6C">
        <w:rPr>
          <w:b/>
          <w:bCs/>
        </w:rPr>
        <w:t>Cisco Network Academy</w:t>
      </w:r>
      <w:r>
        <w:t>- introduction to cybersecurity course</w:t>
      </w:r>
      <w:r w:rsidR="001F4AF0">
        <w:t>.</w:t>
      </w:r>
    </w:p>
    <w:p w14:paraId="23002227" w14:textId="77777777" w:rsidR="005E4C6C" w:rsidRDefault="005E4C6C" w:rsidP="00D06B95">
      <w:r>
        <w:rPr>
          <w:b/>
          <w:bCs/>
        </w:rPr>
        <w:t xml:space="preserve">Ogero </w:t>
      </w:r>
      <w:r>
        <w:t>telecommunication company</w:t>
      </w:r>
    </w:p>
    <w:p w14:paraId="572AE62B" w14:textId="77777777" w:rsidR="005E4C6C" w:rsidRDefault="005E4C6C" w:rsidP="005E4C6C">
      <w:pPr>
        <w:pStyle w:val="ListParagraph"/>
        <w:numPr>
          <w:ilvl w:val="0"/>
          <w:numId w:val="14"/>
        </w:numPr>
      </w:pPr>
      <w:r>
        <w:t>Cabling and jointing</w:t>
      </w:r>
    </w:p>
    <w:p w14:paraId="23CCDBB6" w14:textId="77777777" w:rsidR="005E4C6C" w:rsidRDefault="005E4C6C" w:rsidP="005E4C6C">
      <w:pPr>
        <w:pStyle w:val="ListParagraph"/>
        <w:numPr>
          <w:ilvl w:val="0"/>
          <w:numId w:val="14"/>
        </w:numPr>
      </w:pPr>
      <w:r>
        <w:t>Digital transmission and transport networks</w:t>
      </w:r>
    </w:p>
    <w:p w14:paraId="051591AA" w14:textId="77777777" w:rsidR="005E4C6C" w:rsidRDefault="005E4C6C" w:rsidP="005E4C6C">
      <w:pPr>
        <w:pStyle w:val="ListParagraph"/>
        <w:numPr>
          <w:ilvl w:val="0"/>
          <w:numId w:val="14"/>
        </w:numPr>
      </w:pPr>
      <w:r>
        <w:t>Mapping, earthing, Fiber optic.</w:t>
      </w:r>
    </w:p>
    <w:p w14:paraId="5A470EF6" w14:textId="77777777" w:rsidR="00A43149" w:rsidRDefault="00A43149" w:rsidP="005E4C6C"/>
    <w:p w14:paraId="2781D13E" w14:textId="0ECFF06C" w:rsidR="005E4C6C" w:rsidRDefault="007653C1" w:rsidP="005E4C6C">
      <w:proofErr w:type="spellStart"/>
      <w:r>
        <w:t>Gtonics</w:t>
      </w:r>
      <w:proofErr w:type="spellEnd"/>
      <w:r>
        <w:t xml:space="preserve"> </w:t>
      </w:r>
    </w:p>
    <w:p w14:paraId="3A4510FD" w14:textId="77777777" w:rsidR="007653C1" w:rsidRDefault="00A43149" w:rsidP="007653C1">
      <w:pPr>
        <w:pStyle w:val="ListParagraph"/>
        <w:numPr>
          <w:ilvl w:val="0"/>
          <w:numId w:val="15"/>
        </w:numPr>
      </w:pPr>
      <w:r>
        <w:t>Excel</w:t>
      </w:r>
    </w:p>
    <w:p w14:paraId="06A98F1C" w14:textId="7FC6F5C8" w:rsidR="00A43149" w:rsidRPr="005E4C6C" w:rsidRDefault="00A43149" w:rsidP="007653C1">
      <w:pPr>
        <w:pStyle w:val="ListParagraph"/>
        <w:numPr>
          <w:ilvl w:val="0"/>
          <w:numId w:val="15"/>
        </w:numPr>
      </w:pPr>
      <w:r>
        <w:t xml:space="preserve">Web development </w:t>
      </w:r>
    </w:p>
    <w:p w14:paraId="31E3C671" w14:textId="2A7BED3E" w:rsidR="001F4AF0" w:rsidRDefault="001F4AF0" w:rsidP="00D06B95"/>
    <w:sectPr w:rsidR="001F4AF0">
      <w:footerReference w:type="default" r:id="rId7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B53F6" w14:textId="77777777" w:rsidR="0009144B" w:rsidRDefault="0009144B">
      <w:pPr>
        <w:spacing w:line="240" w:lineRule="auto"/>
      </w:pPr>
      <w:r>
        <w:separator/>
      </w:r>
    </w:p>
  </w:endnote>
  <w:endnote w:type="continuationSeparator" w:id="0">
    <w:p w14:paraId="07F416EA" w14:textId="77777777" w:rsidR="0009144B" w:rsidRDefault="00091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81AA6" w14:textId="77777777" w:rsidR="000C5155" w:rsidRDefault="003E7996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5E4C6C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77F8A" w14:textId="77777777" w:rsidR="0009144B" w:rsidRDefault="0009144B">
      <w:pPr>
        <w:spacing w:line="240" w:lineRule="auto"/>
      </w:pPr>
      <w:r>
        <w:separator/>
      </w:r>
    </w:p>
  </w:footnote>
  <w:footnote w:type="continuationSeparator" w:id="0">
    <w:p w14:paraId="12B0D27D" w14:textId="77777777" w:rsidR="0009144B" w:rsidRDefault="000914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C01C9"/>
    <w:multiLevelType w:val="hybridMultilevel"/>
    <w:tmpl w:val="56C63E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43737AA"/>
    <w:multiLevelType w:val="hybridMultilevel"/>
    <w:tmpl w:val="7C7AF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B7"/>
    <w:rsid w:val="000425C6"/>
    <w:rsid w:val="0009144B"/>
    <w:rsid w:val="000C5155"/>
    <w:rsid w:val="000F1DC7"/>
    <w:rsid w:val="001764A6"/>
    <w:rsid w:val="001D1282"/>
    <w:rsid w:val="001D6C95"/>
    <w:rsid w:val="001F4AF0"/>
    <w:rsid w:val="002A6BF0"/>
    <w:rsid w:val="002C4A22"/>
    <w:rsid w:val="002F47D4"/>
    <w:rsid w:val="00337C64"/>
    <w:rsid w:val="003723F9"/>
    <w:rsid w:val="00385DE3"/>
    <w:rsid w:val="003E7996"/>
    <w:rsid w:val="003F3B40"/>
    <w:rsid w:val="00423174"/>
    <w:rsid w:val="004459B3"/>
    <w:rsid w:val="00490268"/>
    <w:rsid w:val="004C3892"/>
    <w:rsid w:val="005648FD"/>
    <w:rsid w:val="005B7925"/>
    <w:rsid w:val="005E4C6C"/>
    <w:rsid w:val="00686694"/>
    <w:rsid w:val="006D3B8E"/>
    <w:rsid w:val="006E61DE"/>
    <w:rsid w:val="00712145"/>
    <w:rsid w:val="007143C3"/>
    <w:rsid w:val="00726583"/>
    <w:rsid w:val="0073379B"/>
    <w:rsid w:val="007653C1"/>
    <w:rsid w:val="007C51D0"/>
    <w:rsid w:val="007C6D48"/>
    <w:rsid w:val="008B2D0D"/>
    <w:rsid w:val="008E1F80"/>
    <w:rsid w:val="0090705E"/>
    <w:rsid w:val="00971A48"/>
    <w:rsid w:val="00991AA0"/>
    <w:rsid w:val="00A43149"/>
    <w:rsid w:val="00AA776B"/>
    <w:rsid w:val="00B0548E"/>
    <w:rsid w:val="00B06F91"/>
    <w:rsid w:val="00B550F6"/>
    <w:rsid w:val="00B87926"/>
    <w:rsid w:val="00BD5B36"/>
    <w:rsid w:val="00BE5218"/>
    <w:rsid w:val="00C056DC"/>
    <w:rsid w:val="00C74AEB"/>
    <w:rsid w:val="00C773C5"/>
    <w:rsid w:val="00CA2C42"/>
    <w:rsid w:val="00CA53B3"/>
    <w:rsid w:val="00CD3F8A"/>
    <w:rsid w:val="00D06B95"/>
    <w:rsid w:val="00D136AC"/>
    <w:rsid w:val="00D469F8"/>
    <w:rsid w:val="00D54540"/>
    <w:rsid w:val="00D77989"/>
    <w:rsid w:val="00DB7951"/>
    <w:rsid w:val="00DE55F0"/>
    <w:rsid w:val="00E10969"/>
    <w:rsid w:val="00E351B7"/>
    <w:rsid w:val="00EB514D"/>
    <w:rsid w:val="00EF0CB5"/>
    <w:rsid w:val="00EF5D7C"/>
    <w:rsid w:val="00FA53EE"/>
    <w:rsid w:val="00FB54AB"/>
    <w:rsid w:val="00F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70926"/>
  <w15:chartTrackingRefBased/>
  <w15:docId w15:val="{C9EF322B-5AD7-45C6-9F18-D195ED49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892"/>
  </w:style>
  <w:style w:type="paragraph" w:styleId="Heading1">
    <w:name w:val="heading 1"/>
    <w:basedOn w:val="Normal"/>
    <w:link w:val="Heading1Char"/>
    <w:uiPriority w:val="4"/>
    <w:qFormat/>
    <w:rsid w:val="00FB6C2D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FB6C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FB6C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FB6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74AE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C74AEB"/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paragraph" w:styleId="Subtitle">
    <w:name w:val="Subtitle"/>
    <w:basedOn w:val="Normal"/>
    <w:link w:val="SubtitleChar"/>
    <w:uiPriority w:val="2"/>
    <w:unhideWhenUsed/>
    <w:qFormat/>
    <w:pPr>
      <w:numPr>
        <w:ilvl w:val="1"/>
      </w:numPr>
      <w:spacing w:after="120" w:line="240" w:lineRule="auto"/>
      <w:contextualSpacing/>
    </w:pPr>
    <w:rPr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0F1DC7"/>
    <w:rPr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C74AEB"/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4"/>
    <w:rsid w:val="00C74AEB"/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customStyle="1" w:styleId="ContactInfo">
    <w:name w:val="Contact Info"/>
    <w:basedOn w:val="Normal"/>
    <w:uiPriority w:val="3"/>
    <w:qFormat/>
    <w:rsid w:val="00C773C5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C74AEB"/>
    <w:pPr>
      <w:spacing w:line="240" w:lineRule="auto"/>
      <w:jc w:val="right"/>
    </w:pPr>
    <w:rPr>
      <w:b/>
      <w:bCs/>
      <w:noProof/>
      <w:color w:val="004A67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C74AEB"/>
    <w:rPr>
      <w:b/>
      <w:bCs/>
      <w:noProof/>
      <w:color w:val="004A67" w:themeColor="accent1" w:themeShade="80"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jc w:val="right"/>
    </w:pPr>
  </w:style>
  <w:style w:type="character" w:customStyle="1" w:styleId="DateChar">
    <w:name w:val="Date Char"/>
    <w:basedOn w:val="DefaultParagraphFont"/>
    <w:link w:val="Date"/>
    <w:uiPriority w:val="6"/>
    <w:rsid w:val="000F1DC7"/>
  </w:style>
  <w:style w:type="paragraph" w:styleId="Header">
    <w:name w:val="header"/>
    <w:basedOn w:val="Normal"/>
    <w:link w:val="HeaderChar"/>
    <w:uiPriority w:val="99"/>
    <w:unhideWhenUsed/>
    <w:rsid w:val="00BD5B36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36"/>
  </w:style>
  <w:style w:type="paragraph" w:styleId="BalloonText">
    <w:name w:val="Balloon Text"/>
    <w:basedOn w:val="Normal"/>
    <w:link w:val="BalloonTextChar"/>
    <w:uiPriority w:val="99"/>
    <w:semiHidden/>
    <w:unhideWhenUsed/>
    <w:rsid w:val="005648F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D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48FD"/>
  </w:style>
  <w:style w:type="paragraph" w:styleId="BlockText">
    <w:name w:val="Block Text"/>
    <w:basedOn w:val="Normal"/>
    <w:uiPriority w:val="99"/>
    <w:semiHidden/>
    <w:unhideWhenUsed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8FD"/>
  </w:style>
  <w:style w:type="paragraph" w:styleId="BodyText2">
    <w:name w:val="Body Text 2"/>
    <w:basedOn w:val="Normal"/>
    <w:link w:val="BodyText2Char"/>
    <w:uiPriority w:val="99"/>
    <w:semiHidden/>
    <w:unhideWhenUsed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48FD"/>
  </w:style>
  <w:style w:type="paragraph" w:styleId="BodyText3">
    <w:name w:val="Body Text 3"/>
    <w:basedOn w:val="Normal"/>
    <w:link w:val="BodyText3Char"/>
    <w:uiPriority w:val="99"/>
    <w:semiHidden/>
    <w:unhideWhenUsed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48FD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48F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48F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48F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48F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48FD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48FD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648F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648FD"/>
  </w:style>
  <w:style w:type="table" w:styleId="Colou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8F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8FD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648F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48FD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648FD"/>
    <w:pPr>
      <w:spacing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648FD"/>
  </w:style>
  <w:style w:type="character" w:styleId="Emphasis">
    <w:name w:val="Emphasis"/>
    <w:basedOn w:val="DefaultParagraphFont"/>
    <w:uiPriority w:val="20"/>
    <w:semiHidden/>
    <w:unhideWhenUsed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48FD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648F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48FD"/>
    <w:rPr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5648FD"/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648FD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5648FD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5648F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5648F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648FD"/>
  </w:style>
  <w:style w:type="paragraph" w:styleId="HTMLAddress">
    <w:name w:val="HTML Address"/>
    <w:basedOn w:val="Normal"/>
    <w:link w:val="HTMLAddressChar"/>
    <w:uiPriority w:val="99"/>
    <w:semiHidden/>
    <w:unhideWhenUsed/>
    <w:rsid w:val="005648F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648F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48F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48F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48F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648F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48F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48F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48F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48F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48F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48F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48FD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4AEB"/>
    <w:rPr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648FD"/>
  </w:style>
  <w:style w:type="paragraph" w:styleId="List">
    <w:name w:val="List"/>
    <w:basedOn w:val="Normal"/>
    <w:uiPriority w:val="99"/>
    <w:semiHidden/>
    <w:unhideWhenUsed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6C2D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48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648F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48F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48FD"/>
  </w:style>
  <w:style w:type="character" w:styleId="PageNumber">
    <w:name w:val="page number"/>
    <w:basedOn w:val="DefaultParagraphFont"/>
    <w:uiPriority w:val="99"/>
    <w:semiHidden/>
    <w:unhideWhenUsed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648F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48FD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648F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48FD"/>
  </w:style>
  <w:style w:type="paragraph" w:styleId="Signature">
    <w:name w:val="Signature"/>
    <w:basedOn w:val="Normal"/>
    <w:link w:val="SignatureChar"/>
    <w:uiPriority w:val="99"/>
    <w:semiHidden/>
    <w:unhideWhenUsed/>
    <w:rsid w:val="005648F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648FD"/>
  </w:style>
  <w:style w:type="character" w:styleId="SubtleEmphasis">
    <w:name w:val="Subtle Emphasis"/>
    <w:basedOn w:val="DefaultParagraphFont"/>
    <w:uiPriority w:val="19"/>
    <w:semiHidden/>
    <w:unhideWhenUsed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648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AEB"/>
    <w:pPr>
      <w:spacing w:before="240" w:after="0" w:line="360" w:lineRule="auto"/>
      <w:outlineLvl w:val="9"/>
    </w:pPr>
    <w:rPr>
      <w:color w:val="004A67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\AppData\Roaming\Microsoft\Templates\Resume%20(chronological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D513AFB654A4C4597F6261534142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DD62F-4B00-436E-880A-1A09D5DB2F4C}"/>
      </w:docPartPr>
      <w:docPartBody>
        <w:p w:rsidR="00065111" w:rsidRDefault="00D55CA5">
          <w:pPr>
            <w:pStyle w:val="3D513AFB654A4C4597F6261534142074"/>
          </w:pPr>
          <w:r>
            <w:t>Email</w:t>
          </w:r>
        </w:p>
      </w:docPartBody>
    </w:docPart>
    <w:docPart>
      <w:docPartPr>
        <w:name w:val="51ACD0EA77B1437FABB23AA3FF3E2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DCF90-06DB-4399-98C7-4779A7E864AA}"/>
      </w:docPartPr>
      <w:docPartBody>
        <w:p w:rsidR="00065111" w:rsidRDefault="00D55CA5">
          <w:pPr>
            <w:pStyle w:val="51ACD0EA77B1437FABB23AA3FF3E2BD8"/>
          </w:pPr>
          <w:r>
            <w:t>Skills &amp; Abilities</w:t>
          </w:r>
        </w:p>
      </w:docPartBody>
    </w:docPart>
    <w:docPart>
      <w:docPartPr>
        <w:name w:val="81A4E338A1EA4C898CCC3CE39A0A0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5441-2F2C-4245-B8B1-358E1EB26BCF}"/>
      </w:docPartPr>
      <w:docPartBody>
        <w:p w:rsidR="00065111" w:rsidRDefault="00D55CA5">
          <w:pPr>
            <w:pStyle w:val="81A4E338A1EA4C898CCC3CE39A0A0928"/>
          </w:pPr>
          <w:r>
            <w:t>Education</w:t>
          </w:r>
        </w:p>
      </w:docPartBody>
    </w:docPart>
    <w:docPart>
      <w:docPartPr>
        <w:name w:val="DC223032B291436DA23A0D05D56AC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D6701-E3A5-4A27-8C26-A4E82F3506C9}"/>
      </w:docPartPr>
      <w:docPartBody>
        <w:p w:rsidR="00065111" w:rsidRDefault="00D55CA5">
          <w:pPr>
            <w:pStyle w:val="DC223032B291436DA23A0D05D56AC0DE"/>
          </w:pPr>
          <w:r>
            <w:t>Communication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CA5"/>
    <w:rsid w:val="00065111"/>
    <w:rsid w:val="001F6E18"/>
    <w:rsid w:val="002B6631"/>
    <w:rsid w:val="003D6ABB"/>
    <w:rsid w:val="00484EBA"/>
    <w:rsid w:val="005F67FE"/>
    <w:rsid w:val="0085167E"/>
    <w:rsid w:val="00A90AA3"/>
    <w:rsid w:val="00D55CA5"/>
    <w:rsid w:val="00F5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34392E10C14935B451CAEECA17F582">
    <w:name w:val="1C34392E10C14935B451CAEECA17F582"/>
  </w:style>
  <w:style w:type="paragraph" w:customStyle="1" w:styleId="100D46484AC648D39445F4E5889F22CE">
    <w:name w:val="100D46484AC648D39445F4E5889F22CE"/>
  </w:style>
  <w:style w:type="paragraph" w:customStyle="1" w:styleId="FC88BA31910848F6B071B492653D1D19">
    <w:name w:val="FC88BA31910848F6B071B492653D1D19"/>
  </w:style>
  <w:style w:type="paragraph" w:customStyle="1" w:styleId="3D513AFB654A4C4597F6261534142074">
    <w:name w:val="3D513AFB654A4C4597F6261534142074"/>
  </w:style>
  <w:style w:type="paragraph" w:customStyle="1" w:styleId="E2D967535C2947FF865C88B62EDCAEA2">
    <w:name w:val="E2D967535C2947FF865C88B62EDCAEA2"/>
  </w:style>
  <w:style w:type="paragraph" w:customStyle="1" w:styleId="AEBF528CC707463A89D83E06C72CE983">
    <w:name w:val="AEBF528CC707463A89D83E06C72CE983"/>
  </w:style>
  <w:style w:type="paragraph" w:customStyle="1" w:styleId="3E00228EC3D6433380612C266AB67DF5">
    <w:name w:val="3E00228EC3D6433380612C266AB67DF5"/>
  </w:style>
  <w:style w:type="paragraph" w:customStyle="1" w:styleId="51ACD0EA77B1437FABB23AA3FF3E2BD8">
    <w:name w:val="51ACD0EA77B1437FABB23AA3FF3E2BD8"/>
  </w:style>
  <w:style w:type="paragraph" w:customStyle="1" w:styleId="87BC1E358B484CC0BE735A8F0F53C54C">
    <w:name w:val="87BC1E358B484CC0BE735A8F0F53C54C"/>
  </w:style>
  <w:style w:type="paragraph" w:customStyle="1" w:styleId="3F13CFF8429F47E0BFFDBAAE68467FB9">
    <w:name w:val="3F13CFF8429F47E0BFFDBAAE68467FB9"/>
  </w:style>
  <w:style w:type="paragraph" w:customStyle="1" w:styleId="A72AC1FDAF55444BBCD77C7016265170">
    <w:name w:val="A72AC1FDAF55444BBCD77C7016265170"/>
  </w:style>
  <w:style w:type="paragraph" w:customStyle="1" w:styleId="CE726EFAEE504600B7DE0AFD3167926A">
    <w:name w:val="CE726EFAEE504600B7DE0AFD3167926A"/>
  </w:style>
  <w:style w:type="paragraph" w:customStyle="1" w:styleId="DA11B2263709458AA15527AD14B8AEB5">
    <w:name w:val="DA11B2263709458AA15527AD14B8AEB5"/>
  </w:style>
  <w:style w:type="paragraph" w:customStyle="1" w:styleId="D0F9107D2C15422DAB5A9D455207C102">
    <w:name w:val="D0F9107D2C15422DAB5A9D455207C102"/>
  </w:style>
  <w:style w:type="paragraph" w:customStyle="1" w:styleId="1F5E3846336D4B88B9192C918443F4C0">
    <w:name w:val="1F5E3846336D4B88B9192C918443F4C0"/>
  </w:style>
  <w:style w:type="paragraph" w:customStyle="1" w:styleId="9661EDB4633B40A1B1917F6A8FA7CEF7">
    <w:name w:val="9661EDB4633B40A1B1917F6A8FA7CEF7"/>
  </w:style>
  <w:style w:type="paragraph" w:customStyle="1" w:styleId="6B7E82112ADF43C1ADCA54CCC138706E">
    <w:name w:val="6B7E82112ADF43C1ADCA54CCC138706E"/>
  </w:style>
  <w:style w:type="paragraph" w:customStyle="1" w:styleId="B6B7BF3C56334AF3B80D16469D96756D">
    <w:name w:val="B6B7BF3C56334AF3B80D16469D96756D"/>
  </w:style>
  <w:style w:type="paragraph" w:customStyle="1" w:styleId="81A4E338A1EA4C898CCC3CE39A0A0928">
    <w:name w:val="81A4E338A1EA4C898CCC3CE39A0A0928"/>
  </w:style>
  <w:style w:type="paragraph" w:customStyle="1" w:styleId="8257808D45E24DD9B6A395F4146174AD">
    <w:name w:val="8257808D45E24DD9B6A395F4146174AD"/>
  </w:style>
  <w:style w:type="paragraph" w:customStyle="1" w:styleId="20FFB7EE6A324A15B6CD236575F9859C">
    <w:name w:val="20FFB7EE6A324A15B6CD236575F9859C"/>
  </w:style>
  <w:style w:type="paragraph" w:customStyle="1" w:styleId="2304CB4905924DB5A18C57686C2E5437">
    <w:name w:val="2304CB4905924DB5A18C57686C2E5437"/>
  </w:style>
  <w:style w:type="paragraph" w:customStyle="1" w:styleId="DC223032B291436DA23A0D05D56AC0DE">
    <w:name w:val="DC223032B291436DA23A0D05D56AC0DE"/>
  </w:style>
  <w:style w:type="paragraph" w:customStyle="1" w:styleId="F85AD1E2CE784EB9B61BEB1995FF7069">
    <w:name w:val="F85AD1E2CE784EB9B61BEB1995FF7069"/>
  </w:style>
  <w:style w:type="paragraph" w:customStyle="1" w:styleId="7D4DC1CA4CF148CA801418331771D63A">
    <w:name w:val="7D4DC1CA4CF148CA801418331771D63A"/>
  </w:style>
  <w:style w:type="paragraph" w:customStyle="1" w:styleId="1C467108F2F340B7B6CC8CFC624B8AF0">
    <w:name w:val="1C467108F2F340B7B6CC8CFC624B8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Resume%20(chronological).dotx</Template>
  <TotalTime>66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Maya Azzam</cp:lastModifiedBy>
  <cp:revision>13</cp:revision>
  <dcterms:created xsi:type="dcterms:W3CDTF">2020-06-17T11:09:00Z</dcterms:created>
  <dcterms:modified xsi:type="dcterms:W3CDTF">2021-09-23T09:28:00Z</dcterms:modified>
</cp:coreProperties>
</file>