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F139B" w14:textId="0D3CFFF0" w:rsidR="0059120E" w:rsidRDefault="00937E1B">
      <w:pPr>
        <w:pStyle w:val="Name"/>
      </w:pPr>
      <w:r>
        <w:t>YASMINa</w:t>
      </w:r>
      <w:r w:rsidR="00C1658F">
        <w:t xml:space="preserve"> semaan </w:t>
      </w:r>
    </w:p>
    <w:p w14:paraId="205FE6D8" w14:textId="489FF194" w:rsidR="0059120E" w:rsidRDefault="002F0C53">
      <w:pPr>
        <w:pStyle w:val="ContactInfo"/>
      </w:pPr>
      <w:hyperlink r:id="rId7" w:history="1">
        <w:r w:rsidR="00EC2039" w:rsidRPr="0099586F">
          <w:rPr>
            <w:rStyle w:val="Hyperlink"/>
          </w:rPr>
          <w:t>Jounieh|+96170831468|yasminasemaan2001@gmail.com</w:t>
        </w:r>
      </w:hyperlink>
      <w:r w:rsidR="00EC2039">
        <w:t xml:space="preserve"> </w:t>
      </w:r>
    </w:p>
    <w:p w14:paraId="34C2FB4D" w14:textId="51F665EB" w:rsidR="00272DF1" w:rsidRDefault="00D70D86" w:rsidP="003B15EB">
      <w:pPr>
        <w:pStyle w:val="Heading1"/>
      </w:pPr>
      <w:r>
        <w:t>Skills</w:t>
      </w:r>
    </w:p>
    <w:p w14:paraId="4A492BF2" w14:textId="45421C60" w:rsidR="00272DF1" w:rsidRPr="00194A03" w:rsidRDefault="00272DF1" w:rsidP="00AB7EF5">
      <w:pPr>
        <w:pStyle w:val="ListParagraph"/>
        <w:numPr>
          <w:ilvl w:val="0"/>
          <w:numId w:val="12"/>
        </w:numPr>
      </w:pPr>
      <w:r w:rsidRPr="00194A03">
        <w:t>Fluent in spoken and written Arabic, French, English, Spanish(beginners)</w:t>
      </w:r>
    </w:p>
    <w:p w14:paraId="2DB60BC4" w14:textId="77777777" w:rsidR="00272DF1" w:rsidRPr="00194A03" w:rsidRDefault="00272DF1" w:rsidP="00AB7EF5">
      <w:pPr>
        <w:pStyle w:val="ListParagraph"/>
        <w:numPr>
          <w:ilvl w:val="0"/>
          <w:numId w:val="12"/>
        </w:numPr>
      </w:pPr>
      <w:r w:rsidRPr="00194A03">
        <w:t>Excellent at listening and implementing orders</w:t>
      </w:r>
    </w:p>
    <w:p w14:paraId="1AD05EB5" w14:textId="3FC02B34" w:rsidR="00EE09B5" w:rsidRPr="00194A03" w:rsidRDefault="00272DF1" w:rsidP="00EE09B5">
      <w:pPr>
        <w:pStyle w:val="ListParagraph"/>
        <w:numPr>
          <w:ilvl w:val="0"/>
          <w:numId w:val="12"/>
        </w:numPr>
      </w:pPr>
      <w:r w:rsidRPr="00194A03">
        <w:t>Knowledgeable in following rules and respecting them</w:t>
      </w:r>
    </w:p>
    <w:p w14:paraId="39B2B4A8" w14:textId="77777777" w:rsidR="00272DF1" w:rsidRPr="00194A03" w:rsidRDefault="00272DF1" w:rsidP="00AB7EF5">
      <w:pPr>
        <w:pStyle w:val="ListParagraph"/>
        <w:numPr>
          <w:ilvl w:val="0"/>
          <w:numId w:val="12"/>
        </w:numPr>
      </w:pPr>
      <w:r w:rsidRPr="00194A03">
        <w:t>Great at communicating with others and understanding their interests</w:t>
      </w:r>
    </w:p>
    <w:p w14:paraId="17C95FC9" w14:textId="77777777" w:rsidR="00272DF1" w:rsidRPr="00194A03" w:rsidRDefault="00272DF1" w:rsidP="00AB7EF5">
      <w:pPr>
        <w:pStyle w:val="ListParagraph"/>
        <w:numPr>
          <w:ilvl w:val="0"/>
          <w:numId w:val="12"/>
        </w:numPr>
      </w:pPr>
      <w:r w:rsidRPr="00194A03">
        <w:t>Experienced in using Microsoft Word, Excel and PowerPoint Programs with basic knowledge in using Flash player and Adobe Photoshop</w:t>
      </w:r>
    </w:p>
    <w:p w14:paraId="178C4E54" w14:textId="169ADF48" w:rsidR="00194A03" w:rsidRDefault="00272DF1" w:rsidP="00654562">
      <w:pPr>
        <w:pStyle w:val="ListParagraph"/>
        <w:numPr>
          <w:ilvl w:val="0"/>
          <w:numId w:val="12"/>
        </w:numPr>
      </w:pPr>
      <w:r w:rsidRPr="00194A03">
        <w:t>Ability to work in an environment which requires flexibility and adaptability</w:t>
      </w:r>
    </w:p>
    <w:p w14:paraId="78A168D2" w14:textId="77777777" w:rsidR="00194A03" w:rsidRDefault="00194A03">
      <w:pPr>
        <w:spacing w:after="180"/>
      </w:pPr>
    </w:p>
    <w:p w14:paraId="3ECBEC65" w14:textId="77777777" w:rsidR="0059120E" w:rsidRDefault="002F0C53">
      <w:pPr>
        <w:pStyle w:val="Heading1"/>
      </w:pPr>
      <w:sdt>
        <w:sdtPr>
          <w:id w:val="-1150367223"/>
          <w:placeholder>
            <w:docPart w:val="A4B52C7F9421EB4C8405A4952271B05B"/>
          </w:placeholder>
          <w:temporary/>
          <w:showingPlcHdr/>
          <w15:appearance w15:val="hidden"/>
        </w:sdtPr>
        <w:sdtEndPr/>
        <w:sdtContent>
          <w:r w:rsidR="008E2E2A">
            <w:t>Education</w:t>
          </w:r>
        </w:sdtContent>
      </w:sdt>
    </w:p>
    <w:p w14:paraId="58FC8682" w14:textId="6AC80385" w:rsidR="0015186A" w:rsidRPr="00906BEE" w:rsidRDefault="0015186A" w:rsidP="003B15EB">
      <w:pPr>
        <w:pStyle w:val="Heading4"/>
      </w:pPr>
      <w:r>
        <w:t>2019</w:t>
      </w:r>
      <w:r w:rsidRPr="00906BEE">
        <w:t xml:space="preserve"> • </w:t>
      </w:r>
      <w:r>
        <w:t>Antonine Sisters School-Ghazir</w:t>
      </w:r>
    </w:p>
    <w:p w14:paraId="2D06791F" w14:textId="77777777" w:rsidR="00466B1F" w:rsidRDefault="0015186A" w:rsidP="0015186A">
      <w:r>
        <w:t>Life Science Section</w:t>
      </w:r>
    </w:p>
    <w:p w14:paraId="6AC1078F" w14:textId="703CE5C6" w:rsidR="0015186A" w:rsidRPr="00906BEE" w:rsidRDefault="0015186A" w:rsidP="0015186A">
      <w:r>
        <w:t xml:space="preserve"> (graduated with a 16.5 on the official exams) </w:t>
      </w:r>
    </w:p>
    <w:p w14:paraId="0A4BED17" w14:textId="77777777" w:rsidR="0015186A" w:rsidRPr="00906BEE" w:rsidRDefault="0015186A" w:rsidP="0015186A">
      <w:pPr>
        <w:pStyle w:val="Heading4"/>
      </w:pPr>
      <w:r>
        <w:t xml:space="preserve"> 2019- expected date of graduation: 2023</w:t>
      </w:r>
      <w:r w:rsidRPr="00906BEE">
        <w:t xml:space="preserve"> • </w:t>
      </w:r>
      <w:r>
        <w:t>Notre Dame University-Zouk Mosbeh</w:t>
      </w:r>
    </w:p>
    <w:p w14:paraId="1DD353AA" w14:textId="77777777" w:rsidR="0015186A" w:rsidRDefault="0015186A" w:rsidP="0015186A">
      <w:r w:rsidRPr="00BB6605">
        <w:rPr>
          <w:b/>
          <w:bCs/>
        </w:rPr>
        <w:t>Major</w:t>
      </w:r>
      <w:r>
        <w:t>: International Business Management</w:t>
      </w:r>
    </w:p>
    <w:p w14:paraId="167B063B" w14:textId="402CD7FD" w:rsidR="00FB4412" w:rsidRPr="00D334E1" w:rsidRDefault="0015186A" w:rsidP="00D334E1">
      <w:r w:rsidRPr="00BB6605">
        <w:rPr>
          <w:b/>
          <w:bCs/>
        </w:rPr>
        <w:t>Minor</w:t>
      </w:r>
      <w:r>
        <w:t xml:space="preserve">: Actuarial Science </w:t>
      </w:r>
    </w:p>
    <w:p w14:paraId="262E57B4" w14:textId="6D104DB2" w:rsidR="0009054F" w:rsidRDefault="0009054F" w:rsidP="0009054F">
      <w:pPr>
        <w:pStyle w:val="Heading1"/>
      </w:pPr>
      <w:r>
        <w:t xml:space="preserve">Experience </w:t>
      </w:r>
    </w:p>
    <w:p w14:paraId="2581A9F3" w14:textId="324D3E6C" w:rsidR="00AB09D2" w:rsidRDefault="00AB09D2" w:rsidP="00AB09D2">
      <w:pPr>
        <w:rPr>
          <w:b/>
          <w:bCs/>
        </w:rPr>
      </w:pPr>
      <w:r w:rsidRPr="00D47FF4">
        <w:rPr>
          <w:b/>
          <w:bCs/>
        </w:rPr>
        <w:t>Digital Marketing</w:t>
      </w:r>
      <w:r w:rsidR="000B49A5">
        <w:rPr>
          <w:b/>
          <w:bCs/>
        </w:rPr>
        <w:t xml:space="preserve"> </w:t>
      </w:r>
      <w:r w:rsidR="00820B9C">
        <w:rPr>
          <w:b/>
          <w:bCs/>
        </w:rPr>
        <w:t>• Sunhourstech</w:t>
      </w:r>
    </w:p>
    <w:p w14:paraId="6A73A169" w14:textId="3237DF67" w:rsidR="0019079D" w:rsidRPr="0019079D" w:rsidRDefault="000B49A5" w:rsidP="00306E9D">
      <w:r>
        <w:rPr>
          <w:b/>
          <w:bCs/>
        </w:rPr>
        <w:t xml:space="preserve"> </w:t>
      </w:r>
      <w:r w:rsidR="0019079D">
        <w:t>Worked as intern for a solar energy consulting firm</w:t>
      </w:r>
    </w:p>
    <w:p w14:paraId="15F5F6C4" w14:textId="77777777" w:rsidR="00C975AF" w:rsidRDefault="00C975AF" w:rsidP="00C975AF">
      <w:pPr>
        <w:pStyle w:val="Heading4"/>
      </w:pPr>
      <w:r>
        <w:t>Salesperson- Cashier</w:t>
      </w:r>
    </w:p>
    <w:p w14:paraId="18088523" w14:textId="77777777" w:rsidR="00C975AF" w:rsidRPr="00092D76" w:rsidRDefault="00C975AF" w:rsidP="00C975AF">
      <w:r>
        <w:t xml:space="preserve">Worked at a shop for 2 years as a salesperson and cashier  </w:t>
      </w:r>
    </w:p>
    <w:p w14:paraId="19E85194" w14:textId="702D7613" w:rsidR="00C975AF" w:rsidRDefault="00C975AF" w:rsidP="00C975AF">
      <w:pPr>
        <w:pStyle w:val="Heading4"/>
      </w:pPr>
      <w:r>
        <w:t>Monitor</w:t>
      </w:r>
      <w:r w:rsidRPr="00906BEE">
        <w:t xml:space="preserve"> • </w:t>
      </w:r>
      <w:r>
        <w:t>Antonine Sisters School</w:t>
      </w:r>
    </w:p>
    <w:p w14:paraId="07C94A5B" w14:textId="442F8E88" w:rsidR="00C975AF" w:rsidRDefault="00C975AF" w:rsidP="00C975AF">
      <w:r>
        <w:t>T</w:t>
      </w:r>
      <w:r w:rsidRPr="00A42E8A">
        <w:t>ook care of children between ages of 4 to 6</w:t>
      </w:r>
      <w:r>
        <w:t xml:space="preserve"> while they were engaging in extracurricular activities like basketball, football, drawing and arts</w:t>
      </w:r>
    </w:p>
    <w:p w14:paraId="45371303" w14:textId="77777777" w:rsidR="005747E3" w:rsidRDefault="005747E3" w:rsidP="00C975AF">
      <w:pPr>
        <w:rPr>
          <w:b/>
          <w:bCs/>
          <w:sz w:val="24"/>
          <w:szCs w:val="24"/>
        </w:rPr>
      </w:pPr>
    </w:p>
    <w:p w14:paraId="4A437B87" w14:textId="1228E071" w:rsidR="00C975AF" w:rsidRPr="005747E3" w:rsidRDefault="00B6010F" w:rsidP="00C975AF">
      <w:pPr>
        <w:rPr>
          <w:b/>
          <w:bCs/>
          <w:sz w:val="24"/>
          <w:szCs w:val="24"/>
        </w:rPr>
      </w:pPr>
      <w:r w:rsidRPr="005747E3">
        <w:rPr>
          <w:b/>
          <w:bCs/>
          <w:sz w:val="24"/>
          <w:szCs w:val="24"/>
        </w:rPr>
        <w:t xml:space="preserve">Volunteering </w:t>
      </w:r>
    </w:p>
    <w:p w14:paraId="30C256CD" w14:textId="4F43D446" w:rsidR="003A0F2B" w:rsidRDefault="003A0F2B" w:rsidP="00C66789">
      <w:pPr>
        <w:pStyle w:val="ListParagraph"/>
        <w:numPr>
          <w:ilvl w:val="0"/>
          <w:numId w:val="13"/>
        </w:numPr>
      </w:pPr>
      <w:r>
        <w:t>Participated in marathons that are held for a cause as :</w:t>
      </w:r>
      <w:r w:rsidRPr="00C66789">
        <w:rPr>
          <w:i/>
          <w:iCs/>
        </w:rPr>
        <w:t>Al-</w:t>
      </w:r>
      <w:proofErr w:type="spellStart"/>
      <w:r w:rsidRPr="00C66789">
        <w:rPr>
          <w:i/>
          <w:iCs/>
        </w:rPr>
        <w:t>Yonbouh</w:t>
      </w:r>
      <w:proofErr w:type="spellEnd"/>
      <w:r w:rsidRPr="00C66789">
        <w:rPr>
          <w:i/>
          <w:iCs/>
        </w:rPr>
        <w:t xml:space="preserve"> </w:t>
      </w:r>
      <w:r>
        <w:t xml:space="preserve">and </w:t>
      </w:r>
      <w:r w:rsidRPr="00C66789">
        <w:rPr>
          <w:i/>
          <w:iCs/>
        </w:rPr>
        <w:t>Beirut Marathon</w:t>
      </w:r>
    </w:p>
    <w:p w14:paraId="2A88CD3E" w14:textId="45A4CF75" w:rsidR="003A0F2B" w:rsidRDefault="003A0F2B" w:rsidP="007E2602">
      <w:pPr>
        <w:pStyle w:val="ListParagraph"/>
        <w:numPr>
          <w:ilvl w:val="0"/>
          <w:numId w:val="14"/>
        </w:numPr>
      </w:pPr>
      <w:r>
        <w:t>Spent some quality time with elder people at foster homes</w:t>
      </w:r>
    </w:p>
    <w:p w14:paraId="5D368409" w14:textId="235FF5E5" w:rsidR="003A0F2B" w:rsidRDefault="003A0F2B" w:rsidP="007E2602">
      <w:pPr>
        <w:pStyle w:val="ListParagraph"/>
        <w:numPr>
          <w:ilvl w:val="0"/>
          <w:numId w:val="14"/>
        </w:numPr>
      </w:pPr>
      <w:r>
        <w:t xml:space="preserve">Participated in house renovation for people in need </w:t>
      </w:r>
    </w:p>
    <w:p w14:paraId="17AFC8DA" w14:textId="4C93DB8D" w:rsidR="0059120E" w:rsidRDefault="003A0F2B" w:rsidP="00574D8B">
      <w:pPr>
        <w:pStyle w:val="ListParagraph"/>
        <w:numPr>
          <w:ilvl w:val="0"/>
          <w:numId w:val="14"/>
        </w:numPr>
      </w:pPr>
      <w:r>
        <w:lastRenderedPageBreak/>
        <w:t>Worked with a team as a peace builder participant on a website linking restaurants to NGO's to reduce food waste</w:t>
      </w:r>
    </w:p>
    <w:p w14:paraId="35FA9BF0" w14:textId="2D5EE5DC" w:rsidR="0059120E" w:rsidRDefault="002F0C53" w:rsidP="00B6010F">
      <w:pPr>
        <w:pStyle w:val="Heading1"/>
      </w:pPr>
      <w:sdt>
        <w:sdtPr>
          <w:id w:val="250401295"/>
          <w:placeholder>
            <w:docPart w:val="03ABF43A0B4FF241B2DAAB91206D4FC3"/>
          </w:placeholder>
          <w:temporary/>
          <w:showingPlcHdr/>
          <w15:appearance w15:val="hidden"/>
        </w:sdtPr>
        <w:sdtEndPr/>
        <w:sdtContent>
          <w:r w:rsidR="008E2E2A">
            <w:t>Awards and Acknowledgements</w:t>
          </w:r>
        </w:sdtContent>
      </w:sdt>
    </w:p>
    <w:p w14:paraId="6A3D0AD2" w14:textId="6308A579" w:rsidR="00511FA7" w:rsidRDefault="007104B6">
      <w:r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728D8B73" wp14:editId="31959656">
            <wp:simplePos x="0" y="0"/>
            <wp:positionH relativeFrom="column">
              <wp:posOffset>330659</wp:posOffset>
            </wp:positionH>
            <wp:positionV relativeFrom="paragraph">
              <wp:posOffset>4017483</wp:posOffset>
            </wp:positionV>
            <wp:extent cx="4995530" cy="4319051"/>
            <wp:effectExtent l="76200" t="76200" r="129540" b="13906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6012" cy="431946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8C8E7C1" wp14:editId="7FA18AF4">
            <wp:simplePos x="0" y="0"/>
            <wp:positionH relativeFrom="column">
              <wp:posOffset>436245</wp:posOffset>
            </wp:positionH>
            <wp:positionV relativeFrom="paragraph">
              <wp:posOffset>50800</wp:posOffset>
            </wp:positionV>
            <wp:extent cx="4800600" cy="3606800"/>
            <wp:effectExtent l="95250" t="95250" r="95250" b="88900"/>
            <wp:wrapTopAndBottom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360680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171703" w14:textId="06011324" w:rsidR="00511FA7" w:rsidRPr="00194A03" w:rsidRDefault="0080429F" w:rsidP="00D951AF"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11D6201B" wp14:editId="3A787FD1">
            <wp:simplePos x="0" y="0"/>
            <wp:positionH relativeFrom="column">
              <wp:posOffset>158750</wp:posOffset>
            </wp:positionH>
            <wp:positionV relativeFrom="paragraph">
              <wp:posOffset>4761230</wp:posOffset>
            </wp:positionV>
            <wp:extent cx="5805170" cy="4426585"/>
            <wp:effectExtent l="76200" t="76200" r="138430" b="126365"/>
            <wp:wrapTopAndBottom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5170" cy="442658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63F1">
        <w:rPr>
          <w:noProof/>
        </w:rPr>
        <w:drawing>
          <wp:anchor distT="0" distB="0" distL="114300" distR="114300" simplePos="0" relativeHeight="251663360" behindDoc="0" locked="0" layoutInCell="1" allowOverlap="1" wp14:anchorId="61C8F99E" wp14:editId="724806E5">
            <wp:simplePos x="0" y="0"/>
            <wp:positionH relativeFrom="column">
              <wp:posOffset>340360</wp:posOffset>
            </wp:positionH>
            <wp:positionV relativeFrom="paragraph">
              <wp:posOffset>107950</wp:posOffset>
            </wp:positionV>
            <wp:extent cx="5452110" cy="4328160"/>
            <wp:effectExtent l="76200" t="76200" r="129540" b="12954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2110" cy="432816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11FA7" w:rsidRPr="00194A03" w:rsidSect="008E2E2A">
      <w:headerReference w:type="default" r:id="rId12"/>
      <w:footerReference w:type="default" r:id="rId13"/>
      <w:headerReference w:type="first" r:id="rId14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3EE75" w14:textId="77777777" w:rsidR="002F0C53" w:rsidRDefault="002F0C53">
      <w:pPr>
        <w:spacing w:after="0" w:line="240" w:lineRule="auto"/>
      </w:pPr>
      <w:r>
        <w:separator/>
      </w:r>
    </w:p>
  </w:endnote>
  <w:endnote w:type="continuationSeparator" w:id="0">
    <w:p w14:paraId="4ED03639" w14:textId="77777777" w:rsidR="002F0C53" w:rsidRDefault="002F0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37D63" w14:textId="77777777" w:rsidR="0059120E" w:rsidRDefault="008E2E2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DBA6D" w14:textId="77777777" w:rsidR="002F0C53" w:rsidRDefault="002F0C53">
      <w:pPr>
        <w:spacing w:after="0" w:line="240" w:lineRule="auto"/>
      </w:pPr>
      <w:r>
        <w:separator/>
      </w:r>
    </w:p>
  </w:footnote>
  <w:footnote w:type="continuationSeparator" w:id="0">
    <w:p w14:paraId="55A202F1" w14:textId="77777777" w:rsidR="002F0C53" w:rsidRDefault="002F0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71CA7" w14:textId="77777777" w:rsidR="0059120E" w:rsidRDefault="008E2E2A">
    <w:pPr>
      <w:pStyle w:val="Header"/>
    </w:pPr>
    <w:r>
      <w:rPr>
        <w:noProof/>
        <w:lang w:eastAsia="zh-TW" w:bidi="hi-IN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18C9600" wp14:editId="19635E49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13747A32" id="Group 4" o:spid="_x0000_s1026" alt="Title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">
              <v:rect id="Rectangle 2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2CC21" w14:textId="77777777" w:rsidR="0059120E" w:rsidRDefault="008E2E2A">
    <w:pPr>
      <w:pStyle w:val="Header"/>
    </w:pPr>
    <w:r>
      <w:rPr>
        <w:noProof/>
        <w:lang w:eastAsia="zh-TW" w:bidi="hi-IN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424D9A9" wp14:editId="64BED247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5" name="Group 5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7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0E9990BE" id="Group 5" o:spid="_x0000_s1026" alt="Title: Background graphics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">
              <v:rect id="Rectangle 6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" fillcolor="#4b3a2e [3215]" stroked="f" strokeweight="1pt"/>
              <v:rect id="Rectangle 7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8342A"/>
    <w:multiLevelType w:val="hybridMultilevel"/>
    <w:tmpl w:val="BD6C8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608AB4">
      <w:numFmt w:val="bullet"/>
      <w:lvlText w:val="-"/>
      <w:lvlJc w:val="left"/>
      <w:pPr>
        <w:ind w:left="1440" w:hanging="360"/>
      </w:pPr>
      <w:rPr>
        <w:rFonts w:ascii="Century Gothic" w:eastAsiaTheme="minorHAnsi" w:hAnsi="Century Gothic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BE1E61"/>
    <w:multiLevelType w:val="hybridMultilevel"/>
    <w:tmpl w:val="56A69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47B9A"/>
    <w:multiLevelType w:val="hybridMultilevel"/>
    <w:tmpl w:val="7610D312"/>
    <w:lvl w:ilvl="0" w:tplc="DD10732A">
      <w:numFmt w:val="bullet"/>
      <w:lvlText w:val="-"/>
      <w:lvlJc w:val="left"/>
      <w:pPr>
        <w:ind w:left="720" w:hanging="360"/>
      </w:pPr>
      <w:rPr>
        <w:rFonts w:ascii="Rockwell" w:eastAsiaTheme="minorHAnsi" w:hAnsi="Rockwel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32676E"/>
    <w:multiLevelType w:val="hybridMultilevel"/>
    <w:tmpl w:val="46C08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FA7"/>
    <w:rsid w:val="0009054F"/>
    <w:rsid w:val="000B49A5"/>
    <w:rsid w:val="000E0FA3"/>
    <w:rsid w:val="00144688"/>
    <w:rsid w:val="0015186A"/>
    <w:rsid w:val="00155F71"/>
    <w:rsid w:val="0018759E"/>
    <w:rsid w:val="0019079D"/>
    <w:rsid w:val="00194A03"/>
    <w:rsid w:val="00272DF1"/>
    <w:rsid w:val="00274835"/>
    <w:rsid w:val="002D7DEC"/>
    <w:rsid w:val="002F0C53"/>
    <w:rsid w:val="00301072"/>
    <w:rsid w:val="00306E9D"/>
    <w:rsid w:val="003263F1"/>
    <w:rsid w:val="003A0F2B"/>
    <w:rsid w:val="003A69A3"/>
    <w:rsid w:val="003B15EB"/>
    <w:rsid w:val="00450FDB"/>
    <w:rsid w:val="00466B1F"/>
    <w:rsid w:val="004A3F9E"/>
    <w:rsid w:val="00511FA7"/>
    <w:rsid w:val="005747E3"/>
    <w:rsid w:val="00574D8B"/>
    <w:rsid w:val="0059120E"/>
    <w:rsid w:val="0062712F"/>
    <w:rsid w:val="00654562"/>
    <w:rsid w:val="007104B6"/>
    <w:rsid w:val="007666E6"/>
    <w:rsid w:val="007C41D1"/>
    <w:rsid w:val="007E2602"/>
    <w:rsid w:val="0080429F"/>
    <w:rsid w:val="00817CAD"/>
    <w:rsid w:val="00820B9C"/>
    <w:rsid w:val="008357F4"/>
    <w:rsid w:val="008B26C3"/>
    <w:rsid w:val="008E2E2A"/>
    <w:rsid w:val="00937E1B"/>
    <w:rsid w:val="009A2C6E"/>
    <w:rsid w:val="00AB09D2"/>
    <w:rsid w:val="00AB7EF5"/>
    <w:rsid w:val="00B6010F"/>
    <w:rsid w:val="00BB6605"/>
    <w:rsid w:val="00BF2B2B"/>
    <w:rsid w:val="00C1658F"/>
    <w:rsid w:val="00C66789"/>
    <w:rsid w:val="00C702FF"/>
    <w:rsid w:val="00C975AF"/>
    <w:rsid w:val="00D066B2"/>
    <w:rsid w:val="00D334E1"/>
    <w:rsid w:val="00D47FF4"/>
    <w:rsid w:val="00D70D86"/>
    <w:rsid w:val="00D951AF"/>
    <w:rsid w:val="00DE2F0D"/>
    <w:rsid w:val="00E562E0"/>
    <w:rsid w:val="00E76E78"/>
    <w:rsid w:val="00EA725A"/>
    <w:rsid w:val="00EC2039"/>
    <w:rsid w:val="00EE09B5"/>
    <w:rsid w:val="00FB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2EDFF6"/>
  <w15:chartTrackingRefBased/>
  <w15:docId w15:val="{FD3A0EB6-B992-8043-A543-B8F22137F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F0D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ContactInfo">
    <w:name w:val="Contact Info"/>
    <w:basedOn w:val="Normal"/>
    <w:uiPriority w:val="2"/>
    <w:qFormat/>
    <w:pPr>
      <w:spacing w:after="920"/>
      <w:contextualSpacing/>
    </w:p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B3A2E" w:themeColor="text2"/>
    </w:r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4B3A2E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unhideWhenUsed/>
    <w:qFormat/>
    <w:pPr>
      <w:ind w:left="216" w:hanging="216"/>
      <w:contextualSpacing/>
    </w:pPr>
  </w:style>
  <w:style w:type="paragraph" w:customStyle="1" w:styleId="Name">
    <w:name w:val="Name"/>
    <w:basedOn w:val="Normal"/>
    <w:link w:val="Na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link w:val="Name"/>
    <w:uiPriority w:val="1"/>
    <w:rPr>
      <w:b/>
      <w:caps/>
      <w:spacing w:val="21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iCs/>
      <w:caps/>
      <w:spacing w:val="21"/>
    </w:rPr>
  </w:style>
  <w:style w:type="character" w:styleId="Hyperlink">
    <w:name w:val="Hyperlink"/>
    <w:basedOn w:val="DefaultParagraphFont"/>
    <w:uiPriority w:val="99"/>
    <w:unhideWhenUsed/>
    <w:rsid w:val="00EC2039"/>
    <w:rPr>
      <w:color w:val="3D859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20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yperlink" Target="mailto:Jounieh|+96170831468|yasminasemaan2001@gmail.com" TargetMode="External" /><Relationship Id="rId12" Type="http://schemas.openxmlformats.org/officeDocument/2006/relationships/header" Target="header1.xml" /><Relationship Id="rId17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glossaryDocument" Target="glossary/document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4.jpeg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image" Target="media/image3.jpeg" /><Relationship Id="rId4" Type="http://schemas.openxmlformats.org/officeDocument/2006/relationships/webSettings" Target="webSettings.xml" /><Relationship Id="rId9" Type="http://schemas.openxmlformats.org/officeDocument/2006/relationships/image" Target="media/image2.jpeg" /><Relationship Id="rId14" Type="http://schemas.openxmlformats.org/officeDocument/2006/relationships/header" Target="header2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282C7A02-5152-0644-94DC-AEA21E47BFD3%7dtf5000203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4B52C7F9421EB4C8405A4952271B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97FA8-B314-B04D-A8A7-AF41BB65D309}"/>
      </w:docPartPr>
      <w:docPartBody>
        <w:p w:rsidR="0057174A" w:rsidRDefault="00ED0E5E">
          <w:pPr>
            <w:pStyle w:val="A4B52C7F9421EB4C8405A4952271B05B"/>
          </w:pPr>
          <w:r>
            <w:t>Education</w:t>
          </w:r>
        </w:p>
      </w:docPartBody>
    </w:docPart>
    <w:docPart>
      <w:docPartPr>
        <w:name w:val="03ABF43A0B4FF241B2DAAB91206D4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1153D-5729-CB40-8CF4-E4BEA471B8C1}"/>
      </w:docPartPr>
      <w:docPartBody>
        <w:p w:rsidR="0057174A" w:rsidRDefault="00ED0E5E">
          <w:pPr>
            <w:pStyle w:val="03ABF43A0B4FF241B2DAAB91206D4FC3"/>
          </w:pPr>
          <w:r>
            <w:t>Awards and Acknowledgements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E5E"/>
    <w:rsid w:val="00297F81"/>
    <w:rsid w:val="003834E0"/>
    <w:rsid w:val="0057174A"/>
    <w:rsid w:val="009C0553"/>
    <w:rsid w:val="00BC0087"/>
    <w:rsid w:val="00D11336"/>
    <w:rsid w:val="00ED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4B52C7F9421EB4C8405A4952271B05B">
    <w:name w:val="A4B52C7F9421EB4C8405A4952271B05B"/>
  </w:style>
  <w:style w:type="paragraph" w:customStyle="1" w:styleId="03ABF43A0B4FF241B2DAAB91206D4FC3">
    <w:name w:val="03ABF43A0B4FF241B2DAAB91206D4F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%7b282C7A02-5152-0644-94DC-AEA21E47BFD3%7dtf50002038.dotx</Template>
  <TotalTime>7</TotalTime>
  <Pages>3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Semaan</dc:creator>
  <cp:keywords/>
  <dc:description/>
  <cp:lastModifiedBy>Yasmina Semaan</cp:lastModifiedBy>
  <cp:revision>13</cp:revision>
  <dcterms:created xsi:type="dcterms:W3CDTF">2022-02-22T16:10:00Z</dcterms:created>
  <dcterms:modified xsi:type="dcterms:W3CDTF">2022-02-23T21:12:00Z</dcterms:modified>
</cp:coreProperties>
</file>