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CA07DD" w14:textId="29DA56D0" w:rsidR="00BF48BF" w:rsidRDefault="00BF48BF">
      <w:pPr>
        <w:pStyle w:val="Name"/>
      </w:pPr>
      <w:r>
        <w:t>Ahmad</w:t>
      </w:r>
      <w:r w:rsidR="009B6E12">
        <w:t xml:space="preserve"> </w:t>
      </w:r>
      <w:r>
        <w:t>Omran</w:t>
      </w:r>
    </w:p>
    <w:p w14:paraId="300BC9A4" w14:textId="4E58AE8A" w:rsidR="00C636A3" w:rsidRDefault="00A33D93" w:rsidP="00BD6794">
      <w:pPr>
        <w:pStyle w:val="ContactInfo"/>
      </w:pPr>
      <w:r>
        <w:t xml:space="preserve">Beirut-Lebanon </w:t>
      </w:r>
      <w:r w:rsidR="00DE0861">
        <w:t xml:space="preserve">| </w:t>
      </w:r>
      <w:r w:rsidR="007A0095">
        <w:t>+96170490779</w:t>
      </w:r>
      <w:r>
        <w:t xml:space="preserve"> </w:t>
      </w:r>
      <w:r w:rsidR="00DE0861">
        <w:t xml:space="preserve">| </w:t>
      </w:r>
      <w:sdt>
        <w:sdtPr>
          <w:alias w:val="Enter email:"/>
          <w:tag w:val="Enter email:"/>
          <w:id w:val="1913350914"/>
          <w:placeholder>
            <w:docPart w:val="961AACC223217A428BA16CDF073F8B80"/>
          </w:placeholder>
          <w:dataBinding w:prefixMappings="xmlns:ns0='http://schemas.microsoft.com/office/2006/coverPageProps' " w:xpath="/ns0:CoverPageProperties[1]/ns0:CompanyEmail[1]" w:storeItemID="{55AF091B-3C7A-41E3-B477-F2FDAA23CFDA}"/>
          <w15:appearance w15:val="hidden"/>
          <w:text w:multiLine="1"/>
        </w:sdtPr>
        <w:sdtEndPr/>
        <w:sdtContent>
          <w:r w:rsidR="00730698">
            <w:t>aomran808@gmail.com</w:t>
          </w:r>
        </w:sdtContent>
      </w:sdt>
    </w:p>
    <w:p w14:paraId="1C9D2986" w14:textId="3B2CB1D6" w:rsidR="00C636A3" w:rsidRDefault="00D4587B" w:rsidP="000740D4">
      <w:pPr>
        <w:pStyle w:val="Heading1"/>
      </w:pPr>
      <w:r w:rsidRPr="005D78C6">
        <w:t>Introduction</w:t>
      </w:r>
    </w:p>
    <w:p w14:paraId="27C4652D" w14:textId="77777777" w:rsidR="00C636A3" w:rsidRDefault="00C30870" w:rsidP="00F43CAE">
      <w:pPr>
        <w:pStyle w:val="ContactInfo"/>
        <w:spacing w:line="240" w:lineRule="auto"/>
      </w:pPr>
      <w:r>
        <w:t>An energetic and imaginative young web developer who is able to</w:t>
      </w:r>
      <w:r w:rsidR="00EB24BA">
        <w:t xml:space="preserve"> </w:t>
      </w:r>
      <w:r w:rsidR="00474F66">
        <w:t>wo</w:t>
      </w:r>
      <w:r>
        <w:t>rk alongside other talented software engineers in creating websites</w:t>
      </w:r>
      <w:r w:rsidR="00EB24BA">
        <w:t xml:space="preserve"> t</w:t>
      </w:r>
      <w:r>
        <w:t xml:space="preserve">o the very highest standards. </w:t>
      </w:r>
    </w:p>
    <w:p w14:paraId="3607E58F" w14:textId="77777777" w:rsidR="00C636A3" w:rsidRDefault="00C636A3" w:rsidP="00F43CAE">
      <w:pPr>
        <w:pStyle w:val="ContactInfo"/>
        <w:spacing w:line="240" w:lineRule="auto"/>
      </w:pPr>
    </w:p>
    <w:p w14:paraId="51487B0C" w14:textId="77777777" w:rsidR="00C636A3" w:rsidRDefault="00C30870" w:rsidP="00F43CAE">
      <w:pPr>
        <w:pStyle w:val="ContactInfo"/>
        <w:spacing w:line="240" w:lineRule="auto"/>
      </w:pPr>
      <w:r>
        <w:t>I have high awareness of new technologies, trends and I’m always open to learning them.</w:t>
      </w:r>
    </w:p>
    <w:p w14:paraId="35779A90" w14:textId="77777777" w:rsidR="00C636A3" w:rsidRDefault="00C636A3" w:rsidP="00F43CAE">
      <w:pPr>
        <w:pStyle w:val="ContactInfo"/>
        <w:spacing w:line="240" w:lineRule="auto"/>
      </w:pPr>
    </w:p>
    <w:p w14:paraId="31874D84" w14:textId="77777777" w:rsidR="00D62B3E" w:rsidRDefault="00C30870" w:rsidP="00F43CAE">
      <w:pPr>
        <w:pStyle w:val="ContactInfo"/>
        <w:spacing w:line="240" w:lineRule="auto"/>
      </w:pPr>
      <w:r>
        <w:t>I have the drive and energy needed to really make a difference to a project.</w:t>
      </w:r>
    </w:p>
    <w:p w14:paraId="08C9665E" w14:textId="77777777" w:rsidR="00D62B3E" w:rsidRDefault="00D62B3E" w:rsidP="00F43CAE">
      <w:pPr>
        <w:pStyle w:val="ContactInfo"/>
        <w:spacing w:line="240" w:lineRule="auto"/>
      </w:pPr>
    </w:p>
    <w:p w14:paraId="7BF6A651" w14:textId="15935AE1" w:rsidR="00C30870" w:rsidRDefault="00C30870" w:rsidP="0089142B">
      <w:pPr>
        <w:pStyle w:val="ContactInfo"/>
        <w:spacing w:before="240" w:line="240" w:lineRule="auto"/>
      </w:pPr>
      <w:r>
        <w:t xml:space="preserve">Right now I am looking for </w:t>
      </w:r>
      <w:r w:rsidR="008E106A">
        <w:t>a job</w:t>
      </w:r>
      <w:r w:rsidR="00400AEE">
        <w:t xml:space="preserve"> position</w:t>
      </w:r>
      <w:r>
        <w:t xml:space="preserve"> to improve my skills on both the frontend and backend.</w:t>
      </w:r>
    </w:p>
    <w:p w14:paraId="4E44E02E" w14:textId="4350419D" w:rsidR="001C0084" w:rsidRDefault="00730BDD" w:rsidP="0089142B">
      <w:pPr>
        <w:pStyle w:val="Heading1"/>
        <w:spacing w:before="240" w:line="240" w:lineRule="auto"/>
      </w:pPr>
      <w:r>
        <w:t>Education</w:t>
      </w:r>
    </w:p>
    <w:p w14:paraId="38CCEC90" w14:textId="539121BE" w:rsidR="00D4587B" w:rsidRDefault="007A130D" w:rsidP="00341E63">
      <w:pPr>
        <w:pStyle w:val="ListParagraph"/>
        <w:numPr>
          <w:ilvl w:val="0"/>
          <w:numId w:val="14"/>
        </w:numPr>
      </w:pPr>
      <w:r>
        <w:t xml:space="preserve">Bachelor in </w:t>
      </w:r>
      <w:r w:rsidR="00D8274C">
        <w:t>G</w:t>
      </w:r>
      <w:r>
        <w:t xml:space="preserve">eneral </w:t>
      </w:r>
      <w:r w:rsidR="00D8274C">
        <w:t>P</w:t>
      </w:r>
      <w:r>
        <w:t xml:space="preserve">hysics – Lebanese </w:t>
      </w:r>
      <w:r w:rsidR="00D8274C">
        <w:t>U</w:t>
      </w:r>
      <w:r>
        <w:t xml:space="preserve">niversity </w:t>
      </w:r>
      <w:r w:rsidR="00D8274C">
        <w:t>F</w:t>
      </w:r>
      <w:r>
        <w:t xml:space="preserve">aculty </w:t>
      </w:r>
      <w:r w:rsidR="00D8274C">
        <w:t>of Sc</w:t>
      </w:r>
      <w:r>
        <w:t>ience</w:t>
      </w:r>
      <w:r w:rsidR="00862A22">
        <w:t xml:space="preserve"> </w:t>
      </w:r>
      <w:r>
        <w:t>(2017-2020)</w:t>
      </w:r>
    </w:p>
    <w:p w14:paraId="0CE9D31D" w14:textId="2A01FBD5" w:rsidR="005716CF" w:rsidRDefault="001E5D20" w:rsidP="005716CF">
      <w:pPr>
        <w:pStyle w:val="ContactInfo"/>
        <w:numPr>
          <w:ilvl w:val="0"/>
          <w:numId w:val="14"/>
        </w:numPr>
      </w:pPr>
      <w:r>
        <w:t xml:space="preserve">High </w:t>
      </w:r>
      <w:r w:rsidR="0043448D">
        <w:t>Sc</w:t>
      </w:r>
      <w:r>
        <w:t xml:space="preserve">hool - </w:t>
      </w:r>
      <w:r w:rsidR="0043448D">
        <w:t>Ge</w:t>
      </w:r>
      <w:r>
        <w:t xml:space="preserve">neral </w:t>
      </w:r>
      <w:r w:rsidR="0043448D">
        <w:t>Sc</w:t>
      </w:r>
      <w:r>
        <w:t>ience (2014-2017)</w:t>
      </w:r>
    </w:p>
    <w:p w14:paraId="24666ABF" w14:textId="0819F011" w:rsidR="00BD6D21" w:rsidRPr="00BD6D21" w:rsidRDefault="00BD6D21" w:rsidP="001827CF">
      <w:pPr>
        <w:pStyle w:val="Heading1"/>
        <w:spacing w:line="240" w:lineRule="auto"/>
      </w:pPr>
      <w:r>
        <w:t>Certificates</w:t>
      </w:r>
    </w:p>
    <w:p w14:paraId="45DE4424" w14:textId="57821E9C" w:rsidR="00AF4F4B" w:rsidRPr="00AF4F4B" w:rsidRDefault="00AF4F4B" w:rsidP="001827CF">
      <w:pPr>
        <w:pStyle w:val="ListParagraph"/>
        <w:numPr>
          <w:ilvl w:val="0"/>
          <w:numId w:val="23"/>
        </w:numPr>
        <w:spacing w:line="240" w:lineRule="auto"/>
      </w:pPr>
      <w:r>
        <w:t>Full stack web development program from Udacity</w:t>
      </w:r>
    </w:p>
    <w:p w14:paraId="46B8A6F4" w14:textId="5A57A04F" w:rsidR="0080402A" w:rsidRDefault="0080402A" w:rsidP="0080402A">
      <w:pPr>
        <w:pStyle w:val="ContactInfo"/>
        <w:rPr>
          <w:rStyle w:val="Heading1Char"/>
        </w:rPr>
      </w:pPr>
    </w:p>
    <w:p w14:paraId="4C062B39" w14:textId="661B6502" w:rsidR="00BD6D21" w:rsidRDefault="00BD6D21" w:rsidP="001F3DF7">
      <w:pPr>
        <w:pStyle w:val="ContactInfo"/>
        <w:rPr>
          <w:rStyle w:val="Heading1Char"/>
        </w:rPr>
      </w:pPr>
      <w:r>
        <w:rPr>
          <w:rStyle w:val="Heading1Char"/>
        </w:rPr>
        <w:t>Courses</w:t>
      </w:r>
    </w:p>
    <w:p w14:paraId="1AEB3023" w14:textId="77777777" w:rsidR="001F3DF7" w:rsidRDefault="001F3DF7" w:rsidP="001F3DF7">
      <w:pPr>
        <w:pStyle w:val="ContactInfo"/>
        <w:numPr>
          <w:ilvl w:val="0"/>
          <w:numId w:val="20"/>
        </w:numPr>
      </w:pPr>
      <w:r>
        <w:t>C programing language</w:t>
      </w:r>
    </w:p>
    <w:p w14:paraId="4BA27AB1" w14:textId="77777777" w:rsidR="001F3DF7" w:rsidRDefault="001F3DF7" w:rsidP="001F3DF7">
      <w:pPr>
        <w:pStyle w:val="ContactInfo"/>
        <w:numPr>
          <w:ilvl w:val="0"/>
          <w:numId w:val="20"/>
        </w:numPr>
      </w:pPr>
      <w:r>
        <w:t xml:space="preserve">C++ programing language </w:t>
      </w:r>
    </w:p>
    <w:p w14:paraId="67036777" w14:textId="77777777" w:rsidR="00314FBF" w:rsidRDefault="00314FBF" w:rsidP="001F3DF7">
      <w:pPr>
        <w:pStyle w:val="ContactInfo"/>
        <w:numPr>
          <w:ilvl w:val="0"/>
          <w:numId w:val="20"/>
        </w:numPr>
      </w:pPr>
      <w:proofErr w:type="spellStart"/>
      <w:r>
        <w:t>Matlab</w:t>
      </w:r>
      <w:proofErr w:type="spellEnd"/>
    </w:p>
    <w:p w14:paraId="08A53951" w14:textId="77777777" w:rsidR="00314FBF" w:rsidRDefault="00314FBF" w:rsidP="00314FBF">
      <w:pPr>
        <w:pStyle w:val="ContactInfo"/>
        <w:ind w:left="720"/>
      </w:pPr>
    </w:p>
    <w:p w14:paraId="7ABCD8E0" w14:textId="5D5C8DDC" w:rsidR="00C572F2" w:rsidRDefault="00C572F2" w:rsidP="0080402A">
      <w:pPr>
        <w:pStyle w:val="ContactInfo"/>
        <w:rPr>
          <w:rStyle w:val="Heading1Char"/>
        </w:rPr>
      </w:pPr>
      <w:r>
        <w:rPr>
          <w:rStyle w:val="Heading1Char"/>
        </w:rPr>
        <w:t>Projects</w:t>
      </w:r>
    </w:p>
    <w:p w14:paraId="20565688" w14:textId="4587C010" w:rsidR="00406E7A" w:rsidRDefault="00406E7A" w:rsidP="0080402A">
      <w:pPr>
        <w:pStyle w:val="ContactInfo"/>
        <w:numPr>
          <w:ilvl w:val="0"/>
          <w:numId w:val="27"/>
        </w:numPr>
        <w:rPr>
          <w:rStyle w:val="Heading1Char"/>
        </w:rPr>
      </w:pPr>
      <w:proofErr w:type="spellStart"/>
      <w:r>
        <w:rPr>
          <w:rStyle w:val="Heading1Char"/>
        </w:rPr>
        <w:t>Fyyur</w:t>
      </w:r>
      <w:proofErr w:type="spellEnd"/>
      <w:r>
        <w:rPr>
          <w:rStyle w:val="Heading1Char"/>
        </w:rPr>
        <w:t xml:space="preserve">: </w:t>
      </w:r>
      <w:hyperlink r:id="rId8" w:history="1">
        <w:r w:rsidRPr="00112B18">
          <w:rPr>
            <w:rStyle w:val="Hyperlink"/>
            <w:rFonts w:asciiTheme="majorHAnsi" w:hAnsiTheme="majorHAnsi"/>
            <w:spacing w:val="21"/>
            <w:sz w:val="26"/>
          </w:rPr>
          <w:t>https://github.com/aomran808/fyyur</w:t>
        </w:r>
      </w:hyperlink>
    </w:p>
    <w:p w14:paraId="35B81D33" w14:textId="77777777" w:rsidR="00406E7A" w:rsidRDefault="00406E7A" w:rsidP="0080402A">
      <w:pPr>
        <w:pStyle w:val="ContactInfo"/>
        <w:rPr>
          <w:rStyle w:val="Heading1Char"/>
        </w:rPr>
      </w:pPr>
    </w:p>
    <w:p w14:paraId="462C0514" w14:textId="6EBE4FEA" w:rsidR="00406E7A" w:rsidRDefault="00406E7A" w:rsidP="0080402A">
      <w:pPr>
        <w:pStyle w:val="ContactInfo"/>
        <w:numPr>
          <w:ilvl w:val="0"/>
          <w:numId w:val="27"/>
        </w:numPr>
        <w:rPr>
          <w:rStyle w:val="Heading1Char"/>
        </w:rPr>
      </w:pPr>
      <w:r>
        <w:rPr>
          <w:rStyle w:val="Heading1Char"/>
        </w:rPr>
        <w:t xml:space="preserve">Task Tracker: </w:t>
      </w:r>
      <w:hyperlink r:id="rId9" w:history="1">
        <w:r w:rsidR="00CD39E5" w:rsidRPr="00324BE4">
          <w:rPr>
            <w:rStyle w:val="Hyperlink"/>
            <w:rFonts w:asciiTheme="majorHAnsi" w:hAnsiTheme="majorHAnsi"/>
            <w:spacing w:val="21"/>
            <w:sz w:val="26"/>
          </w:rPr>
          <w:t>https://boring-wozniak-3899a5.netlify.app/</w:t>
        </w:r>
      </w:hyperlink>
    </w:p>
    <w:p w14:paraId="36199C80" w14:textId="77777777" w:rsidR="00406E7A" w:rsidRDefault="00406E7A" w:rsidP="0080402A">
      <w:pPr>
        <w:pStyle w:val="ContactInfo"/>
        <w:rPr>
          <w:rStyle w:val="Heading1Char"/>
        </w:rPr>
      </w:pPr>
    </w:p>
    <w:p w14:paraId="371E523E" w14:textId="14C5BB51" w:rsidR="00406E7A" w:rsidRDefault="00406E7A" w:rsidP="0080402A">
      <w:pPr>
        <w:pStyle w:val="ContactInfo"/>
        <w:numPr>
          <w:ilvl w:val="0"/>
          <w:numId w:val="27"/>
        </w:numPr>
        <w:rPr>
          <w:rStyle w:val="Heading1Char"/>
        </w:rPr>
      </w:pPr>
      <w:r>
        <w:rPr>
          <w:rStyle w:val="Heading1Char"/>
        </w:rPr>
        <w:t>TRVL:</w:t>
      </w:r>
      <w:r w:rsidR="009C48BD">
        <w:rPr>
          <w:rStyle w:val="Heading1Char"/>
        </w:rPr>
        <w:t xml:space="preserve"> </w:t>
      </w:r>
      <w:hyperlink r:id="rId10" w:history="1">
        <w:r w:rsidR="00CD39E5" w:rsidRPr="00CD39E5">
          <w:rPr>
            <w:rStyle w:val="Hyperlink"/>
            <w:rFonts w:asciiTheme="majorHAnsi" w:hAnsiTheme="majorHAnsi"/>
            <w:spacing w:val="21"/>
            <w:sz w:val="26"/>
          </w:rPr>
          <w:t>https://mystifying-torvalds-2c4281.netlify.app/</w:t>
        </w:r>
      </w:hyperlink>
    </w:p>
    <w:p w14:paraId="2145E6B9" w14:textId="77777777" w:rsidR="00406E7A" w:rsidRDefault="00406E7A" w:rsidP="0080402A">
      <w:pPr>
        <w:pStyle w:val="ContactInfo"/>
        <w:rPr>
          <w:rStyle w:val="Heading1Char"/>
        </w:rPr>
      </w:pPr>
    </w:p>
    <w:p w14:paraId="11B104A7" w14:textId="77777777" w:rsidR="00406E7A" w:rsidRDefault="00406E7A" w:rsidP="0080402A">
      <w:pPr>
        <w:pStyle w:val="ContactInfo"/>
        <w:rPr>
          <w:rStyle w:val="Heading1Char"/>
        </w:rPr>
      </w:pPr>
    </w:p>
    <w:p w14:paraId="04C19F16" w14:textId="3297C196" w:rsidR="0080402A" w:rsidRDefault="00F50729" w:rsidP="0080402A">
      <w:pPr>
        <w:pStyle w:val="ContactInfo"/>
        <w:rPr>
          <w:rStyle w:val="Heading1Char"/>
        </w:rPr>
      </w:pPr>
      <w:r>
        <w:rPr>
          <w:rStyle w:val="Heading1Char"/>
        </w:rPr>
        <w:t xml:space="preserve">Work </w:t>
      </w:r>
      <w:r w:rsidR="0055107A">
        <w:rPr>
          <w:rStyle w:val="Heading1Char"/>
        </w:rPr>
        <w:t>Experience</w:t>
      </w:r>
    </w:p>
    <w:p w14:paraId="02EA7741" w14:textId="5B95F904" w:rsidR="00996AA4" w:rsidRPr="007223E9" w:rsidRDefault="00996AA4" w:rsidP="0080402A">
      <w:pPr>
        <w:pStyle w:val="ContactInfo"/>
        <w:rPr>
          <w:rStyle w:val="Heading1Char"/>
          <w:i/>
          <w:iCs/>
          <w:sz w:val="22"/>
        </w:rPr>
      </w:pPr>
      <w:r w:rsidRPr="007223E9">
        <w:rPr>
          <w:rStyle w:val="Heading1Char"/>
          <w:i/>
          <w:iCs/>
          <w:sz w:val="22"/>
        </w:rPr>
        <w:t xml:space="preserve">Front End </w:t>
      </w:r>
      <w:r w:rsidR="00E76D4B" w:rsidRPr="007223E9">
        <w:rPr>
          <w:rStyle w:val="Heading1Char"/>
          <w:i/>
          <w:iCs/>
          <w:sz w:val="22"/>
        </w:rPr>
        <w:t xml:space="preserve">web developer at </w:t>
      </w:r>
      <w:r w:rsidR="002A443C" w:rsidRPr="007223E9">
        <w:rPr>
          <w:rStyle w:val="Heading1Char"/>
          <w:i/>
          <w:iCs/>
          <w:sz w:val="22"/>
        </w:rPr>
        <w:t xml:space="preserve">Interactive </w:t>
      </w:r>
      <w:r w:rsidR="00030A59" w:rsidRPr="007223E9">
        <w:rPr>
          <w:rStyle w:val="Heading1Char"/>
          <w:i/>
          <w:iCs/>
          <w:sz w:val="22"/>
        </w:rPr>
        <w:t>Switch(January 1</w:t>
      </w:r>
      <w:r w:rsidR="0007769A" w:rsidRPr="007223E9">
        <w:rPr>
          <w:rStyle w:val="Heading1Char"/>
          <w:i/>
          <w:iCs/>
          <w:sz w:val="22"/>
        </w:rPr>
        <w:t xml:space="preserve"> 2022-present)</w:t>
      </w:r>
    </w:p>
    <w:p w14:paraId="3CD9D357" w14:textId="61A0D992" w:rsidR="00542F81" w:rsidRPr="005A000C" w:rsidRDefault="00542F81" w:rsidP="005A000C">
      <w:pPr>
        <w:pStyle w:val="ContactInfo"/>
        <w:numPr>
          <w:ilvl w:val="0"/>
          <w:numId w:val="25"/>
        </w:numPr>
        <w:rPr>
          <w:rStyle w:val="Heading1Char"/>
          <w:b w:val="0"/>
          <w:bCs/>
          <w:sz w:val="22"/>
        </w:rPr>
      </w:pPr>
      <w:r w:rsidRPr="002640CC">
        <w:rPr>
          <w:rStyle w:val="Heading1Char"/>
          <w:b w:val="0"/>
          <w:bCs/>
          <w:sz w:val="22"/>
        </w:rPr>
        <w:t xml:space="preserve">Creating e-commerce </w:t>
      </w:r>
      <w:r>
        <w:rPr>
          <w:rStyle w:val="Heading1Char"/>
          <w:b w:val="0"/>
          <w:bCs/>
          <w:sz w:val="22"/>
        </w:rPr>
        <w:t>projects with</w:t>
      </w:r>
      <w:r w:rsidRPr="002640CC">
        <w:rPr>
          <w:rStyle w:val="Heading1Char"/>
          <w:b w:val="0"/>
          <w:bCs/>
          <w:sz w:val="22"/>
        </w:rPr>
        <w:t xml:space="preserve"> </w:t>
      </w:r>
      <w:proofErr w:type="spellStart"/>
      <w:r>
        <w:rPr>
          <w:rStyle w:val="Heading1Char"/>
          <w:b w:val="0"/>
          <w:bCs/>
          <w:sz w:val="22"/>
        </w:rPr>
        <w:t>Nextjs</w:t>
      </w:r>
      <w:proofErr w:type="spellEnd"/>
    </w:p>
    <w:p w14:paraId="5846048B" w14:textId="1BFA16B0" w:rsidR="005A000C" w:rsidRDefault="005A000C" w:rsidP="0007769A">
      <w:pPr>
        <w:pStyle w:val="ContactInfo"/>
        <w:numPr>
          <w:ilvl w:val="0"/>
          <w:numId w:val="25"/>
        </w:numPr>
        <w:rPr>
          <w:rStyle w:val="Heading1Char"/>
          <w:b w:val="0"/>
          <w:bCs/>
          <w:sz w:val="22"/>
        </w:rPr>
      </w:pPr>
      <w:r>
        <w:rPr>
          <w:rStyle w:val="Heading1Char"/>
          <w:b w:val="0"/>
          <w:bCs/>
          <w:sz w:val="22"/>
        </w:rPr>
        <w:t>Work</w:t>
      </w:r>
      <w:r w:rsidR="001111E3">
        <w:rPr>
          <w:rStyle w:val="Heading1Char"/>
          <w:b w:val="0"/>
          <w:bCs/>
          <w:sz w:val="22"/>
        </w:rPr>
        <w:t xml:space="preserve">ing </w:t>
      </w:r>
      <w:r>
        <w:rPr>
          <w:rStyle w:val="Heading1Char"/>
          <w:b w:val="0"/>
          <w:bCs/>
          <w:sz w:val="22"/>
        </w:rPr>
        <w:t>with other developers on managing APIs</w:t>
      </w:r>
    </w:p>
    <w:p w14:paraId="11293CCA" w14:textId="1699B9FF" w:rsidR="005A000C" w:rsidRDefault="00517859" w:rsidP="005A000C">
      <w:pPr>
        <w:pStyle w:val="ContactInfo"/>
        <w:numPr>
          <w:ilvl w:val="0"/>
          <w:numId w:val="25"/>
        </w:numPr>
        <w:rPr>
          <w:rStyle w:val="Heading1Char"/>
          <w:b w:val="0"/>
          <w:bCs/>
          <w:sz w:val="22"/>
        </w:rPr>
      </w:pPr>
      <w:r>
        <w:rPr>
          <w:rStyle w:val="Heading1Char"/>
          <w:b w:val="0"/>
          <w:bCs/>
          <w:sz w:val="22"/>
        </w:rPr>
        <w:t xml:space="preserve">Handling </w:t>
      </w:r>
      <w:r w:rsidR="004125FA">
        <w:rPr>
          <w:rStyle w:val="Heading1Char"/>
          <w:b w:val="0"/>
          <w:bCs/>
          <w:sz w:val="22"/>
        </w:rPr>
        <w:t>APIs and endpoints</w:t>
      </w:r>
      <w:r>
        <w:rPr>
          <w:rStyle w:val="Heading1Char"/>
          <w:b w:val="0"/>
          <w:bCs/>
          <w:sz w:val="22"/>
        </w:rPr>
        <w:t xml:space="preserve"> in </w:t>
      </w:r>
      <w:proofErr w:type="spellStart"/>
      <w:r>
        <w:rPr>
          <w:rStyle w:val="Heading1Char"/>
          <w:b w:val="0"/>
          <w:bCs/>
          <w:sz w:val="22"/>
        </w:rPr>
        <w:t>Nextjs</w:t>
      </w:r>
      <w:proofErr w:type="spellEnd"/>
      <w:r w:rsidR="00133E3B">
        <w:rPr>
          <w:rStyle w:val="Heading1Char"/>
          <w:b w:val="0"/>
          <w:bCs/>
          <w:sz w:val="22"/>
        </w:rPr>
        <w:t xml:space="preserve"> with SSR</w:t>
      </w:r>
    </w:p>
    <w:p w14:paraId="06A40D53" w14:textId="77777777" w:rsidR="00BE6258" w:rsidRDefault="00EF0C1C" w:rsidP="00BE6258">
      <w:pPr>
        <w:pStyle w:val="ContactInfo"/>
        <w:numPr>
          <w:ilvl w:val="0"/>
          <w:numId w:val="25"/>
        </w:numPr>
        <w:spacing w:line="240" w:lineRule="auto"/>
        <w:rPr>
          <w:rStyle w:val="Heading1Char"/>
          <w:b w:val="0"/>
          <w:bCs/>
          <w:sz w:val="22"/>
        </w:rPr>
      </w:pPr>
      <w:r>
        <w:rPr>
          <w:rStyle w:val="Heading1Char"/>
          <w:b w:val="0"/>
          <w:bCs/>
          <w:sz w:val="22"/>
        </w:rPr>
        <w:t xml:space="preserve">Creating responsive components </w:t>
      </w:r>
      <w:r w:rsidR="0016016D">
        <w:rPr>
          <w:rStyle w:val="Heading1Char"/>
          <w:b w:val="0"/>
          <w:bCs/>
          <w:sz w:val="22"/>
        </w:rPr>
        <w:t>using advanced</w:t>
      </w:r>
      <w:r w:rsidR="00D2641E">
        <w:rPr>
          <w:rStyle w:val="Heading1Char"/>
          <w:b w:val="0"/>
          <w:bCs/>
          <w:sz w:val="22"/>
        </w:rPr>
        <w:t xml:space="preserve"> styled</w:t>
      </w:r>
    </w:p>
    <w:p w14:paraId="1A5FC2B4" w14:textId="5A479175" w:rsidR="00133E3B" w:rsidRDefault="00D2641E" w:rsidP="00BE6258">
      <w:pPr>
        <w:pStyle w:val="ContactInfo"/>
        <w:spacing w:line="240" w:lineRule="auto"/>
        <w:ind w:left="720"/>
        <w:rPr>
          <w:rStyle w:val="Heading1Char"/>
          <w:b w:val="0"/>
          <w:bCs/>
          <w:sz w:val="22"/>
        </w:rPr>
      </w:pPr>
      <w:r>
        <w:rPr>
          <w:rStyle w:val="Heading1Char"/>
          <w:b w:val="0"/>
          <w:bCs/>
          <w:sz w:val="22"/>
        </w:rPr>
        <w:t>components library</w:t>
      </w:r>
      <w:r w:rsidR="0016016D">
        <w:rPr>
          <w:rStyle w:val="Heading1Char"/>
          <w:b w:val="0"/>
          <w:bCs/>
          <w:sz w:val="22"/>
        </w:rPr>
        <w:t xml:space="preserve"> </w:t>
      </w:r>
      <w:r w:rsidR="004125FA">
        <w:rPr>
          <w:rStyle w:val="Heading1Char"/>
          <w:b w:val="0"/>
          <w:bCs/>
          <w:sz w:val="22"/>
        </w:rPr>
        <w:t>concepts</w:t>
      </w:r>
    </w:p>
    <w:p w14:paraId="68B025B8" w14:textId="77777777" w:rsidR="006B1073" w:rsidRDefault="006B1073" w:rsidP="005A000C">
      <w:pPr>
        <w:pStyle w:val="ContactInfo"/>
        <w:numPr>
          <w:ilvl w:val="0"/>
          <w:numId w:val="25"/>
        </w:numPr>
        <w:rPr>
          <w:rStyle w:val="Heading1Char"/>
          <w:b w:val="0"/>
          <w:bCs/>
          <w:sz w:val="22"/>
        </w:rPr>
      </w:pPr>
      <w:r>
        <w:rPr>
          <w:rStyle w:val="Heading1Char"/>
          <w:b w:val="0"/>
          <w:bCs/>
          <w:sz w:val="22"/>
        </w:rPr>
        <w:t>State management for the whole app</w:t>
      </w:r>
    </w:p>
    <w:p w14:paraId="234CD53C" w14:textId="759DA599" w:rsidR="004125FA" w:rsidRDefault="003A715E" w:rsidP="005A000C">
      <w:pPr>
        <w:pStyle w:val="ContactInfo"/>
        <w:numPr>
          <w:ilvl w:val="0"/>
          <w:numId w:val="25"/>
        </w:numPr>
        <w:rPr>
          <w:rStyle w:val="Heading1Char"/>
          <w:b w:val="0"/>
          <w:bCs/>
          <w:sz w:val="22"/>
        </w:rPr>
      </w:pPr>
      <w:r>
        <w:rPr>
          <w:rStyle w:val="Heading1Char"/>
          <w:b w:val="0"/>
          <w:bCs/>
          <w:sz w:val="22"/>
        </w:rPr>
        <w:t>Working</w:t>
      </w:r>
      <w:r w:rsidR="004125FA">
        <w:rPr>
          <w:rStyle w:val="Heading1Char"/>
          <w:b w:val="0"/>
          <w:bCs/>
          <w:sz w:val="22"/>
        </w:rPr>
        <w:t xml:space="preserve"> with designs on </w:t>
      </w:r>
      <w:proofErr w:type="spellStart"/>
      <w:r w:rsidR="004125FA">
        <w:rPr>
          <w:rStyle w:val="Heading1Char"/>
          <w:b w:val="0"/>
          <w:bCs/>
          <w:sz w:val="22"/>
        </w:rPr>
        <w:t>Figma</w:t>
      </w:r>
      <w:proofErr w:type="spellEnd"/>
      <w:r w:rsidR="004125FA">
        <w:rPr>
          <w:rStyle w:val="Heading1Char"/>
          <w:b w:val="0"/>
          <w:bCs/>
          <w:sz w:val="22"/>
        </w:rPr>
        <w:t xml:space="preserve"> and Adobe </w:t>
      </w:r>
      <w:proofErr w:type="spellStart"/>
      <w:r w:rsidR="004125FA">
        <w:rPr>
          <w:rStyle w:val="Heading1Char"/>
          <w:b w:val="0"/>
          <w:bCs/>
          <w:sz w:val="22"/>
        </w:rPr>
        <w:t>IIustrator</w:t>
      </w:r>
      <w:proofErr w:type="spellEnd"/>
    </w:p>
    <w:p w14:paraId="559D18DE" w14:textId="57ADBB23" w:rsidR="004125FA" w:rsidRPr="002640CC" w:rsidRDefault="00C91E3D" w:rsidP="005A000C">
      <w:pPr>
        <w:pStyle w:val="ContactInfo"/>
        <w:numPr>
          <w:ilvl w:val="0"/>
          <w:numId w:val="25"/>
        </w:numPr>
        <w:rPr>
          <w:rStyle w:val="Heading1Char"/>
          <w:b w:val="0"/>
          <w:bCs/>
          <w:sz w:val="22"/>
        </w:rPr>
      </w:pPr>
      <w:r>
        <w:rPr>
          <w:rStyle w:val="Heading1Char"/>
          <w:b w:val="0"/>
          <w:bCs/>
          <w:sz w:val="22"/>
        </w:rPr>
        <w:t>Work</w:t>
      </w:r>
      <w:r w:rsidR="003A715E">
        <w:rPr>
          <w:rStyle w:val="Heading1Char"/>
          <w:b w:val="0"/>
          <w:bCs/>
          <w:sz w:val="22"/>
        </w:rPr>
        <w:t xml:space="preserve">ing </w:t>
      </w:r>
      <w:r>
        <w:rPr>
          <w:rStyle w:val="Heading1Char"/>
          <w:b w:val="0"/>
          <w:bCs/>
          <w:sz w:val="22"/>
        </w:rPr>
        <w:t xml:space="preserve">with </w:t>
      </w:r>
      <w:proofErr w:type="spellStart"/>
      <w:r>
        <w:rPr>
          <w:rStyle w:val="Heading1Char"/>
          <w:b w:val="0"/>
          <w:bCs/>
          <w:sz w:val="22"/>
        </w:rPr>
        <w:t>Git</w:t>
      </w:r>
      <w:proofErr w:type="spellEnd"/>
      <w:r>
        <w:rPr>
          <w:rStyle w:val="Heading1Char"/>
          <w:b w:val="0"/>
          <w:bCs/>
          <w:sz w:val="22"/>
        </w:rPr>
        <w:t xml:space="preserve"> and </w:t>
      </w:r>
      <w:proofErr w:type="spellStart"/>
      <w:r>
        <w:rPr>
          <w:rStyle w:val="Heading1Char"/>
          <w:b w:val="0"/>
          <w:bCs/>
          <w:sz w:val="22"/>
        </w:rPr>
        <w:t>Github</w:t>
      </w:r>
      <w:proofErr w:type="spellEnd"/>
    </w:p>
    <w:p w14:paraId="0F468760" w14:textId="77777777" w:rsidR="00862A22" w:rsidRDefault="00862A22" w:rsidP="00862A22">
      <w:pPr>
        <w:pStyle w:val="Heading1"/>
      </w:pPr>
      <w:r>
        <w:t xml:space="preserve">Skills </w:t>
      </w:r>
    </w:p>
    <w:p w14:paraId="1FC4166A" w14:textId="5058F147" w:rsidR="00862A22" w:rsidRDefault="00842B9C" w:rsidP="00862A22">
      <w:pPr>
        <w:pStyle w:val="ContactInfo"/>
        <w:numPr>
          <w:ilvl w:val="0"/>
          <w:numId w:val="22"/>
        </w:numPr>
      </w:pPr>
      <w:r>
        <w:t>Great</w:t>
      </w:r>
      <w:r w:rsidR="00862A22" w:rsidRPr="00EF1066">
        <w:t xml:space="preserve"> knowledge of JavaScript, HTML5 and CSS3</w:t>
      </w:r>
    </w:p>
    <w:p w14:paraId="4C4F345D" w14:textId="52E149EF" w:rsidR="00BE68AA" w:rsidRPr="00EF1066" w:rsidRDefault="00C11D3B" w:rsidP="00862A22">
      <w:pPr>
        <w:pStyle w:val="ContactInfo"/>
        <w:numPr>
          <w:ilvl w:val="0"/>
          <w:numId w:val="22"/>
        </w:numPr>
      </w:pPr>
      <w:r>
        <w:t xml:space="preserve">Excellent with </w:t>
      </w:r>
      <w:r w:rsidR="00BE68AA">
        <w:t xml:space="preserve"> </w:t>
      </w:r>
      <w:proofErr w:type="spellStart"/>
      <w:r w:rsidR="00E708CB">
        <w:t>React</w:t>
      </w:r>
      <w:r w:rsidR="00A5427A">
        <w:t>js</w:t>
      </w:r>
      <w:proofErr w:type="spellEnd"/>
      <w:r w:rsidR="00A5427A">
        <w:t xml:space="preserve"> </w:t>
      </w:r>
      <w:r w:rsidR="00716321">
        <w:t xml:space="preserve">and </w:t>
      </w:r>
      <w:proofErr w:type="spellStart"/>
      <w:r w:rsidR="00716321">
        <w:t>Next</w:t>
      </w:r>
      <w:r w:rsidR="00A5427A">
        <w:t>js</w:t>
      </w:r>
      <w:proofErr w:type="spellEnd"/>
      <w:r w:rsidR="00A5427A">
        <w:t xml:space="preserve"> </w:t>
      </w:r>
    </w:p>
    <w:p w14:paraId="409C9E40" w14:textId="46AD0830" w:rsidR="00862A22" w:rsidRPr="00EF1066" w:rsidRDefault="00862A22" w:rsidP="00862A22">
      <w:pPr>
        <w:pStyle w:val="ContactInfo"/>
        <w:numPr>
          <w:ilvl w:val="0"/>
          <w:numId w:val="22"/>
        </w:numPr>
      </w:pPr>
      <w:r w:rsidRPr="00EF1066">
        <w:t>Worked with Flask framework and PostgreSQL</w:t>
      </w:r>
    </w:p>
    <w:p w14:paraId="02B874C2" w14:textId="64440721" w:rsidR="00862A22" w:rsidRPr="00EF1066" w:rsidRDefault="00E629A4" w:rsidP="00BE68AA">
      <w:pPr>
        <w:pStyle w:val="ContactInfo"/>
        <w:numPr>
          <w:ilvl w:val="0"/>
          <w:numId w:val="22"/>
        </w:numPr>
      </w:pPr>
      <w:r>
        <w:t>Good</w:t>
      </w:r>
      <w:r w:rsidR="00862A22" w:rsidRPr="00EF1066">
        <w:t xml:space="preserve"> understanding of web concepts and backend architecture (MVC</w:t>
      </w:r>
      <w:r w:rsidR="00E708CB">
        <w:t>)</w:t>
      </w:r>
    </w:p>
    <w:p w14:paraId="7963EB4C" w14:textId="5BF91F46" w:rsidR="00862A22" w:rsidRPr="00EF1066" w:rsidRDefault="003A4757" w:rsidP="00862A22">
      <w:pPr>
        <w:pStyle w:val="ContactInfo"/>
        <w:numPr>
          <w:ilvl w:val="0"/>
          <w:numId w:val="22"/>
        </w:numPr>
      </w:pPr>
      <w:r>
        <w:t xml:space="preserve">Good </w:t>
      </w:r>
      <w:r w:rsidR="00862A22">
        <w:t>knowledge of</w:t>
      </w:r>
      <w:r w:rsidR="00862A22" w:rsidRPr="00EF1066">
        <w:t xml:space="preserve"> </w:t>
      </w:r>
      <w:proofErr w:type="spellStart"/>
      <w:r w:rsidR="002D0847">
        <w:t>Nodejs</w:t>
      </w:r>
      <w:proofErr w:type="spellEnd"/>
      <w:r w:rsidR="003C3E97">
        <w:t>,</w:t>
      </w:r>
      <w:r w:rsidR="00716321">
        <w:t xml:space="preserve"> </w:t>
      </w:r>
      <w:r w:rsidR="002D0847">
        <w:t>Angular2</w:t>
      </w:r>
      <w:r w:rsidR="00716321">
        <w:t xml:space="preserve"> and asp.net</w:t>
      </w:r>
      <w:r w:rsidR="00E2626D">
        <w:t xml:space="preserve"> core</w:t>
      </w:r>
    </w:p>
    <w:p w14:paraId="71CCFFCA" w14:textId="5B87A1A4" w:rsidR="001C0084" w:rsidRDefault="00951FCC" w:rsidP="00951FCC">
      <w:pPr>
        <w:pStyle w:val="ContactInfo"/>
        <w:numPr>
          <w:ilvl w:val="0"/>
          <w:numId w:val="22"/>
        </w:numPr>
      </w:pPr>
      <w:r>
        <w:t xml:space="preserve">Ability to work with </w:t>
      </w:r>
      <w:proofErr w:type="spellStart"/>
      <w:r w:rsidR="00862A22" w:rsidRPr="00EF1066">
        <w:t>Git</w:t>
      </w:r>
      <w:proofErr w:type="spellEnd"/>
      <w:r w:rsidR="00862A22" w:rsidRPr="00EF1066">
        <w:t xml:space="preserve"> and GitHub</w:t>
      </w:r>
    </w:p>
    <w:sectPr w:rsidR="001C0084">
      <w:headerReference w:type="default" r:id="rId11"/>
      <w:footerReference w:type="default" r:id="rId12"/>
      <w:headerReference w:type="first" r:id="rId13"/>
      <w:pgSz w:w="12240" w:h="15840"/>
      <w:pgMar w:top="1152" w:right="1123" w:bottom="1195" w:left="1123" w:header="432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667171" w14:textId="77777777" w:rsidR="00FB2D4E" w:rsidRDefault="00FB2D4E">
      <w:pPr>
        <w:spacing w:after="0" w:line="240" w:lineRule="auto"/>
      </w:pPr>
      <w:r>
        <w:separator/>
      </w:r>
    </w:p>
  </w:endnote>
  <w:endnote w:type="continuationSeparator" w:id="0">
    <w:p w14:paraId="4E714E2B" w14:textId="77777777" w:rsidR="00FB2D4E" w:rsidRDefault="00FB2D4E">
      <w:pPr>
        <w:spacing w:after="0" w:line="240" w:lineRule="auto"/>
      </w:pPr>
      <w:r>
        <w:continuationSeparator/>
      </w:r>
    </w:p>
  </w:endnote>
  <w:endnote w:type="continuationNotice" w:id="1">
    <w:p w14:paraId="3F084F71" w14:textId="77777777" w:rsidR="00FB2D4E" w:rsidRDefault="00FB2D4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633078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251D677" w14:textId="6D8CE0F9" w:rsidR="001C0084" w:rsidRDefault="007F7DCE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C064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8AB4DE" w14:textId="77777777" w:rsidR="00FB2D4E" w:rsidRDefault="00FB2D4E">
      <w:pPr>
        <w:spacing w:after="0" w:line="240" w:lineRule="auto"/>
      </w:pPr>
      <w:r>
        <w:separator/>
      </w:r>
    </w:p>
  </w:footnote>
  <w:footnote w:type="continuationSeparator" w:id="0">
    <w:p w14:paraId="6961E41B" w14:textId="77777777" w:rsidR="00FB2D4E" w:rsidRDefault="00FB2D4E">
      <w:pPr>
        <w:spacing w:after="0" w:line="240" w:lineRule="auto"/>
      </w:pPr>
      <w:r>
        <w:continuationSeparator/>
      </w:r>
    </w:p>
  </w:footnote>
  <w:footnote w:type="continuationNotice" w:id="1">
    <w:p w14:paraId="1470A4B5" w14:textId="77777777" w:rsidR="00FB2D4E" w:rsidRDefault="00FB2D4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2A53A5" w14:textId="77777777" w:rsidR="001C0084" w:rsidRDefault="007F7DCE">
    <w:pPr>
      <w:pStyle w:val="Header"/>
    </w:pPr>
    <w:r>
      <w:rPr>
        <w:noProof/>
        <w:lang w:eastAsia="en-US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2456042A" wp14:editId="12EA785B">
              <wp:simplePos x="0" y="0"/>
              <wp:positionH relativeFrom="margin">
                <wp:align>left</wp:align>
              </wp:positionH>
              <wp:positionV relativeFrom="page">
                <wp:align>top</wp:align>
              </wp:positionV>
              <wp:extent cx="3200400" cy="10056322"/>
              <wp:effectExtent l="0" t="0" r="0" b="0"/>
              <wp:wrapNone/>
              <wp:docPr id="4" name="Group 4" title="Background graphics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200400" cy="10056322"/>
                        <a:chOff x="0" y="0"/>
                        <a:chExt cx="3200400" cy="10056322"/>
                      </a:xfrm>
                    </wpg:grpSpPr>
                    <wps:wsp>
                      <wps:cNvPr id="2" name="Rectangle 2"/>
                      <wps:cNvSpPr/>
                      <wps:spPr>
                        <a:xfrm>
                          <a:off x="0" y="0"/>
                          <a:ext cx="3200400" cy="192024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Rectangle 3"/>
                      <wps:cNvSpPr/>
                      <wps:spPr>
                        <a:xfrm>
                          <a:off x="0" y="9964882"/>
                          <a:ext cx="3200400" cy="91440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41200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group w14:anchorId="011535FE" id="Group 4" o:spid="_x0000_s1026" alt="Title: Background graphics" style="position:absolute;margin-left:0;margin-top:0;width:252pt;height:791.85pt;z-index:251661312;mso-width-percent:412;mso-height-percent:1000;mso-position-horizontal:left;mso-position-horizontal-relative:margin;mso-position-vertical:top;mso-position-vertical-relative:page;mso-width-percent:412;mso-height-percent:1000" coordsize="32004,100563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">
              <v:rect id="Rectangle 2" o:spid="_x0000_s1027" style="position:absolute;width:32004;height:1920;visibility:visible;mso-wrap-style:square;v-text-anchor:middle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" fillcolor="#4b3a2e [3215]" stroked="f" strokeweight="1pt"/>
              <v:rect id="Rectangle 3" o:spid="_x0000_s1028" style="position:absolute;top:99648;width:32004;height:915;visibility:visible;mso-wrap-style:square;v-text-anchor:middle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" fillcolor="#4b3a2e [3215]" stroked="f" strokeweight="1pt"/>
              <w10:wrap anchorx="margin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61C42D" w14:textId="77777777" w:rsidR="001C0084" w:rsidRDefault="007F7DCE">
    <w:pPr>
      <w:pStyle w:val="Header"/>
    </w:pPr>
    <w:r>
      <w:rPr>
        <w:noProof/>
        <w:lang w:eastAsia="en-US"/>
      </w:rPr>
      <mc:AlternateContent>
        <mc:Choice Requires="wpg">
          <w:drawing>
            <wp:anchor distT="0" distB="0" distL="114300" distR="114300" simplePos="0" relativeHeight="251658241" behindDoc="0" locked="0" layoutInCell="1" allowOverlap="1" wp14:anchorId="4817FE45" wp14:editId="5B827448">
              <wp:simplePos x="0" y="0"/>
              <wp:positionH relativeFrom="margin">
                <wp:align>left</wp:align>
              </wp:positionH>
              <wp:positionV relativeFrom="page">
                <wp:align>top</wp:align>
              </wp:positionV>
              <wp:extent cx="3200400" cy="10056322"/>
              <wp:effectExtent l="0" t="0" r="0" b="0"/>
              <wp:wrapNone/>
              <wp:docPr id="5" name="Group 5" title="Background graphics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200400" cy="10056322"/>
                        <a:chOff x="0" y="0"/>
                        <a:chExt cx="3200400" cy="10056322"/>
                      </a:xfrm>
                    </wpg:grpSpPr>
                    <wps:wsp>
                      <wps:cNvPr id="6" name="Rectangle 6"/>
                      <wps:cNvSpPr/>
                      <wps:spPr>
                        <a:xfrm>
                          <a:off x="0" y="0"/>
                          <a:ext cx="3200400" cy="192024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Rectangle 7"/>
                      <wps:cNvSpPr/>
                      <wps:spPr>
                        <a:xfrm>
                          <a:off x="0" y="9964882"/>
                          <a:ext cx="3200400" cy="91440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41200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group w14:anchorId="236CEECB" id="Group 5" o:spid="_x0000_s1026" alt="Title: Background graphics" style="position:absolute;margin-left:0;margin-top:0;width:252pt;height:791.85pt;z-index:251663360;mso-width-percent:412;mso-height-percent:1000;mso-position-horizontal:left;mso-position-horizontal-relative:margin;mso-position-vertical:top;mso-position-vertical-relative:page;mso-width-percent:412;mso-height-percent:1000" coordsize="32004,100563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">
              <v:rect id="Rectangle 6" o:spid="_x0000_s1027" style="position:absolute;width:32004;height:1920;visibility:visible;mso-wrap-style:square;v-text-anchor:middle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" fillcolor="#4b3a2e [3215]" stroked="f" strokeweight="1pt"/>
              <v:rect id="Rectangle 7" o:spid="_x0000_s1028" style="position:absolute;top:99648;width:32004;height:915;visibility:visible;mso-wrap-style:square;v-text-anchor:middle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" fillcolor="#4b3a2e [3215]" stroked="f" strokeweight="1pt"/>
              <w10:wrap anchorx="margin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FF442C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028F2F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C40027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ED2B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BB8496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AEF4D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FA6885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BA42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750E6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3D62E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3001CBE"/>
    <w:multiLevelType w:val="hybridMultilevel"/>
    <w:tmpl w:val="B120CE1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A3D434B"/>
    <w:multiLevelType w:val="hybridMultilevel"/>
    <w:tmpl w:val="A32AED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B13B09"/>
    <w:multiLevelType w:val="hybridMultilevel"/>
    <w:tmpl w:val="2D64AD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5843DD"/>
    <w:multiLevelType w:val="hybridMultilevel"/>
    <w:tmpl w:val="6854C7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E95159"/>
    <w:multiLevelType w:val="hybridMultilevel"/>
    <w:tmpl w:val="D72AEB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2F1F59"/>
    <w:multiLevelType w:val="hybridMultilevel"/>
    <w:tmpl w:val="AE600F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B6404F"/>
    <w:multiLevelType w:val="hybridMultilevel"/>
    <w:tmpl w:val="79B81D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F3767FF"/>
    <w:multiLevelType w:val="hybridMultilevel"/>
    <w:tmpl w:val="EC40E5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9C255F"/>
    <w:multiLevelType w:val="hybridMultilevel"/>
    <w:tmpl w:val="A8F690E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CE5AB7"/>
    <w:multiLevelType w:val="hybridMultilevel"/>
    <w:tmpl w:val="DF706E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C83E0E"/>
    <w:multiLevelType w:val="hybridMultilevel"/>
    <w:tmpl w:val="B6009092"/>
    <w:lvl w:ilvl="0" w:tplc="FFFFFFFF">
      <w:start w:val="1"/>
      <w:numFmt w:val="decimal"/>
      <w:lvlText w:val="%1)"/>
      <w:lvlJc w:val="left"/>
      <w:pPr>
        <w:ind w:left="6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6" w:hanging="360"/>
      </w:pPr>
    </w:lvl>
    <w:lvl w:ilvl="2" w:tplc="0409001B" w:tentative="1">
      <w:start w:val="1"/>
      <w:numFmt w:val="lowerRoman"/>
      <w:lvlText w:val="%3."/>
      <w:lvlJc w:val="right"/>
      <w:pPr>
        <w:ind w:left="2106" w:hanging="180"/>
      </w:pPr>
    </w:lvl>
    <w:lvl w:ilvl="3" w:tplc="0409000F" w:tentative="1">
      <w:start w:val="1"/>
      <w:numFmt w:val="decimal"/>
      <w:lvlText w:val="%4."/>
      <w:lvlJc w:val="left"/>
      <w:pPr>
        <w:ind w:left="2826" w:hanging="360"/>
      </w:pPr>
    </w:lvl>
    <w:lvl w:ilvl="4" w:tplc="04090019" w:tentative="1">
      <w:start w:val="1"/>
      <w:numFmt w:val="lowerLetter"/>
      <w:lvlText w:val="%5."/>
      <w:lvlJc w:val="left"/>
      <w:pPr>
        <w:ind w:left="3546" w:hanging="360"/>
      </w:pPr>
    </w:lvl>
    <w:lvl w:ilvl="5" w:tplc="0409001B" w:tentative="1">
      <w:start w:val="1"/>
      <w:numFmt w:val="lowerRoman"/>
      <w:lvlText w:val="%6."/>
      <w:lvlJc w:val="right"/>
      <w:pPr>
        <w:ind w:left="4266" w:hanging="180"/>
      </w:pPr>
    </w:lvl>
    <w:lvl w:ilvl="6" w:tplc="0409000F" w:tentative="1">
      <w:start w:val="1"/>
      <w:numFmt w:val="decimal"/>
      <w:lvlText w:val="%7."/>
      <w:lvlJc w:val="left"/>
      <w:pPr>
        <w:ind w:left="4986" w:hanging="360"/>
      </w:pPr>
    </w:lvl>
    <w:lvl w:ilvl="7" w:tplc="04090019" w:tentative="1">
      <w:start w:val="1"/>
      <w:numFmt w:val="lowerLetter"/>
      <w:lvlText w:val="%8."/>
      <w:lvlJc w:val="left"/>
      <w:pPr>
        <w:ind w:left="5706" w:hanging="360"/>
      </w:pPr>
    </w:lvl>
    <w:lvl w:ilvl="8" w:tplc="0409001B" w:tentative="1">
      <w:start w:val="1"/>
      <w:numFmt w:val="lowerRoman"/>
      <w:lvlText w:val="%9."/>
      <w:lvlJc w:val="right"/>
      <w:pPr>
        <w:ind w:left="6426" w:hanging="180"/>
      </w:pPr>
    </w:lvl>
  </w:abstractNum>
  <w:abstractNum w:abstractNumId="21" w15:restartNumberingAfterBreak="0">
    <w:nsid w:val="561246B0"/>
    <w:multiLevelType w:val="hybridMultilevel"/>
    <w:tmpl w:val="12665274"/>
    <w:lvl w:ilvl="0" w:tplc="FFFFFFFF">
      <w:numFmt w:val="bullet"/>
      <w:lvlText w:val="•"/>
      <w:lvlJc w:val="left"/>
      <w:pPr>
        <w:ind w:left="720" w:hanging="360"/>
      </w:pPr>
      <w:rPr>
        <w:rFonts w:ascii="Century Gothic" w:eastAsiaTheme="majorEastAsia" w:hAnsi="Century Gothic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366D25"/>
    <w:multiLevelType w:val="hybridMultilevel"/>
    <w:tmpl w:val="F1725F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F00B0A"/>
    <w:multiLevelType w:val="hybridMultilevel"/>
    <w:tmpl w:val="55F4F5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D41129"/>
    <w:multiLevelType w:val="hybridMultilevel"/>
    <w:tmpl w:val="6BB8FE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C65E80">
      <w:numFmt w:val="bullet"/>
      <w:lvlText w:val="•"/>
      <w:lvlJc w:val="left"/>
      <w:pPr>
        <w:ind w:left="1440" w:hanging="360"/>
      </w:pPr>
      <w:rPr>
        <w:rFonts w:ascii="Century Gothic" w:eastAsiaTheme="minorHAnsi" w:hAnsi="Century Gothic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922DA9"/>
    <w:multiLevelType w:val="hybridMultilevel"/>
    <w:tmpl w:val="67B637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28179D"/>
    <w:multiLevelType w:val="hybridMultilevel"/>
    <w:tmpl w:val="30D6D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1"/>
  </w:num>
  <w:num w:numId="12">
    <w:abstractNumId w:val="16"/>
  </w:num>
  <w:num w:numId="13">
    <w:abstractNumId w:val="17"/>
  </w:num>
  <w:num w:numId="14">
    <w:abstractNumId w:val="24"/>
  </w:num>
  <w:num w:numId="15">
    <w:abstractNumId w:val="19"/>
  </w:num>
  <w:num w:numId="16">
    <w:abstractNumId w:val="15"/>
  </w:num>
  <w:num w:numId="17">
    <w:abstractNumId w:val="26"/>
  </w:num>
  <w:num w:numId="18">
    <w:abstractNumId w:val="14"/>
  </w:num>
  <w:num w:numId="19">
    <w:abstractNumId w:val="10"/>
  </w:num>
  <w:num w:numId="20">
    <w:abstractNumId w:val="25"/>
  </w:num>
  <w:num w:numId="21">
    <w:abstractNumId w:val="11"/>
  </w:num>
  <w:num w:numId="22">
    <w:abstractNumId w:val="12"/>
  </w:num>
  <w:num w:numId="23">
    <w:abstractNumId w:val="13"/>
  </w:num>
  <w:num w:numId="24">
    <w:abstractNumId w:val="23"/>
  </w:num>
  <w:num w:numId="25">
    <w:abstractNumId w:val="22"/>
  </w:num>
  <w:num w:numId="26">
    <w:abstractNumId w:val="20"/>
  </w:num>
  <w:num w:numId="2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30"/>
  <w:proofState w:spelling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038B"/>
    <w:rsid w:val="0000092C"/>
    <w:rsid w:val="000032B7"/>
    <w:rsid w:val="00030A59"/>
    <w:rsid w:val="00046075"/>
    <w:rsid w:val="00047CB1"/>
    <w:rsid w:val="00054E0C"/>
    <w:rsid w:val="000740D4"/>
    <w:rsid w:val="0007769A"/>
    <w:rsid w:val="00083014"/>
    <w:rsid w:val="000A36E1"/>
    <w:rsid w:val="000A545F"/>
    <w:rsid w:val="000D29FF"/>
    <w:rsid w:val="000D437C"/>
    <w:rsid w:val="000D60ED"/>
    <w:rsid w:val="001111E3"/>
    <w:rsid w:val="00111ADE"/>
    <w:rsid w:val="00112B18"/>
    <w:rsid w:val="00133E3B"/>
    <w:rsid w:val="00147D6D"/>
    <w:rsid w:val="0015259C"/>
    <w:rsid w:val="00157D32"/>
    <w:rsid w:val="0016016D"/>
    <w:rsid w:val="001827CF"/>
    <w:rsid w:val="001C0084"/>
    <w:rsid w:val="001E5D20"/>
    <w:rsid w:val="001F3DF7"/>
    <w:rsid w:val="002218D7"/>
    <w:rsid w:val="002456C8"/>
    <w:rsid w:val="00254C88"/>
    <w:rsid w:val="002640CC"/>
    <w:rsid w:val="002A443C"/>
    <w:rsid w:val="002B5EF7"/>
    <w:rsid w:val="002B6570"/>
    <w:rsid w:val="002B6795"/>
    <w:rsid w:val="002C179F"/>
    <w:rsid w:val="002D0847"/>
    <w:rsid w:val="002D6733"/>
    <w:rsid w:val="002E47CB"/>
    <w:rsid w:val="00314FBF"/>
    <w:rsid w:val="003217A6"/>
    <w:rsid w:val="00341E63"/>
    <w:rsid w:val="00381BBB"/>
    <w:rsid w:val="003A4757"/>
    <w:rsid w:val="003A715E"/>
    <w:rsid w:val="003C1C78"/>
    <w:rsid w:val="003C3E97"/>
    <w:rsid w:val="00400AEE"/>
    <w:rsid w:val="00406E7A"/>
    <w:rsid w:val="004125FA"/>
    <w:rsid w:val="00423065"/>
    <w:rsid w:val="0043448D"/>
    <w:rsid w:val="004565C9"/>
    <w:rsid w:val="00474F66"/>
    <w:rsid w:val="0048458E"/>
    <w:rsid w:val="00491DB7"/>
    <w:rsid w:val="004D361C"/>
    <w:rsid w:val="004E5773"/>
    <w:rsid w:val="00510332"/>
    <w:rsid w:val="00517859"/>
    <w:rsid w:val="00530944"/>
    <w:rsid w:val="00542F81"/>
    <w:rsid w:val="0055107A"/>
    <w:rsid w:val="00570D10"/>
    <w:rsid w:val="005716CF"/>
    <w:rsid w:val="00581714"/>
    <w:rsid w:val="005A000C"/>
    <w:rsid w:val="005A01BD"/>
    <w:rsid w:val="005A5F81"/>
    <w:rsid w:val="005D78C6"/>
    <w:rsid w:val="00602C17"/>
    <w:rsid w:val="0065036E"/>
    <w:rsid w:val="006552F5"/>
    <w:rsid w:val="00664FF5"/>
    <w:rsid w:val="00696938"/>
    <w:rsid w:val="006B1073"/>
    <w:rsid w:val="006B1C72"/>
    <w:rsid w:val="006B2966"/>
    <w:rsid w:val="006E2EDC"/>
    <w:rsid w:val="00716321"/>
    <w:rsid w:val="007223E9"/>
    <w:rsid w:val="00730698"/>
    <w:rsid w:val="00730BDD"/>
    <w:rsid w:val="00734F91"/>
    <w:rsid w:val="00745745"/>
    <w:rsid w:val="00757BAA"/>
    <w:rsid w:val="0079118B"/>
    <w:rsid w:val="007A0095"/>
    <w:rsid w:val="007A130D"/>
    <w:rsid w:val="007A35F0"/>
    <w:rsid w:val="007B038B"/>
    <w:rsid w:val="007B196E"/>
    <w:rsid w:val="007E2665"/>
    <w:rsid w:val="007E6F6B"/>
    <w:rsid w:val="007F7DCE"/>
    <w:rsid w:val="0080402A"/>
    <w:rsid w:val="00842B9C"/>
    <w:rsid w:val="00862A22"/>
    <w:rsid w:val="008707C0"/>
    <w:rsid w:val="008739EC"/>
    <w:rsid w:val="0089142B"/>
    <w:rsid w:val="0089382A"/>
    <w:rsid w:val="008C5795"/>
    <w:rsid w:val="008E106A"/>
    <w:rsid w:val="008F17F5"/>
    <w:rsid w:val="008F45D2"/>
    <w:rsid w:val="008F571C"/>
    <w:rsid w:val="00951FCC"/>
    <w:rsid w:val="00983F3E"/>
    <w:rsid w:val="009946A8"/>
    <w:rsid w:val="00996AA4"/>
    <w:rsid w:val="009A3BD4"/>
    <w:rsid w:val="009B4D11"/>
    <w:rsid w:val="009B6E12"/>
    <w:rsid w:val="009C48BD"/>
    <w:rsid w:val="009C5782"/>
    <w:rsid w:val="009C619D"/>
    <w:rsid w:val="009E5A47"/>
    <w:rsid w:val="00A264D0"/>
    <w:rsid w:val="00A33D93"/>
    <w:rsid w:val="00A5427A"/>
    <w:rsid w:val="00A54DA5"/>
    <w:rsid w:val="00A80C21"/>
    <w:rsid w:val="00AA01B5"/>
    <w:rsid w:val="00AE624C"/>
    <w:rsid w:val="00AF4F4B"/>
    <w:rsid w:val="00AF5C90"/>
    <w:rsid w:val="00B62719"/>
    <w:rsid w:val="00B628C7"/>
    <w:rsid w:val="00B75512"/>
    <w:rsid w:val="00B97080"/>
    <w:rsid w:val="00BB59EC"/>
    <w:rsid w:val="00BD6794"/>
    <w:rsid w:val="00BD6D21"/>
    <w:rsid w:val="00BE6258"/>
    <w:rsid w:val="00BE68AA"/>
    <w:rsid w:val="00BE7323"/>
    <w:rsid w:val="00BF48BF"/>
    <w:rsid w:val="00C11D3B"/>
    <w:rsid w:val="00C30870"/>
    <w:rsid w:val="00C572F2"/>
    <w:rsid w:val="00C636A3"/>
    <w:rsid w:val="00C6747C"/>
    <w:rsid w:val="00C70CA4"/>
    <w:rsid w:val="00C713D2"/>
    <w:rsid w:val="00C91E3D"/>
    <w:rsid w:val="00CA7491"/>
    <w:rsid w:val="00CD39E5"/>
    <w:rsid w:val="00CE0B9D"/>
    <w:rsid w:val="00CE28B1"/>
    <w:rsid w:val="00CF2DFD"/>
    <w:rsid w:val="00CF5E08"/>
    <w:rsid w:val="00D1284E"/>
    <w:rsid w:val="00D2641E"/>
    <w:rsid w:val="00D4587B"/>
    <w:rsid w:val="00D51BF3"/>
    <w:rsid w:val="00D572B4"/>
    <w:rsid w:val="00D62B3E"/>
    <w:rsid w:val="00D64F68"/>
    <w:rsid w:val="00D8274C"/>
    <w:rsid w:val="00D82C16"/>
    <w:rsid w:val="00DD0A0A"/>
    <w:rsid w:val="00DE0861"/>
    <w:rsid w:val="00E004A5"/>
    <w:rsid w:val="00E2626D"/>
    <w:rsid w:val="00E2770C"/>
    <w:rsid w:val="00E629A4"/>
    <w:rsid w:val="00E708CB"/>
    <w:rsid w:val="00E76D4B"/>
    <w:rsid w:val="00E85647"/>
    <w:rsid w:val="00EB24BA"/>
    <w:rsid w:val="00EC0642"/>
    <w:rsid w:val="00EE4247"/>
    <w:rsid w:val="00EE6200"/>
    <w:rsid w:val="00EE637A"/>
    <w:rsid w:val="00EF0C1C"/>
    <w:rsid w:val="00EF1066"/>
    <w:rsid w:val="00F16532"/>
    <w:rsid w:val="00F40337"/>
    <w:rsid w:val="00F43CAE"/>
    <w:rsid w:val="00F50729"/>
    <w:rsid w:val="00F621CC"/>
    <w:rsid w:val="00F62516"/>
    <w:rsid w:val="00F636C1"/>
    <w:rsid w:val="00F9303E"/>
    <w:rsid w:val="00FB2D4E"/>
    <w:rsid w:val="00FB4CFC"/>
    <w:rsid w:val="00FE1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84B6DC"/>
  <w15:chartTrackingRefBased/>
  <w15:docId w15:val="{99AA0D75-956D-9C48-996B-5E3385947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4B3A2E" w:themeColor="text2"/>
        <w:sz w:val="22"/>
        <w:szCs w:val="22"/>
        <w:lang w:val="en-US" w:eastAsia="ja-JP" w:bidi="ar-SA"/>
      </w:rPr>
    </w:rPrDefault>
    <w:pPrDefault>
      <w:pPr>
        <w:spacing w:after="6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spacing w:before="320" w:after="200"/>
      <w:contextualSpacing/>
      <w:outlineLvl w:val="0"/>
    </w:pPr>
    <w:rPr>
      <w:rFonts w:asciiTheme="majorHAnsi" w:hAnsiTheme="majorHAnsi"/>
      <w:b/>
      <w:spacing w:val="21"/>
      <w:sz w:val="2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220" w:after="80"/>
      <w:contextualSpacing/>
      <w:outlineLvl w:val="1"/>
    </w:pPr>
    <w:rPr>
      <w:rFonts w:asciiTheme="majorHAnsi" w:eastAsiaTheme="majorEastAsia" w:hAnsiTheme="majorHAnsi" w:cstheme="majorBidi"/>
      <w:b/>
      <w:i/>
      <w:spacing w:val="2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outlineLvl w:val="2"/>
    </w:pPr>
    <w:rPr>
      <w:rFonts w:asciiTheme="majorHAnsi" w:eastAsiaTheme="majorEastAsia" w:hAnsiTheme="majorHAnsi" w:cstheme="majorBidi"/>
      <w:i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220" w:after="80" w:line="240" w:lineRule="auto"/>
      <w:contextualSpacing/>
      <w:outlineLvl w:val="3"/>
    </w:pPr>
    <w:rPr>
      <w:rFonts w:asciiTheme="majorHAnsi" w:eastAsiaTheme="majorEastAsia" w:hAnsiTheme="majorHAnsi" w:cstheme="majorBidi"/>
      <w:b/>
      <w:iCs/>
      <w:caps/>
      <w:spacing w:val="2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220" w:after="80" w:line="240" w:lineRule="auto"/>
      <w:contextualSpacing/>
      <w:outlineLvl w:val="4"/>
    </w:pPr>
    <w:rPr>
      <w:rFonts w:asciiTheme="majorHAnsi" w:eastAsiaTheme="majorEastAsia" w:hAnsiTheme="majorHAnsi" w:cstheme="majorBidi"/>
      <w:b/>
      <w:spacing w:val="2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5"/>
    </w:pPr>
    <w:rPr>
      <w:rFonts w:asciiTheme="majorHAnsi" w:eastAsiaTheme="majorEastAsia" w:hAnsiTheme="majorHAnsi" w:cstheme="majorBidi"/>
      <w:b/>
      <w:i/>
      <w:spacing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6"/>
    </w:pPr>
    <w:rPr>
      <w:rFonts w:asciiTheme="majorHAnsi" w:eastAsiaTheme="majorEastAsia" w:hAnsiTheme="majorHAnsi" w:cstheme="majorBidi"/>
      <w:iCs/>
      <w:spacing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7"/>
    </w:pPr>
    <w:rPr>
      <w:rFonts w:asciiTheme="majorHAnsi" w:eastAsiaTheme="majorEastAsia" w:hAnsiTheme="majorHAnsi" w:cstheme="majorBidi"/>
      <w:b/>
      <w:color w:val="A6856E" w:themeColor="text2" w:themeTint="99"/>
      <w:spacing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8"/>
    </w:pPr>
    <w:rPr>
      <w:rFonts w:asciiTheme="majorHAnsi" w:eastAsiaTheme="majorEastAsia" w:hAnsiTheme="majorHAnsi" w:cstheme="majorBidi"/>
      <w:b/>
      <w:iCs/>
      <w:caps/>
      <w:color w:val="A6856E" w:themeColor="text2" w:themeTint="99"/>
      <w:spacing w:val="21"/>
      <w:sz w:val="20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semiHidden/>
    <w:unhideWhenUsed/>
    <w:pPr>
      <w:spacing w:after="240" w:line="240" w:lineRule="auto"/>
      <w:contextualSpacing/>
    </w:pPr>
    <w:rPr>
      <w:rFonts w:asciiTheme="majorHAnsi" w:eastAsiaTheme="majorEastAsia" w:hAnsiTheme="majorHAnsi" w:cstheme="majorBidi"/>
      <w:b/>
      <w:caps/>
      <w:spacing w:val="21"/>
      <w:kern w:val="28"/>
      <w:sz w:val="64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Pr>
      <w:rFonts w:asciiTheme="majorHAnsi" w:eastAsiaTheme="majorEastAsia" w:hAnsiTheme="majorHAnsi" w:cstheme="majorBidi"/>
      <w:b/>
      <w:caps/>
      <w:spacing w:val="21"/>
      <w:kern w:val="28"/>
      <w:sz w:val="64"/>
      <w:szCs w:val="56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pPr>
      <w:numPr>
        <w:ilvl w:val="1"/>
      </w:numPr>
      <w:spacing w:after="960" w:line="240" w:lineRule="auto"/>
      <w:contextualSpacing/>
    </w:pPr>
    <w:rPr>
      <w:rFonts w:eastAsiaTheme="minorEastAsia"/>
      <w:i/>
      <w:spacing w:val="21"/>
      <w:sz w:val="36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hAnsiTheme="majorHAnsi"/>
      <w:b/>
      <w:spacing w:val="21"/>
      <w:sz w:val="26"/>
    </w:rPr>
  </w:style>
  <w:style w:type="paragraph" w:styleId="Header">
    <w:name w:val="header"/>
    <w:basedOn w:val="Normal"/>
    <w:link w:val="HeaderChar"/>
    <w:uiPriority w:val="99"/>
    <w:unhideWhenUsed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spacing w:after="0" w:line="240" w:lineRule="auto"/>
    </w:pPr>
    <w:rPr>
      <w:b/>
      <w:spacing w:val="21"/>
      <w:sz w:val="26"/>
    </w:rPr>
  </w:style>
  <w:style w:type="character" w:customStyle="1" w:styleId="FooterChar">
    <w:name w:val="Footer Char"/>
    <w:basedOn w:val="DefaultParagraphFont"/>
    <w:link w:val="Footer"/>
    <w:uiPriority w:val="99"/>
    <w:rPr>
      <w:b/>
      <w:spacing w:val="21"/>
      <w:sz w:val="26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i/>
      <w:spacing w:val="21"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b/>
      <w:spacing w:val="21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b/>
      <w:i/>
      <w:spacing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Cs/>
      <w:spacing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b/>
      <w:color w:val="A6856E" w:themeColor="text2" w:themeTint="99"/>
      <w:spacing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b/>
      <w:iCs/>
      <w:caps/>
      <w:color w:val="A6856E" w:themeColor="text2" w:themeTint="99"/>
      <w:spacing w:val="21"/>
      <w:sz w:val="20"/>
      <w:szCs w:val="21"/>
    </w:rPr>
  </w:style>
  <w:style w:type="character" w:styleId="Emphasis">
    <w:name w:val="Emphasis"/>
    <w:basedOn w:val="DefaultParagraphFont"/>
    <w:uiPriority w:val="20"/>
    <w:semiHidden/>
    <w:unhideWhenUsed/>
    <w:qFormat/>
    <w:rPr>
      <w:b/>
      <w:iCs/>
    </w:rPr>
  </w:style>
  <w:style w:type="character" w:customStyle="1" w:styleId="SubtitleChar">
    <w:name w:val="Subtitle Char"/>
    <w:basedOn w:val="DefaultParagraphFont"/>
    <w:link w:val="Subtitle"/>
    <w:uiPriority w:val="11"/>
    <w:semiHidden/>
    <w:rPr>
      <w:rFonts w:eastAsiaTheme="minorEastAsia"/>
      <w:i/>
      <w:spacing w:val="21"/>
      <w:sz w:val="36"/>
    </w:rPr>
  </w:style>
  <w:style w:type="character" w:styleId="Strong">
    <w:name w:val="Strong"/>
    <w:basedOn w:val="DefaultParagraphFont"/>
    <w:uiPriority w:val="22"/>
    <w:semiHidden/>
    <w:unhideWhenUsed/>
    <w:qFormat/>
    <w:rPr>
      <w:b/>
      <w:bCs/>
      <w:caps/>
      <w:smallCaps w:val="0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pPr>
      <w:spacing w:before="240" w:after="240"/>
      <w:contextualSpacing/>
    </w:pPr>
    <w:rPr>
      <w:i/>
      <w:iCs/>
      <w:sz w:val="32"/>
    </w:rPr>
  </w:style>
  <w:style w:type="character" w:customStyle="1" w:styleId="QuoteChar">
    <w:name w:val="Quote Char"/>
    <w:basedOn w:val="DefaultParagraphFont"/>
    <w:link w:val="Quote"/>
    <w:uiPriority w:val="29"/>
    <w:semiHidden/>
    <w:rPr>
      <w:i/>
      <w:iCs/>
      <w:sz w:val="32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spacing w:before="240" w:after="240"/>
      <w:contextualSpacing/>
    </w:pPr>
    <w:rPr>
      <w:b/>
      <w:i/>
      <w:iCs/>
      <w:sz w:val="32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b/>
      <w:i/>
      <w:iCs/>
      <w:sz w:val="32"/>
    </w:rPr>
  </w:style>
  <w:style w:type="character" w:styleId="SubtleReference">
    <w:name w:val="Subtle Reference"/>
    <w:basedOn w:val="DefaultParagraphFont"/>
    <w:uiPriority w:val="31"/>
    <w:semiHidden/>
    <w:unhideWhenUsed/>
    <w:qFormat/>
    <w:rPr>
      <w:caps/>
      <w:smallCaps w:val="0"/>
      <w:color w:val="4B3A2E" w:themeColor="text2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i/>
      <w:caps/>
      <w:smallCaps w:val="0"/>
      <w:color w:val="4B3A2E" w:themeColor="text2"/>
      <w:spacing w:val="0"/>
    </w:rPr>
  </w:style>
  <w:style w:type="character" w:styleId="BookTitle">
    <w:name w:val="Book Title"/>
    <w:basedOn w:val="DefaultParagraphFont"/>
    <w:uiPriority w:val="33"/>
    <w:semiHidden/>
    <w:unhideWhenUsed/>
    <w:qFormat/>
    <w:rPr>
      <w:b w:val="0"/>
      <w:bCs/>
      <w:i w:val="0"/>
      <w:iCs/>
      <w:spacing w:val="0"/>
      <w:u w:val="single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i/>
      <w:iCs/>
      <w:sz w:val="18"/>
      <w:szCs w:val="18"/>
    </w:rPr>
  </w:style>
  <w:style w:type="paragraph" w:customStyle="1" w:styleId="ContactInfo">
    <w:name w:val="Contact Info"/>
    <w:basedOn w:val="Normal"/>
    <w:uiPriority w:val="2"/>
    <w:qFormat/>
    <w:pPr>
      <w:spacing w:after="920"/>
      <w:contextualSpacing/>
    </w:pPr>
  </w:style>
  <w:style w:type="character" w:styleId="SubtleEmphasis">
    <w:name w:val="Subtle Emphasis"/>
    <w:basedOn w:val="DefaultParagraphFont"/>
    <w:uiPriority w:val="19"/>
    <w:semiHidden/>
    <w:unhideWhenUsed/>
    <w:qFormat/>
    <w:rPr>
      <w:i/>
      <w:iCs/>
      <w:color w:val="4B3A2E" w:themeColor="text2"/>
    </w:rPr>
  </w:style>
  <w:style w:type="character" w:styleId="IntenseEmphasis">
    <w:name w:val="Intense Emphasis"/>
    <w:basedOn w:val="DefaultParagraphFont"/>
    <w:uiPriority w:val="21"/>
    <w:semiHidden/>
    <w:unhideWhenUsed/>
    <w:rPr>
      <w:b/>
      <w:i/>
      <w:iCs/>
      <w:color w:val="4B3A2E" w:themeColor="text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paragraph" w:styleId="ListParagraph">
    <w:name w:val="List Paragraph"/>
    <w:basedOn w:val="Normal"/>
    <w:uiPriority w:val="34"/>
    <w:unhideWhenUsed/>
    <w:qFormat/>
    <w:pPr>
      <w:ind w:left="216" w:hanging="216"/>
      <w:contextualSpacing/>
    </w:pPr>
  </w:style>
  <w:style w:type="paragraph" w:customStyle="1" w:styleId="Name">
    <w:name w:val="Name"/>
    <w:basedOn w:val="Normal"/>
    <w:link w:val="NameChar"/>
    <w:uiPriority w:val="1"/>
    <w:qFormat/>
    <w:pPr>
      <w:spacing w:after="240" w:line="240" w:lineRule="auto"/>
      <w:contextualSpacing/>
    </w:pPr>
    <w:rPr>
      <w:b/>
      <w:caps/>
      <w:spacing w:val="21"/>
      <w:sz w:val="36"/>
    </w:rPr>
  </w:style>
  <w:style w:type="character" w:customStyle="1" w:styleId="NameChar">
    <w:name w:val="Name Char"/>
    <w:basedOn w:val="DefaultParagraphFont"/>
    <w:link w:val="Name"/>
    <w:uiPriority w:val="1"/>
    <w:rPr>
      <w:b/>
      <w:caps/>
      <w:spacing w:val="21"/>
      <w:sz w:val="3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i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b/>
      <w:iCs/>
      <w:caps/>
      <w:spacing w:val="21"/>
    </w:rPr>
  </w:style>
  <w:style w:type="character" w:styleId="Hyperlink">
    <w:name w:val="Hyperlink"/>
    <w:basedOn w:val="DefaultParagraphFont"/>
    <w:uiPriority w:val="99"/>
    <w:unhideWhenUsed/>
    <w:rsid w:val="000032B7"/>
    <w:rPr>
      <w:color w:val="3D859C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032B7"/>
    <w:rPr>
      <w:color w:val="A65E8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B19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ithub.com/aomran808/fyyur" TargetMode="External" /><Relationship Id="rId13" Type="http://schemas.openxmlformats.org/officeDocument/2006/relationships/header" Target="header2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footer" Target="footer1.xml" /><Relationship Id="rId2" Type="http://schemas.openxmlformats.org/officeDocument/2006/relationships/numbering" Target="numbering.xml" /><Relationship Id="rId16" Type="http://schemas.openxmlformats.org/officeDocument/2006/relationships/theme" Target="theme/theme1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header" Target="header1.xml" /><Relationship Id="rId5" Type="http://schemas.openxmlformats.org/officeDocument/2006/relationships/webSettings" Target="webSettings.xml" /><Relationship Id="rId15" Type="http://schemas.openxmlformats.org/officeDocument/2006/relationships/glossaryDocument" Target="glossary/document.xml" /><Relationship Id="rId10" Type="http://schemas.openxmlformats.org/officeDocument/2006/relationships/hyperlink" Target="https://mystifying-torvalds-2c4281.netlify.app/" TargetMode="External" /><Relationship Id="rId4" Type="http://schemas.openxmlformats.org/officeDocument/2006/relationships/settings" Target="settings.xml" /><Relationship Id="rId9" Type="http://schemas.openxmlformats.org/officeDocument/2006/relationships/hyperlink" Target="https://boring-wozniak-3899a5.netlify.app/" TargetMode="External" /><Relationship Id="rId14" Type="http://schemas.openxmlformats.org/officeDocument/2006/relationships/fontTable" Target="fontTable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%7b5B8091DF-56BF-CF4B-B584-A0417628D559%7dtf50002038.dotx" TargetMode="External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4" Type="http://schemas.openxmlformats.org/officeDocument/2006/relationships/fontTable" Target="fontTable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61AACC223217A428BA16CDF073F8B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443C1C-C5CA-3745-B3E4-E38337AFCA29}"/>
      </w:docPartPr>
      <w:docPartBody>
        <w:p w:rsidR="00C65650" w:rsidRDefault="008C3ECF">
          <w:pPr>
            <w:pStyle w:val="961AACC223217A428BA16CDF073F8B80"/>
          </w:pPr>
          <w:r>
            <w:t>Email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ECF"/>
    <w:rsid w:val="001E62B0"/>
    <w:rsid w:val="00204B4B"/>
    <w:rsid w:val="004E5AEE"/>
    <w:rsid w:val="008C3ECF"/>
    <w:rsid w:val="008F627A"/>
    <w:rsid w:val="00B9496B"/>
    <w:rsid w:val="00C65650"/>
    <w:rsid w:val="00C81DA8"/>
    <w:rsid w:val="00CD5EF1"/>
    <w:rsid w:val="00DC7326"/>
    <w:rsid w:val="00EB2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61AACC223217A428BA16CDF073F8B80">
    <w:name w:val="961AACC223217A428BA16CDF073F8B8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4B3A2E"/>
      </a:dk2>
      <a:lt2>
        <a:srgbClr val="F1EFEE"/>
      </a:lt2>
      <a:accent1>
        <a:srgbClr val="9E4733"/>
      </a:accent1>
      <a:accent2>
        <a:srgbClr val="DBA84D"/>
      </a:accent2>
      <a:accent3>
        <a:srgbClr val="4A5C6E"/>
      </a:accent3>
      <a:accent4>
        <a:srgbClr val="C76B42"/>
      </a:accent4>
      <a:accent5>
        <a:srgbClr val="AB967D"/>
      </a:accent5>
      <a:accent6>
        <a:srgbClr val="8B465F"/>
      </a:accent6>
      <a:hlink>
        <a:srgbClr val="3D859C"/>
      </a:hlink>
      <a:folHlink>
        <a:srgbClr val="A65E8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>aomran808@gmail.com</CompanyEmail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%7b5B8091DF-56BF-CF4B-B584-A0417628D559%7dtf50002038.dotx</Template>
  <TotalTime>73</TotalTime>
  <Pages>1</Pages>
  <Words>270</Words>
  <Characters>1541</Characters>
  <Application>Microsoft Office Word</Application>
  <DocSecurity>0</DocSecurity>
  <Lines>12</Lines>
  <Paragraphs>3</Paragraphs>
  <ScaleCrop>false</ScaleCrop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aomran808@gmail.com</dc:creator>
  <cp:keywords/>
  <cp:lastModifiedBy>Ahmad Omran</cp:lastModifiedBy>
  <cp:revision>70</cp:revision>
  <dcterms:created xsi:type="dcterms:W3CDTF">2022-02-12T19:20:00Z</dcterms:created>
  <dcterms:modified xsi:type="dcterms:W3CDTF">2022-02-12T21:57:00Z</dcterms:modified>
</cp:coreProperties>
</file>