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4"/>
          <w:szCs w:val="24"/>
        </w:rPr>
        <w:alias w:val="Enter your name:"/>
        <w:tag w:val="Enter your name:"/>
        <w:id w:val="38566187"/>
        <w:placeholder>
          <w:docPart w:val="C480F9D584944E50A5D6C894BC45FFC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14:paraId="6C873E41" w14:textId="30349B85" w:rsidR="0099383E" w:rsidRPr="00567D1A" w:rsidRDefault="00567D1A" w:rsidP="00567D1A">
          <w:pPr>
            <w:pStyle w:val="Title"/>
            <w:jc w:val="lef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                              </w:t>
          </w:r>
          <w:r w:rsidR="005317F8" w:rsidRPr="00567D1A">
            <w:rPr>
              <w:sz w:val="24"/>
              <w:szCs w:val="24"/>
            </w:rPr>
            <w:t xml:space="preserve">Reine El Turk </w:t>
          </w:r>
        </w:p>
      </w:sdtContent>
    </w:sdt>
    <w:p w14:paraId="1B6C45FE" w14:textId="53CECA94" w:rsidR="0099383E" w:rsidRDefault="005317F8">
      <w:pPr>
        <w:pStyle w:val="Subtitle"/>
      </w:pPr>
      <w:r>
        <w:t>Reine.elturk@lau.edu</w:t>
      </w:r>
      <w:r w:rsidR="00BA2099">
        <w:t xml:space="preserve">  </w:t>
      </w:r>
      <w:r w:rsidR="00BA2099">
        <w:sym w:font="Symbol" w:char="F0B7"/>
      </w:r>
      <w:r>
        <w:t xml:space="preserve">  Lebanon </w:t>
      </w:r>
      <w:r w:rsidR="00BA2099">
        <w:t xml:space="preserve">  </w:t>
      </w:r>
      <w:r w:rsidR="00BA2099">
        <w:sym w:font="Symbol" w:char="F0B7"/>
      </w:r>
      <w:r w:rsidR="00BA2099">
        <w:t xml:space="preserve">  </w:t>
      </w:r>
      <w:r>
        <w:t xml:space="preserve">+961 78843977 </w:t>
      </w:r>
    </w:p>
    <w:p w14:paraId="23C5D6D9" w14:textId="7F574ABC" w:rsidR="0099383E" w:rsidRDefault="005317F8">
      <w:pPr>
        <w:pStyle w:val="Subtitle"/>
      </w:pPr>
      <w:r>
        <w:t>LinkedIn: Reine El Turk</w:t>
      </w:r>
    </w:p>
    <w:sdt>
      <w:sdtPr>
        <w:alias w:val="Objective:"/>
        <w:tag w:val="Objective:"/>
        <w:id w:val="-1966113194"/>
        <w:placeholder>
          <w:docPart w:val="53727D79716D490E8940EEDA8F32A135"/>
        </w:placeholder>
        <w:temporary/>
        <w:showingPlcHdr/>
        <w15:appearance w15:val="hidden"/>
      </w:sdtPr>
      <w:sdtEndPr/>
      <w:sdtContent>
        <w:p w14:paraId="77D017CC" w14:textId="77777777" w:rsidR="0099383E" w:rsidRDefault="00BA2099">
          <w:pPr>
            <w:pStyle w:val="Heading1"/>
          </w:pPr>
          <w:r>
            <w:t>Objective</w:t>
          </w:r>
        </w:p>
      </w:sdtContent>
    </w:sdt>
    <w:p w14:paraId="4331D7A6" w14:textId="5C4C254B" w:rsidR="00A4743A" w:rsidRPr="00A4743A" w:rsidRDefault="005317F8" w:rsidP="00A4743A">
      <w:pPr>
        <w:rPr>
          <w:rFonts w:cstheme="minorHAnsi"/>
        </w:rPr>
      </w:pPr>
      <w:r w:rsidRPr="00A4743A">
        <w:rPr>
          <w:rFonts w:cstheme="minorHAnsi"/>
        </w:rPr>
        <w:t>Emerging</w:t>
      </w:r>
      <w:r w:rsidRPr="00A4743A">
        <w:rPr>
          <w:rFonts w:cstheme="minorHAnsi"/>
        </w:rPr>
        <w:t xml:space="preserve"> as a</w:t>
      </w:r>
      <w:r w:rsidRPr="00A4743A">
        <w:rPr>
          <w:rFonts w:cstheme="minorHAnsi"/>
        </w:rPr>
        <w:t xml:space="preserve"> Marketing professional completing a BS in Business Marketing offering organized nature, and communication strengths to support business and consumer demands. Creative and engaging writer knowledge about marketing campaign development, social media engagement, and brand ambassador relations.</w:t>
      </w:r>
    </w:p>
    <w:sdt>
      <w:sdtPr>
        <w:alias w:val="Education:"/>
        <w:tag w:val="Education:"/>
        <w:id w:val="762492625"/>
        <w:placeholder>
          <w:docPart w:val="50E01C873DD3498DA572339F01EA5241"/>
        </w:placeholder>
        <w:temporary/>
        <w:showingPlcHdr/>
        <w15:appearance w15:val="hidden"/>
      </w:sdtPr>
      <w:sdtEndPr/>
      <w:sdtContent>
        <w:p w14:paraId="4DD9291A" w14:textId="77777777" w:rsidR="0099383E" w:rsidRDefault="00BA2099">
          <w:pPr>
            <w:pStyle w:val="Heading1"/>
          </w:pPr>
          <w:r>
            <w:t>Education</w:t>
          </w:r>
        </w:p>
      </w:sdtContent>
    </w:sdt>
    <w:p w14:paraId="77E57DA3" w14:textId="7AC87CC8" w:rsidR="00A4743A" w:rsidRDefault="00A4743A" w:rsidP="00A4743A">
      <w:pPr>
        <w:pStyle w:val="Heading2"/>
        <w:rPr>
          <w:rStyle w:val="Heading1Char"/>
          <w:rFonts w:asciiTheme="minorHAnsi" w:hAnsiTheme="minorHAnsi" w:cstheme="minorHAnsi"/>
          <w:color w:val="auto"/>
          <w:sz w:val="22"/>
          <w:szCs w:val="22"/>
        </w:rPr>
      </w:pPr>
      <w:r w:rsidRPr="009A5EB6">
        <w:rPr>
          <w:color w:val="2F5897" w:themeColor="text2"/>
        </w:rPr>
        <w:t>L</w:t>
      </w:r>
      <w:r w:rsidRPr="009A5EB6">
        <w:rPr>
          <w:color w:val="2F5897" w:themeColor="text2"/>
        </w:rPr>
        <w:t xml:space="preserve">ebanese </w:t>
      </w:r>
      <w:r w:rsidRPr="009A5EB6">
        <w:rPr>
          <w:color w:val="2F5897" w:themeColor="text2"/>
        </w:rPr>
        <w:t>BAC D</w:t>
      </w:r>
      <w:r w:rsidRPr="009A5EB6">
        <w:rPr>
          <w:color w:val="2F5897" w:themeColor="text2"/>
        </w:rPr>
        <w:t>egree</w:t>
      </w:r>
      <w:r>
        <w:t>,</w:t>
      </w:r>
      <w:r>
        <w:rPr>
          <w:rStyle w:val="Heading1Char"/>
        </w:rPr>
        <w:t xml:space="preserve"> </w:t>
      </w:r>
      <w:r w:rsidRPr="00A4743A">
        <w:rPr>
          <w:rStyle w:val="Heading1Char"/>
          <w:rFonts w:asciiTheme="minorHAnsi" w:hAnsiTheme="minorHAnsi" w:cstheme="minorHAnsi"/>
          <w:color w:val="auto"/>
          <w:sz w:val="22"/>
          <w:szCs w:val="22"/>
        </w:rPr>
        <w:t>LEBANESE AMERICAN SCHOOL</w:t>
      </w:r>
    </w:p>
    <w:p w14:paraId="78680B99" w14:textId="62A90C32" w:rsidR="009A5EB6" w:rsidRPr="009A5EB6" w:rsidRDefault="009A5EB6" w:rsidP="009A5EB6">
      <w:r>
        <w:t>Oct</w:t>
      </w:r>
      <w:r w:rsidRPr="009A5EB6">
        <w:t xml:space="preserve"> 2005- J</w:t>
      </w:r>
      <w:r>
        <w:t>une</w:t>
      </w:r>
      <w:r w:rsidRPr="009A5EB6">
        <w:t xml:space="preserve"> 2019</w:t>
      </w:r>
    </w:p>
    <w:p w14:paraId="3A11BEE4" w14:textId="77777777" w:rsidR="00A4743A" w:rsidRDefault="00A4743A" w:rsidP="00A4743A">
      <w:r>
        <w:t>A Lebanese BAC in Sociology and Economics (Honor Score)</w:t>
      </w:r>
    </w:p>
    <w:p w14:paraId="68522385" w14:textId="5AC446CE" w:rsidR="0099383E" w:rsidRDefault="00A4743A" w:rsidP="00A4743A">
      <w:r>
        <w:t>1</w:t>
      </w:r>
      <w:r w:rsidRPr="002674B2">
        <w:rPr>
          <w:vertAlign w:val="superscript"/>
        </w:rPr>
        <w:t>st</w:t>
      </w:r>
      <w:r>
        <w:t xml:space="preserve"> ranking in honor roll in the 12</w:t>
      </w:r>
      <w:r w:rsidRPr="002674B2">
        <w:rPr>
          <w:vertAlign w:val="superscript"/>
        </w:rPr>
        <w:t>th</w:t>
      </w:r>
      <w:r>
        <w:t xml:space="preserve"> grade </w:t>
      </w:r>
    </w:p>
    <w:p w14:paraId="498854E8" w14:textId="0A45B97A" w:rsidR="00A4743A" w:rsidRDefault="00272965" w:rsidP="00A4743A">
      <w:pPr>
        <w:pStyle w:val="Heading2"/>
        <w:rPr>
          <w:rStyle w:val="SubtleReference"/>
          <w:rFonts w:cstheme="minorHAnsi"/>
          <w:b w:val="0"/>
          <w:bCs w:val="0"/>
          <w:color w:val="auto"/>
          <w:sz w:val="22"/>
          <w:szCs w:val="22"/>
        </w:rPr>
      </w:pPr>
      <w:r w:rsidRPr="009A5EB6">
        <w:rPr>
          <w:color w:val="2F5897" w:themeColor="text2"/>
          <w:sz w:val="22"/>
          <w:szCs w:val="22"/>
        </w:rPr>
        <w:t>BS</w:t>
      </w:r>
      <w:r w:rsidR="00A4743A" w:rsidRPr="009A5EB6">
        <w:rPr>
          <w:color w:val="2F5897" w:themeColor="text2"/>
          <w:sz w:val="22"/>
          <w:szCs w:val="22"/>
        </w:rPr>
        <w:t xml:space="preserve"> in MARKETING</w:t>
      </w:r>
      <w:r w:rsidR="00A4743A" w:rsidRPr="00272965">
        <w:rPr>
          <w:color w:val="auto"/>
          <w:sz w:val="22"/>
          <w:szCs w:val="22"/>
        </w:rPr>
        <w:t xml:space="preserve">, </w:t>
      </w:r>
      <w:r w:rsidR="009A5EB6">
        <w:rPr>
          <w:rStyle w:val="SubtleReference"/>
          <w:rFonts w:cstheme="minorHAnsi"/>
          <w:b w:val="0"/>
          <w:bCs w:val="0"/>
          <w:color w:val="auto"/>
          <w:sz w:val="22"/>
          <w:szCs w:val="22"/>
        </w:rPr>
        <w:t xml:space="preserve">Lebanese American university </w:t>
      </w:r>
    </w:p>
    <w:p w14:paraId="2FE93298" w14:textId="26F72683" w:rsidR="009A5EB6" w:rsidRPr="009A5EB6" w:rsidRDefault="009A5EB6" w:rsidP="009A5EB6">
      <w:r>
        <w:t>August 2019- May 2022</w:t>
      </w:r>
    </w:p>
    <w:p w14:paraId="580A0A5C" w14:textId="69EEADD8" w:rsidR="00272965" w:rsidRDefault="00272965" w:rsidP="00272965">
      <w:r>
        <w:t>A distinction student with a CGPA of 3.67</w:t>
      </w:r>
    </w:p>
    <w:p w14:paraId="4A9BE2E0" w14:textId="232230D7" w:rsidR="00A4743A" w:rsidRDefault="00A4743A" w:rsidP="00272965">
      <w:r>
        <w:t>Throughout my university experience I got to learn, marketing basics, consumer behaviors, marketing research and strategy, marketing for social impact, fashion marketing, international marketing and fundamentals of business such as accounting, information technology management, management</w:t>
      </w:r>
      <w:r w:rsidR="00272965">
        <w:t>…</w:t>
      </w:r>
    </w:p>
    <w:sdt>
      <w:sdtPr>
        <w:alias w:val="Experience:"/>
        <w:tag w:val="Experience:"/>
        <w:id w:val="-625157616"/>
        <w:placeholder>
          <w:docPart w:val="C3EC935ED1F7432AA20B6C2882E82BAD"/>
        </w:placeholder>
        <w:temporary/>
        <w:showingPlcHdr/>
        <w15:appearance w15:val="hidden"/>
      </w:sdtPr>
      <w:sdtEndPr/>
      <w:sdtContent>
        <w:p w14:paraId="3229A286" w14:textId="77777777" w:rsidR="0099383E" w:rsidRDefault="00BA2099">
          <w:pPr>
            <w:pStyle w:val="Heading1"/>
          </w:pPr>
          <w:r>
            <w:t>Experience</w:t>
          </w:r>
        </w:p>
      </w:sdtContent>
    </w:sdt>
    <w:p w14:paraId="4F1C13D5" w14:textId="33D2CC0B" w:rsidR="00567D1A" w:rsidRDefault="00567D1A" w:rsidP="00567D1A">
      <w:pPr>
        <w:pStyle w:val="Heading2"/>
        <w:rPr>
          <w:color w:val="auto"/>
          <w:sz w:val="22"/>
          <w:szCs w:val="22"/>
        </w:rPr>
      </w:pPr>
      <w:r w:rsidRPr="00567D1A">
        <w:rPr>
          <w:color w:val="2F5897" w:themeColor="text2"/>
          <w:sz w:val="22"/>
          <w:szCs w:val="22"/>
        </w:rPr>
        <w:t>Social Media Marketer</w:t>
      </w:r>
      <w:r w:rsidR="00272965" w:rsidRPr="00272965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Tala’s Shop</w:t>
      </w:r>
    </w:p>
    <w:p w14:paraId="38EA8283" w14:textId="79710611" w:rsidR="009A5EB6" w:rsidRPr="009A5EB6" w:rsidRDefault="009A5EB6" w:rsidP="009A5EB6">
      <w:r>
        <w:t>Oct 2019- June 2021</w:t>
      </w:r>
    </w:p>
    <w:p w14:paraId="024CB62A" w14:textId="4EEB8D5C" w:rsidR="0099383E" w:rsidRDefault="00272965" w:rsidP="00C634B8">
      <w:pPr>
        <w:pStyle w:val="Heading2"/>
        <w:numPr>
          <w:ilvl w:val="0"/>
          <w:numId w:val="22"/>
        </w:numPr>
        <w:rPr>
          <w:color w:val="auto"/>
          <w:sz w:val="22"/>
          <w:szCs w:val="22"/>
        </w:rPr>
      </w:pPr>
      <w:r w:rsidRPr="00272965">
        <w:rPr>
          <w:color w:val="auto"/>
          <w:sz w:val="22"/>
          <w:szCs w:val="22"/>
        </w:rPr>
        <w:t>Created unique and engaging social media content through SM platforms such as Facebook and Instagram. Scheduled posts, interaction with customers online, planning marketing SM strategies.</w:t>
      </w:r>
    </w:p>
    <w:p w14:paraId="433589D9" w14:textId="0FEE9CC9" w:rsidR="00567D1A" w:rsidRDefault="00567D1A" w:rsidP="009A5EB6">
      <w:r w:rsidRPr="009A5EB6">
        <w:rPr>
          <w:color w:val="2F5897" w:themeColor="text2"/>
        </w:rPr>
        <w:t>Volunteer</w:t>
      </w:r>
      <w:r>
        <w:t>, Makhzumi Foundation</w:t>
      </w:r>
    </w:p>
    <w:p w14:paraId="026D3BBB" w14:textId="533C0525" w:rsidR="009A5EB6" w:rsidRDefault="009A5EB6" w:rsidP="00567D1A">
      <w:r>
        <w:t>Feb 2022</w:t>
      </w:r>
    </w:p>
    <w:p w14:paraId="1269C4C0" w14:textId="77777777" w:rsidR="009A5EB6" w:rsidRDefault="00567D1A" w:rsidP="00567D1A">
      <w:pPr>
        <w:rPr>
          <w:color w:val="000000" w:themeColor="text1"/>
        </w:rPr>
      </w:pPr>
      <w:r>
        <w:rPr>
          <w:color w:val="2F5897" w:themeColor="text2"/>
        </w:rPr>
        <w:t xml:space="preserve">Volunteer, </w:t>
      </w:r>
      <w:proofErr w:type="spellStart"/>
      <w:r w:rsidRPr="00567D1A">
        <w:rPr>
          <w:color w:val="000000" w:themeColor="text1"/>
        </w:rPr>
        <w:t>Watani</w:t>
      </w:r>
      <w:proofErr w:type="spellEnd"/>
      <w:r w:rsidRPr="00567D1A">
        <w:rPr>
          <w:color w:val="000000" w:themeColor="text1"/>
        </w:rPr>
        <w:t xml:space="preserve"> Organization</w:t>
      </w:r>
    </w:p>
    <w:p w14:paraId="1DAD5864" w14:textId="383630DA" w:rsidR="00567D1A" w:rsidRDefault="009A5EB6" w:rsidP="00567D1A">
      <w:r>
        <w:rPr>
          <w:color w:val="000000" w:themeColor="text1"/>
        </w:rPr>
        <w:t>April 2021</w:t>
      </w:r>
      <w:r w:rsidR="00567D1A" w:rsidRPr="00567D1A">
        <w:rPr>
          <w:color w:val="000000" w:themeColor="text1"/>
        </w:rPr>
        <w:t xml:space="preserve">  </w:t>
      </w:r>
    </w:p>
    <w:p w14:paraId="68469349" w14:textId="11FCE77A" w:rsidR="00567D1A" w:rsidRDefault="00567D1A" w:rsidP="00C634B8">
      <w:pPr>
        <w:pStyle w:val="ListParagraph"/>
        <w:numPr>
          <w:ilvl w:val="0"/>
          <w:numId w:val="22"/>
        </w:numPr>
      </w:pPr>
      <w:r>
        <w:t>Distribution of food and beverages to the less fortunate during the Holy month of Ramadan</w:t>
      </w:r>
    </w:p>
    <w:p w14:paraId="2E48E35A" w14:textId="07B51C53" w:rsidR="009A5EB6" w:rsidRDefault="009A5EB6" w:rsidP="00567D1A">
      <w:r w:rsidRPr="009A5EB6">
        <w:rPr>
          <w:color w:val="2F5897" w:themeColor="text2"/>
        </w:rPr>
        <w:t>Usher volunteer</w:t>
      </w:r>
      <w:r>
        <w:t xml:space="preserve">, Film Festival </w:t>
      </w:r>
      <w:proofErr w:type="gramStart"/>
      <w:r>
        <w:t xml:space="preserve">( </w:t>
      </w:r>
      <w:proofErr w:type="spellStart"/>
      <w:r>
        <w:t>Masrah</w:t>
      </w:r>
      <w:proofErr w:type="spellEnd"/>
      <w:proofErr w:type="gramEnd"/>
      <w:r>
        <w:t xml:space="preserve"> Al </w:t>
      </w:r>
      <w:proofErr w:type="spellStart"/>
      <w:r>
        <w:t>Madina</w:t>
      </w:r>
      <w:proofErr w:type="spellEnd"/>
      <w:r>
        <w:t>)</w:t>
      </w:r>
    </w:p>
    <w:p w14:paraId="424769C3" w14:textId="14FC5AB0" w:rsidR="00567D1A" w:rsidRDefault="009A5EB6" w:rsidP="00567D1A">
      <w:r>
        <w:t>Sep 2019</w:t>
      </w:r>
    </w:p>
    <w:p w14:paraId="1408BCA3" w14:textId="11812D59" w:rsidR="00272965" w:rsidRDefault="009A5EB6" w:rsidP="00C634B8">
      <w:pPr>
        <w:pStyle w:val="ListParagraph"/>
        <w:numPr>
          <w:ilvl w:val="0"/>
          <w:numId w:val="22"/>
        </w:numPr>
      </w:pPr>
      <w:r>
        <w:lastRenderedPageBreak/>
        <w:t>Sold and issued tickets, assisted people to their places.</w:t>
      </w:r>
    </w:p>
    <w:p w14:paraId="23B565E2" w14:textId="380E391C" w:rsidR="00C634B8" w:rsidRDefault="00C634B8" w:rsidP="00C634B8">
      <w:pPr>
        <w:rPr>
          <w:rFonts w:ascii="Century Gothic" w:hAnsi="Century Gothic"/>
          <w:sz w:val="28"/>
          <w:szCs w:val="28"/>
        </w:rPr>
      </w:pPr>
      <w:r w:rsidRPr="00C634B8">
        <w:rPr>
          <w:rFonts w:ascii="Century Gothic" w:hAnsi="Century Gothic"/>
          <w:color w:val="2F5897" w:themeColor="text2"/>
          <w:sz w:val="28"/>
          <w:szCs w:val="28"/>
        </w:rPr>
        <w:t>Accomplishments</w:t>
      </w:r>
      <w:r w:rsidRPr="00C634B8">
        <w:rPr>
          <w:rFonts w:ascii="Century Gothic" w:hAnsi="Century Gothic"/>
          <w:sz w:val="28"/>
          <w:szCs w:val="28"/>
        </w:rPr>
        <w:t xml:space="preserve"> </w:t>
      </w:r>
    </w:p>
    <w:p w14:paraId="14B1BF4A" w14:textId="1355D7F3" w:rsidR="00C634B8" w:rsidRDefault="00C634B8" w:rsidP="00C634B8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 xml:space="preserve">CITI Program Certificate in IRB Exempt Research </w:t>
      </w:r>
      <w:r w:rsidR="00B715E0">
        <w:rPr>
          <w:rFonts w:cstheme="minorHAnsi"/>
        </w:rPr>
        <w:t>(Oct</w:t>
      </w:r>
      <w:r w:rsidR="002D6DB4">
        <w:rPr>
          <w:rFonts w:cstheme="minorHAnsi"/>
        </w:rPr>
        <w:t xml:space="preserve"> 2021)</w:t>
      </w:r>
    </w:p>
    <w:p w14:paraId="4F4B5D1F" w14:textId="4E4CFA52" w:rsidR="002D6DB4" w:rsidRDefault="002D6DB4" w:rsidP="00C634B8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HubSpot Inbound Marketing Certificate (Dec 2020)</w:t>
      </w:r>
    </w:p>
    <w:p w14:paraId="7A2C0596" w14:textId="2347EE7B" w:rsidR="002D6DB4" w:rsidRDefault="002D6DB4" w:rsidP="00C634B8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 xml:space="preserve">MEPI Scholarship </w:t>
      </w:r>
      <w:r w:rsidR="00B715E0">
        <w:rPr>
          <w:rFonts w:cstheme="minorHAnsi"/>
        </w:rPr>
        <w:t>Member</w:t>
      </w:r>
    </w:p>
    <w:p w14:paraId="1994A9D8" w14:textId="4FC04D26" w:rsidR="00B715E0" w:rsidRPr="00C634B8" w:rsidRDefault="00B715E0" w:rsidP="00C634B8">
      <w:pPr>
        <w:pStyle w:val="ListParagraph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 xml:space="preserve">Winner of Sanita Presentation in Consumer Behavior Course </w:t>
      </w:r>
    </w:p>
    <w:p w14:paraId="37EB6386" w14:textId="77777777" w:rsidR="0099383E" w:rsidRDefault="00F263CF">
      <w:pPr>
        <w:pStyle w:val="Heading1"/>
      </w:pPr>
      <w:sdt>
        <w:sdtPr>
          <w:alias w:val="Skills:"/>
          <w:tag w:val="Skills:"/>
          <w:id w:val="-51398160"/>
          <w:placeholder>
            <w:docPart w:val="14371D2CB54841C295D78834E64516E8"/>
          </w:placeholder>
          <w:temporary/>
          <w:showingPlcHdr/>
          <w15:appearance w15:val="hidden"/>
        </w:sdtPr>
        <w:sdtEndPr/>
        <w:sdtContent>
          <w:r w:rsidR="00BA2099">
            <w:t>Skills</w:t>
          </w:r>
        </w:sdtContent>
      </w:sdt>
    </w:p>
    <w:p w14:paraId="5C55E152" w14:textId="775142F3" w:rsidR="003448C9" w:rsidRDefault="008F3E2F" w:rsidP="00B715E0">
      <w:pPr>
        <w:pStyle w:val="ListBullet"/>
        <w:numPr>
          <w:ilvl w:val="0"/>
          <w:numId w:val="25"/>
        </w:numPr>
      </w:pPr>
      <w:r>
        <w:t>Solid foundation in o</w:t>
      </w:r>
      <w:r w:rsidR="00B715E0">
        <w:t>nline and traditional marketing and advertising</w:t>
      </w:r>
    </w:p>
    <w:p w14:paraId="39675643" w14:textId="4EF81F67" w:rsidR="008F3E2F" w:rsidRDefault="00B715E0" w:rsidP="008F3E2F">
      <w:pPr>
        <w:pStyle w:val="ListBullet"/>
        <w:numPr>
          <w:ilvl w:val="0"/>
          <w:numId w:val="25"/>
        </w:numPr>
      </w:pPr>
      <w:r>
        <w:t>Marketing researc</w:t>
      </w:r>
      <w:r w:rsidR="008F3E2F">
        <w:t>h</w:t>
      </w:r>
    </w:p>
    <w:p w14:paraId="1FD99D7E" w14:textId="0E037405" w:rsidR="008F3E2F" w:rsidRDefault="008F3E2F" w:rsidP="008F3E2F">
      <w:pPr>
        <w:pStyle w:val="ListBullet"/>
        <w:numPr>
          <w:ilvl w:val="0"/>
          <w:numId w:val="25"/>
        </w:numPr>
      </w:pPr>
      <w:r>
        <w:t xml:space="preserve">Understanding consumer behavior </w:t>
      </w:r>
    </w:p>
    <w:p w14:paraId="3586A920" w14:textId="0172B8EC" w:rsidR="009978F8" w:rsidRDefault="009978F8" w:rsidP="008F3E2F">
      <w:pPr>
        <w:pStyle w:val="ListBullet"/>
        <w:numPr>
          <w:ilvl w:val="0"/>
          <w:numId w:val="25"/>
        </w:numPr>
      </w:pPr>
      <w:r>
        <w:t xml:space="preserve">Microsoft Office  </w:t>
      </w:r>
    </w:p>
    <w:p w14:paraId="7AA8B971" w14:textId="1D4F3B03" w:rsidR="00B715E0" w:rsidRDefault="00B715E0" w:rsidP="00B715E0">
      <w:pPr>
        <w:pStyle w:val="ListBullet"/>
        <w:numPr>
          <w:ilvl w:val="0"/>
          <w:numId w:val="25"/>
        </w:numPr>
      </w:pPr>
      <w:r>
        <w:t xml:space="preserve">Social media management </w:t>
      </w:r>
    </w:p>
    <w:p w14:paraId="039790ED" w14:textId="3B4D1003" w:rsidR="00B715E0" w:rsidRDefault="00B715E0" w:rsidP="00B715E0">
      <w:pPr>
        <w:pStyle w:val="ListBullet"/>
        <w:numPr>
          <w:ilvl w:val="0"/>
          <w:numId w:val="25"/>
        </w:numPr>
      </w:pPr>
      <w:r>
        <w:t>Time management</w:t>
      </w:r>
    </w:p>
    <w:p w14:paraId="6EAF2267" w14:textId="5E3717DC" w:rsidR="00B715E0" w:rsidRDefault="00B715E0" w:rsidP="00B715E0">
      <w:pPr>
        <w:pStyle w:val="ListBullet"/>
        <w:numPr>
          <w:ilvl w:val="0"/>
          <w:numId w:val="25"/>
        </w:numPr>
      </w:pPr>
      <w:r>
        <w:t xml:space="preserve">Scheduling </w:t>
      </w:r>
    </w:p>
    <w:p w14:paraId="029B4292" w14:textId="7F431B41" w:rsidR="00B715E0" w:rsidRDefault="00B715E0" w:rsidP="00B715E0">
      <w:pPr>
        <w:pStyle w:val="ListBullet"/>
        <w:numPr>
          <w:ilvl w:val="0"/>
          <w:numId w:val="25"/>
        </w:numPr>
      </w:pPr>
      <w:r>
        <w:t>Fluent in Arabic and English</w:t>
      </w:r>
    </w:p>
    <w:p w14:paraId="4C7996A1" w14:textId="17D9A1BC" w:rsidR="00B715E0" w:rsidRDefault="008F3E2F" w:rsidP="00B715E0">
      <w:pPr>
        <w:pStyle w:val="ListBullet"/>
        <w:numPr>
          <w:ilvl w:val="0"/>
          <w:numId w:val="25"/>
        </w:numPr>
      </w:pPr>
      <w:r>
        <w:t>Planning and coordination</w:t>
      </w:r>
    </w:p>
    <w:p w14:paraId="4B3080A1" w14:textId="77777777" w:rsidR="008F3E2F" w:rsidRDefault="008F3E2F" w:rsidP="00B715E0">
      <w:pPr>
        <w:pStyle w:val="ListBullet"/>
        <w:numPr>
          <w:ilvl w:val="0"/>
          <w:numId w:val="25"/>
        </w:numPr>
      </w:pPr>
      <w:r>
        <w:t>Detail-oriented</w:t>
      </w:r>
    </w:p>
    <w:p w14:paraId="131E6744" w14:textId="0AB824FA" w:rsidR="008F3E2F" w:rsidRDefault="008F3E2F" w:rsidP="00B715E0">
      <w:pPr>
        <w:pStyle w:val="ListBullet"/>
        <w:numPr>
          <w:ilvl w:val="0"/>
          <w:numId w:val="25"/>
        </w:numPr>
      </w:pPr>
      <w:r>
        <w:t xml:space="preserve">Team collaboration spirit   </w:t>
      </w:r>
    </w:p>
    <w:p w14:paraId="556F4D48" w14:textId="69C08BBF" w:rsidR="009978F8" w:rsidRDefault="009978F8" w:rsidP="00B715E0">
      <w:pPr>
        <w:pStyle w:val="ListBullet"/>
        <w:numPr>
          <w:ilvl w:val="0"/>
          <w:numId w:val="25"/>
        </w:numPr>
      </w:pPr>
      <w:r>
        <w:t>Communication and negotiation skills</w:t>
      </w:r>
    </w:p>
    <w:p w14:paraId="1ABE0AD0" w14:textId="2B80F9FF" w:rsidR="009978F8" w:rsidRDefault="009978F8" w:rsidP="009978F8">
      <w:pPr>
        <w:pStyle w:val="ListBullet"/>
        <w:numPr>
          <w:ilvl w:val="0"/>
          <w:numId w:val="0"/>
        </w:numPr>
        <w:ind w:left="1440"/>
      </w:pPr>
    </w:p>
    <w:sectPr w:rsidR="009978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6099" w14:textId="77777777" w:rsidR="005317F8" w:rsidRDefault="005317F8">
      <w:pPr>
        <w:spacing w:after="0"/>
      </w:pPr>
      <w:r>
        <w:separator/>
      </w:r>
    </w:p>
  </w:endnote>
  <w:endnote w:type="continuationSeparator" w:id="0">
    <w:p w14:paraId="53DE8373" w14:textId="77777777" w:rsidR="005317F8" w:rsidRDefault="005317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8F3F" w14:textId="77777777" w:rsidR="008E78C7" w:rsidRDefault="008E7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635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34C29" w14:textId="77777777" w:rsidR="0099383E" w:rsidRDefault="00BA20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D050" w14:textId="77777777" w:rsidR="008E78C7" w:rsidRDefault="008E7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169F" w14:textId="77777777" w:rsidR="005317F8" w:rsidRDefault="005317F8">
      <w:pPr>
        <w:spacing w:after="0"/>
      </w:pPr>
      <w:r>
        <w:separator/>
      </w:r>
    </w:p>
  </w:footnote>
  <w:footnote w:type="continuationSeparator" w:id="0">
    <w:p w14:paraId="48445974" w14:textId="77777777" w:rsidR="005317F8" w:rsidRDefault="005317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27BD" w14:textId="77777777" w:rsidR="008E78C7" w:rsidRDefault="008E7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Your Name:"/>
      <w:tag w:val="Your Name:"/>
      <w:id w:val="905105459"/>
      <w:placeholder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15:appearance w15:val="hidden"/>
      <w:text/>
    </w:sdtPr>
    <w:sdtEndPr/>
    <w:sdtContent>
      <w:p w14:paraId="7469EF16" w14:textId="26E13CCB" w:rsidR="0099383E" w:rsidRDefault="00567D1A">
        <w:pPr>
          <w:pStyle w:val="Header"/>
        </w:pPr>
        <w:r>
          <w:t xml:space="preserve">                                                   Reine El Turk </w:t>
        </w:r>
      </w:p>
    </w:sdtContent>
  </w:sdt>
  <w:p w14:paraId="1F060D37" w14:textId="77777777" w:rsidR="0099383E" w:rsidRDefault="00F263CF">
    <w:pPr>
      <w:pStyle w:val="Header"/>
    </w:pPr>
    <w:sdt>
      <w:sdtPr>
        <w:alias w:val="Ellipsis:"/>
        <w:tag w:val="Ellipsis:"/>
        <w:id w:val="1231048129"/>
        <w:placeholder/>
        <w:temporary/>
        <w:showingPlcHdr/>
        <w15:appearance w15:val="hidden"/>
      </w:sdtPr>
      <w:sdtEndPr/>
      <w:sdtContent>
        <w:r w:rsidR="00BB4D53">
          <w:sym w:font="Symbol" w:char="F0B7"/>
        </w:r>
        <w:r w:rsidR="00BB4D53">
          <w:t xml:space="preserve"> </w:t>
        </w:r>
        <w:r w:rsidR="00BB4D53">
          <w:sym w:font="Symbol" w:char="F0B7"/>
        </w:r>
        <w:r w:rsidR="00BB4D53">
          <w:t xml:space="preserve"> </w:t>
        </w:r>
        <w:r w:rsidR="00BB4D53">
          <w:sym w:font="Symbol" w:char="F0B7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D1F8" w14:textId="77777777" w:rsidR="008E78C7" w:rsidRDefault="008E7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28C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34B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0A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69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A4C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A8C8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0C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56F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4A82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7F7F7F" w:themeColor="text1" w:themeTint="80"/>
      </w:rPr>
    </w:lvl>
  </w:abstractNum>
  <w:abstractNum w:abstractNumId="9" w15:restartNumberingAfterBreak="0">
    <w:nsid w:val="FFFFFF89"/>
    <w:multiLevelType w:val="singleLevel"/>
    <w:tmpl w:val="6C56B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46A01"/>
    <w:multiLevelType w:val="hybridMultilevel"/>
    <w:tmpl w:val="5110365C"/>
    <w:lvl w:ilvl="0" w:tplc="D8BC58BA">
      <w:numFmt w:val="bullet"/>
      <w:lvlText w:val="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73280"/>
    <w:multiLevelType w:val="hybridMultilevel"/>
    <w:tmpl w:val="040CA268"/>
    <w:lvl w:ilvl="0" w:tplc="33F0D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56B71"/>
    <w:multiLevelType w:val="hybridMultilevel"/>
    <w:tmpl w:val="95A6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B27CE"/>
    <w:multiLevelType w:val="hybridMultilevel"/>
    <w:tmpl w:val="EEE0C8E0"/>
    <w:lvl w:ilvl="0" w:tplc="CF70AA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B0193"/>
    <w:multiLevelType w:val="hybridMultilevel"/>
    <w:tmpl w:val="4A8AF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5D2481"/>
    <w:multiLevelType w:val="multilevel"/>
    <w:tmpl w:val="45007D7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F7F7F" w:themeColor="text1" w:themeTint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F7F7F" w:themeColor="text1" w:themeTint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F7F7F" w:themeColor="text1" w:themeTint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7F7F7F" w:themeColor="text1" w:themeTint="8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7F7F7F" w:themeColor="text1" w:themeTint="8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7F7F7F" w:themeColor="text1" w:themeTint="80"/>
      </w:rPr>
    </w:lvl>
  </w:abstractNum>
  <w:abstractNum w:abstractNumId="17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C96619"/>
    <w:multiLevelType w:val="hybridMultilevel"/>
    <w:tmpl w:val="30D23578"/>
    <w:lvl w:ilvl="0" w:tplc="6CF2EA9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13971"/>
    <w:multiLevelType w:val="hybridMultilevel"/>
    <w:tmpl w:val="6A6E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C37EE"/>
    <w:multiLevelType w:val="hybridMultilevel"/>
    <w:tmpl w:val="88582532"/>
    <w:lvl w:ilvl="0" w:tplc="3A2045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2F589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8"/>
  </w:num>
  <w:num w:numId="4">
    <w:abstractNumId w:val="12"/>
  </w:num>
  <w:num w:numId="5">
    <w:abstractNumId w:val="19"/>
  </w:num>
  <w:num w:numId="6">
    <w:abstractNumId w:val="9"/>
  </w:num>
  <w:num w:numId="7">
    <w:abstractNumId w:val="8"/>
  </w:num>
  <w:num w:numId="8">
    <w:abstractNumId w:val="11"/>
  </w:num>
  <w:num w:numId="9">
    <w:abstractNumId w:val="16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0"/>
  </w:num>
  <w:num w:numId="21">
    <w:abstractNumId w:val="22"/>
  </w:num>
  <w:num w:numId="22">
    <w:abstractNumId w:val="13"/>
  </w:num>
  <w:num w:numId="23">
    <w:abstractNumId w:val="14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F8"/>
    <w:rsid w:val="00037848"/>
    <w:rsid w:val="00272965"/>
    <w:rsid w:val="002D6DB4"/>
    <w:rsid w:val="003448C9"/>
    <w:rsid w:val="005317F8"/>
    <w:rsid w:val="00567D1A"/>
    <w:rsid w:val="007B3AE5"/>
    <w:rsid w:val="008E78C7"/>
    <w:rsid w:val="008F3E2F"/>
    <w:rsid w:val="0099383E"/>
    <w:rsid w:val="009978F8"/>
    <w:rsid w:val="009A5EB6"/>
    <w:rsid w:val="00A45CB2"/>
    <w:rsid w:val="00A4743A"/>
    <w:rsid w:val="00AD672A"/>
    <w:rsid w:val="00B715E0"/>
    <w:rsid w:val="00BA2099"/>
    <w:rsid w:val="00BB4D53"/>
    <w:rsid w:val="00BD40A1"/>
    <w:rsid w:val="00C634B8"/>
    <w:rsid w:val="00EF5A59"/>
    <w:rsid w:val="00F263CF"/>
    <w:rsid w:val="00F726E7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B60A"/>
  <w15:docId w15:val="{A389A513-8F44-4A74-B3E1-FE59F5B2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10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C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8C9"/>
    <w:pPr>
      <w:keepNext/>
      <w:keepLines/>
      <w:outlineLvl w:val="2"/>
    </w:pPr>
    <w:rPr>
      <w:rFonts w:cstheme="majorBidi"/>
      <w:bCs/>
      <w:color w:val="42558C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/>
    </w:pPr>
    <w:tblPr/>
    <w:tblStylePr w:type="firstRow">
      <w:rPr>
        <w:rFonts w:ascii="Aharoni" w:hAnsi="Aharoni"/>
        <w:b/>
        <w:sz w:val="36"/>
      </w:rPr>
    </w:tblStylePr>
  </w:style>
  <w:style w:type="paragraph" w:styleId="ListBullet">
    <w:name w:val="List Bullet"/>
    <w:basedOn w:val="Normal"/>
    <w:uiPriority w:val="10"/>
    <w:qFormat/>
    <w:pPr>
      <w:numPr>
        <w:numId w:val="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48C9"/>
    <w:rPr>
      <w:rFonts w:cstheme="majorBidi"/>
      <w:bCs/>
      <w:color w:val="42558C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link w:val="TitleChar"/>
    <w:uiPriority w:val="1"/>
    <w:qFormat/>
    <w:pPr>
      <w:spacing w:after="120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2"/>
    <w:unhideWhenUsed/>
    <w:pPr>
      <w:numPr>
        <w:ilvl w:val="1"/>
      </w:numPr>
      <w:spacing w:after="360"/>
      <w:contextualSpacing/>
      <w:jc w:val="center"/>
    </w:pPr>
    <w:rPr>
      <w:rFonts w:cstheme="majorBidi"/>
      <w:iCs/>
      <w:color w:val="2F5897" w:themeColor="text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cstheme="majorBidi"/>
      <w:iCs/>
      <w:color w:val="2F5897" w:themeColor="text2"/>
      <w:szCs w:val="24"/>
    </w:rPr>
  </w:style>
  <w:style w:type="paragraph" w:styleId="ListNumber">
    <w:name w:val="List Number"/>
    <w:basedOn w:val="Normal"/>
    <w:uiPriority w:val="10"/>
    <w:qFormat/>
    <w:pPr>
      <w:numPr>
        <w:numId w:val="7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line="276" w:lineRule="auto"/>
      <w:outlineLvl w:val="9"/>
    </w:pPr>
    <w:rPr>
      <w:b/>
      <w:i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8C9"/>
    <w:pPr>
      <w:tabs>
        <w:tab w:val="center" w:pos="4680"/>
        <w:tab w:val="right" w:pos="9360"/>
      </w:tabs>
      <w:spacing w:after="0"/>
      <w:jc w:val="center"/>
    </w:pPr>
    <w:rPr>
      <w:color w:val="42558C" w:themeColor="accent1" w:themeShade="BF"/>
    </w:rPr>
  </w:style>
  <w:style w:type="character" w:customStyle="1" w:styleId="HeaderChar">
    <w:name w:val="Header Char"/>
    <w:basedOn w:val="DefaultParagraphFont"/>
    <w:link w:val="Header"/>
    <w:uiPriority w:val="99"/>
    <w:rsid w:val="003448C9"/>
    <w:rPr>
      <w:color w:val="42558C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semiHidden/>
    <w:unhideWhenUsed/>
    <w:qFormat/>
    <w:rsid w:val="003448C9"/>
    <w:rPr>
      <w:i/>
      <w:iCs/>
      <w:color w:val="42558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448C9"/>
    <w:pPr>
      <w:pBdr>
        <w:top w:val="single" w:sz="4" w:space="10" w:color="42558C" w:themeColor="accent1" w:themeShade="BF"/>
        <w:bottom w:val="single" w:sz="4" w:space="10" w:color="42558C" w:themeColor="accent1" w:themeShade="BF"/>
      </w:pBdr>
      <w:spacing w:before="360" w:after="360"/>
      <w:ind w:left="864" w:right="864"/>
      <w:jc w:val="center"/>
    </w:pPr>
    <w:rPr>
      <w:i/>
      <w:iCs/>
      <w:color w:val="42558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48C9"/>
    <w:rPr>
      <w:i/>
      <w:iCs/>
      <w:color w:val="42558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448C9"/>
    <w:rPr>
      <w:b/>
      <w:bCs/>
      <w:caps w:val="0"/>
      <w:smallCaps/>
      <w:color w:val="42558C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3448C9"/>
    <w:pPr>
      <w:pBdr>
        <w:top w:val="single" w:sz="2" w:space="10" w:color="42558C" w:themeColor="accent1" w:themeShade="BF"/>
        <w:left w:val="single" w:sz="2" w:space="10" w:color="42558C" w:themeColor="accent1" w:themeShade="BF"/>
        <w:bottom w:val="single" w:sz="2" w:space="10" w:color="42558C" w:themeColor="accent1" w:themeShade="BF"/>
        <w:right w:val="single" w:sz="2" w:space="10" w:color="42558C" w:themeColor="accent1" w:themeShade="BF"/>
      </w:pBdr>
      <w:ind w:left="1152" w:right="1152"/>
    </w:pPr>
    <w:rPr>
      <w:i/>
      <w:iCs/>
      <w:color w:val="42558C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3448C9"/>
    <w:rPr>
      <w:color w:val="846648" w:themeColor="accent4"/>
      <w:u w:val="single"/>
    </w:rPr>
  </w:style>
  <w:style w:type="character" w:styleId="Hyperlink">
    <w:name w:val="Hyperlink"/>
    <w:basedOn w:val="DefaultParagraphFont"/>
    <w:uiPriority w:val="99"/>
    <w:unhideWhenUsed/>
    <w:rsid w:val="003448C9"/>
    <w:rPr>
      <w:color w:val="575F63" w:themeColor="accent6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8C9"/>
    <w:rPr>
      <w:color w:val="595959" w:themeColor="text1" w:themeTint="A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47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43A"/>
    <w:rPr>
      <w:b/>
      <w:bCs/>
      <w:sz w:val="20"/>
      <w:szCs w:val="20"/>
    </w:rPr>
  </w:style>
  <w:style w:type="character" w:styleId="SubtleReference">
    <w:name w:val="Subtle Reference"/>
    <w:basedOn w:val="DefaultParagraphFont"/>
    <w:uiPriority w:val="10"/>
    <w:qFormat/>
    <w:rsid w:val="00A4743A"/>
    <w:rPr>
      <w:b/>
      <w:caps w:val="0"/>
      <w:smallCaps/>
      <w:color w:val="595959" w:themeColor="text1" w:themeTint="A6"/>
    </w:rPr>
  </w:style>
  <w:style w:type="paragraph" w:styleId="ListParagraph">
    <w:name w:val="List Paragraph"/>
    <w:basedOn w:val="Normal"/>
    <w:uiPriority w:val="34"/>
    <w:unhideWhenUsed/>
    <w:qFormat/>
    <w:rsid w:val="009A5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sume%20(Executiv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80F9D584944E50A5D6C894BC45F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D81D5-A11C-4363-AED3-D354DAC9F88D}"/>
      </w:docPartPr>
      <w:docPartBody>
        <w:p w:rsidR="00000000" w:rsidRDefault="003E60AD">
          <w:pPr>
            <w:pStyle w:val="C480F9D584944E50A5D6C894BC45FFC4"/>
          </w:pPr>
          <w:r>
            <w:t>Your Name</w:t>
          </w:r>
        </w:p>
      </w:docPartBody>
    </w:docPart>
    <w:docPart>
      <w:docPartPr>
        <w:name w:val="53727D79716D490E8940EEDA8F32A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6496A-D0AC-46E1-A5DE-7FD45E1EEA50}"/>
      </w:docPartPr>
      <w:docPartBody>
        <w:p w:rsidR="00000000" w:rsidRDefault="003E60AD">
          <w:pPr>
            <w:pStyle w:val="53727D79716D490E8940EEDA8F32A135"/>
          </w:pPr>
          <w:r>
            <w:t>Objective</w:t>
          </w:r>
        </w:p>
      </w:docPartBody>
    </w:docPart>
    <w:docPart>
      <w:docPartPr>
        <w:name w:val="50E01C873DD3498DA572339F01EA5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1D00-0FD9-4087-B263-20843979C29E}"/>
      </w:docPartPr>
      <w:docPartBody>
        <w:p w:rsidR="00000000" w:rsidRDefault="003E60AD">
          <w:pPr>
            <w:pStyle w:val="50E01C873DD3498DA572339F01EA5241"/>
          </w:pPr>
          <w:r>
            <w:t>Education</w:t>
          </w:r>
        </w:p>
      </w:docPartBody>
    </w:docPart>
    <w:docPart>
      <w:docPartPr>
        <w:name w:val="C3EC935ED1F7432AA20B6C2882E82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618E2-75EC-4F20-B8A3-4BF4AC914C5A}"/>
      </w:docPartPr>
      <w:docPartBody>
        <w:p w:rsidR="00000000" w:rsidRDefault="003E60AD">
          <w:pPr>
            <w:pStyle w:val="C3EC935ED1F7432AA20B6C2882E82BAD"/>
          </w:pPr>
          <w:r>
            <w:t>Experience</w:t>
          </w:r>
        </w:p>
      </w:docPartBody>
    </w:docPart>
    <w:docPart>
      <w:docPartPr>
        <w:name w:val="14371D2CB54841C295D78834E6451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5CDCF-4FDD-41CD-AF63-AD90BD8869DF}"/>
      </w:docPartPr>
      <w:docPartBody>
        <w:p w:rsidR="00000000" w:rsidRDefault="003E60AD">
          <w:pPr>
            <w:pStyle w:val="14371D2CB54841C295D78834E64516E8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AD"/>
    <w:rsid w:val="003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80F9D584944E50A5D6C894BC45FFC4">
    <w:name w:val="C480F9D584944E50A5D6C894BC45FFC4"/>
  </w:style>
  <w:style w:type="paragraph" w:customStyle="1" w:styleId="AA8B43A3256248018AFE686936C6E3CB">
    <w:name w:val="AA8B43A3256248018AFE686936C6E3CB"/>
  </w:style>
  <w:style w:type="paragraph" w:customStyle="1" w:styleId="2802D043D5F2486A8B03358A935C089F">
    <w:name w:val="2802D043D5F2486A8B03358A935C089F"/>
  </w:style>
  <w:style w:type="paragraph" w:customStyle="1" w:styleId="79AA83BF8CC84374BE6B3FADE3C8BF54">
    <w:name w:val="79AA83BF8CC84374BE6B3FADE3C8BF54"/>
  </w:style>
  <w:style w:type="paragraph" w:customStyle="1" w:styleId="148EA45B021447B0ABAD40F642883157">
    <w:name w:val="148EA45B021447B0ABAD40F642883157"/>
  </w:style>
  <w:style w:type="paragraph" w:customStyle="1" w:styleId="53727D79716D490E8940EEDA8F32A135">
    <w:name w:val="53727D79716D490E8940EEDA8F32A135"/>
  </w:style>
  <w:style w:type="paragraph" w:customStyle="1" w:styleId="AA73AB16C3C64239A1528E449F5166CC">
    <w:name w:val="AA73AB16C3C64239A1528E449F5166CC"/>
  </w:style>
  <w:style w:type="paragraph" w:customStyle="1" w:styleId="50E01C873DD3498DA572339F01EA5241">
    <w:name w:val="50E01C873DD3498DA572339F01EA5241"/>
  </w:style>
  <w:style w:type="paragraph" w:customStyle="1" w:styleId="D4C797033B044BCC8EBAB67D5B33CBCB">
    <w:name w:val="D4C797033B044BCC8EBAB67D5B33CBCB"/>
  </w:style>
  <w:style w:type="paragraph" w:customStyle="1" w:styleId="2CC905DA19724EF499019077FC69A744">
    <w:name w:val="2CC905DA19724EF499019077FC69A744"/>
  </w:style>
  <w:style w:type="paragraph" w:customStyle="1" w:styleId="42A0E973A10D4DB685CBA839396AB050">
    <w:name w:val="42A0E973A10D4DB685CBA839396AB050"/>
  </w:style>
  <w:style w:type="paragraph" w:customStyle="1" w:styleId="994BA280B6ED42A2AD4B353299A19295">
    <w:name w:val="994BA280B6ED42A2AD4B353299A19295"/>
  </w:style>
  <w:style w:type="paragraph" w:customStyle="1" w:styleId="C3EC935ED1F7432AA20B6C2882E82BAD">
    <w:name w:val="C3EC935ED1F7432AA20B6C2882E82BAD"/>
  </w:style>
  <w:style w:type="paragraph" w:customStyle="1" w:styleId="52898AE835BB432FBBDC00EA4E1CD398">
    <w:name w:val="52898AE835BB432FBBDC00EA4E1CD398"/>
  </w:style>
  <w:style w:type="paragraph" w:customStyle="1" w:styleId="36047A8CEC8445FC95B2A33C726ED6D0">
    <w:name w:val="36047A8CEC8445FC95B2A33C726ED6D0"/>
  </w:style>
  <w:style w:type="paragraph" w:customStyle="1" w:styleId="E6EB345FA1FD4896BD38F5315BF5B167">
    <w:name w:val="E6EB345FA1FD4896BD38F5315BF5B167"/>
  </w:style>
  <w:style w:type="paragraph" w:customStyle="1" w:styleId="F62F8AFA334E4596BA94C63F800E1386">
    <w:name w:val="F62F8AFA334E4596BA94C63F800E1386"/>
  </w:style>
  <w:style w:type="paragraph" w:customStyle="1" w:styleId="1C4ECE605ED746108FED164BE6C33B50">
    <w:name w:val="1C4ECE605ED746108FED164BE6C33B50"/>
  </w:style>
  <w:style w:type="paragraph" w:customStyle="1" w:styleId="7B31A80911AE48CDA65EE79B2B8A0464">
    <w:name w:val="7B31A80911AE48CDA65EE79B2B8A0464"/>
  </w:style>
  <w:style w:type="paragraph" w:customStyle="1" w:styleId="14371D2CB54841C295D78834E64516E8">
    <w:name w:val="14371D2CB54841C295D78834E64516E8"/>
  </w:style>
  <w:style w:type="paragraph" w:customStyle="1" w:styleId="0C272EDE74B946CE8708E02F70E8BD87">
    <w:name w:val="0C272EDE74B946CE8708E02F70E8BD87"/>
  </w:style>
  <w:style w:type="paragraph" w:customStyle="1" w:styleId="9CAD8BD47DD04FE9B339E23F9AC1495F">
    <w:name w:val="9CAD8BD47DD04FE9B339E23F9AC1495F"/>
    <w:rsid w:val="003E6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Custom 70">
      <a:majorFont>
        <a:latin typeface="Century Gothic"/>
        <a:ea typeface=""/>
        <a:cs typeface=""/>
      </a:majorFont>
      <a:minorFont>
        <a:latin typeface="Times New Roman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57F79D29B640AD9355B4736279D5" ma:contentTypeVersion="8" ma:contentTypeDescription="Create a new document." ma:contentTypeScope="" ma:versionID="c5097b411ce0af875a51e360d4b97c2d">
  <xsd:schema xmlns:xsd="http://www.w3.org/2001/XMLSchema" xmlns:xs="http://www.w3.org/2001/XMLSchema" xmlns:p="http://schemas.microsoft.com/office/2006/metadata/properties" xmlns:ns3="43d13c64-ed2f-40ef-8eb0-7b562d1a4ad0" targetNamespace="http://schemas.microsoft.com/office/2006/metadata/properties" ma:root="true" ma:fieldsID="21172a22435f5a4dfa0e0e36bb688dbe" ns3:_="">
    <xsd:import namespace="43d13c64-ed2f-40ef-8eb0-7b562d1a4a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3c64-ed2f-40ef-8eb0-7b562d1a4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EBCCB9-9FE1-4534-A3C3-D407E5C47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13c64-ed2f-40ef-8eb0-7b562d1a4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0B2BE-0EE8-4BCD-B88F-B03F563E9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AFF9A-B9B4-4ABB-B983-86908ABFE588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43d13c64-ed2f-40ef-8eb0-7b562d1a4ad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(Executive design).dotx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Reine El Turk</dc:creator>
  <cp:keywords/>
  <cp:lastModifiedBy>Tala Salam</cp:lastModifiedBy>
  <cp:revision>2</cp:revision>
  <dcterms:created xsi:type="dcterms:W3CDTF">2022-02-02T14:58:00Z</dcterms:created>
  <dcterms:modified xsi:type="dcterms:W3CDTF">2022-02-02T14:58:00Z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0x010100D8BE57F79D29B640AD9355B4736279D5</vt:lpwstr>
  </property>
</Properties>
</file>