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588B" w14:textId="67E0E17B" w:rsidR="00C067C5" w:rsidRPr="0004058D" w:rsidRDefault="00306C12">
      <w:pPr>
        <w:pStyle w:val="Title"/>
        <w:rPr>
          <w:lang w:val="en-GB"/>
        </w:rPr>
      </w:pPr>
      <w:r>
        <w:rPr>
          <w:lang w:val="en-GB"/>
        </w:rPr>
        <w:t>Maria Jane Wehbe</w:t>
      </w:r>
    </w:p>
    <w:tbl>
      <w:tblPr>
        <w:tblStyle w:val="CVTable"/>
        <w:tblW w:w="5275" w:type="pct"/>
        <w:tblCellMar>
          <w:left w:w="1656" w:type="dxa"/>
        </w:tblCellMar>
        <w:tblLook w:val="0600" w:firstRow="0" w:lastRow="0" w:firstColumn="0" w:lastColumn="0" w:noHBand="1" w:noVBand="1"/>
        <w:tblDescription w:val="Contact Info table"/>
      </w:tblPr>
      <w:tblGrid>
        <w:gridCol w:w="9219"/>
      </w:tblGrid>
      <w:tr w:rsidR="00260D3F" w:rsidRPr="0004058D" w14:paraId="77018994" w14:textId="77777777" w:rsidTr="00F176BD">
        <w:trPr>
          <w:trHeight w:val="23"/>
          <w:tblHeader/>
        </w:trPr>
        <w:tc>
          <w:tcPr>
            <w:tcW w:w="5000" w:type="pct"/>
          </w:tcPr>
          <w:p w14:paraId="61907FFA" w14:textId="07F31772" w:rsidR="00260D3F" w:rsidRDefault="00306C12" w:rsidP="0004058D">
            <w:pPr>
              <w:pStyle w:val="ContactInfo"/>
              <w:ind w:left="60"/>
              <w:rPr>
                <w:lang w:val="en-GB"/>
              </w:rPr>
            </w:pPr>
            <w:r>
              <w:rPr>
                <w:lang w:val="en-GB"/>
              </w:rPr>
              <w:t>Zouk Mikael, Lebanon</w:t>
            </w:r>
            <w:r w:rsidR="00260D3F" w:rsidRPr="0004058D">
              <w:rPr>
                <w:lang w:val="en-GB" w:bidi="en-GB"/>
              </w:rPr>
              <w:t> | </w:t>
            </w:r>
            <w:r>
              <w:rPr>
                <w:lang w:val="en-GB"/>
              </w:rPr>
              <w:t>+96176182086</w:t>
            </w:r>
            <w:r w:rsidR="00260D3F" w:rsidRPr="0004058D">
              <w:rPr>
                <w:lang w:val="en-GB" w:bidi="en-GB"/>
              </w:rPr>
              <w:t> | </w:t>
            </w:r>
            <w:hyperlink r:id="rId11" w:history="1">
              <w:r w:rsidRPr="0089007D">
                <w:rPr>
                  <w:rStyle w:val="Hyperlink"/>
                  <w:lang w:val="en-GB"/>
                </w:rPr>
                <w:t>wehbemariajane@gmail.com</w:t>
              </w:r>
            </w:hyperlink>
          </w:p>
          <w:p w14:paraId="53BF8FEE" w14:textId="05196D88" w:rsidR="00306C12" w:rsidRPr="0004058D" w:rsidRDefault="00FB4F81" w:rsidP="0004058D">
            <w:pPr>
              <w:pStyle w:val="ContactInfo"/>
              <w:ind w:left="60"/>
              <w:rPr>
                <w:lang w:val="en-GB"/>
              </w:rPr>
            </w:pPr>
            <w:hyperlink r:id="rId12" w:history="1">
              <w:r w:rsidRPr="00FB4F81">
                <w:rPr>
                  <w:rStyle w:val="Hyperlink"/>
                  <w:lang w:val="en-GB"/>
                </w:rPr>
                <w:t>Linke</w:t>
              </w:r>
              <w:r w:rsidRPr="00FB4F81">
                <w:rPr>
                  <w:rStyle w:val="Hyperlink"/>
                  <w:lang w:val="en-GB"/>
                </w:rPr>
                <w:t>d</w:t>
              </w:r>
              <w:r w:rsidRPr="00FB4F81">
                <w:rPr>
                  <w:rStyle w:val="Hyperlink"/>
                  <w:lang w:val="en-GB"/>
                </w:rPr>
                <w:t>In</w:t>
              </w:r>
            </w:hyperlink>
            <w:r>
              <w:rPr>
                <w:lang w:val="en-GB"/>
              </w:rPr>
              <w:t xml:space="preserve"> | </w:t>
            </w:r>
            <w:hyperlink r:id="rId13" w:history="1">
              <w:r w:rsidRPr="00FB4F81">
                <w:rPr>
                  <w:rStyle w:val="Hyperlink"/>
                  <w:lang w:val="en-GB"/>
                </w:rPr>
                <w:t>Git</w:t>
              </w:r>
              <w:r w:rsidRPr="00FB4F81">
                <w:rPr>
                  <w:rStyle w:val="Hyperlink"/>
                  <w:lang w:val="en-GB"/>
                </w:rPr>
                <w:t>H</w:t>
              </w:r>
              <w:r w:rsidRPr="00FB4F81">
                <w:rPr>
                  <w:rStyle w:val="Hyperlink"/>
                  <w:lang w:val="en-GB"/>
                </w:rPr>
                <w:t>ub</w:t>
              </w:r>
            </w:hyperlink>
          </w:p>
        </w:tc>
      </w:tr>
    </w:tbl>
    <w:p w14:paraId="1107F718" w14:textId="7BE484A2" w:rsidR="00C067C5" w:rsidRPr="0004058D" w:rsidRDefault="00C532A9" w:rsidP="00F176BD">
      <w:pPr>
        <w:pStyle w:val="Heading1"/>
        <w:pBdr>
          <w:bottom w:val="double" w:sz="2" w:space="0" w:color="595959" w:themeColor="text1" w:themeTint="A6"/>
        </w:pBdr>
        <w:rPr>
          <w:lang w:val="en-GB"/>
        </w:rPr>
      </w:pPr>
      <w:r>
        <w:rPr>
          <w:lang w:val="en-GB"/>
        </w:rPr>
        <w:t>Skills</w:t>
      </w:r>
    </w:p>
    <w:tbl>
      <w:tblPr>
        <w:tblStyle w:val="CVTable"/>
        <w:tblpPr w:leftFromText="180" w:rightFromText="180" w:vertAnchor="text" w:tblpY="1"/>
        <w:tblOverlap w:val="never"/>
        <w:tblW w:w="4991" w:type="pct"/>
        <w:tblCellMar>
          <w:left w:w="1656" w:type="dxa"/>
        </w:tblCellMar>
        <w:tblLook w:val="0600" w:firstRow="0" w:lastRow="0" w:firstColumn="0" w:lastColumn="0" w:noHBand="1" w:noVBand="1"/>
        <w:tblDescription w:val="Objective table"/>
      </w:tblPr>
      <w:tblGrid>
        <w:gridCol w:w="8722"/>
      </w:tblGrid>
      <w:tr w:rsidR="00260D3F" w:rsidRPr="0004058D" w14:paraId="63A1E952" w14:textId="77777777" w:rsidTr="008559ED">
        <w:trPr>
          <w:trHeight w:val="1467"/>
          <w:tblHeader/>
        </w:trPr>
        <w:tc>
          <w:tcPr>
            <w:tcW w:w="5000" w:type="pct"/>
          </w:tcPr>
          <w:p w14:paraId="671A8199" w14:textId="4EBE1573" w:rsidR="00C532A9" w:rsidRPr="008559ED" w:rsidRDefault="00C532A9" w:rsidP="008559ED">
            <w:pPr>
              <w:rPr>
                <w:b/>
                <w:bCs/>
                <w:u w:val="single"/>
                <w:lang w:val="en-GB"/>
              </w:rPr>
            </w:pPr>
            <w:r w:rsidRPr="00C532A9">
              <w:rPr>
                <w:b/>
                <w:bCs/>
                <w:u w:val="single"/>
                <w:lang w:val="en-GB"/>
              </w:rPr>
              <w:t>Tools</w:t>
            </w:r>
            <w:r>
              <w:rPr>
                <w:b/>
                <w:bCs/>
                <w:u w:val="single"/>
                <w:lang w:val="en-GB"/>
              </w:rPr>
              <w:t>:</w:t>
            </w:r>
            <w:r w:rsidR="008559ED">
              <w:rPr>
                <w:b/>
                <w:bCs/>
                <w:u w:val="single"/>
                <w:lang w:val="en-GB"/>
              </w:rPr>
              <w:t xml:space="preserve"> </w:t>
            </w:r>
            <w:r>
              <w:rPr>
                <w:lang w:val="en-GB"/>
              </w:rPr>
              <w:t>Eclipse, Android Studio, Visual Studio, Visual Studio Code, Git, GitHub, Microsoft Office</w:t>
            </w:r>
          </w:p>
          <w:p w14:paraId="2F895FAF" w14:textId="43341770" w:rsidR="00C532A9" w:rsidRPr="008559ED" w:rsidRDefault="00C532A9" w:rsidP="008559ED">
            <w:pPr>
              <w:rPr>
                <w:b/>
                <w:bCs/>
                <w:u w:val="single"/>
                <w:lang w:val="en-GB"/>
              </w:rPr>
            </w:pPr>
            <w:r w:rsidRPr="00F176BD">
              <w:rPr>
                <w:b/>
                <w:bCs/>
                <w:u w:val="single"/>
                <w:lang w:val="en-GB"/>
              </w:rPr>
              <w:t>Languages:</w:t>
            </w:r>
            <w:r w:rsidR="008559ED">
              <w:rPr>
                <w:b/>
                <w:bCs/>
                <w:u w:val="single"/>
                <w:lang w:val="en-GB"/>
              </w:rPr>
              <w:t xml:space="preserve"> </w:t>
            </w:r>
            <w:r>
              <w:rPr>
                <w:lang w:val="en-GB"/>
              </w:rPr>
              <w:t xml:space="preserve">Java, HTML, CSS, JavaScript, </w:t>
            </w:r>
            <w:r w:rsidR="00F176BD">
              <w:rPr>
                <w:lang w:val="en-GB"/>
              </w:rPr>
              <w:t>Python, C#, R</w:t>
            </w:r>
          </w:p>
          <w:p w14:paraId="5C4F5FA2" w14:textId="3B454790" w:rsidR="00F176BD" w:rsidRPr="008559ED" w:rsidRDefault="00F176BD" w:rsidP="008559ED">
            <w:pPr>
              <w:rPr>
                <w:b/>
                <w:bCs/>
                <w:u w:val="single"/>
                <w:lang w:val="en-GB"/>
              </w:rPr>
            </w:pPr>
            <w:r w:rsidRPr="00F176BD">
              <w:rPr>
                <w:b/>
                <w:bCs/>
                <w:u w:val="single"/>
                <w:lang w:val="en-GB"/>
              </w:rPr>
              <w:t>Frameworks:</w:t>
            </w:r>
            <w:r w:rsidR="008559ED">
              <w:rPr>
                <w:b/>
                <w:bCs/>
                <w:u w:val="single"/>
                <w:lang w:val="en-GB"/>
              </w:rPr>
              <w:t xml:space="preserve"> </w:t>
            </w:r>
            <w:r>
              <w:rPr>
                <w:lang w:val="en-GB"/>
              </w:rPr>
              <w:t>NodeJS, React, ExpressJS</w:t>
            </w:r>
          </w:p>
          <w:p w14:paraId="3606153B" w14:textId="39A46B41" w:rsidR="00F176BD" w:rsidRPr="008559ED" w:rsidRDefault="00F176BD" w:rsidP="008559ED">
            <w:pPr>
              <w:rPr>
                <w:b/>
                <w:bCs/>
                <w:u w:val="single"/>
                <w:lang w:val="en-GB"/>
              </w:rPr>
            </w:pPr>
            <w:r w:rsidRPr="00F176BD">
              <w:rPr>
                <w:b/>
                <w:bCs/>
                <w:u w:val="single"/>
                <w:lang w:val="en-GB"/>
              </w:rPr>
              <w:t>Mobile Frameworks:</w:t>
            </w:r>
            <w:r w:rsidR="008559ED">
              <w:rPr>
                <w:b/>
                <w:bCs/>
                <w:u w:val="single"/>
                <w:lang w:val="en-GB"/>
              </w:rPr>
              <w:t xml:space="preserve"> </w:t>
            </w:r>
            <w:r>
              <w:rPr>
                <w:lang w:val="en-GB"/>
              </w:rPr>
              <w:t>Android Native, React Native</w:t>
            </w:r>
          </w:p>
          <w:p w14:paraId="2BB4C1AB" w14:textId="77777777" w:rsidR="00C532A9" w:rsidRDefault="00F176BD" w:rsidP="008559ED">
            <w:pPr>
              <w:rPr>
                <w:lang w:val="en-GB"/>
              </w:rPr>
            </w:pPr>
            <w:r w:rsidRPr="00F176BD">
              <w:rPr>
                <w:b/>
                <w:bCs/>
                <w:u w:val="single"/>
                <w:lang w:val="en-GB"/>
              </w:rPr>
              <w:t>Databases:</w:t>
            </w:r>
            <w:r w:rsidR="008559ED">
              <w:rPr>
                <w:b/>
                <w:bCs/>
                <w:u w:val="single"/>
                <w:lang w:val="en-GB"/>
              </w:rPr>
              <w:t xml:space="preserve"> </w:t>
            </w:r>
            <w:r>
              <w:rPr>
                <w:lang w:val="en-GB"/>
              </w:rPr>
              <w:t>MySQL, MongoDB</w:t>
            </w:r>
          </w:p>
          <w:p w14:paraId="799EFECD" w14:textId="1756FAC7" w:rsidR="008559ED" w:rsidRPr="008559ED" w:rsidRDefault="008559ED" w:rsidP="008559ED">
            <w:pPr>
              <w:rPr>
                <w:b/>
                <w:bCs/>
                <w:u w:val="single"/>
                <w:lang w:val="en-GB"/>
              </w:rPr>
            </w:pPr>
            <w:r w:rsidRPr="008559ED">
              <w:rPr>
                <w:b/>
                <w:bCs/>
                <w:u w:val="single"/>
                <w:lang w:val="en-GB"/>
              </w:rPr>
              <w:t>Soft Skills:</w:t>
            </w:r>
            <w:r>
              <w:rPr>
                <w:lang w:val="en-GB"/>
              </w:rPr>
              <w:t xml:space="preserve"> Fast learner, Time management, Multitasking, flexibility</w:t>
            </w:r>
          </w:p>
        </w:tc>
      </w:tr>
    </w:tbl>
    <w:p w14:paraId="2EB5B12E" w14:textId="4A3A6EEB" w:rsidR="00843164" w:rsidRPr="0004058D" w:rsidRDefault="00E15254" w:rsidP="008559ED">
      <w:pPr>
        <w:pStyle w:val="Heading1"/>
        <w:rPr>
          <w:lang w:val="en-GB"/>
        </w:rPr>
      </w:pPr>
      <w:r>
        <w:rPr>
          <w:lang w:val="en-GB"/>
        </w:rPr>
        <w:br w:type="textWrapping" w:clear="all"/>
      </w:r>
      <w:sdt>
        <w:sdtPr>
          <w:rPr>
            <w:lang w:val="en-GB"/>
          </w:rPr>
          <w:alias w:val="Experience heading:"/>
          <w:tag w:val="Experience heading:"/>
          <w:id w:val="899876606"/>
          <w:placeholder>
            <w:docPart w:val="0EFBC757C3470E4A9E598B87514BC2AA"/>
          </w:placeholder>
          <w:temporary/>
          <w:showingPlcHdr/>
          <w15:appearance w15:val="hidden"/>
        </w:sdtPr>
        <w:sdtEndPr/>
        <w:sdtContent>
          <w:r w:rsidR="00843164" w:rsidRPr="0004058D">
            <w:rPr>
              <w:lang w:val="en-GB" w:bidi="en-GB"/>
            </w:rPr>
            <w:t>Experience</w:t>
          </w:r>
        </w:sdtContent>
      </w:sdt>
    </w:p>
    <w:tbl>
      <w:tblPr>
        <w:tblStyle w:val="CVTable"/>
        <w:tblW w:w="5000" w:type="pct"/>
        <w:tblLook w:val="0600" w:firstRow="0" w:lastRow="0" w:firstColumn="0" w:lastColumn="0" w:noHBand="1" w:noVBand="1"/>
        <w:tblDescription w:val="Experience table"/>
      </w:tblPr>
      <w:tblGrid>
        <w:gridCol w:w="1709"/>
        <w:gridCol w:w="7029"/>
      </w:tblGrid>
      <w:tr w:rsidR="00843164" w:rsidRPr="0004058D" w14:paraId="39A66CB1" w14:textId="77777777" w:rsidTr="0004058D">
        <w:trPr>
          <w:tblHeader/>
        </w:trPr>
        <w:tc>
          <w:tcPr>
            <w:tcW w:w="978" w:type="pct"/>
          </w:tcPr>
          <w:p w14:paraId="0B5AF992" w14:textId="70F9F24A" w:rsidR="00843164" w:rsidRPr="0004058D" w:rsidRDefault="002C5A83" w:rsidP="00843164">
            <w:pPr>
              <w:pStyle w:val="Date"/>
              <w:rPr>
                <w:lang w:val="en-GB"/>
              </w:rPr>
            </w:pPr>
            <w:r>
              <w:rPr>
                <w:lang w:val="en-GB"/>
              </w:rPr>
              <w:t>11/2021</w:t>
            </w:r>
            <w:r w:rsidR="00843164" w:rsidRPr="0004058D">
              <w:rPr>
                <w:lang w:val="en-GB" w:bidi="en-GB"/>
              </w:rPr>
              <w:t>-</w:t>
            </w:r>
            <w:r>
              <w:rPr>
                <w:lang w:val="en-GB"/>
              </w:rPr>
              <w:t>Present</w:t>
            </w:r>
          </w:p>
        </w:tc>
        <w:tc>
          <w:tcPr>
            <w:tcW w:w="4022" w:type="pct"/>
          </w:tcPr>
          <w:p w14:paraId="3C2510EF" w14:textId="3AE41AED" w:rsidR="00843164" w:rsidRPr="00BD59F0" w:rsidRDefault="002C5A83" w:rsidP="00297EBC">
            <w:pPr>
              <w:rPr>
                <w:color w:val="000000" w:themeColor="text1"/>
                <w:lang w:val="en-GB"/>
              </w:rPr>
            </w:pPr>
            <w:r>
              <w:rPr>
                <w:lang w:val="en-GB"/>
              </w:rPr>
              <w:t>Webmaster</w:t>
            </w:r>
            <w:r w:rsidR="00843164" w:rsidRPr="0004058D">
              <w:rPr>
                <w:lang w:val="en-GB" w:bidi="en-GB"/>
              </w:rPr>
              <w:t>, </w:t>
            </w:r>
            <w:r w:rsidRPr="00BD59F0">
              <w:rPr>
                <w:i/>
                <w:color w:val="000000" w:themeColor="text1"/>
              </w:rPr>
              <w:t>MTV - Studiovision</w:t>
            </w:r>
          </w:p>
          <w:p w14:paraId="0FEA842C" w14:textId="021FB051" w:rsidR="00843164" w:rsidRDefault="00E15254" w:rsidP="00297EBC">
            <w:pPr>
              <w:pStyle w:val="ListBullet"/>
              <w:rPr>
                <w:lang w:val="en-GB"/>
              </w:rPr>
            </w:pPr>
            <w:r>
              <w:rPr>
                <w:lang w:val="en-GB"/>
              </w:rPr>
              <w:t>Transfer</w:t>
            </w:r>
            <w:r w:rsidR="002C5A83">
              <w:rPr>
                <w:lang w:val="en-GB"/>
              </w:rPr>
              <w:t xml:space="preserve"> all forms of media into editing software in the correct format</w:t>
            </w:r>
          </w:p>
          <w:p w14:paraId="3BF08131" w14:textId="14BBD750" w:rsidR="002C5A83" w:rsidRDefault="002C5A83" w:rsidP="00297EBC">
            <w:pPr>
              <w:pStyle w:val="ListBullet"/>
              <w:rPr>
                <w:lang w:val="en-GB"/>
              </w:rPr>
            </w:pPr>
            <w:r>
              <w:rPr>
                <w:lang w:val="en-GB"/>
              </w:rPr>
              <w:t>Operate editing systems and equipment used for video media</w:t>
            </w:r>
          </w:p>
          <w:p w14:paraId="4BA29991" w14:textId="77777777" w:rsidR="002C5A83" w:rsidRDefault="002C5A83" w:rsidP="00297EBC">
            <w:pPr>
              <w:pStyle w:val="ListBullet"/>
              <w:rPr>
                <w:lang w:val="en-GB"/>
              </w:rPr>
            </w:pPr>
            <w:r>
              <w:rPr>
                <w:lang w:val="en-GB"/>
              </w:rPr>
              <w:t>Maintain and update the website and Video-on-Demand platform content</w:t>
            </w:r>
          </w:p>
          <w:p w14:paraId="750771D2" w14:textId="0B76183B" w:rsidR="002C5A83" w:rsidRPr="0004058D" w:rsidRDefault="002C5A83" w:rsidP="00297EBC">
            <w:pPr>
              <w:pStyle w:val="ListBullet"/>
              <w:rPr>
                <w:lang w:val="en-GB"/>
              </w:rPr>
            </w:pPr>
            <w:r>
              <w:rPr>
                <w:lang w:val="en-GB"/>
              </w:rPr>
              <w:t>Support the social media team with social media related tasks</w:t>
            </w:r>
          </w:p>
        </w:tc>
      </w:tr>
      <w:tr w:rsidR="00843164" w:rsidRPr="0004058D" w14:paraId="5DC6856D" w14:textId="77777777" w:rsidTr="0004058D">
        <w:tc>
          <w:tcPr>
            <w:tcW w:w="978" w:type="pct"/>
          </w:tcPr>
          <w:p w14:paraId="40A48F41" w14:textId="25C694F4" w:rsidR="00843164" w:rsidRPr="0004058D" w:rsidRDefault="00E15254" w:rsidP="00843164">
            <w:pPr>
              <w:pStyle w:val="Date"/>
              <w:rPr>
                <w:lang w:val="en-GB"/>
              </w:rPr>
            </w:pPr>
            <w:r>
              <w:rPr>
                <w:lang w:val="en-GB"/>
              </w:rPr>
              <w:t>06/2021</w:t>
            </w:r>
            <w:r w:rsidR="00843164" w:rsidRPr="0004058D">
              <w:rPr>
                <w:lang w:val="en-GB" w:bidi="en-GB"/>
              </w:rPr>
              <w:t>-</w:t>
            </w:r>
            <w:r>
              <w:rPr>
                <w:lang w:val="en-GB"/>
              </w:rPr>
              <w:t>08/2021</w:t>
            </w:r>
          </w:p>
        </w:tc>
        <w:tc>
          <w:tcPr>
            <w:tcW w:w="4022" w:type="pct"/>
          </w:tcPr>
          <w:p w14:paraId="041878FF" w14:textId="22278C60" w:rsidR="00843164" w:rsidRPr="00BD59F0" w:rsidRDefault="00E15254" w:rsidP="00297EBC">
            <w:pPr>
              <w:rPr>
                <w:color w:val="000000" w:themeColor="text1"/>
                <w:lang w:val="en-GB"/>
              </w:rPr>
            </w:pPr>
            <w:r>
              <w:rPr>
                <w:lang w:val="en-GB"/>
              </w:rPr>
              <w:t>IT Support Intern</w:t>
            </w:r>
            <w:r w:rsidR="00843164" w:rsidRPr="0004058D">
              <w:rPr>
                <w:lang w:val="en-GB" w:bidi="en-GB"/>
              </w:rPr>
              <w:t>, </w:t>
            </w:r>
            <w:r w:rsidRPr="00BD59F0">
              <w:rPr>
                <w:i/>
                <w:color w:val="000000" w:themeColor="text1"/>
              </w:rPr>
              <w:t>Lebanese American University</w:t>
            </w:r>
          </w:p>
          <w:p w14:paraId="3E8E6C78" w14:textId="77777777" w:rsidR="00843164" w:rsidRDefault="00E15254" w:rsidP="00297EBC">
            <w:pPr>
              <w:pStyle w:val="ListBullet"/>
              <w:rPr>
                <w:lang w:val="en-GB"/>
              </w:rPr>
            </w:pPr>
            <w:r>
              <w:rPr>
                <w:lang w:val="en-GB"/>
              </w:rPr>
              <w:t>Troubleshooting</w:t>
            </w:r>
          </w:p>
          <w:p w14:paraId="6025E5F4" w14:textId="77777777" w:rsidR="00E15254" w:rsidRDefault="00E15254" w:rsidP="00297EBC">
            <w:pPr>
              <w:pStyle w:val="ListBullet"/>
              <w:rPr>
                <w:lang w:val="en-GB"/>
              </w:rPr>
            </w:pPr>
            <w:r>
              <w:rPr>
                <w:lang w:val="en-GB"/>
              </w:rPr>
              <w:t>Formatting laptops</w:t>
            </w:r>
          </w:p>
          <w:p w14:paraId="09E80507" w14:textId="77777777" w:rsidR="00E15254" w:rsidRDefault="00E15254" w:rsidP="00297EBC">
            <w:pPr>
              <w:pStyle w:val="ListBullet"/>
              <w:rPr>
                <w:lang w:val="en-GB"/>
              </w:rPr>
            </w:pPr>
            <w:r>
              <w:rPr>
                <w:lang w:val="en-GB"/>
              </w:rPr>
              <w:t>Resetting emails</w:t>
            </w:r>
          </w:p>
          <w:p w14:paraId="39E693F2" w14:textId="7B425689" w:rsidR="00E15254" w:rsidRPr="0004058D" w:rsidRDefault="00E15254" w:rsidP="00297EBC">
            <w:pPr>
              <w:pStyle w:val="ListBullet"/>
              <w:rPr>
                <w:lang w:val="en-GB"/>
              </w:rPr>
            </w:pPr>
            <w:r>
              <w:rPr>
                <w:lang w:val="en-GB"/>
              </w:rPr>
              <w:t>Fixing connection issues</w:t>
            </w:r>
          </w:p>
        </w:tc>
      </w:tr>
    </w:tbl>
    <w:sdt>
      <w:sdtPr>
        <w:rPr>
          <w:lang w:val="en-GB"/>
        </w:rPr>
        <w:alias w:val="Education heading:"/>
        <w:tag w:val="Education heading:"/>
        <w:id w:val="989682148"/>
        <w:placeholder>
          <w:docPart w:val="BD569D1012413A42B65DD1C90B91CC0A"/>
        </w:placeholder>
        <w:temporary/>
        <w:showingPlcHdr/>
        <w15:appearance w15:val="hidden"/>
      </w:sdtPr>
      <w:sdtEndPr/>
      <w:sdtContent>
        <w:p w14:paraId="23F990A0" w14:textId="77777777" w:rsidR="00843164" w:rsidRPr="0004058D" w:rsidRDefault="00843164" w:rsidP="00843164">
          <w:pPr>
            <w:pStyle w:val="Heading1"/>
            <w:rPr>
              <w:lang w:val="en-GB"/>
            </w:rPr>
          </w:pPr>
          <w:r w:rsidRPr="0004058D">
            <w:rPr>
              <w:lang w:val="en-GB" w:bidi="en-GB"/>
            </w:rPr>
            <w:t>Education</w:t>
          </w:r>
        </w:p>
      </w:sdtContent>
    </w:sdt>
    <w:tbl>
      <w:tblPr>
        <w:tblStyle w:val="CVTable"/>
        <w:tblW w:w="5000" w:type="pct"/>
        <w:tblLook w:val="0600" w:firstRow="0" w:lastRow="0" w:firstColumn="0" w:lastColumn="0" w:noHBand="1" w:noVBand="1"/>
        <w:tblDescription w:val="Education table"/>
      </w:tblPr>
      <w:tblGrid>
        <w:gridCol w:w="1709"/>
        <w:gridCol w:w="7029"/>
      </w:tblGrid>
      <w:tr w:rsidR="00843164" w:rsidRPr="0004058D" w14:paraId="5B17E995" w14:textId="77777777" w:rsidTr="0004058D">
        <w:trPr>
          <w:tblHeader/>
        </w:trPr>
        <w:tc>
          <w:tcPr>
            <w:tcW w:w="978" w:type="pct"/>
          </w:tcPr>
          <w:p w14:paraId="382DFE6D" w14:textId="06FE4A13" w:rsidR="00843164" w:rsidRPr="0004058D" w:rsidRDefault="005911A4" w:rsidP="00297EBC">
            <w:pPr>
              <w:pStyle w:val="Date"/>
              <w:rPr>
                <w:lang w:val="en-GB"/>
              </w:rPr>
            </w:pPr>
            <w:r>
              <w:rPr>
                <w:lang w:val="en-GB"/>
              </w:rPr>
              <w:t>2019</w:t>
            </w:r>
            <w:r w:rsidR="00843164" w:rsidRPr="0004058D">
              <w:rPr>
                <w:lang w:val="en-GB" w:bidi="en-GB"/>
              </w:rPr>
              <w:t>-</w:t>
            </w:r>
            <w:r>
              <w:rPr>
                <w:lang w:val="en-GB"/>
              </w:rPr>
              <w:t>Present</w:t>
            </w:r>
          </w:p>
        </w:tc>
        <w:tc>
          <w:tcPr>
            <w:tcW w:w="4022" w:type="pct"/>
          </w:tcPr>
          <w:p w14:paraId="57866D32" w14:textId="604FFCC1" w:rsidR="005911A4" w:rsidRPr="0004058D" w:rsidRDefault="005911A4" w:rsidP="00BD59F0">
            <w:pPr>
              <w:rPr>
                <w:lang w:val="en-GB" w:bidi="en-GB"/>
              </w:rPr>
            </w:pPr>
            <w:r>
              <w:rPr>
                <w:lang w:val="en-GB"/>
              </w:rPr>
              <w:t>Computer Science</w:t>
            </w:r>
            <w:r w:rsidR="00843164" w:rsidRPr="0004058D">
              <w:rPr>
                <w:lang w:val="en-GB" w:bidi="en-GB"/>
              </w:rPr>
              <w:t>,</w:t>
            </w:r>
            <w:r>
              <w:rPr>
                <w:lang w:val="en-GB" w:bidi="en-GB"/>
              </w:rPr>
              <w:t xml:space="preserve"> </w:t>
            </w:r>
            <w:r w:rsidRPr="00BD59F0">
              <w:rPr>
                <w:i/>
                <w:iCs/>
                <w:color w:val="000000" w:themeColor="text1"/>
                <w:lang w:val="en-GB" w:bidi="en-GB"/>
              </w:rPr>
              <w:t>Lebanese American University</w:t>
            </w:r>
          </w:p>
        </w:tc>
      </w:tr>
      <w:tr w:rsidR="005911A4" w:rsidRPr="0004058D" w14:paraId="1BDE8562" w14:textId="77777777" w:rsidTr="005911A4">
        <w:tblPrEx>
          <w:tblLook w:val="04A0" w:firstRow="1" w:lastRow="0" w:firstColumn="1" w:lastColumn="0" w:noHBand="0" w:noVBand="1"/>
        </w:tblPrEx>
        <w:tc>
          <w:tcPr>
            <w:tcW w:w="978" w:type="pct"/>
          </w:tcPr>
          <w:p w14:paraId="076F67FC" w14:textId="6AA4A90A" w:rsidR="005911A4" w:rsidRPr="0004058D" w:rsidRDefault="005911A4" w:rsidP="00D63D04">
            <w:pPr>
              <w:pStyle w:val="Date"/>
              <w:rPr>
                <w:lang w:val="en-GB"/>
              </w:rPr>
            </w:pPr>
            <w:r>
              <w:rPr>
                <w:lang w:val="en-GB"/>
              </w:rPr>
              <w:t>201</w:t>
            </w:r>
            <w:r>
              <w:rPr>
                <w:lang w:val="en-GB"/>
              </w:rPr>
              <w:t>8</w:t>
            </w:r>
            <w:r w:rsidRPr="0004058D">
              <w:rPr>
                <w:lang w:val="en-GB" w:bidi="en-GB"/>
              </w:rPr>
              <w:t>-</w:t>
            </w:r>
            <w:r>
              <w:rPr>
                <w:lang w:val="en-GB"/>
              </w:rPr>
              <w:t>Present</w:t>
            </w:r>
          </w:p>
        </w:tc>
        <w:tc>
          <w:tcPr>
            <w:tcW w:w="4022" w:type="pct"/>
          </w:tcPr>
          <w:p w14:paraId="57F4DE0D" w14:textId="21BBB0AE" w:rsidR="005911A4" w:rsidRDefault="005911A4" w:rsidP="00D63D04">
            <w:pPr>
              <w:rPr>
                <w:lang w:val="en-GB" w:bidi="en-GB"/>
              </w:rPr>
            </w:pPr>
            <w:r>
              <w:rPr>
                <w:lang w:val="en-GB"/>
              </w:rPr>
              <w:t>Banking and Finance</w:t>
            </w:r>
            <w:r w:rsidRPr="0004058D">
              <w:rPr>
                <w:lang w:val="en-GB" w:bidi="en-GB"/>
              </w:rPr>
              <w:t>,</w:t>
            </w:r>
            <w:r>
              <w:rPr>
                <w:lang w:val="en-GB" w:bidi="en-GB"/>
              </w:rPr>
              <w:t xml:space="preserve"> </w:t>
            </w:r>
            <w:r w:rsidRPr="00BD59F0">
              <w:rPr>
                <w:i/>
                <w:iCs/>
                <w:color w:val="000000" w:themeColor="text1"/>
                <w:lang w:val="en-GB" w:bidi="en-GB"/>
              </w:rPr>
              <w:t>Lebanese American University</w:t>
            </w:r>
          </w:p>
          <w:p w14:paraId="67F778B4" w14:textId="5519C3AC" w:rsidR="005911A4" w:rsidRPr="0004058D" w:rsidRDefault="00BD59F0" w:rsidP="00D63D04">
            <w:pPr>
              <w:rPr>
                <w:lang w:val="en-GB"/>
              </w:rPr>
            </w:pPr>
            <w:r>
              <w:rPr>
                <w:lang w:val="en-GB"/>
              </w:rPr>
              <w:t>I am a double major student with a GPA of 3.59.</w:t>
            </w:r>
          </w:p>
        </w:tc>
      </w:tr>
      <w:tr w:rsidR="00BD59F0" w:rsidRPr="0004058D" w14:paraId="62CBD18C" w14:textId="77777777" w:rsidTr="00BD59F0">
        <w:tblPrEx>
          <w:tblLook w:val="04A0" w:firstRow="1" w:lastRow="0" w:firstColumn="1" w:lastColumn="0" w:noHBand="0" w:noVBand="1"/>
        </w:tblPrEx>
        <w:tc>
          <w:tcPr>
            <w:tcW w:w="978" w:type="pct"/>
          </w:tcPr>
          <w:p w14:paraId="58747AC5" w14:textId="6D0E0F75" w:rsidR="00BD59F0" w:rsidRPr="0004058D" w:rsidRDefault="00BD59F0" w:rsidP="00D63D04">
            <w:pPr>
              <w:pStyle w:val="Date"/>
              <w:rPr>
                <w:lang w:val="en-GB"/>
              </w:rPr>
            </w:pPr>
            <w:r>
              <w:rPr>
                <w:lang w:val="en-GB"/>
              </w:rPr>
              <w:t>2003</w:t>
            </w:r>
            <w:r w:rsidRPr="0004058D">
              <w:rPr>
                <w:lang w:val="en-GB" w:bidi="en-GB"/>
              </w:rPr>
              <w:t>-</w:t>
            </w:r>
            <w:r>
              <w:rPr>
                <w:lang w:val="en-GB"/>
              </w:rPr>
              <w:t>2018</w:t>
            </w:r>
          </w:p>
        </w:tc>
        <w:tc>
          <w:tcPr>
            <w:tcW w:w="4022" w:type="pct"/>
          </w:tcPr>
          <w:p w14:paraId="0796B6E1" w14:textId="266D74CA" w:rsidR="00BD59F0" w:rsidRDefault="00BD59F0" w:rsidP="00D63D04">
            <w:pPr>
              <w:rPr>
                <w:lang w:val="en-GB" w:bidi="en-GB"/>
              </w:rPr>
            </w:pPr>
            <w:r>
              <w:rPr>
                <w:lang w:val="en-GB" w:bidi="en-GB"/>
              </w:rPr>
              <w:t>Lebanese Baccalaureate</w:t>
            </w:r>
            <w:r w:rsidRPr="0004058D">
              <w:rPr>
                <w:lang w:val="en-GB" w:bidi="en-GB"/>
              </w:rPr>
              <w:t>,</w:t>
            </w:r>
            <w:r>
              <w:rPr>
                <w:lang w:val="en-GB" w:bidi="en-GB"/>
              </w:rPr>
              <w:t xml:space="preserve"> </w:t>
            </w:r>
            <w:r w:rsidRPr="00BD59F0">
              <w:rPr>
                <w:i/>
                <w:iCs/>
                <w:color w:val="000000" w:themeColor="text1"/>
                <w:lang w:val="en-GB" w:bidi="en-GB"/>
              </w:rPr>
              <w:t>College Notre Dame de Louaize</w:t>
            </w:r>
          </w:p>
          <w:p w14:paraId="3BF28B03" w14:textId="51D1293E" w:rsidR="00BD59F0" w:rsidRPr="0004058D" w:rsidRDefault="00BD59F0" w:rsidP="00BD59F0">
            <w:pPr>
              <w:rPr>
                <w:lang w:val="en-GB" w:bidi="en-GB"/>
              </w:rPr>
            </w:pPr>
            <w:r>
              <w:rPr>
                <w:lang w:val="en-GB" w:bidi="en-GB"/>
              </w:rPr>
              <w:t>I was a General Science student with good grades.</w:t>
            </w:r>
          </w:p>
        </w:tc>
      </w:tr>
    </w:tbl>
    <w:p w14:paraId="58B66219" w14:textId="77777777" w:rsidR="00260D3F" w:rsidRPr="0004058D" w:rsidRDefault="00260D3F" w:rsidP="00BD59F0">
      <w:pPr>
        <w:rPr>
          <w:lang w:val="en-GB"/>
        </w:rPr>
      </w:pPr>
    </w:p>
    <w:sectPr w:rsidR="00260D3F" w:rsidRPr="0004058D" w:rsidSect="00DD5D75">
      <w:footerReference w:type="default" r:id="rId14"/>
      <w:pgSz w:w="11906" w:h="16838" w:code="9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4B9F0" w14:textId="77777777" w:rsidR="00024063" w:rsidRDefault="00024063">
      <w:pPr>
        <w:spacing w:after="0"/>
      </w:pPr>
      <w:r>
        <w:separator/>
      </w:r>
    </w:p>
    <w:p w14:paraId="48BDF9AA" w14:textId="77777777" w:rsidR="00024063" w:rsidRDefault="00024063"/>
  </w:endnote>
  <w:endnote w:type="continuationSeparator" w:id="0">
    <w:p w14:paraId="4C513369" w14:textId="77777777" w:rsidR="00024063" w:rsidRDefault="00024063">
      <w:pPr>
        <w:spacing w:after="0"/>
      </w:pPr>
      <w:r>
        <w:continuationSeparator/>
      </w:r>
    </w:p>
    <w:p w14:paraId="622E2047" w14:textId="77777777" w:rsidR="00024063" w:rsidRDefault="000240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53329" w14:textId="77777777" w:rsidR="00C067C5" w:rsidRDefault="00F6077F">
    <w:pPr>
      <w:pStyle w:val="Footer"/>
    </w:pPr>
    <w:r>
      <w:rPr>
        <w:lang w:val="en-GB" w:bidi="en-GB"/>
      </w:rPr>
      <w:t xml:space="preserve">Page </w:t>
    </w:r>
    <w:r>
      <w:rPr>
        <w:noProof w:val="0"/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noProof w:val="0"/>
        <w:lang w:val="en-GB" w:bidi="en-GB"/>
      </w:rPr>
      <w:fldChar w:fldCharType="separate"/>
    </w:r>
    <w:r w:rsidR="009A690D">
      <w:rPr>
        <w:lang w:val="en-GB" w:bidi="en-GB"/>
      </w:rPr>
      <w:t>2</w:t>
    </w:r>
    <w:r>
      <w:rPr>
        <w:lang w:val="en-GB"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CB9D" w14:textId="77777777" w:rsidR="00024063" w:rsidRDefault="00024063">
      <w:pPr>
        <w:spacing w:after="0"/>
      </w:pPr>
      <w:r>
        <w:separator/>
      </w:r>
    </w:p>
    <w:p w14:paraId="03EA29D8" w14:textId="77777777" w:rsidR="00024063" w:rsidRDefault="00024063"/>
  </w:footnote>
  <w:footnote w:type="continuationSeparator" w:id="0">
    <w:p w14:paraId="34E4F735" w14:textId="77777777" w:rsidR="00024063" w:rsidRDefault="00024063">
      <w:pPr>
        <w:spacing w:after="0"/>
      </w:pPr>
      <w:r>
        <w:continuationSeparator/>
      </w:r>
    </w:p>
    <w:p w14:paraId="4EEC85F1" w14:textId="77777777" w:rsidR="00024063" w:rsidRDefault="000240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19592">
    <w:abstractNumId w:val="9"/>
  </w:num>
  <w:num w:numId="2" w16cid:durableId="758479035">
    <w:abstractNumId w:val="9"/>
    <w:lvlOverride w:ilvl="0">
      <w:startOverride w:val="1"/>
    </w:lvlOverride>
  </w:num>
  <w:num w:numId="3" w16cid:durableId="208036083">
    <w:abstractNumId w:val="9"/>
    <w:lvlOverride w:ilvl="0">
      <w:startOverride w:val="1"/>
    </w:lvlOverride>
  </w:num>
  <w:num w:numId="4" w16cid:durableId="498547750">
    <w:abstractNumId w:val="9"/>
    <w:lvlOverride w:ilvl="0">
      <w:startOverride w:val="1"/>
    </w:lvlOverride>
  </w:num>
  <w:num w:numId="5" w16cid:durableId="427625173">
    <w:abstractNumId w:val="10"/>
  </w:num>
  <w:num w:numId="6" w16cid:durableId="1982542882">
    <w:abstractNumId w:val="7"/>
  </w:num>
  <w:num w:numId="7" w16cid:durableId="232394692">
    <w:abstractNumId w:val="6"/>
  </w:num>
  <w:num w:numId="8" w16cid:durableId="14816701">
    <w:abstractNumId w:val="5"/>
  </w:num>
  <w:num w:numId="9" w16cid:durableId="1301030701">
    <w:abstractNumId w:val="4"/>
  </w:num>
  <w:num w:numId="10" w16cid:durableId="1308819718">
    <w:abstractNumId w:val="8"/>
  </w:num>
  <w:num w:numId="11" w16cid:durableId="344290994">
    <w:abstractNumId w:val="3"/>
  </w:num>
  <w:num w:numId="12" w16cid:durableId="872771669">
    <w:abstractNumId w:val="2"/>
  </w:num>
  <w:num w:numId="13" w16cid:durableId="1410729222">
    <w:abstractNumId w:val="1"/>
  </w:num>
  <w:num w:numId="14" w16cid:durableId="6437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12"/>
    <w:rsid w:val="00024063"/>
    <w:rsid w:val="0004058D"/>
    <w:rsid w:val="00045288"/>
    <w:rsid w:val="000C0CA7"/>
    <w:rsid w:val="000F2762"/>
    <w:rsid w:val="00126049"/>
    <w:rsid w:val="0014523F"/>
    <w:rsid w:val="00254924"/>
    <w:rsid w:val="002563E8"/>
    <w:rsid w:val="00260D3F"/>
    <w:rsid w:val="002C5A83"/>
    <w:rsid w:val="00306C12"/>
    <w:rsid w:val="004827F9"/>
    <w:rsid w:val="005911A4"/>
    <w:rsid w:val="00650306"/>
    <w:rsid w:val="00693B17"/>
    <w:rsid w:val="00762CE4"/>
    <w:rsid w:val="00773E3F"/>
    <w:rsid w:val="007F7ACB"/>
    <w:rsid w:val="00843164"/>
    <w:rsid w:val="00854E7D"/>
    <w:rsid w:val="008551F7"/>
    <w:rsid w:val="008559ED"/>
    <w:rsid w:val="008B5DC0"/>
    <w:rsid w:val="009A690D"/>
    <w:rsid w:val="009C3AF6"/>
    <w:rsid w:val="00A82DCC"/>
    <w:rsid w:val="00BD59F0"/>
    <w:rsid w:val="00C02E26"/>
    <w:rsid w:val="00C067C5"/>
    <w:rsid w:val="00C532A9"/>
    <w:rsid w:val="00C5389D"/>
    <w:rsid w:val="00CC05D9"/>
    <w:rsid w:val="00CD7582"/>
    <w:rsid w:val="00D0020C"/>
    <w:rsid w:val="00D06E8C"/>
    <w:rsid w:val="00D65641"/>
    <w:rsid w:val="00D81F4E"/>
    <w:rsid w:val="00DD5D75"/>
    <w:rsid w:val="00E15254"/>
    <w:rsid w:val="00E76367"/>
    <w:rsid w:val="00F176BD"/>
    <w:rsid w:val="00F25533"/>
    <w:rsid w:val="00F6077F"/>
    <w:rsid w:val="00F63B5F"/>
    <w:rsid w:val="00FB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5AE60"/>
  <w15:chartTrackingRefBased/>
  <w15:docId w15:val="{F6705364-75AF-AE45-B75B-6BA7A297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DC0"/>
  </w:style>
  <w:style w:type="paragraph" w:styleId="Heading1">
    <w:name w:val="heading 1"/>
    <w:basedOn w:val="Normal"/>
    <w:link w:val="Heading1Ch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8"/>
    <w:unhideWhenUsed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VTable">
    <w:name w:val="CV Table"/>
    <w:basedOn w:val="TableNormal"/>
    <w:uiPriority w:val="99"/>
    <w:rsid w:val="00843164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u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CC05D9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06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github.com/mariajaneweh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linkedin.com/in/maria-jane-wehbe-19962a17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hbemariajane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j/Library/Containers/com.microsoft.Word/Data/Library/Application%20Support/Microsoft/Office/16.0/DTS/Search/%7bB8EA16F2-AC0D-1F47-A858-60A31E22F5ED%7dtf0291946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FBC757C3470E4A9E598B87514BC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FC302-8839-834C-8366-B76D981AD4AE}"/>
      </w:docPartPr>
      <w:docPartBody>
        <w:p w:rsidR="00000000" w:rsidRDefault="0098778C">
          <w:pPr>
            <w:pStyle w:val="0EFBC757C3470E4A9E598B87514BC2AA"/>
          </w:pPr>
          <w:r w:rsidRPr="0004058D">
            <w:rPr>
              <w:lang w:val="en-GB" w:bidi="en-GB"/>
            </w:rPr>
            <w:t>Experience</w:t>
          </w:r>
        </w:p>
      </w:docPartBody>
    </w:docPart>
    <w:docPart>
      <w:docPartPr>
        <w:name w:val="BD569D1012413A42B65DD1C90B91C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CCCC9-1FAB-C742-9EB9-85F1A2EB5C00}"/>
      </w:docPartPr>
      <w:docPartBody>
        <w:p w:rsidR="00000000" w:rsidRDefault="0098778C">
          <w:pPr>
            <w:pStyle w:val="BD569D1012413A42B65DD1C90B91CC0A"/>
          </w:pPr>
          <w:r w:rsidRPr="0004058D">
            <w:rPr>
              <w:lang w:val="en-GB" w:bidi="en-GB"/>
            </w:rP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B5"/>
    <w:rsid w:val="005056B5"/>
    <w:rsid w:val="0098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L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47D1ECE2A77A4297349BEEF67DB054">
    <w:name w:val="CF47D1ECE2A77A4297349BEEF67DB054"/>
  </w:style>
  <w:style w:type="paragraph" w:customStyle="1" w:styleId="44F606D2DC402E438F9D057CE6ADB3FC">
    <w:name w:val="44F606D2DC402E438F9D057CE6ADB3FC"/>
  </w:style>
  <w:style w:type="paragraph" w:customStyle="1" w:styleId="1B0850E0C294024ABB265D5F3D84D0E3">
    <w:name w:val="1B0850E0C294024ABB265D5F3D84D0E3"/>
  </w:style>
  <w:style w:type="paragraph" w:customStyle="1" w:styleId="343780CBA9DF0B4FBD38CC8596EBF49E">
    <w:name w:val="343780CBA9DF0B4FBD38CC8596EBF49E"/>
  </w:style>
  <w:style w:type="paragraph" w:customStyle="1" w:styleId="47C638A6673FB043904826DB99DEC659">
    <w:name w:val="47C638A6673FB043904826DB99DEC659"/>
  </w:style>
  <w:style w:type="paragraph" w:customStyle="1" w:styleId="ECF9289E6A31554081D4D6D184E04AE8">
    <w:name w:val="ECF9289E6A31554081D4D6D184E04AE8"/>
  </w:style>
  <w:style w:type="paragraph" w:customStyle="1" w:styleId="908858571174104B981B6B96E09741BB">
    <w:name w:val="908858571174104B981B6B96E09741BB"/>
  </w:style>
  <w:style w:type="paragraph" w:customStyle="1" w:styleId="D20DC0DBD5FA794B97266E722ED59D18">
    <w:name w:val="D20DC0DBD5FA794B97266E722ED59D18"/>
  </w:style>
  <w:style w:type="paragraph" w:customStyle="1" w:styleId="0EFBC757C3470E4A9E598B87514BC2AA">
    <w:name w:val="0EFBC757C3470E4A9E598B87514BC2AA"/>
  </w:style>
  <w:style w:type="paragraph" w:customStyle="1" w:styleId="8A7B4CBA88F6994888DFE73B92F9A3F0">
    <w:name w:val="8A7B4CBA88F6994888DFE73B92F9A3F0"/>
  </w:style>
  <w:style w:type="paragraph" w:customStyle="1" w:styleId="E2EC84EC0815B34190CCF8FE9F2C21FA">
    <w:name w:val="E2EC84EC0815B34190CCF8FE9F2C21FA"/>
  </w:style>
  <w:style w:type="paragraph" w:customStyle="1" w:styleId="FB0CDE4D83EF6B47B8489D1439AA89EF">
    <w:name w:val="FB0CDE4D83EF6B47B8489D1439AA89EF"/>
  </w:style>
  <w:style w:type="paragraph" w:customStyle="1" w:styleId="E3C7C3A93786D94FB47F450BCA8EC8BB">
    <w:name w:val="E3C7C3A93786D94FB47F450BCA8EC8BB"/>
  </w:style>
  <w:style w:type="paragraph" w:customStyle="1" w:styleId="7ACED5C8FFF2BD45A3A80FE01C8E6237">
    <w:name w:val="7ACED5C8FFF2BD45A3A80FE01C8E6237"/>
  </w:style>
  <w:style w:type="paragraph" w:customStyle="1" w:styleId="116F889BC79D64458695761F2CCE073B">
    <w:name w:val="116F889BC79D64458695761F2CCE073B"/>
  </w:style>
  <w:style w:type="paragraph" w:customStyle="1" w:styleId="5FABF06C04C9494DA8CD63B4BB3C2C70">
    <w:name w:val="5FABF06C04C9494DA8CD63B4BB3C2C70"/>
  </w:style>
  <w:style w:type="paragraph" w:customStyle="1" w:styleId="387E70606F936D4AB806B8EF8749D752">
    <w:name w:val="387E70606F936D4AB806B8EF8749D752"/>
  </w:style>
  <w:style w:type="paragraph" w:customStyle="1" w:styleId="32D6D31C2622FE43A07C76D98B4F23AD">
    <w:name w:val="32D6D31C2622FE43A07C76D98B4F23AD"/>
  </w:style>
  <w:style w:type="paragraph" w:customStyle="1" w:styleId="25EAB22FA8B4DD419CBFB6B1FEFC66BA">
    <w:name w:val="25EAB22FA8B4DD419CBFB6B1FEFC66BA"/>
  </w:style>
  <w:style w:type="paragraph" w:customStyle="1" w:styleId="BD569D1012413A42B65DD1C90B91CC0A">
    <w:name w:val="BD569D1012413A42B65DD1C90B91CC0A"/>
  </w:style>
  <w:style w:type="paragraph" w:customStyle="1" w:styleId="2821BDA021745A4B818A06DE3FC4B949">
    <w:name w:val="2821BDA021745A4B818A06DE3FC4B949"/>
  </w:style>
  <w:style w:type="paragraph" w:customStyle="1" w:styleId="D0FF34D89AD60F41BF8C17E9D6A9E457">
    <w:name w:val="D0FF34D89AD60F41BF8C17E9D6A9E457"/>
  </w:style>
  <w:style w:type="paragraph" w:customStyle="1" w:styleId="50F386230DD4134586E20FAFEECBC490">
    <w:name w:val="50F386230DD4134586E20FAFEECBC490"/>
  </w:style>
  <w:style w:type="paragraph" w:customStyle="1" w:styleId="D33BBA19201BA64DA0B4156877906E58">
    <w:name w:val="D33BBA19201BA64DA0B4156877906E58"/>
  </w:style>
  <w:style w:type="paragraph" w:customStyle="1" w:styleId="DE95F8231382784A92E72184E4BFE191">
    <w:name w:val="DE95F8231382784A92E72184E4BFE191"/>
  </w:style>
  <w:style w:type="paragraph" w:customStyle="1" w:styleId="E9D2E74E60108A438232DC2E5CA88A12">
    <w:name w:val="E9D2E74E60108A438232DC2E5CA88A12"/>
  </w:style>
  <w:style w:type="paragraph" w:customStyle="1" w:styleId="28035E3CDF97CD4BBF4293DCDD51DA2F">
    <w:name w:val="28035E3CDF97CD4BBF4293DCDD51DA2F"/>
  </w:style>
  <w:style w:type="paragraph" w:customStyle="1" w:styleId="356D5A3BAB938C438C3C0110FE6F0C26">
    <w:name w:val="356D5A3BAB938C438C3C0110FE6F0C26"/>
  </w:style>
  <w:style w:type="paragraph" w:customStyle="1" w:styleId="B7EDAA146402C84783E5929C3C9D004E">
    <w:name w:val="B7EDAA146402C84783E5929C3C9D004E"/>
  </w:style>
  <w:style w:type="paragraph" w:customStyle="1" w:styleId="3DA34FFB3780F943B682EF24A3F1D2A6">
    <w:name w:val="3DA34FFB3780F943B682EF24A3F1D2A6"/>
    <w:rsid w:val="00505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F5FAD2-623C-4DC8-BF52-A0913E4D2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Resume.dotx</Template>
  <TotalTime>45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Maria Jane Wehbe</cp:lastModifiedBy>
  <cp:revision>2</cp:revision>
  <dcterms:created xsi:type="dcterms:W3CDTF">2022-04-22T15:37:00Z</dcterms:created>
  <dcterms:modified xsi:type="dcterms:W3CDTF">2022-04-23T16:19:00Z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