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:rsidR="007A0F44" w:rsidRPr="00565B06" w:rsidRDefault="004557FA" w:rsidP="004557FA">
            <w:pPr>
              <w:pStyle w:val="Title"/>
            </w:pPr>
            <w:r>
              <w:t>Lynn</w:t>
            </w:r>
          </w:p>
          <w:p w:rsidR="007A0F44" w:rsidRPr="00565B06" w:rsidRDefault="004557FA" w:rsidP="004557FA">
            <w:pPr>
              <w:pStyle w:val="Subtitle"/>
            </w:pPr>
            <w:r>
              <w:t>Chahine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:rsidR="007A0F44" w:rsidRPr="004557FA" w:rsidRDefault="00D25630" w:rsidP="004557FA">
            <w:pPr>
              <w:pStyle w:val="ContactInfo"/>
              <w:rPr>
                <w:lang w:val="fr-FR"/>
              </w:rPr>
            </w:pPr>
            <w:sdt>
              <w:sdtPr>
                <w:rPr>
                  <w:lang w:val="fr-FR"/>
                </w:rPr>
                <w:alias w:val="Enter address:"/>
                <w:tag w:val="Enter address:"/>
                <w:id w:val="-989020281"/>
                <w:placeholder>
                  <w:docPart w:val="F15417D826344434BD8258F098E23377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proofErr w:type="spellStart"/>
                <w:r w:rsidR="004557FA" w:rsidRPr="004557FA">
                  <w:rPr>
                    <w:lang w:val="fr-FR"/>
                  </w:rPr>
                  <w:t>Beirut</w:t>
                </w:r>
                <w:proofErr w:type="spellEnd"/>
                <w:r w:rsidR="004557FA" w:rsidRPr="004557FA">
                  <w:rPr>
                    <w:lang w:val="fr-FR"/>
                  </w:rPr>
                  <w:t xml:space="preserve">, Ras El </w:t>
                </w:r>
                <w:proofErr w:type="spellStart"/>
                <w:r w:rsidR="004557FA" w:rsidRPr="004557FA">
                  <w:rPr>
                    <w:lang w:val="fr-FR"/>
                  </w:rPr>
                  <w:t>Nabaa</w:t>
                </w:r>
                <w:proofErr w:type="spellEnd"/>
              </w:sdtContent>
            </w:sdt>
            <w:r w:rsidR="007A0F44" w:rsidRPr="004557FA">
              <w:rPr>
                <w:lang w:val="fr-FR"/>
              </w:rPr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0FF0EF1F" wp14:editId="29122D76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068E5D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Pr="004557FA" w:rsidRDefault="00D25630" w:rsidP="004557FA">
            <w:pPr>
              <w:pStyle w:val="ContactInfo"/>
              <w:rPr>
                <w:lang w:val="fr-FR"/>
              </w:rPr>
            </w:pPr>
            <w:sdt>
              <w:sdtPr>
                <w:rPr>
                  <w:lang w:val="fr-FR"/>
                </w:rPr>
                <w:alias w:val="Enter phone:"/>
                <w:tag w:val="Enter phone:"/>
                <w:id w:val="381135673"/>
                <w:placeholder>
                  <w:docPart w:val="66F239E9BFEB4433A89475B096CF074D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4557FA" w:rsidRPr="004557FA">
                  <w:rPr>
                    <w:lang w:val="fr-FR"/>
                  </w:rPr>
                  <w:t>(961) 76-366-919</w:t>
                </w:r>
              </w:sdtContent>
            </w:sdt>
            <w:r w:rsidR="007A0F44" w:rsidRPr="004557FA">
              <w:rPr>
                <w:lang w:val="fr-FR"/>
              </w:rPr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3966E05C" wp14:editId="3AB9F0C1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5D60D5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Pr="004557FA" w:rsidRDefault="00D25630" w:rsidP="004557FA">
            <w:pPr>
              <w:pStyle w:val="ContactInfo"/>
              <w:rPr>
                <w:lang w:val="fr-FR"/>
              </w:rPr>
            </w:pPr>
            <w:sdt>
              <w:sdtPr>
                <w:rPr>
                  <w:lang w:val="fr-FR"/>
                </w:rPr>
                <w:alias w:val="Enter email:"/>
                <w:tag w:val="Enter email:"/>
                <w:id w:val="479813182"/>
                <w:placeholder>
                  <w:docPart w:val="56FEEC9233CB45ACBD16B15A0AAC8725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4557FA" w:rsidRPr="004557FA">
                  <w:rPr>
                    <w:lang w:val="fr-FR"/>
                  </w:rPr>
                  <w:t>lynnchahinee@outlook.com</w:t>
                </w:r>
              </w:sdtContent>
            </w:sdt>
            <w:r w:rsidR="007A0F44" w:rsidRPr="004557FA">
              <w:rPr>
                <w:lang w:val="fr-FR"/>
              </w:rPr>
              <w:t xml:space="preserve">  </w:t>
            </w:r>
            <w:r w:rsidR="007A0F44">
              <w:rPr>
                <w:noProof/>
              </w:rPr>
              <mc:AlternateContent>
                <mc:Choice Requires="wps">
                  <w:drawing>
                    <wp:inline distT="0" distB="0" distL="0" distR="0" wp14:anchorId="0A55F2F5" wp14:editId="1E56687D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E05D09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:rsidR="007A0F44" w:rsidRDefault="00D25630" w:rsidP="004557FA">
            <w:pPr>
              <w:pStyle w:val="ContactInfo"/>
            </w:pPr>
            <w:sdt>
              <w:sdtPr>
                <w:alias w:val="Enter LinkedIn profile:"/>
                <w:tag w:val="Enter LinkedIn profile:"/>
                <w:id w:val="-1253892234"/>
                <w:placeholder>
                  <w:docPart w:val="E54FAE32D01645FEA21E8A9FB791FCAD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4557FA">
                  <w:t>Lynn Chahine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73F341D3" wp14:editId="56312141">
                      <wp:extent cx="109728" cy="109728"/>
                      <wp:effectExtent l="0" t="0" r="5080" b="5080"/>
                      <wp:docPr id="57" name="LinkedIn icon" descr="LinkedIn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71073B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:rsidR="007A0F44" w:rsidRPr="00565B06" w:rsidRDefault="00D25630" w:rsidP="009D2106">
            <w:pPr>
              <w:pStyle w:val="ContactInfo"/>
            </w:pPr>
            <w:sdt>
              <w:sdtPr>
                <w:alias w:val="Enter Twitter/blog/portfolio:"/>
                <w:tag w:val="Enter Twitter/blog/portfolio:"/>
                <w:id w:val="1198669372"/>
                <w:placeholder>
                  <w:docPart w:val="571AD89B1076469697592A35D426B268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 w:multiLine="1"/>
              </w:sdtPr>
              <w:sdtEndPr/>
              <w:sdtContent>
                <w:r w:rsidR="009D2106">
                  <w:t>18/12/2001</w:t>
                </w:r>
              </w:sdtContent>
            </w:sdt>
            <w:r w:rsidR="007A0F44">
              <w:t xml:space="preserve">  </w: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CF46EE2" wp14:editId="6F88DC9D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B2CCD5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lWGsEA&#10;AADbAAAADwAAAGRycy9kb3ducmV2LnhtbERPS2sCMRC+F/wPYQRvNWsrRbZGEaGwF6W+oL0Nm+lm&#10;dTNZklTTf28Khd7m43vOfJlsJ67kQ+tYwWRcgCCunW65UXA8vD3OQISIrLFzTAp+KMByMXiYY6nd&#10;jXd03cdG5BAOJSowMfallKE2ZDGMXU+cuS/nLcYMfSO1x1sOt518KooXabHl3GCwp7Wh+rL/tgre&#10;P6o0ez55L9Pn9rzZVKa/mJ1So2FavYKIlOK/+M9d6Tx/Cr+/5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JVhr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5d8IA&#10;AADbAAAADwAAAGRycy9kb3ducmV2LnhtbERPTWvCQBC9C/0PyxS8NbsVLJq6SipapBdN2tLrkB2T&#10;0OxsyK4a/71bKHibx/ucxWqwrThT7xvHGp4TBYK4dKbhSsPX5/ZpBsIHZIOtY9JwJQ+r5cNogalx&#10;F87pXIRKxBD2KWqoQ+hSKX1Zk0WfuI44ckfXWwwR9pU0PV5iuG3lRKkXabHh2FBjR+uayt/iZDUc&#10;8mK+f/vO8/ePI/kflandNttoPX4cslcQgYZwF/+7dybOn8LfL/E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jl3wgAAANsAAAAPAAAAAAAAAAAAAAAAAJgCAABkcnMvZG93&#10;bnJldi54bWxQSwUGAAAAAAQABAD1AAAAhwM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SnAMEA&#10;AADbAAAADwAAAGRycy9kb3ducmV2LnhtbERPTWvCQBC9C/6HZQRvumsPUqOrRKlFeqlJFa9DdkyC&#10;2dmQ3Wr8991Cobd5vM9ZbXrbiDt1vnasYTZVIIgLZ2ouNZy+9pNXED4gG2wck4Ynedish4MVJsY9&#10;OKN7HkoRQ9gnqKEKoU2k9EVFFv3UtcSRu7rOYoiwK6Xp8BHDbSNflJpLizXHhgpb2lVU3PJvq+GY&#10;5YvP7TnL3j+u5C8qVYd9+qb1eNSnSxCB+vAv/nMfTJw/h99f4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0pwDBAAAA2wAAAA8AAAAAAAAAAAAAAAAAmAIAAGRycy9kb3du&#10;cmV2LnhtbFBLBQYAAAAABAAEAPUAAACGAw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Q1MMA&#10;AADbAAAADwAAAGRycy9kb3ducmV2LnhtbERPTWvCQBC9C/0PyxS81Y0erI2uIqUFSxFt1NDjkJ0m&#10;odnZNbvV+O9doeBtHu9zZovONOJEra8tKxgOEhDEhdU1lwr2u/enCQgfkDU2lknBhTws5g+9Gaba&#10;nvmLTlkoRQxhn6KCKgSXSumLigz6gXXEkfuxrcEQYVtK3eI5hptGjpJkLA3WHBsqdPRaUfGb/RkF&#10;LhsdvvPPztD2+JK7j3y9ad6CUv3HbjkFEagLd/G/e6Xj/Ge4/RIP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pQ1MMAAADbAAAADwAAAAAAAAAAAAAAAACYAgAAZHJzL2Rv&#10;d25yZXYueG1sUEsFBgAAAAAEAAQA9QAAAIgD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565B06" w:rsidRDefault="00D25630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673FFA0F9CE84FF5951F109B34CDDDE7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:rsidR="00A77B4D" w:rsidRPr="00565B06" w:rsidRDefault="004557FA" w:rsidP="004557FA">
      <w:r w:rsidRPr="004557FA">
        <w:t>A student of a highly ranked university at Saint-joseph University of Beirut, with computer experiences and many skills. Seeking opportunities to leverage project accounting, finance and marketing in a business development. My interest and experience in computer and working with numbers me to apply. I believe that my ability to achieves tasks, flexibility and dedication to the work I do make me suitable candidate for this position.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17028F3C" wp14:editId="5EED5B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06EF9E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h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5hMEA&#10;AADbAAAADwAAAGRycy9kb3ducmV2LnhtbERPS2sCMRC+C/6HMEJvNWsLRbdGEUHYi6W+wN6GzXSz&#10;dTNZklTTf98UCt7m43vOfJlsJ67kQ+tYwWRcgCCunW65UXA8bB6nIEJE1tg5JgU/FGC5GA7mWGp3&#10;4x1d97EROYRDiQpMjH0pZagNWQxj1xNn7tN5izFD30jt8ZbDbSefiuJFWmw5NxjsaW2ovuy/rYL3&#10;c5WmzyfvZfp4+9puK9NfzE6ph1FavYKIlOJd/O+udJ4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+Y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A77B4D" w:rsidRPr="00565B06" w:rsidRDefault="00D25630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74FE3F2C83F645DE8FD294D3E4C944BB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:rsidR="007C0E0E" w:rsidRPr="00565B06" w:rsidRDefault="00ED675F" w:rsidP="00ED675F">
      <w:pPr>
        <w:pStyle w:val="Heading2"/>
      </w:pPr>
      <w:r>
        <w:t>Graduated</w:t>
      </w:r>
      <w:r w:rsidR="007C0E0E" w:rsidRPr="00565B06">
        <w:t xml:space="preserve"> | </w:t>
      </w:r>
      <w:proofErr w:type="spellStart"/>
      <w:r w:rsidR="004557FA">
        <w:rPr>
          <w:rStyle w:val="Emphasis"/>
        </w:rPr>
        <w:t>Sacre</w:t>
      </w:r>
      <w:proofErr w:type="spellEnd"/>
      <w:r w:rsidR="004557FA">
        <w:rPr>
          <w:rStyle w:val="Emphasis"/>
        </w:rPr>
        <w:t xml:space="preserve">-Coeur </w:t>
      </w:r>
      <w:proofErr w:type="spellStart"/>
      <w:r w:rsidR="004557FA">
        <w:rPr>
          <w:rStyle w:val="Emphasis"/>
        </w:rPr>
        <w:t>Gemmayze</w:t>
      </w:r>
      <w:proofErr w:type="spellEnd"/>
    </w:p>
    <w:p w:rsidR="000E24AC" w:rsidRPr="00565B06" w:rsidRDefault="00BD61C7" w:rsidP="0071190E">
      <w:pPr>
        <w:pStyle w:val="Heading3"/>
      </w:pPr>
      <w:r>
        <w:t>2019</w:t>
      </w:r>
      <w:bookmarkStart w:id="0" w:name="_GoBack"/>
      <w:bookmarkEnd w:id="0"/>
    </w:p>
    <w:p w:rsidR="007C0E0E" w:rsidRPr="00565B06" w:rsidRDefault="004557FA" w:rsidP="004557FA">
      <w:pPr>
        <w:pStyle w:val="Heading2"/>
      </w:pPr>
      <w:r>
        <w:t>Bachelor</w:t>
      </w:r>
      <w:r w:rsidR="007C0E0E" w:rsidRPr="00565B06">
        <w:t xml:space="preserve"> | </w:t>
      </w:r>
      <w:r>
        <w:rPr>
          <w:rStyle w:val="Emphasis"/>
        </w:rPr>
        <w:t>Saint Joseph University</w:t>
      </w:r>
    </w:p>
    <w:p w:rsidR="007C0E0E" w:rsidRPr="00565B06" w:rsidRDefault="004557FA" w:rsidP="004557FA">
      <w:pPr>
        <w:pStyle w:val="Heading3"/>
      </w:pPr>
      <w:r>
        <w:t>2019</w:t>
      </w:r>
      <w:r w:rsidR="007C0E0E" w:rsidRPr="00565B06">
        <w:t xml:space="preserve"> – </w:t>
      </w:r>
      <w:r>
        <w:t>2022</w:t>
      </w:r>
    </w:p>
    <w:p w:rsidR="007C0E0E" w:rsidRPr="00565B06" w:rsidRDefault="007C0E0E" w:rsidP="00710517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2A968DE" wp14:editId="24E0F5ED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0DD6F6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rB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hSMMA&#10;AADbAAAADwAAAGRycy9kb3ducmV2LnhtbESPQWsCMRSE74X+h/CE3mrWLRTZGkWEwl4sai20t8fm&#10;uVndvCxJqvHfN4LQ4zAz3zCzRbK9OJMPnWMFk3EBgrhxuuNWwf7z/XkKIkRkjb1jUnClAIv548MM&#10;K+0uvKXzLrYiQzhUqMDEOFRShsaQxTB2A3H2Ds5bjFn6VmqPlwy3vSyL4lVa7DgvGBxoZag57X6t&#10;gs13naYvX97L9PNxXK9rM5zMVqmnUVq+gYiU4n/43q61grKE2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ChS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EcMA&#10;AADbAAAADwAAAGRycy9kb3ducmV2LnhtbESPQWsCMRSE7wX/Q3iCN81WsZbVKKWieO2qxeMjed1s&#10;u3lZNlFXf31TEHocZuYbZrHqXC0u1IbKs4LnUQaCWHtTcangsN8MX0GEiGyw9kwKbhRgtew9LTA3&#10;/sofdCliKRKEQ44KbIxNLmXQlhyGkW+Ik/flW4cxybaUpsVrgrtajrPsRTqsOC1YbOjdkv4pzk7B&#10;+vM0wfX3ttAa7WHq78fZzW2UGvS7tzmISF38Dz/aO6NgPI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zEc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E088C" w:rsidRPr="00565B06" w:rsidRDefault="00D25630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949535603B9541239DBFD80560DEA080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t>Experience</w:t>
                </w:r>
              </w:sdtContent>
            </w:sdt>
          </w:p>
        </w:tc>
      </w:tr>
    </w:tbl>
    <w:p w:rsidR="005E088C" w:rsidRPr="00565B06" w:rsidRDefault="004557FA" w:rsidP="004557FA">
      <w:pPr>
        <w:pStyle w:val="Heading2"/>
      </w:pPr>
      <w:r>
        <w:t>Private Teacher</w:t>
      </w:r>
      <w:r w:rsidR="005E088C" w:rsidRPr="00565B06">
        <w:t xml:space="preserve"> | </w:t>
      </w:r>
    </w:p>
    <w:p w:rsidR="005E088C" w:rsidRPr="00565B06" w:rsidRDefault="004557FA" w:rsidP="004557FA">
      <w:pPr>
        <w:pStyle w:val="Heading3"/>
      </w:pPr>
      <w:r>
        <w:t>2019</w:t>
      </w:r>
      <w:r w:rsidR="005E088C" w:rsidRPr="00565B06">
        <w:t xml:space="preserve"> – </w:t>
      </w:r>
      <w:r>
        <w:t>2020</w:t>
      </w:r>
    </w:p>
    <w:p w:rsidR="005E088C" w:rsidRPr="00565B06" w:rsidRDefault="00710517" w:rsidP="00710517">
      <w:r>
        <w:t>Assisted university and school students in materials and projects for courses such as: Economics, Mathematics, and all Finance and Accounting-related courses.</w:t>
      </w:r>
    </w:p>
    <w:p w:rsidR="005E088C" w:rsidRPr="00565B06" w:rsidRDefault="00D25630" w:rsidP="004557FA">
      <w:pPr>
        <w:pStyle w:val="Heading2"/>
      </w:pPr>
      <w:sdt>
        <w:sdtPr>
          <w:alias w:val="Enter job title 2:"/>
          <w:tag w:val="Enter job title 2:"/>
          <w:id w:val="897717812"/>
          <w:placeholder>
            <w:docPart w:val="277DE188E85C452EA0CEE25B81B99236"/>
          </w:placeholder>
          <w:temporary/>
          <w:showingPlcHdr/>
          <w15:appearance w15:val="hidden"/>
        </w:sdtPr>
        <w:sdtEndPr/>
        <w:sdtContent>
          <w:r w:rsidR="005E088C" w:rsidRPr="00565B06">
            <w:t>Job Title</w:t>
          </w:r>
        </w:sdtContent>
      </w:sdt>
      <w:r w:rsidR="005E088C" w:rsidRPr="00565B06">
        <w:t xml:space="preserve"> | </w:t>
      </w:r>
      <w:r w:rsidR="004557FA">
        <w:rPr>
          <w:rStyle w:val="Emphasis"/>
        </w:rPr>
        <w:t>KAFALAT S.A.L</w:t>
      </w:r>
    </w:p>
    <w:p w:rsidR="005E088C" w:rsidRPr="00565B06" w:rsidRDefault="004557FA" w:rsidP="004557FA">
      <w:pPr>
        <w:pStyle w:val="Heading3"/>
      </w:pPr>
      <w:r>
        <w:t>1</w:t>
      </w:r>
      <w:r w:rsidRPr="004557FA">
        <w:rPr>
          <w:vertAlign w:val="superscript"/>
        </w:rPr>
        <w:t>st</w:t>
      </w:r>
      <w:r>
        <w:t xml:space="preserve"> june 2021</w:t>
      </w:r>
      <w:r w:rsidR="005E088C" w:rsidRPr="00565B06">
        <w:t xml:space="preserve"> – </w:t>
      </w:r>
      <w:r>
        <w:t>31</w:t>
      </w:r>
      <w:r w:rsidRPr="004557FA">
        <w:rPr>
          <w:vertAlign w:val="superscript"/>
        </w:rPr>
        <w:t>st</w:t>
      </w:r>
      <w:r>
        <w:t xml:space="preserve"> August 2021</w:t>
      </w:r>
    </w:p>
    <w:p w:rsidR="00ED675F" w:rsidRDefault="004557FA" w:rsidP="00ED675F">
      <w:r>
        <w:t>Worked in many departments: Credit analysis, Accounting and Archive departments. It w</w:t>
      </w:r>
      <w:r w:rsidR="00ED675F">
        <w:t>as very interesting and a great experience</w:t>
      </w:r>
      <w:r>
        <w:t xml:space="preserve"> where I learned a lot</w:t>
      </w:r>
      <w:r w:rsidR="00ED675F">
        <w:t>, took responsibilities</w:t>
      </w:r>
      <w:r>
        <w:t xml:space="preserve"> and I found myself fitting in this field.</w:t>
      </w:r>
      <w:r w:rsidR="00ED675F" w:rsidRPr="00ED675F">
        <w:t xml:space="preserve"> </w:t>
      </w:r>
    </w:p>
    <w:p w:rsidR="00ED675F" w:rsidRDefault="00ED675F" w:rsidP="00ED675F">
      <w:r>
        <w:t>· Maintained and managed accounts receivables and payables.</w:t>
      </w:r>
    </w:p>
    <w:p w:rsidR="00ED675F" w:rsidRDefault="00ED675F" w:rsidP="00ED675F">
      <w:r>
        <w:t>· Conducted credit analysis and logged remittance reports.</w:t>
      </w:r>
    </w:p>
    <w:p w:rsidR="005E088C" w:rsidRPr="00565B06" w:rsidRDefault="00ED675F" w:rsidP="00ED675F">
      <w:r>
        <w:t>· Worked with clients and finance companies to find optimal solutions for financing.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4CC78A25" wp14:editId="21CD4A09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120F72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S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xUA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BmhO2lVIQAAuc0AAA4AAAAAAAAAAAAAAAAALgIAAGRycy9lMm9Eb2Mu&#10;eG1sUEsBAi0AFAAGAAgAAAAhABhq7IfZAAAAAwEAAA8AAAAAAAAAAAAAAAAAryMAAGRycy9kb3du&#10;cmV2LnhtbFBLBQYAAAAABAAEAPMAAAC1JAAAAAA=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5PMQA&#10;AADbAAAADwAAAGRycy9kb3ducmV2LnhtbESPQWsCMRSE7wX/Q3iCt5rVYpGtUUQQ9qJUW8HeHpvX&#10;zdbNy5Kkmv57Uyj0OMzMN8xilWwnruRD61jBZFyAIK6dbrlR8P62fZyDCBFZY+eYFPxQgNVy8LDA&#10;UrsbH+h6jI3IEA4lKjAx9qWUoTZkMYxdT5y9T+ctxix9I7XHW4bbTk6L4llabDkvGOxpY6i+HL+t&#10;gtdzleZPJ+9l+th/7XaV6S/moNRomNYvICKl+B/+a1dawXQG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OTz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565B06" w:rsidRDefault="00D25630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56A2B869F2A444878C03F76C10E73CEB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:rsidTr="00565B06">
        <w:tc>
          <w:tcPr>
            <w:tcW w:w="4320" w:type="dxa"/>
          </w:tcPr>
          <w:p w:rsidR="00143224" w:rsidRPr="00565B06" w:rsidRDefault="0071190E" w:rsidP="00565B06">
            <w:pPr>
              <w:pStyle w:val="ListBullet"/>
              <w:spacing w:after="80"/>
            </w:pPr>
            <w:r w:rsidRPr="0071190E">
              <w:t>Languages (fluent in Arabic , English, French</w:t>
            </w:r>
            <w:r>
              <w:t>)</w:t>
            </w:r>
          </w:p>
          <w:p w:rsidR="00316CE4" w:rsidRPr="00565B06" w:rsidRDefault="0071190E" w:rsidP="0071190E">
            <w:pPr>
              <w:pStyle w:val="ListBullet"/>
            </w:pPr>
            <w:r w:rsidRPr="0071190E">
              <w:t>Computer skills (Word, Excel, Email, PowerPoint</w:t>
            </w:r>
            <w:r>
              <w:t>, Access, Dolphin)</w:t>
            </w:r>
          </w:p>
        </w:tc>
        <w:tc>
          <w:tcPr>
            <w:tcW w:w="4320" w:type="dxa"/>
            <w:tcMar>
              <w:left w:w="576" w:type="dxa"/>
            </w:tcMar>
          </w:tcPr>
          <w:p w:rsidR="00143224" w:rsidRPr="00565B06" w:rsidRDefault="0071190E" w:rsidP="0071190E">
            <w:pPr>
              <w:pStyle w:val="ListBullet"/>
            </w:pPr>
            <w:r w:rsidRPr="0071190E">
              <w:t>I have empathy, l</w:t>
            </w:r>
            <w:r>
              <w:t xml:space="preserve">istening skills, </w:t>
            </w:r>
            <w:r w:rsidRPr="0071190E">
              <w:t>conflict resolution</w:t>
            </w:r>
            <w:r>
              <w:t xml:space="preserve"> and can word under pressure.</w:t>
            </w:r>
          </w:p>
          <w:p w:rsidR="00F904FC" w:rsidRPr="00565B06" w:rsidRDefault="0071190E" w:rsidP="0071190E">
            <w:pPr>
              <w:pStyle w:val="ListBullet"/>
            </w:pPr>
            <w:r w:rsidRPr="0071190E">
              <w:t>My personal traits (I’m Open, Innovative, Conscious, Responsible and extraverted)</w:t>
            </w:r>
          </w:p>
          <w:p w:rsidR="00F904FC" w:rsidRPr="00565B06" w:rsidRDefault="00F904FC" w:rsidP="0071190E">
            <w:pPr>
              <w:pStyle w:val="ListBullet"/>
              <w:numPr>
                <w:ilvl w:val="0"/>
                <w:numId w:val="0"/>
              </w:numPr>
              <w:spacing w:after="80"/>
              <w:ind w:left="360"/>
            </w:pP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5488CD53" wp14:editId="2CEC1BBF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5952BE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h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">
                      <v:shape id="Activities icon circle" o:spid="_x0000_s1027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ncMUA&#10;AADbAAAADwAAAGRycy9kb3ducmV2LnhtbESPT2sCMRTE7wW/Q3hCbzVrW6xsjSKFwl4s/mmhvT02&#10;r5utm5clSTV+eyMIHoeZ+Q0zWyTbiQP50DpWMB4VIIhrp1tuFHzu3h+mIEJE1tg5JgUnCrCYD+5m&#10;WGp35A0dtrERGcKhRAUmxr6UMtSGLIaR64mz9+u8xZilb6T2eMxw28nHophIiy3nBYM9vRmq99t/&#10;q2D9XaXp05f3Mv18/K1Wlen3ZqPU/TAtX0FESvEWvrYrreD5BS5f8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Odw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23A78A&#10;AADbAAAADwAAAGRycy9kb3ducmV2LnhtbERPy4rCMBTdC/5DuMJsRFMfiFSjFEGczSy06vraXNti&#10;c1OaWOvfTxaCy8N5r7edqURLjSstK5iMIxDEmdUl5wrO6X60BOE8ssbKMil4k4Ptpt9bY6zti4/U&#10;nnwuQgi7GBUU3texlC4ryKAb25o4cHfbGPQBNrnUDb5CuKnkNIoW0mDJoaHAmnYFZY/T0yi4XJP5&#10;rv6b6WtaHdr3MJnwzeyV+hl0yQqEp85/xR/3r1YwD2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3bcDvwAAANsAAAAPAAAAAAAAAAAAAAAAAJgCAABkcnMvZG93bnJl&#10;di54bWxQSwUGAAAAAAQABAD1AAAAhAM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w9MQA&#10;AADbAAAADwAAAGRycy9kb3ducmV2LnhtbESP0WqDQBRE3wv5h+UG+tas2iYk1lVKoZCXlCTtB1zc&#10;WxXdu+Kuifbrs4VCHoeZOcNkxWQ6caHBNZYVxKsIBHFpdcOVgu+vj6ctCOeRNXaWScFMDop88ZBh&#10;qu2VT3Q5+0oECLsUFdTe96mUrqzJoFvZnjh4P3Yw6IMcKqkHvAa46WQSRRtpsOGwUGNP7zWV7Xk0&#10;gZLE5WFNvO+f2+M42/X4O86fSj0up7dXEJ4mfw//t/dawcsO/r6EH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zcPTEAAAA2w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t2MEA&#10;AADbAAAADwAAAGRycy9kb3ducmV2LnhtbERPTYvCMBC9L/gfwgheFk11XZHaVIog7sWDunoem7Et&#10;NpPSxFr/vTks7PHxvpN1b2rRUesqywqmkwgEcW51xYWC39N2vAThPLLG2jIpeJGDdTr4SDDW9skH&#10;6o6+ECGEXYwKSu+bWEqXl2TQTWxDHLibbQ36ANtC6hafIdzUchZFC2mw4tBQYkObkvL78WEUnC/Z&#10;fNPsv/TlVO+612c25avZKjUa9tkKhKfe/4v/3D9awXdYH76EH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yLdjBAAAA2wAAAA8AAAAAAAAAAAAAAAAAmAIAAGRycy9kb3du&#10;cmV2LnhtbFBLBQYAAAAABAAEAPUAAACGAw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AC7C34" w:rsidRPr="00565B06" w:rsidRDefault="00D25630" w:rsidP="00AD6216">
            <w:pPr>
              <w:pStyle w:val="Heading1"/>
              <w:outlineLvl w:val="0"/>
            </w:pPr>
            <w:sdt>
              <w:sdtPr>
                <w:alias w:val="Activities:"/>
                <w:tag w:val="Activities:"/>
                <w:id w:val="-2061776476"/>
                <w:placeholder>
                  <w:docPart w:val="B13961B7D7EE44E797E3277B319A8A0D"/>
                </w:placeholder>
                <w:temporary/>
                <w:showingPlcHdr/>
                <w15:appearance w15:val="hidden"/>
              </w:sdtPr>
              <w:sdtEndPr/>
              <w:sdtContent>
                <w:r w:rsidR="00AC7C34" w:rsidRPr="00565B06">
                  <w:t>Activities</w:t>
                </w:r>
              </w:sdtContent>
            </w:sdt>
          </w:p>
        </w:tc>
      </w:tr>
    </w:tbl>
    <w:p w:rsidR="007A0F44" w:rsidRDefault="009D2106" w:rsidP="009D2106">
      <w:pPr>
        <w:pStyle w:val="ListBullet"/>
      </w:pPr>
      <w:r>
        <w:t>Community service in Sesobel.</w:t>
      </w:r>
    </w:p>
    <w:p w:rsidR="009D2106" w:rsidRDefault="009D2106" w:rsidP="009D2106">
      <w:pPr>
        <w:pStyle w:val="ListBullet"/>
      </w:pPr>
      <w:r w:rsidRPr="009D2106">
        <w:t>Assisted in fund raising campaigns</w:t>
      </w:r>
      <w:r>
        <w:t>.</w:t>
      </w:r>
    </w:p>
    <w:p w:rsidR="009D2106" w:rsidRDefault="009D2106" w:rsidP="009D2106">
      <w:pPr>
        <w:pStyle w:val="ListBullet"/>
      </w:pPr>
      <w:r w:rsidRPr="009D2106">
        <w:t>Gathered applications and organized them based on specific criteria</w:t>
      </w:r>
      <w:r>
        <w:t>.</w:t>
      </w:r>
    </w:p>
    <w:p w:rsidR="00CD2A5A" w:rsidRPr="00565B06" w:rsidRDefault="00CD2A5A" w:rsidP="00CD2A5A">
      <w:pPr>
        <w:pStyle w:val="ListBullet"/>
      </w:pPr>
      <w:r>
        <w:t>Udemy Fundamental of Digital Marketing- Google Digital Garage</w:t>
      </w:r>
      <w:r>
        <w:cr/>
      </w:r>
    </w:p>
    <w:sectPr w:rsidR="00CD2A5A" w:rsidRPr="00565B06" w:rsidSect="00FE18B2">
      <w:footerReference w:type="default" r:id="rId11"/>
      <w:headerReference w:type="first" r:id="rId12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630" w:rsidRDefault="00D25630" w:rsidP="00F534FB">
      <w:pPr>
        <w:spacing w:after="0"/>
      </w:pPr>
      <w:r>
        <w:separator/>
      </w:r>
    </w:p>
  </w:endnote>
  <w:endnote w:type="continuationSeparator" w:id="0">
    <w:p w:rsidR="00D25630" w:rsidRDefault="00D25630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1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630" w:rsidRDefault="00D25630" w:rsidP="00F534FB">
      <w:pPr>
        <w:spacing w:after="0"/>
      </w:pPr>
      <w:r>
        <w:separator/>
      </w:r>
    </w:p>
  </w:footnote>
  <w:footnote w:type="continuationSeparator" w:id="0">
    <w:p w:rsidR="00D25630" w:rsidRDefault="00D25630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47D74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13AF6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E8B74EA"/>
    <w:multiLevelType w:val="hybridMultilevel"/>
    <w:tmpl w:val="F8B4A3F4"/>
    <w:lvl w:ilvl="0" w:tplc="57FE34D4">
      <w:start w:val="201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13795"/>
    <w:multiLevelType w:val="hybridMultilevel"/>
    <w:tmpl w:val="35B8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C5CC0"/>
    <w:multiLevelType w:val="hybridMultilevel"/>
    <w:tmpl w:val="F35A72D4"/>
    <w:lvl w:ilvl="0" w:tplc="57FE34D4">
      <w:start w:val="201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FA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557FA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0517"/>
    <w:rsid w:val="0071190E"/>
    <w:rsid w:val="007175B9"/>
    <w:rsid w:val="007215A9"/>
    <w:rsid w:val="00722BF3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3016A"/>
    <w:rsid w:val="00846AAE"/>
    <w:rsid w:val="00867081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2106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BD61C7"/>
    <w:rsid w:val="00C0155C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D2A5A"/>
    <w:rsid w:val="00CE2C76"/>
    <w:rsid w:val="00D046EF"/>
    <w:rsid w:val="00D22E33"/>
    <w:rsid w:val="00D25630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D675F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unhideWhenUsed/>
    <w:rsid w:val="009D2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hine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5417D826344434BD8258F098E23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0421D-4A27-4C17-8783-B0064B360D28}"/>
      </w:docPartPr>
      <w:docPartBody>
        <w:p w:rsidR="0073464A" w:rsidRDefault="00DC6BDE">
          <w:pPr>
            <w:pStyle w:val="F15417D826344434BD8258F098E23377"/>
          </w:pPr>
          <w:r w:rsidRPr="009D0878">
            <w:t>Address</w:t>
          </w:r>
        </w:p>
      </w:docPartBody>
    </w:docPart>
    <w:docPart>
      <w:docPartPr>
        <w:name w:val="66F239E9BFEB4433A89475B096CF0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1C120-EAA7-46D5-B690-1A7C42B73E24}"/>
      </w:docPartPr>
      <w:docPartBody>
        <w:p w:rsidR="0073464A" w:rsidRDefault="00DC6BDE">
          <w:pPr>
            <w:pStyle w:val="66F239E9BFEB4433A89475B096CF074D"/>
          </w:pPr>
          <w:r w:rsidRPr="009D0878">
            <w:t>Phone</w:t>
          </w:r>
        </w:p>
      </w:docPartBody>
    </w:docPart>
    <w:docPart>
      <w:docPartPr>
        <w:name w:val="56FEEC9233CB45ACBD16B15A0AAC8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8F603-E833-4E90-9DF4-4DC77F737A87}"/>
      </w:docPartPr>
      <w:docPartBody>
        <w:p w:rsidR="0073464A" w:rsidRDefault="00DC6BDE">
          <w:pPr>
            <w:pStyle w:val="56FEEC9233CB45ACBD16B15A0AAC8725"/>
          </w:pPr>
          <w:r w:rsidRPr="009D0878">
            <w:t>Email</w:t>
          </w:r>
        </w:p>
      </w:docPartBody>
    </w:docPart>
    <w:docPart>
      <w:docPartPr>
        <w:name w:val="E54FAE32D01645FEA21E8A9FB791F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08E42-41BE-4CEA-BEF3-0BFFF52239FA}"/>
      </w:docPartPr>
      <w:docPartBody>
        <w:p w:rsidR="0073464A" w:rsidRDefault="00DC6BDE">
          <w:pPr>
            <w:pStyle w:val="E54FAE32D01645FEA21E8A9FB791FCAD"/>
          </w:pPr>
          <w:r w:rsidRPr="009D0878">
            <w:t>LinkedIn Profile</w:t>
          </w:r>
        </w:p>
      </w:docPartBody>
    </w:docPart>
    <w:docPart>
      <w:docPartPr>
        <w:name w:val="571AD89B1076469697592A35D426B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11DAF-5E07-42B3-AFED-4F1041A909AC}"/>
      </w:docPartPr>
      <w:docPartBody>
        <w:p w:rsidR="0073464A" w:rsidRDefault="00DC6BDE">
          <w:pPr>
            <w:pStyle w:val="571AD89B1076469697592A35D426B268"/>
          </w:pPr>
          <w:r w:rsidRPr="009D0878">
            <w:t>Twitter/Blog/Portfolio</w:t>
          </w:r>
        </w:p>
      </w:docPartBody>
    </w:docPart>
    <w:docPart>
      <w:docPartPr>
        <w:name w:val="673FFA0F9CE84FF5951F109B34CDD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612A9-5147-4D29-8E38-AFE5E6C0FAB5}"/>
      </w:docPartPr>
      <w:docPartBody>
        <w:p w:rsidR="0073464A" w:rsidRDefault="00DC6BDE">
          <w:pPr>
            <w:pStyle w:val="673FFA0F9CE84FF5951F109B34CDDDE7"/>
          </w:pPr>
          <w:r w:rsidRPr="00D85CA4">
            <w:t>Objective</w:t>
          </w:r>
        </w:p>
      </w:docPartBody>
    </w:docPart>
    <w:docPart>
      <w:docPartPr>
        <w:name w:val="74FE3F2C83F645DE8FD294D3E4C94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7035E-2159-4165-93C6-F89435E9DEBC}"/>
      </w:docPartPr>
      <w:docPartBody>
        <w:p w:rsidR="0073464A" w:rsidRDefault="00DC6BDE">
          <w:pPr>
            <w:pStyle w:val="74FE3F2C83F645DE8FD294D3E4C944BB"/>
          </w:pPr>
          <w:r w:rsidRPr="00565B06">
            <w:t>Education</w:t>
          </w:r>
        </w:p>
      </w:docPartBody>
    </w:docPart>
    <w:docPart>
      <w:docPartPr>
        <w:name w:val="949535603B9541239DBFD80560DEA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D036D-0784-4B58-8112-8DCB9B446C56}"/>
      </w:docPartPr>
      <w:docPartBody>
        <w:p w:rsidR="0073464A" w:rsidRDefault="00DC6BDE">
          <w:pPr>
            <w:pStyle w:val="949535603B9541239DBFD80560DEA080"/>
          </w:pPr>
          <w:r w:rsidRPr="00565B06">
            <w:t>Experience</w:t>
          </w:r>
        </w:p>
      </w:docPartBody>
    </w:docPart>
    <w:docPart>
      <w:docPartPr>
        <w:name w:val="277DE188E85C452EA0CEE25B81B99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FF607-3C6D-4295-AAB7-2173DECFCD77}"/>
      </w:docPartPr>
      <w:docPartBody>
        <w:p w:rsidR="0073464A" w:rsidRDefault="00DC6BDE">
          <w:pPr>
            <w:pStyle w:val="277DE188E85C452EA0CEE25B81B99236"/>
          </w:pPr>
          <w:r w:rsidRPr="00565B06">
            <w:t>Job Title</w:t>
          </w:r>
        </w:p>
      </w:docPartBody>
    </w:docPart>
    <w:docPart>
      <w:docPartPr>
        <w:name w:val="56A2B869F2A444878C03F76C10E73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93A86-C218-4621-84CC-6FE34F3B6072}"/>
      </w:docPartPr>
      <w:docPartBody>
        <w:p w:rsidR="0073464A" w:rsidRDefault="00DC6BDE">
          <w:pPr>
            <w:pStyle w:val="56A2B869F2A444878C03F76C10E73CEB"/>
          </w:pPr>
          <w:r w:rsidRPr="00565B06">
            <w:t>Skills</w:t>
          </w:r>
        </w:p>
      </w:docPartBody>
    </w:docPart>
    <w:docPart>
      <w:docPartPr>
        <w:name w:val="B13961B7D7EE44E797E3277B319A8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7B1C0-E4AC-4BB3-84E8-087B69E45777}"/>
      </w:docPartPr>
      <w:docPartBody>
        <w:p w:rsidR="0073464A" w:rsidRDefault="00DC6BDE">
          <w:pPr>
            <w:pStyle w:val="B13961B7D7EE44E797E3277B319A8A0D"/>
          </w:pPr>
          <w:r w:rsidRPr="00565B06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DE"/>
    <w:rsid w:val="004E2CAC"/>
    <w:rsid w:val="0073464A"/>
    <w:rsid w:val="00DC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10B253B5EA4C81A8459219700A3530">
    <w:name w:val="8010B253B5EA4C81A8459219700A3530"/>
  </w:style>
  <w:style w:type="paragraph" w:customStyle="1" w:styleId="A0EAE424494A48E1AB079F4F93EA181C">
    <w:name w:val="A0EAE424494A48E1AB079F4F93EA181C"/>
  </w:style>
  <w:style w:type="paragraph" w:customStyle="1" w:styleId="F15417D826344434BD8258F098E23377">
    <w:name w:val="F15417D826344434BD8258F098E23377"/>
  </w:style>
  <w:style w:type="paragraph" w:customStyle="1" w:styleId="66F239E9BFEB4433A89475B096CF074D">
    <w:name w:val="66F239E9BFEB4433A89475B096CF074D"/>
  </w:style>
  <w:style w:type="paragraph" w:customStyle="1" w:styleId="56FEEC9233CB45ACBD16B15A0AAC8725">
    <w:name w:val="56FEEC9233CB45ACBD16B15A0AAC8725"/>
  </w:style>
  <w:style w:type="paragraph" w:customStyle="1" w:styleId="E54FAE32D01645FEA21E8A9FB791FCAD">
    <w:name w:val="E54FAE32D01645FEA21E8A9FB791FCAD"/>
  </w:style>
  <w:style w:type="paragraph" w:customStyle="1" w:styleId="571AD89B1076469697592A35D426B268">
    <w:name w:val="571AD89B1076469697592A35D426B268"/>
  </w:style>
  <w:style w:type="paragraph" w:customStyle="1" w:styleId="673FFA0F9CE84FF5951F109B34CDDDE7">
    <w:name w:val="673FFA0F9CE84FF5951F109B34CDDDE7"/>
  </w:style>
  <w:style w:type="paragraph" w:customStyle="1" w:styleId="F12695D93B88407EB42CE93B9AC201AC">
    <w:name w:val="F12695D93B88407EB42CE93B9AC201AC"/>
  </w:style>
  <w:style w:type="paragraph" w:customStyle="1" w:styleId="74FE3F2C83F645DE8FD294D3E4C944BB">
    <w:name w:val="74FE3F2C83F645DE8FD294D3E4C944BB"/>
  </w:style>
  <w:style w:type="paragraph" w:customStyle="1" w:styleId="0F01F29E03C844559446D9A398348A56">
    <w:name w:val="0F01F29E03C844559446D9A398348A56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2017EBB929B64155ADC5D43D902FBC90">
    <w:name w:val="2017EBB929B64155ADC5D43D902FBC90"/>
  </w:style>
  <w:style w:type="paragraph" w:customStyle="1" w:styleId="E759DC92561941D2B3A729ECB4E23A55">
    <w:name w:val="E759DC92561941D2B3A729ECB4E23A55"/>
  </w:style>
  <w:style w:type="paragraph" w:customStyle="1" w:styleId="81C06E082E074CB0B06A991C907EEB7C">
    <w:name w:val="81C06E082E074CB0B06A991C907EEB7C"/>
  </w:style>
  <w:style w:type="paragraph" w:customStyle="1" w:styleId="01CBF75902724BBCBF3CDBD4C063A655">
    <w:name w:val="01CBF75902724BBCBF3CDBD4C063A655"/>
  </w:style>
  <w:style w:type="paragraph" w:customStyle="1" w:styleId="C06CB4A1638047CEB100D9B6412686D9">
    <w:name w:val="C06CB4A1638047CEB100D9B6412686D9"/>
  </w:style>
  <w:style w:type="paragraph" w:customStyle="1" w:styleId="FC8FA87630844138967200EBF9771AB3">
    <w:name w:val="FC8FA87630844138967200EBF9771AB3"/>
  </w:style>
  <w:style w:type="paragraph" w:customStyle="1" w:styleId="8EFD25DCC2CB48B48364508B38AD5451">
    <w:name w:val="8EFD25DCC2CB48B48364508B38AD5451"/>
  </w:style>
  <w:style w:type="paragraph" w:customStyle="1" w:styleId="B9DA3D8E78004D0D819B1025C85AA3DF">
    <w:name w:val="B9DA3D8E78004D0D819B1025C85AA3DF"/>
  </w:style>
  <w:style w:type="paragraph" w:customStyle="1" w:styleId="A538413ED6004EB79CE8A4D7C93E1FE4">
    <w:name w:val="A538413ED6004EB79CE8A4D7C93E1FE4"/>
  </w:style>
  <w:style w:type="paragraph" w:customStyle="1" w:styleId="949535603B9541239DBFD80560DEA080">
    <w:name w:val="949535603B9541239DBFD80560DEA080"/>
  </w:style>
  <w:style w:type="paragraph" w:customStyle="1" w:styleId="B70F977399EC465CA7C6317818B56C19">
    <w:name w:val="B70F977399EC465CA7C6317818B56C19"/>
  </w:style>
  <w:style w:type="paragraph" w:customStyle="1" w:styleId="AD8912B2A4A94A759ED1002B6606F5E2">
    <w:name w:val="AD8912B2A4A94A759ED1002B6606F5E2"/>
  </w:style>
  <w:style w:type="paragraph" w:customStyle="1" w:styleId="F375E7EFB1D84FB394BB5485CBA658D8">
    <w:name w:val="F375E7EFB1D84FB394BB5485CBA658D8"/>
  </w:style>
  <w:style w:type="paragraph" w:customStyle="1" w:styleId="D9EF2B4CFB7B4D2093299CB000C13E9D">
    <w:name w:val="D9EF2B4CFB7B4D2093299CB000C13E9D"/>
  </w:style>
  <w:style w:type="paragraph" w:customStyle="1" w:styleId="5B76B7221D3249429743AFF96CF1C40A">
    <w:name w:val="5B76B7221D3249429743AFF96CF1C40A"/>
  </w:style>
  <w:style w:type="paragraph" w:customStyle="1" w:styleId="277DE188E85C452EA0CEE25B81B99236">
    <w:name w:val="277DE188E85C452EA0CEE25B81B99236"/>
  </w:style>
  <w:style w:type="paragraph" w:customStyle="1" w:styleId="286A39764A9F47DFB4CA2F5EB6591F6A">
    <w:name w:val="286A39764A9F47DFB4CA2F5EB6591F6A"/>
  </w:style>
  <w:style w:type="paragraph" w:customStyle="1" w:styleId="DA4292BD71A1421FAC7608FDCC1E1FD6">
    <w:name w:val="DA4292BD71A1421FAC7608FDCC1E1FD6"/>
  </w:style>
  <w:style w:type="paragraph" w:customStyle="1" w:styleId="198A7BB1A8D6482980990E1F5F1DD59D">
    <w:name w:val="198A7BB1A8D6482980990E1F5F1DD59D"/>
  </w:style>
  <w:style w:type="paragraph" w:customStyle="1" w:styleId="0202452F1AAD4A32B7749175DBA3E356">
    <w:name w:val="0202452F1AAD4A32B7749175DBA3E356"/>
  </w:style>
  <w:style w:type="paragraph" w:customStyle="1" w:styleId="56A2B869F2A444878C03F76C10E73CEB">
    <w:name w:val="56A2B869F2A444878C03F76C10E73CEB"/>
  </w:style>
  <w:style w:type="paragraph" w:customStyle="1" w:styleId="5EDE6B1BCA8E47C296D150D0D4A13EE5">
    <w:name w:val="5EDE6B1BCA8E47C296D150D0D4A13EE5"/>
  </w:style>
  <w:style w:type="paragraph" w:customStyle="1" w:styleId="FED2C58DFD9D45F283A6E7E46C85D821">
    <w:name w:val="FED2C58DFD9D45F283A6E7E46C85D821"/>
  </w:style>
  <w:style w:type="paragraph" w:customStyle="1" w:styleId="0BE32473ABE84653BB080836BEC9879B">
    <w:name w:val="0BE32473ABE84653BB080836BEC9879B"/>
  </w:style>
  <w:style w:type="paragraph" w:customStyle="1" w:styleId="81DDC6A7B38C466E97852009E9A572B3">
    <w:name w:val="81DDC6A7B38C466E97852009E9A572B3"/>
  </w:style>
  <w:style w:type="paragraph" w:customStyle="1" w:styleId="E9B6B6D8DF624A98B96A89C7248AE444">
    <w:name w:val="E9B6B6D8DF624A98B96A89C7248AE444"/>
  </w:style>
  <w:style w:type="paragraph" w:customStyle="1" w:styleId="B13961B7D7EE44E797E3277B319A8A0D">
    <w:name w:val="B13961B7D7EE44E797E3277B319A8A0D"/>
  </w:style>
  <w:style w:type="paragraph" w:customStyle="1" w:styleId="5B257C647C784F319E886BF813ED0D88">
    <w:name w:val="5B257C647C784F319E886BF813ED0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Beirut, Ras El Nabaa</CompanyAddress>
  <CompanyPhone>(961) 76-366-919</CompanyPhone>
  <CompanyFax/>
  <CompanyEmail>lynnchahinee@outlook.com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Lynn Chahine</cp:keywords>
  <dc:description/>
  <cp:lastModifiedBy/>
  <cp:revision>1</cp:revision>
  <dcterms:created xsi:type="dcterms:W3CDTF">2022-03-18T10:23:00Z</dcterms:created>
  <dcterms:modified xsi:type="dcterms:W3CDTF">2022-03-18T10:54:00Z</dcterms:modified>
  <cp:category/>
  <cp:contentStatus>18/12/2001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