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80"/>
      </w:tblGrid>
      <w:tr w:rsidR="001B2ABD" w14:paraId="142C0456" w14:textId="77777777" w:rsidTr="00A7435A">
        <w:trPr>
          <w:trHeight w:val="4410"/>
        </w:trPr>
        <w:tc>
          <w:tcPr>
            <w:tcW w:w="3600" w:type="dxa"/>
            <w:vAlign w:val="bottom"/>
          </w:tcPr>
          <w:p w14:paraId="1DC66986" w14:textId="674E22E3" w:rsidR="001B2ABD" w:rsidRDefault="00AB7298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B9D4B1D" wp14:editId="4B10C5FD">
                  <wp:extent cx="1752600" cy="22707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227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FCB0176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80" w:type="dxa"/>
            <w:vAlign w:val="bottom"/>
          </w:tcPr>
          <w:p w14:paraId="0A03E629" w14:textId="74AE97FC" w:rsidR="001B2ABD" w:rsidRDefault="00055346" w:rsidP="001B2ABD">
            <w:pPr>
              <w:pStyle w:val="Title"/>
            </w:pPr>
            <w:r>
              <w:t>nadin barzi</w:t>
            </w:r>
          </w:p>
          <w:p w14:paraId="175C8E7C" w14:textId="77777777" w:rsidR="001B2ABD" w:rsidRDefault="00055346" w:rsidP="001B2ABD">
            <w:pPr>
              <w:pStyle w:val="Subtitle"/>
              <w:rPr>
                <w:spacing w:val="0"/>
                <w:w w:val="100"/>
              </w:rPr>
            </w:pPr>
            <w:r w:rsidRPr="00A9388F">
              <w:rPr>
                <w:spacing w:val="118"/>
                <w:w w:val="100"/>
              </w:rPr>
              <w:t>Finance</w:t>
            </w:r>
            <w:r w:rsidRPr="00A9388F">
              <w:rPr>
                <w:spacing w:val="3"/>
                <w:w w:val="100"/>
              </w:rPr>
              <w:t xml:space="preserve"> </w:t>
            </w:r>
          </w:p>
          <w:p w14:paraId="52A161A6" w14:textId="54D2EE8E" w:rsidR="006A2900" w:rsidRPr="006A2900" w:rsidRDefault="006A2900" w:rsidP="006A2900"/>
        </w:tc>
      </w:tr>
      <w:tr w:rsidR="001B2ABD" w14:paraId="68403ED8" w14:textId="77777777" w:rsidTr="00A7435A">
        <w:tc>
          <w:tcPr>
            <w:tcW w:w="3600" w:type="dxa"/>
          </w:tcPr>
          <w:p w14:paraId="4ED16E9E" w14:textId="1E003356" w:rsidR="000B45DB" w:rsidRDefault="000B45DB" w:rsidP="00404309">
            <w:pPr>
              <w:rPr>
                <w:b/>
                <w:bCs/>
                <w:color w:val="548AB7" w:themeColor="accent1" w:themeShade="BF"/>
                <w:sz w:val="28"/>
                <w:szCs w:val="28"/>
              </w:rPr>
            </w:pPr>
          </w:p>
          <w:p w14:paraId="74978F83" w14:textId="77777777" w:rsidR="000B45DB" w:rsidRDefault="000B45DB" w:rsidP="000B45DB">
            <w:pPr>
              <w:rPr>
                <w:b/>
                <w:bCs/>
                <w:color w:val="548AB7" w:themeColor="accent1" w:themeShade="BF"/>
                <w:sz w:val="28"/>
                <w:szCs w:val="28"/>
              </w:rPr>
            </w:pPr>
          </w:p>
          <w:p w14:paraId="42DBC38D" w14:textId="538D7392" w:rsidR="000B45DB" w:rsidRDefault="000B45DB" w:rsidP="000B45DB">
            <w:pPr>
              <w:rPr>
                <w:b/>
                <w:bCs/>
                <w:color w:val="548AB7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548AB7" w:themeColor="accent1" w:themeShade="BF"/>
                <w:sz w:val="28"/>
                <w:szCs w:val="28"/>
              </w:rPr>
              <w:t>Nationalities</w:t>
            </w:r>
          </w:p>
          <w:p w14:paraId="48D186AE" w14:textId="44FE3D71" w:rsidR="000B45DB" w:rsidRDefault="000B45DB" w:rsidP="000B45DB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Brazilian</w:t>
            </w:r>
          </w:p>
          <w:p w14:paraId="684957AE" w14:textId="60B41A39" w:rsidR="00036450" w:rsidRPr="000B45DB" w:rsidRDefault="000B45DB" w:rsidP="000B45DB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Lebanese</w:t>
            </w:r>
          </w:p>
          <w:sdt>
            <w:sdtPr>
              <w:id w:val="-1954003311"/>
              <w:placeholder>
                <w:docPart w:val="F54A4E22ACEE416FBE87D6FFBF13D802"/>
              </w:placeholder>
              <w:temporary/>
              <w:showingPlcHdr/>
              <w15:appearance w15:val="hidden"/>
            </w:sdtPr>
            <w:sdtEndPr/>
            <w:sdtContent>
              <w:p w14:paraId="60B5A63F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8D674DB7D73D441CA09EAA2792E8D554"/>
              </w:placeholder>
              <w:temporary/>
              <w:showingPlcHdr/>
              <w15:appearance w15:val="hidden"/>
            </w:sdtPr>
            <w:sdtEndPr/>
            <w:sdtContent>
              <w:p w14:paraId="33B79847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2559AA05" w14:textId="08AC25B7" w:rsidR="004D3011" w:rsidRDefault="000102B4" w:rsidP="004D3011">
            <w:r>
              <w:t>00</w:t>
            </w:r>
            <w:r w:rsidR="00A733BF">
              <w:t>961 70644253</w:t>
            </w:r>
          </w:p>
          <w:p w14:paraId="7BDC4D91" w14:textId="77777777" w:rsidR="004D3011" w:rsidRPr="004D3011" w:rsidRDefault="004D3011" w:rsidP="004D3011"/>
          <w:p w14:paraId="4D98A604" w14:textId="79DECE4B" w:rsidR="004D3011" w:rsidRDefault="00A7435A" w:rsidP="004D3011">
            <w:r>
              <w:t>Location:</w:t>
            </w:r>
          </w:p>
          <w:p w14:paraId="739D04E9" w14:textId="0DD0854F" w:rsidR="00A7435A" w:rsidRDefault="00A7435A" w:rsidP="004D3011">
            <w:proofErr w:type="spellStart"/>
            <w:r>
              <w:t>Baaloul</w:t>
            </w:r>
            <w:proofErr w:type="spellEnd"/>
            <w:r>
              <w:t>-West Beqaa</w:t>
            </w:r>
          </w:p>
          <w:p w14:paraId="68891F80" w14:textId="77777777" w:rsidR="004D3011" w:rsidRDefault="004D3011" w:rsidP="004D3011"/>
          <w:sdt>
            <w:sdtPr>
              <w:id w:val="-240260293"/>
              <w:placeholder>
                <w:docPart w:val="882242AD5BB5405B9EB9AA78767BA788"/>
              </w:placeholder>
              <w:temporary/>
              <w:showingPlcHdr/>
              <w15:appearance w15:val="hidden"/>
            </w:sdtPr>
            <w:sdtEndPr/>
            <w:sdtContent>
              <w:p w14:paraId="6F8A6569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2B616D46" w14:textId="4D806CE4" w:rsidR="00036450" w:rsidRPr="00A733BF" w:rsidRDefault="00A733BF" w:rsidP="004D3011">
            <w:pPr>
              <w:rPr>
                <w:rStyle w:val="Hyperlink"/>
                <w:rFonts w:asciiTheme="majorHAnsi" w:hAnsiTheme="majorHAnsi"/>
                <w:szCs w:val="18"/>
              </w:rPr>
            </w:pPr>
            <w:r w:rsidRPr="00A733BF">
              <w:rPr>
                <w:rFonts w:asciiTheme="majorHAnsi" w:hAnsiTheme="majorHAnsi"/>
                <w:szCs w:val="18"/>
              </w:rPr>
              <w:t>Nadinalbarzi</w:t>
            </w:r>
            <w:r w:rsidRPr="00A733BF">
              <w:rPr>
                <w:rFonts w:asciiTheme="majorHAnsi" w:hAnsiTheme="majorHAnsi"/>
                <w:color w:val="111111"/>
                <w:szCs w:val="18"/>
                <w:shd w:val="clear" w:color="auto" w:fill="FFFFFF"/>
              </w:rPr>
              <w:t>@hotmail.com</w:t>
            </w:r>
          </w:p>
          <w:p w14:paraId="53A9E148" w14:textId="5D168B79" w:rsidR="004D3011" w:rsidRPr="00CB0055" w:rsidRDefault="000B45DB" w:rsidP="00CB0055">
            <w:pPr>
              <w:pStyle w:val="Heading3"/>
            </w:pPr>
            <w:r>
              <w:t>languages</w:t>
            </w:r>
          </w:p>
          <w:p w14:paraId="06F41484" w14:textId="448A7E00" w:rsidR="000B45DB" w:rsidRDefault="000B45DB" w:rsidP="000B45DB">
            <w:r>
              <w:t xml:space="preserve">English - fluent </w:t>
            </w:r>
          </w:p>
          <w:p w14:paraId="721D69EA" w14:textId="37DA15FE" w:rsidR="004D3011" w:rsidRDefault="000B45DB" w:rsidP="004D3011">
            <w:r>
              <w:t>Arabic - Native/Fluent</w:t>
            </w:r>
          </w:p>
          <w:p w14:paraId="6D752C64" w14:textId="6F7A3A9B" w:rsidR="004D3011" w:rsidRDefault="000B45DB" w:rsidP="004D3011">
            <w:r>
              <w:t xml:space="preserve">Spanish - Intermediate </w:t>
            </w:r>
          </w:p>
          <w:p w14:paraId="4334F83B" w14:textId="10109FD8" w:rsidR="004D3011" w:rsidRPr="004D3011" w:rsidRDefault="000B45DB" w:rsidP="004D3011">
            <w:r>
              <w:t xml:space="preserve">Portuguese - Low intermediate </w:t>
            </w:r>
          </w:p>
        </w:tc>
        <w:tc>
          <w:tcPr>
            <w:tcW w:w="720" w:type="dxa"/>
          </w:tcPr>
          <w:p w14:paraId="6223CBAB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80" w:type="dxa"/>
          </w:tcPr>
          <w:sdt>
            <w:sdtPr>
              <w:id w:val="1049110328"/>
              <w:placeholder>
                <w:docPart w:val="0181AABBE79147DE9286AB51F3A4628D"/>
              </w:placeholder>
              <w:temporary/>
              <w:showingPlcHdr/>
              <w15:appearance w15:val="hidden"/>
            </w:sdtPr>
            <w:sdtEndPr/>
            <w:sdtContent>
              <w:p w14:paraId="12494FF7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218D7F57" w14:textId="34E89E25" w:rsidR="00036450" w:rsidRPr="00036450" w:rsidRDefault="00A733BF" w:rsidP="00B359E4">
            <w:pPr>
              <w:pStyle w:val="Heading4"/>
            </w:pPr>
            <w:r>
              <w:t>AUST</w:t>
            </w:r>
          </w:p>
          <w:p w14:paraId="4C5AE075" w14:textId="6DEAF71A" w:rsidR="00036450" w:rsidRPr="00B359E4" w:rsidRDefault="00A733BF" w:rsidP="00B359E4">
            <w:pPr>
              <w:pStyle w:val="Date"/>
            </w:pPr>
            <w:r>
              <w:t>2018</w:t>
            </w:r>
            <w:r w:rsidR="00036450" w:rsidRPr="00B359E4">
              <w:t xml:space="preserve"> - </w:t>
            </w:r>
            <w:r>
              <w:t>2022</w:t>
            </w:r>
          </w:p>
          <w:p w14:paraId="5561B6A7" w14:textId="41912BA7" w:rsidR="004D3011" w:rsidRDefault="00A733BF" w:rsidP="00A733BF">
            <w:r>
              <w:t>Bachelor degree in Finance</w:t>
            </w:r>
          </w:p>
          <w:p w14:paraId="794486C6" w14:textId="3972025F" w:rsidR="00A733BF" w:rsidRDefault="00A733BF" w:rsidP="00A733BF">
            <w:r>
              <w:t>GPA= 3.5/4 (With Distinctio</w:t>
            </w:r>
            <w:r w:rsidR="00055346">
              <w:t>n</w:t>
            </w:r>
            <w:r>
              <w:t>)</w:t>
            </w:r>
          </w:p>
          <w:p w14:paraId="20A90FD1" w14:textId="77777777" w:rsidR="00036450" w:rsidRDefault="00036450" w:rsidP="00036450"/>
          <w:p w14:paraId="10D09507" w14:textId="403301C6" w:rsidR="00036450" w:rsidRPr="00B359E4" w:rsidRDefault="00A733BF" w:rsidP="00B359E4">
            <w:pPr>
              <w:pStyle w:val="Heading4"/>
            </w:pPr>
            <w:proofErr w:type="spellStart"/>
            <w:r>
              <w:t>Qaroun</w:t>
            </w:r>
            <w:proofErr w:type="spellEnd"/>
            <w:r>
              <w:t xml:space="preserve"> High Public School </w:t>
            </w:r>
          </w:p>
          <w:p w14:paraId="2CF1E7B0" w14:textId="658184EE" w:rsidR="00036450" w:rsidRPr="00B359E4" w:rsidRDefault="00A733BF" w:rsidP="00B359E4">
            <w:pPr>
              <w:pStyle w:val="Date"/>
            </w:pPr>
            <w:r>
              <w:t>2015</w:t>
            </w:r>
            <w:r w:rsidR="00036450" w:rsidRPr="00B359E4">
              <w:t xml:space="preserve"> - </w:t>
            </w:r>
            <w:r>
              <w:t>2018</w:t>
            </w:r>
          </w:p>
          <w:p w14:paraId="575222FA" w14:textId="1DD0FDFB" w:rsidR="00036450" w:rsidRDefault="00A733BF" w:rsidP="00036450">
            <w:r>
              <w:t xml:space="preserve">Lebanese Baccalaureate 2 in Life Science </w:t>
            </w:r>
          </w:p>
          <w:p w14:paraId="75AC36F5" w14:textId="4A68821A" w:rsidR="00A733BF" w:rsidRDefault="00A733BF" w:rsidP="00036450">
            <w:r>
              <w:t>17.18/20</w:t>
            </w:r>
            <w:r w:rsidR="00FC35AC">
              <w:t xml:space="preserve"> </w:t>
            </w:r>
            <w:r w:rsidR="00FC35AC">
              <w:t>(Very Good)</w:t>
            </w:r>
          </w:p>
          <w:sdt>
            <w:sdtPr>
              <w:id w:val="1001553383"/>
              <w:placeholder>
                <w:docPart w:val="C557AC6D4C644F5D89F95D5140B573EC"/>
              </w:placeholder>
              <w:temporary/>
              <w:showingPlcHdr/>
              <w15:appearance w15:val="hidden"/>
            </w:sdtPr>
            <w:sdtEndPr/>
            <w:sdtContent>
              <w:p w14:paraId="0514BB13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07596ABF" w14:textId="36CB540F" w:rsidR="00036450" w:rsidRDefault="00A733BF" w:rsidP="00B359E4">
            <w:pPr>
              <w:pStyle w:val="Heading4"/>
              <w:rPr>
                <w:bCs/>
              </w:rPr>
            </w:pPr>
            <w:proofErr w:type="spellStart"/>
            <w:r>
              <w:t>Qaroun</w:t>
            </w:r>
            <w:proofErr w:type="spellEnd"/>
            <w:r>
              <w:t xml:space="preserve"> B</w:t>
            </w:r>
            <w:r w:rsidR="00055346">
              <w:t xml:space="preserve">ay- </w:t>
            </w:r>
            <w:r w:rsidR="00FC35AC">
              <w:t>c</w:t>
            </w:r>
            <w:r w:rsidR="000102B4">
              <w:t>u</w:t>
            </w:r>
            <w:r w:rsidR="00055346">
              <w:t>st</w:t>
            </w:r>
            <w:r w:rsidR="000102B4">
              <w:t>o</w:t>
            </w:r>
            <w:r w:rsidR="00055346">
              <w:t>mer service</w:t>
            </w:r>
          </w:p>
          <w:p w14:paraId="0C60E6A0" w14:textId="3B6E934D" w:rsidR="00036450" w:rsidRDefault="00055346" w:rsidP="00B359E4">
            <w:pPr>
              <w:pStyle w:val="Date"/>
            </w:pPr>
            <w:r>
              <w:t>2020</w:t>
            </w:r>
            <w:r w:rsidR="00036450" w:rsidRPr="00036450">
              <w:t>–</w:t>
            </w:r>
            <w:r>
              <w:t>2022</w:t>
            </w:r>
          </w:p>
          <w:p w14:paraId="1C15CCC3" w14:textId="29C831A3" w:rsidR="00FC35AC" w:rsidRDefault="00FC35AC" w:rsidP="00FC35AC">
            <w:pPr>
              <w:pStyle w:val="ListParagraph"/>
              <w:numPr>
                <w:ilvl w:val="0"/>
                <w:numId w:val="6"/>
              </w:numPr>
            </w:pPr>
            <w:r>
              <w:t>Welcoming and greeting customers</w:t>
            </w:r>
          </w:p>
          <w:p w14:paraId="0025158F" w14:textId="2DA9B0D1" w:rsidR="00FC35AC" w:rsidRDefault="00FC35AC" w:rsidP="00FC35AC">
            <w:pPr>
              <w:pStyle w:val="ListParagraph"/>
              <w:numPr>
                <w:ilvl w:val="0"/>
                <w:numId w:val="6"/>
              </w:numPr>
            </w:pPr>
            <w:r>
              <w:t xml:space="preserve">Taking orders </w:t>
            </w:r>
          </w:p>
          <w:p w14:paraId="61F11312" w14:textId="40AE8FD0" w:rsidR="00FC35AC" w:rsidRDefault="00FC35AC" w:rsidP="00FC35AC">
            <w:pPr>
              <w:pStyle w:val="ListParagraph"/>
              <w:numPr>
                <w:ilvl w:val="0"/>
                <w:numId w:val="6"/>
              </w:numPr>
            </w:pPr>
            <w:r>
              <w:t>Dealing with problems patiently</w:t>
            </w:r>
          </w:p>
          <w:p w14:paraId="03D0055E" w14:textId="0BA9FB32" w:rsidR="00FC35AC" w:rsidRPr="00FC35AC" w:rsidRDefault="00FC35AC" w:rsidP="00FC35AC">
            <w:pPr>
              <w:pStyle w:val="ListParagraph"/>
              <w:numPr>
                <w:ilvl w:val="0"/>
                <w:numId w:val="6"/>
              </w:numPr>
            </w:pPr>
            <w:r>
              <w:t xml:space="preserve">Tasking customer </w:t>
            </w:r>
            <w:r w:rsidR="00C4033E">
              <w:t>feedbacks</w:t>
            </w:r>
            <w:r>
              <w:t xml:space="preserve"> and </w:t>
            </w:r>
            <w:r w:rsidR="00C4033E">
              <w:t>farewelling them</w:t>
            </w:r>
          </w:p>
          <w:p w14:paraId="6E8D7873" w14:textId="77777777" w:rsidR="000A4C38" w:rsidRDefault="000A4C38" w:rsidP="00B359E4">
            <w:pPr>
              <w:pStyle w:val="Heading4"/>
            </w:pPr>
          </w:p>
          <w:p w14:paraId="162B4C20" w14:textId="33D0DBD0" w:rsidR="004D3011" w:rsidRPr="004D3011" w:rsidRDefault="00055346" w:rsidP="00B359E4">
            <w:pPr>
              <w:pStyle w:val="Heading4"/>
              <w:rPr>
                <w:bCs/>
              </w:rPr>
            </w:pPr>
            <w:r>
              <w:t xml:space="preserve">Al </w:t>
            </w:r>
            <w:proofErr w:type="spellStart"/>
            <w:r>
              <w:t>Hamoui</w:t>
            </w:r>
            <w:proofErr w:type="spellEnd"/>
            <w:r>
              <w:t xml:space="preserve"> Pharmacy</w:t>
            </w:r>
            <w:r w:rsidR="004D3011" w:rsidRPr="004D3011">
              <w:t xml:space="preserve"> </w:t>
            </w:r>
            <w:r>
              <w:t>-Cashier</w:t>
            </w:r>
          </w:p>
          <w:p w14:paraId="16142452" w14:textId="13165B79" w:rsidR="004D3011" w:rsidRDefault="00055346" w:rsidP="00B359E4">
            <w:pPr>
              <w:pStyle w:val="Date"/>
            </w:pPr>
            <w:r>
              <w:t>2018</w:t>
            </w:r>
            <w:r w:rsidR="004D3011" w:rsidRPr="004D3011">
              <w:t>–</w:t>
            </w:r>
            <w:r>
              <w:t>2019</w:t>
            </w:r>
          </w:p>
          <w:p w14:paraId="5BBFEE2C" w14:textId="5F70F1A4" w:rsidR="00C4033E" w:rsidRDefault="00091697" w:rsidP="00C4033E">
            <w:pPr>
              <w:pStyle w:val="ListParagraph"/>
              <w:numPr>
                <w:ilvl w:val="0"/>
                <w:numId w:val="7"/>
              </w:numPr>
            </w:pPr>
            <w:r>
              <w:t>Bagging items carefully</w:t>
            </w:r>
          </w:p>
          <w:p w14:paraId="0AF30AFB" w14:textId="6B457C1C" w:rsidR="00091697" w:rsidRDefault="00690D26" w:rsidP="00C4033E">
            <w:pPr>
              <w:pStyle w:val="ListParagraph"/>
              <w:numPr>
                <w:ilvl w:val="0"/>
                <w:numId w:val="7"/>
              </w:numPr>
            </w:pPr>
            <w:r>
              <w:t>Understanding customer base</w:t>
            </w:r>
          </w:p>
          <w:p w14:paraId="63B731C9" w14:textId="5C98A099" w:rsidR="00690D26" w:rsidRDefault="00690D26" w:rsidP="00C4033E">
            <w:pPr>
              <w:pStyle w:val="ListParagraph"/>
              <w:numPr>
                <w:ilvl w:val="0"/>
                <w:numId w:val="7"/>
              </w:numPr>
            </w:pPr>
            <w:r>
              <w:t xml:space="preserve">Verbal communication skills </w:t>
            </w:r>
          </w:p>
          <w:p w14:paraId="6655F56E" w14:textId="0200FB35" w:rsidR="00690D26" w:rsidRPr="00C4033E" w:rsidRDefault="00690D26" w:rsidP="00C4033E">
            <w:pPr>
              <w:pStyle w:val="ListParagraph"/>
              <w:numPr>
                <w:ilvl w:val="0"/>
                <w:numId w:val="7"/>
              </w:numPr>
            </w:pPr>
            <w:r>
              <w:t xml:space="preserve">Cash handling </w:t>
            </w:r>
          </w:p>
          <w:p w14:paraId="1DC21636" w14:textId="71989DD9" w:rsidR="004D3011" w:rsidRPr="004D3011" w:rsidRDefault="00036450" w:rsidP="004D3011">
            <w:r w:rsidRPr="004D3011">
              <w:t xml:space="preserve"> </w:t>
            </w:r>
          </w:p>
          <w:p w14:paraId="39DAE6D7" w14:textId="77777777" w:rsidR="004D3011" w:rsidRDefault="004D3011" w:rsidP="00036450"/>
          <w:p w14:paraId="1DD69C0D" w14:textId="5F56C680" w:rsidR="004D3011" w:rsidRPr="004D3011" w:rsidRDefault="00055346" w:rsidP="00B359E4">
            <w:pPr>
              <w:pStyle w:val="Heading4"/>
              <w:rPr>
                <w:bCs/>
              </w:rPr>
            </w:pPr>
            <w:r>
              <w:t>Social Cultural Club-Social Worker</w:t>
            </w:r>
            <w:r w:rsidR="004D3011" w:rsidRPr="004D3011">
              <w:t xml:space="preserve">  </w:t>
            </w:r>
          </w:p>
          <w:p w14:paraId="4D2D5F4F" w14:textId="7AB1DDEB" w:rsidR="004D3011" w:rsidRDefault="00055346" w:rsidP="00B359E4">
            <w:pPr>
              <w:pStyle w:val="Date"/>
            </w:pPr>
            <w:r>
              <w:t>2018</w:t>
            </w:r>
            <w:r w:rsidR="004D3011" w:rsidRPr="004D3011">
              <w:t>–</w:t>
            </w:r>
            <w:r>
              <w:t>2020</w:t>
            </w:r>
          </w:p>
          <w:p w14:paraId="149B6D06" w14:textId="4207282A" w:rsidR="00690D26" w:rsidRDefault="00083D64" w:rsidP="00690D26">
            <w:pPr>
              <w:pStyle w:val="ListParagraph"/>
              <w:numPr>
                <w:ilvl w:val="0"/>
                <w:numId w:val="8"/>
              </w:numPr>
            </w:pPr>
            <w:r>
              <w:t>Identify those in need</w:t>
            </w:r>
          </w:p>
          <w:p w14:paraId="279CA4EE" w14:textId="40D42920" w:rsidR="00083D64" w:rsidRDefault="00083D64" w:rsidP="00690D26">
            <w:pPr>
              <w:pStyle w:val="ListParagraph"/>
              <w:numPr>
                <w:ilvl w:val="0"/>
                <w:numId w:val="8"/>
              </w:numPr>
            </w:pPr>
            <w:r>
              <w:t>Advocate for and develop plans to improve clients’ well-being</w:t>
            </w:r>
          </w:p>
          <w:p w14:paraId="263A75C9" w14:textId="40B1B1E7" w:rsidR="00083D64" w:rsidRPr="00690D26" w:rsidRDefault="00083D64" w:rsidP="00690D26">
            <w:pPr>
              <w:pStyle w:val="ListParagraph"/>
              <w:numPr>
                <w:ilvl w:val="0"/>
                <w:numId w:val="8"/>
              </w:numPr>
            </w:pPr>
            <w:r>
              <w:t>Respond to clients in crisis situations</w:t>
            </w:r>
          </w:p>
          <w:p w14:paraId="60AE4991" w14:textId="5F24F3EE" w:rsidR="004D3011" w:rsidRDefault="00036450" w:rsidP="004D3011">
            <w:r w:rsidRPr="004D3011">
              <w:t xml:space="preserve"> </w:t>
            </w:r>
          </w:p>
          <w:p w14:paraId="440B1942" w14:textId="64A22008" w:rsidR="00A7435A" w:rsidRDefault="00A7435A" w:rsidP="004D3011"/>
          <w:p w14:paraId="3AB3BCB5" w14:textId="77777777" w:rsidR="00A7435A" w:rsidRDefault="00A7435A" w:rsidP="004D3011"/>
          <w:p w14:paraId="1D684A27" w14:textId="4D8CA34C" w:rsidR="00B077EA" w:rsidRDefault="00A7435A" w:rsidP="00B077EA">
            <w:pPr>
              <w:rPr>
                <w:b/>
                <w:bCs/>
                <w:caps/>
                <w:sz w:val="22"/>
              </w:rPr>
            </w:pPr>
            <w:r w:rsidRPr="00A7435A">
              <w:rPr>
                <w:b/>
                <w:bCs/>
                <w:caps/>
                <w:sz w:val="22"/>
              </w:rPr>
              <w:t>SKILLS AND COMPETENCIES</w:t>
            </w:r>
          </w:p>
          <w:p w14:paraId="27616D55" w14:textId="6D07EFF0" w:rsidR="00B077EA" w:rsidRPr="00B077EA" w:rsidRDefault="00B077EA" w:rsidP="00B077E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0"/>
                <w:szCs w:val="20"/>
              </w:rPr>
              <w:t>communication and interpersonal skills: excellent</w:t>
            </w:r>
          </w:p>
          <w:p w14:paraId="648CADD7" w14:textId="0B9082C1" w:rsidR="00B077EA" w:rsidRPr="00B077EA" w:rsidRDefault="00B077EA" w:rsidP="00B077E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aps/>
                <w:sz w:val="22"/>
              </w:rPr>
            </w:pPr>
            <w:r>
              <w:rPr>
                <w:szCs w:val="18"/>
              </w:rPr>
              <w:t xml:space="preserve">High accuracy and Multitasking </w:t>
            </w:r>
          </w:p>
          <w:p w14:paraId="41F4D3BF" w14:textId="4DDF3151" w:rsidR="00B077EA" w:rsidRPr="00B077EA" w:rsidRDefault="00B077EA" w:rsidP="00B077E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aps/>
                <w:sz w:val="22"/>
              </w:rPr>
            </w:pPr>
            <w:r>
              <w:rPr>
                <w:szCs w:val="18"/>
              </w:rPr>
              <w:t>High approachable, Confidential and Trustworthy</w:t>
            </w:r>
          </w:p>
          <w:p w14:paraId="0673C0C1" w14:textId="6F853CE0" w:rsidR="00B077EA" w:rsidRPr="00B077EA" w:rsidRDefault="00B077EA" w:rsidP="00B077E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aps/>
                <w:sz w:val="22"/>
              </w:rPr>
            </w:pPr>
            <w:r>
              <w:rPr>
                <w:szCs w:val="18"/>
              </w:rPr>
              <w:lastRenderedPageBreak/>
              <w:t>Problem Solver</w:t>
            </w:r>
          </w:p>
          <w:p w14:paraId="657D58EF" w14:textId="7BCEE89A" w:rsidR="00B077EA" w:rsidRPr="00B077EA" w:rsidRDefault="00B077EA" w:rsidP="00B077E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aps/>
                <w:sz w:val="22"/>
              </w:rPr>
            </w:pPr>
            <w:r>
              <w:rPr>
                <w:szCs w:val="18"/>
              </w:rPr>
              <w:t>Innovative Critical Thinker</w:t>
            </w:r>
          </w:p>
          <w:p w14:paraId="63DB9747" w14:textId="77777777" w:rsidR="00B077EA" w:rsidRPr="00B077EA" w:rsidRDefault="00B077EA" w:rsidP="00B077E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aps/>
                <w:sz w:val="22"/>
              </w:rPr>
            </w:pPr>
            <w:r>
              <w:rPr>
                <w:szCs w:val="18"/>
              </w:rPr>
              <w:t>Self-motivated and Active learner</w:t>
            </w:r>
          </w:p>
          <w:p w14:paraId="4BBE4A2A" w14:textId="6C274934" w:rsidR="00B077EA" w:rsidRPr="00B077EA" w:rsidRDefault="00B077EA" w:rsidP="00B077E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0"/>
                <w:szCs w:val="20"/>
              </w:rPr>
              <w:t>proffessional skills</w:t>
            </w:r>
          </w:p>
          <w:p w14:paraId="3A3049BA" w14:textId="734F43FF" w:rsidR="00B077EA" w:rsidRPr="00B077EA" w:rsidRDefault="00B077EA" w:rsidP="00B077EA">
            <w:pPr>
              <w:pStyle w:val="ListParagraph"/>
              <w:numPr>
                <w:ilvl w:val="0"/>
                <w:numId w:val="5"/>
              </w:numPr>
              <w:rPr>
                <w:caps/>
                <w:szCs w:val="18"/>
              </w:rPr>
            </w:pPr>
            <w:r>
              <w:rPr>
                <w:szCs w:val="18"/>
              </w:rPr>
              <w:t>Microsoft Office: Excellent</w:t>
            </w:r>
          </w:p>
          <w:p w14:paraId="7E5FD16A" w14:textId="6354CDF0" w:rsidR="00091697" w:rsidRPr="00091697" w:rsidRDefault="00B077EA" w:rsidP="00091697">
            <w:pPr>
              <w:pStyle w:val="ListParagraph"/>
              <w:numPr>
                <w:ilvl w:val="0"/>
                <w:numId w:val="5"/>
              </w:numPr>
              <w:rPr>
                <w:caps/>
                <w:szCs w:val="18"/>
              </w:rPr>
            </w:pPr>
            <w:r>
              <w:rPr>
                <w:szCs w:val="18"/>
              </w:rPr>
              <w:t xml:space="preserve">Cultural Knowledge: </w:t>
            </w:r>
            <w:r w:rsidR="00091697">
              <w:rPr>
                <w:szCs w:val="18"/>
              </w:rPr>
              <w:t>great</w:t>
            </w:r>
          </w:p>
          <w:p w14:paraId="0AD19F52" w14:textId="5AD3D571" w:rsidR="00B077EA" w:rsidRPr="00B077EA" w:rsidRDefault="00B077EA" w:rsidP="00B077EA">
            <w:pPr>
              <w:pStyle w:val="ListParagraph"/>
              <w:numPr>
                <w:ilvl w:val="0"/>
                <w:numId w:val="5"/>
              </w:numPr>
              <w:rPr>
                <w:caps/>
                <w:szCs w:val="18"/>
              </w:rPr>
            </w:pPr>
            <w:r>
              <w:rPr>
                <w:szCs w:val="18"/>
              </w:rPr>
              <w:t>Organizational and Team working Skills: Excellent</w:t>
            </w:r>
          </w:p>
          <w:p w14:paraId="52D0BD4F" w14:textId="77777777" w:rsidR="00A7435A" w:rsidRPr="00A7435A" w:rsidRDefault="00A7435A" w:rsidP="004D3011">
            <w:pPr>
              <w:rPr>
                <w:caps/>
              </w:rPr>
            </w:pPr>
          </w:p>
          <w:p w14:paraId="56B71CE0" w14:textId="77777777" w:rsidR="00055346" w:rsidRPr="004D3011" w:rsidRDefault="00055346" w:rsidP="004D3011"/>
          <w:p w14:paraId="194920C9" w14:textId="77777777" w:rsidR="004D3011" w:rsidRDefault="004D3011" w:rsidP="00036450"/>
          <w:p w14:paraId="257B8215" w14:textId="3461A548" w:rsidR="00036450" w:rsidRDefault="00A7435A" w:rsidP="00036450">
            <w:pPr>
              <w:pStyle w:val="Heading2"/>
            </w:pPr>
            <w:r>
              <w:t xml:space="preserve">awards and </w:t>
            </w:r>
            <w:r w:rsidR="000B45DB">
              <w:t>certificates</w:t>
            </w:r>
          </w:p>
          <w:p w14:paraId="723F7A94" w14:textId="7349EBFC" w:rsidR="000B45DB" w:rsidRDefault="00A7435A" w:rsidP="000B45D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ICDL-International Computer Driving Lisence </w:t>
            </w:r>
          </w:p>
          <w:p w14:paraId="75EF0FDD" w14:textId="7A461755" w:rsidR="00A7435A" w:rsidRDefault="00A7435A" w:rsidP="00A7435A">
            <w:pPr>
              <w:pStyle w:val="ListParagraph"/>
              <w:numPr>
                <w:ilvl w:val="0"/>
                <w:numId w:val="1"/>
              </w:num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European Computer Driving Lisence foundation</w:t>
            </w:r>
          </w:p>
          <w:p w14:paraId="6DFA0160" w14:textId="095E2751" w:rsidR="00A7435A" w:rsidRPr="00A7435A" w:rsidRDefault="00A7435A" w:rsidP="00A7435A">
            <w:pPr>
              <w:pStyle w:val="ListParagraph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American University of Science and Technology</w:t>
            </w:r>
          </w:p>
          <w:p w14:paraId="5E67DB0B" w14:textId="77777777" w:rsidR="000B45DB" w:rsidRDefault="000B45DB" w:rsidP="000B45DB">
            <w:pPr>
              <w:rPr>
                <w:noProof/>
                <w:color w:val="000000" w:themeColor="text1"/>
              </w:rPr>
            </w:pPr>
          </w:p>
          <w:p w14:paraId="0E3A28EA" w14:textId="4E0A6721" w:rsidR="000B45DB" w:rsidRPr="000B45DB" w:rsidRDefault="000B45DB" w:rsidP="000B45DB">
            <w:pPr>
              <w:rPr>
                <w:noProof/>
                <w:color w:val="000000" w:themeColor="text1"/>
              </w:rPr>
            </w:pPr>
          </w:p>
        </w:tc>
      </w:tr>
    </w:tbl>
    <w:p w14:paraId="03B7DA43" w14:textId="77777777" w:rsidR="0043117B" w:rsidRDefault="0035526E" w:rsidP="000C45FF">
      <w:pPr>
        <w:tabs>
          <w:tab w:val="left" w:pos="990"/>
        </w:tabs>
      </w:pPr>
    </w:p>
    <w:sectPr w:rsidR="0043117B"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F673" w14:textId="77777777" w:rsidR="00A733BF" w:rsidRDefault="00A733BF" w:rsidP="000C45FF">
      <w:r>
        <w:separator/>
      </w:r>
    </w:p>
  </w:endnote>
  <w:endnote w:type="continuationSeparator" w:id="0">
    <w:p w14:paraId="4F534D50" w14:textId="77777777" w:rsidR="00A733BF" w:rsidRDefault="00A733B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A43F" w14:textId="77777777" w:rsidR="00A733BF" w:rsidRDefault="00A733BF" w:rsidP="000C45FF">
      <w:r>
        <w:separator/>
      </w:r>
    </w:p>
  </w:footnote>
  <w:footnote w:type="continuationSeparator" w:id="0">
    <w:p w14:paraId="08141F35" w14:textId="77777777" w:rsidR="00A733BF" w:rsidRDefault="00A733B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6254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5EAA07" wp14:editId="68AD97A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29B"/>
    <w:multiLevelType w:val="hybridMultilevel"/>
    <w:tmpl w:val="217A8576"/>
    <w:lvl w:ilvl="0" w:tplc="0E448F8A">
      <w:start w:val="961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D0E02"/>
    <w:multiLevelType w:val="hybridMultilevel"/>
    <w:tmpl w:val="5078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13431"/>
    <w:multiLevelType w:val="hybridMultilevel"/>
    <w:tmpl w:val="CD76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2002C"/>
    <w:multiLevelType w:val="hybridMultilevel"/>
    <w:tmpl w:val="A658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B195C"/>
    <w:multiLevelType w:val="hybridMultilevel"/>
    <w:tmpl w:val="AC54B7A4"/>
    <w:lvl w:ilvl="0" w:tplc="83F6E5DC">
      <w:start w:val="961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512715"/>
    <w:multiLevelType w:val="hybridMultilevel"/>
    <w:tmpl w:val="BE9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024B7"/>
    <w:multiLevelType w:val="hybridMultilevel"/>
    <w:tmpl w:val="6740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F1B31"/>
    <w:multiLevelType w:val="hybridMultilevel"/>
    <w:tmpl w:val="94D08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BF"/>
    <w:rsid w:val="000102B4"/>
    <w:rsid w:val="00036450"/>
    <w:rsid w:val="00055346"/>
    <w:rsid w:val="00083D64"/>
    <w:rsid w:val="00091697"/>
    <w:rsid w:val="00094499"/>
    <w:rsid w:val="000A4C38"/>
    <w:rsid w:val="000B45DB"/>
    <w:rsid w:val="000C45FF"/>
    <w:rsid w:val="000E3FD1"/>
    <w:rsid w:val="00112054"/>
    <w:rsid w:val="00116D4C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17018"/>
    <w:rsid w:val="003254B5"/>
    <w:rsid w:val="0035526E"/>
    <w:rsid w:val="0037121F"/>
    <w:rsid w:val="003910D8"/>
    <w:rsid w:val="003A6B7D"/>
    <w:rsid w:val="003B06CA"/>
    <w:rsid w:val="00404309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690D26"/>
    <w:rsid w:val="006A2900"/>
    <w:rsid w:val="00715FCB"/>
    <w:rsid w:val="00743101"/>
    <w:rsid w:val="00764C9F"/>
    <w:rsid w:val="007775E1"/>
    <w:rsid w:val="007867A0"/>
    <w:rsid w:val="007927F5"/>
    <w:rsid w:val="00802CA0"/>
    <w:rsid w:val="009260CD"/>
    <w:rsid w:val="00940A66"/>
    <w:rsid w:val="00952C25"/>
    <w:rsid w:val="00A2118D"/>
    <w:rsid w:val="00A733BF"/>
    <w:rsid w:val="00A7435A"/>
    <w:rsid w:val="00A9388F"/>
    <w:rsid w:val="00AA76DE"/>
    <w:rsid w:val="00AB7298"/>
    <w:rsid w:val="00AD0A50"/>
    <w:rsid w:val="00AD76E2"/>
    <w:rsid w:val="00B077EA"/>
    <w:rsid w:val="00B20152"/>
    <w:rsid w:val="00B359E4"/>
    <w:rsid w:val="00B57D98"/>
    <w:rsid w:val="00B70850"/>
    <w:rsid w:val="00BD689C"/>
    <w:rsid w:val="00C01891"/>
    <w:rsid w:val="00C066B6"/>
    <w:rsid w:val="00C37BA1"/>
    <w:rsid w:val="00C4033E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B716B"/>
    <w:rsid w:val="00DD172A"/>
    <w:rsid w:val="00DD68A7"/>
    <w:rsid w:val="00E25A26"/>
    <w:rsid w:val="00E4381A"/>
    <w:rsid w:val="00E55D74"/>
    <w:rsid w:val="00F60274"/>
    <w:rsid w:val="00F77FB9"/>
    <w:rsid w:val="00FB068F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5DE3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A7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4FFB3382-C429-41FE-B129-16BF339AF825%7d\%7b5873B099-806E-4F73-9A60-9CAD6119FC33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4A4E22ACEE416FBE87D6FFBF13D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3C00A-E630-460F-A717-5A2A33FED32D}"/>
      </w:docPartPr>
      <w:docPartBody>
        <w:p w:rsidR="00790211" w:rsidRDefault="00790211">
          <w:pPr>
            <w:pStyle w:val="F54A4E22ACEE416FBE87D6FFBF13D802"/>
          </w:pPr>
          <w:r w:rsidRPr="00CB0055">
            <w:t>Contact</w:t>
          </w:r>
        </w:p>
      </w:docPartBody>
    </w:docPart>
    <w:docPart>
      <w:docPartPr>
        <w:name w:val="8D674DB7D73D441CA09EAA2792E8D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38B2-3223-4903-87ED-CBA6AA61305D}"/>
      </w:docPartPr>
      <w:docPartBody>
        <w:p w:rsidR="00790211" w:rsidRDefault="00790211">
          <w:pPr>
            <w:pStyle w:val="8D674DB7D73D441CA09EAA2792E8D554"/>
          </w:pPr>
          <w:r w:rsidRPr="004D3011">
            <w:t>PHONE:</w:t>
          </w:r>
        </w:p>
      </w:docPartBody>
    </w:docPart>
    <w:docPart>
      <w:docPartPr>
        <w:name w:val="882242AD5BB5405B9EB9AA78767BA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EB35-31BE-45E3-8575-1FBB8E0F7461}"/>
      </w:docPartPr>
      <w:docPartBody>
        <w:p w:rsidR="00790211" w:rsidRDefault="00790211">
          <w:pPr>
            <w:pStyle w:val="882242AD5BB5405B9EB9AA78767BA788"/>
          </w:pPr>
          <w:r w:rsidRPr="004D3011">
            <w:t>EMAIL:</w:t>
          </w:r>
        </w:p>
      </w:docPartBody>
    </w:docPart>
    <w:docPart>
      <w:docPartPr>
        <w:name w:val="0181AABBE79147DE9286AB51F3A46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79777-91BB-48CA-A89A-82A5455636F9}"/>
      </w:docPartPr>
      <w:docPartBody>
        <w:p w:rsidR="00790211" w:rsidRDefault="00790211">
          <w:pPr>
            <w:pStyle w:val="0181AABBE79147DE9286AB51F3A4628D"/>
          </w:pPr>
          <w:r w:rsidRPr="00036450">
            <w:t>EDUCATION</w:t>
          </w:r>
        </w:p>
      </w:docPartBody>
    </w:docPart>
    <w:docPart>
      <w:docPartPr>
        <w:name w:val="C557AC6D4C644F5D89F95D5140B5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C41F2-B4DF-44C1-A572-9D37D6870AE7}"/>
      </w:docPartPr>
      <w:docPartBody>
        <w:p w:rsidR="00790211" w:rsidRDefault="00790211">
          <w:pPr>
            <w:pStyle w:val="C557AC6D4C644F5D89F95D5140B573EC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11"/>
    <w:rsid w:val="0079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4A4E22ACEE416FBE87D6FFBF13D802">
    <w:name w:val="F54A4E22ACEE416FBE87D6FFBF13D802"/>
  </w:style>
  <w:style w:type="paragraph" w:customStyle="1" w:styleId="8D674DB7D73D441CA09EAA2792E8D554">
    <w:name w:val="8D674DB7D73D441CA09EAA2792E8D554"/>
  </w:style>
  <w:style w:type="paragraph" w:customStyle="1" w:styleId="882242AD5BB5405B9EB9AA78767BA788">
    <w:name w:val="882242AD5BB5405B9EB9AA78767BA788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0181AABBE79147DE9286AB51F3A4628D">
    <w:name w:val="0181AABBE79147DE9286AB51F3A4628D"/>
  </w:style>
  <w:style w:type="paragraph" w:customStyle="1" w:styleId="C557AC6D4C644F5D89F95D5140B573EC">
    <w:name w:val="C557AC6D4C644F5D89F95D5140B573E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{5873B099-806E-4F73-9A60-9CAD6119FC33}tf00546271_win32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2022-02-24T16:15:00Z</dcterms:created>
  <dcterms:modified xsi:type="dcterms:W3CDTF">2022-03-03T20:38:00Z</dcterms:modified>
</cp:coreProperties>
</file>