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D92B95" w:rsidTr="00E21434">
        <w:trPr>
          <w:trHeight w:val="1271"/>
        </w:trPr>
        <w:tc>
          <w:tcPr>
            <w:tcW w:w="5008" w:type="dxa"/>
            <w:vAlign w:val="bottom"/>
          </w:tcPr>
          <w:p w:rsidR="00C84833" w:rsidRDefault="0021709A" w:rsidP="00544BD0">
            <w:pPr>
              <w:pStyle w:val="Title"/>
            </w:pPr>
            <w:r>
              <w:t>NADINE</w:t>
            </w:r>
            <w:r w:rsidR="00D92B95">
              <w:br/>
            </w:r>
            <w:r>
              <w:t>KATBI</w:t>
            </w:r>
          </w:p>
        </w:tc>
        <w:tc>
          <w:tcPr>
            <w:tcW w:w="4352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929"/>
              <w:gridCol w:w="423"/>
            </w:tblGrid>
            <w:tr w:rsidR="00932D92" w:rsidRPr="009D0878" w:rsidTr="008D31BD">
              <w:tc>
                <w:tcPr>
                  <w:tcW w:w="392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9D0878" w:rsidRDefault="00544BD0" w:rsidP="00544BD0">
                  <w:pPr>
                    <w:pStyle w:val="ContactInfo"/>
                  </w:pPr>
                  <w:r>
                    <w:rPr>
                      <w:sz w:val="18"/>
                    </w:rPr>
                    <w:t>Lebanon</w:t>
                  </w:r>
                  <w:r w:rsidR="005C71B0">
                    <w:rPr>
                      <w:sz w:val="18"/>
                    </w:rPr>
                    <w:t xml:space="preserve">, </w:t>
                  </w:r>
                  <w:r>
                    <w:rPr>
                      <w:sz w:val="18"/>
                    </w:rPr>
                    <w:t>Nabatieh</w:t>
                  </w:r>
                </w:p>
              </w:tc>
              <w:tc>
                <w:tcPr>
                  <w:tcW w:w="423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EEADDBF" wp14:editId="0349C766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B014B50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8D31BD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:rsidR="00932D92" w:rsidRPr="009D0878" w:rsidRDefault="00544BD0" w:rsidP="0021709A">
                  <w:pPr>
                    <w:pStyle w:val="ContactInfo"/>
                  </w:pPr>
                  <w:r>
                    <w:rPr>
                      <w:sz w:val="18"/>
                    </w:rPr>
                    <w:t>+961</w:t>
                  </w:r>
                  <w:r w:rsidR="007F3012" w:rsidRPr="007F3012">
                    <w:rPr>
                      <w:sz w:val="18"/>
                    </w:rPr>
                    <w:t xml:space="preserve"> </w:t>
                  </w:r>
                  <w:r w:rsidR="0021709A">
                    <w:rPr>
                      <w:sz w:val="18"/>
                    </w:rPr>
                    <w:t>71806009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07353D2" wp14:editId="236368E0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D97D371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8D31BD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:rsidR="00932D92" w:rsidRPr="006C4107" w:rsidRDefault="0021709A" w:rsidP="0021709A">
                  <w:pPr>
                    <w:pStyle w:val="ContactInfo"/>
                    <w:rPr>
                      <w:rFonts w:cstheme="minorHAnsi"/>
                    </w:rPr>
                  </w:pPr>
                  <w:r>
                    <w:rPr>
                      <w:rFonts w:eastAsia="Times New Roman" w:cstheme="minorHAnsi"/>
                      <w:sz w:val="18"/>
                    </w:rPr>
                    <w:t>Nadinekatbi998</w:t>
                  </w:r>
                  <w:r w:rsidR="007F3012" w:rsidRPr="006C4107">
                    <w:rPr>
                      <w:rFonts w:eastAsia="Times New Roman" w:cstheme="minorHAnsi"/>
                      <w:sz w:val="18"/>
                    </w:rPr>
                    <w:t>@</w:t>
                  </w:r>
                  <w:r>
                    <w:rPr>
                      <w:rFonts w:eastAsia="Times New Roman" w:cstheme="minorHAnsi"/>
                      <w:sz w:val="18"/>
                    </w:rPr>
                    <w:t>g</w:t>
                  </w:r>
                  <w:r w:rsidR="00544BD0" w:rsidRPr="006C4107">
                    <w:rPr>
                      <w:rFonts w:eastAsia="Times New Roman" w:cstheme="minorHAnsi"/>
                      <w:sz w:val="18"/>
                    </w:rPr>
                    <w:t>mail</w:t>
                  </w:r>
                  <w:r w:rsidR="007F3012" w:rsidRPr="006C4107">
                    <w:rPr>
                      <w:rFonts w:eastAsia="Times New Roman" w:cstheme="minorHAnsi"/>
                      <w:sz w:val="18"/>
                    </w:rPr>
                    <w:t>.com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7BB0BBA" wp14:editId="1DBDBACF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3A59A92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8D31BD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:rsidR="00932D92" w:rsidRPr="006C4107" w:rsidRDefault="007F3012" w:rsidP="0021709A">
                  <w:pPr>
                    <w:pStyle w:val="ContactInfo"/>
                    <w:rPr>
                      <w:rFonts w:cstheme="minorHAnsi"/>
                    </w:rPr>
                  </w:pPr>
                  <w:r w:rsidRPr="006C4107">
                    <w:rPr>
                      <w:rFonts w:cstheme="minorHAnsi"/>
                      <w:sz w:val="18"/>
                      <w:bdr w:val="none" w:sz="0" w:space="0" w:color="auto" w:frame="1"/>
                      <w:shd w:val="clear" w:color="auto" w:fill="FFFFFF"/>
                    </w:rPr>
                    <w:t>www.linkedin.com/in/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2B461AE" wp14:editId="2D1418D1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46BA01C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92B95" w:rsidRDefault="00D92B95" w:rsidP="009D3336">
            <w:pPr>
              <w:pStyle w:val="Header"/>
            </w:pPr>
          </w:p>
        </w:tc>
      </w:tr>
    </w:tbl>
    <w:p w:rsidR="00C43D65" w:rsidRPr="007F3012" w:rsidRDefault="00046566" w:rsidP="000404E9">
      <w:pPr>
        <w:jc w:val="both"/>
        <w:rPr>
          <w:u w:val="single"/>
        </w:rPr>
      </w:pPr>
      <w:r>
        <w:rPr>
          <w:rFonts w:cstheme="minorHAnsi"/>
          <w:shd w:val="clear" w:color="auto" w:fill="FFFFFF"/>
        </w:rPr>
        <w:t>Second Language English Teacher and native German speaker</w:t>
      </w:r>
      <w:r w:rsidR="00E21434">
        <w:rPr>
          <w:rFonts w:cstheme="minorHAnsi"/>
          <w:shd w:val="clear" w:color="auto" w:fill="FFFFFF"/>
        </w:rPr>
        <w:t>.</w:t>
      </w:r>
      <w:r w:rsidR="00E21434" w:rsidRPr="00E21434">
        <w:rPr>
          <w:sz w:val="24"/>
          <w:szCs w:val="24"/>
        </w:rPr>
        <w:t xml:space="preserve"> </w:t>
      </w:r>
      <w:r w:rsidR="007F3012" w:rsidRPr="008D31BD">
        <w:t xml:space="preserve">Team player with </w:t>
      </w:r>
      <w:r w:rsidR="009A77F2">
        <w:t>good</w:t>
      </w:r>
      <w:r w:rsidR="00A3315B">
        <w:t xml:space="preserve"> communication skills, </w:t>
      </w:r>
      <w:r w:rsidR="007F3012" w:rsidRPr="008D31BD">
        <w:t>driven and highly self-motivated</w:t>
      </w:r>
      <w:r w:rsidR="008D31BD" w:rsidRPr="008D31BD">
        <w:t xml:space="preserve">. </w:t>
      </w:r>
      <w:r w:rsidR="008D786F">
        <w:t xml:space="preserve">Looking for a </w:t>
      </w:r>
      <w:r w:rsidR="00CE47B8">
        <w:t>new opportunity</w:t>
      </w:r>
      <w:r w:rsidR="002B210E">
        <w:t xml:space="preserve"> with an exciting, innovative and ambitious company that offers room for progression.</w:t>
      </w:r>
    </w:p>
    <w:p w:rsidR="005B1D68" w:rsidRDefault="00176113" w:rsidP="00176113">
      <w:pPr>
        <w:pStyle w:val="Heading1"/>
        <w:spacing w:before="0"/>
        <w:rPr>
          <w:sz w:val="32"/>
          <w:szCs w:val="28"/>
        </w:rPr>
      </w:pPr>
      <w:r w:rsidRPr="00176113">
        <w:rPr>
          <w:sz w:val="32"/>
          <w:szCs w:val="28"/>
        </w:rPr>
        <w:t>E</w:t>
      </w:r>
      <w:r>
        <w:rPr>
          <w:sz w:val="32"/>
          <w:szCs w:val="28"/>
        </w:rPr>
        <w:t>xperience</w:t>
      </w:r>
    </w:p>
    <w:p w:rsidR="00B27F93" w:rsidRPr="00EA1DB8" w:rsidRDefault="00B27F93" w:rsidP="00B27F93">
      <w:pPr>
        <w:pStyle w:val="Heading3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Private Teacher</w:t>
      </w:r>
    </w:p>
    <w:p w:rsidR="00B27F93" w:rsidRPr="006C4107" w:rsidRDefault="00B27F93" w:rsidP="00B27F93">
      <w:pPr>
        <w:pStyle w:val="Heading5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Teacher</w:t>
      </w:r>
      <w:r w:rsidRPr="006C41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Assistant </w:t>
      </w:r>
      <w:r w:rsidR="00046566">
        <w:rPr>
          <w:rFonts w:asciiTheme="minorHAnsi" w:hAnsiTheme="minorHAnsi" w:cstheme="minorHAnsi"/>
        </w:rPr>
        <w:t>| Schwelm-Germany</w:t>
      </w:r>
      <w:r w:rsidRPr="006C4107">
        <w:rPr>
          <w:rFonts w:asciiTheme="minorHAnsi" w:hAnsiTheme="minorHAnsi" w:cstheme="minorHAnsi"/>
        </w:rPr>
        <w:tab/>
      </w:r>
      <w:r w:rsidRPr="006C410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rtl/>
        </w:rPr>
        <w:tab/>
      </w:r>
      <w:r>
        <w:rPr>
          <w:rFonts w:asciiTheme="minorHAnsi" w:hAnsiTheme="minorHAnsi" w:cstheme="minorHAnsi"/>
        </w:rPr>
        <w:tab/>
      </w:r>
      <w:r>
        <w:rPr>
          <w:rStyle w:val="Emphasis"/>
          <w:rFonts w:asciiTheme="minorHAnsi" w:hAnsiTheme="minorHAnsi" w:cstheme="minorHAnsi"/>
          <w:sz w:val="20"/>
          <w:szCs w:val="20"/>
        </w:rPr>
        <w:tab/>
        <w:t>2019</w:t>
      </w:r>
      <w:r w:rsidRPr="006C4107">
        <w:rPr>
          <w:rStyle w:val="Emphasis"/>
          <w:rFonts w:asciiTheme="minorHAnsi" w:hAnsiTheme="minorHAnsi" w:cstheme="minorHAnsi"/>
          <w:sz w:val="20"/>
          <w:szCs w:val="20"/>
          <w:rtl/>
        </w:rPr>
        <w:t xml:space="preserve"> - </w:t>
      </w:r>
      <w:r w:rsidRPr="006C4107">
        <w:rPr>
          <w:rStyle w:val="Emphasis"/>
          <w:rFonts w:asciiTheme="minorHAnsi" w:hAnsiTheme="minorHAnsi" w:cstheme="minorHAnsi"/>
          <w:sz w:val="20"/>
          <w:szCs w:val="20"/>
        </w:rPr>
        <w:t xml:space="preserve"> </w:t>
      </w:r>
      <w:r>
        <w:rPr>
          <w:rStyle w:val="Emphasis"/>
          <w:rFonts w:asciiTheme="minorHAnsi" w:hAnsiTheme="minorHAnsi" w:cstheme="minorHAnsi"/>
          <w:sz w:val="20"/>
          <w:szCs w:val="20"/>
        </w:rPr>
        <w:t>2020</w:t>
      </w:r>
    </w:p>
    <w:p w:rsidR="00B27F93" w:rsidRPr="00B27F93" w:rsidRDefault="00B27F93" w:rsidP="00B27F93">
      <w:pPr>
        <w:pStyle w:val="ListParagraph"/>
        <w:numPr>
          <w:ilvl w:val="0"/>
          <w:numId w:val="13"/>
        </w:numPr>
        <w:jc w:val="both"/>
      </w:pPr>
      <w:r>
        <w:rPr>
          <w:rFonts w:cstheme="minorHAnsi"/>
          <w:shd w:val="clear" w:color="auto" w:fill="FFFFFF"/>
        </w:rPr>
        <w:t>Help low achievers/ special needs students</w:t>
      </w:r>
      <w:r w:rsidR="00046566">
        <w:rPr>
          <w:rFonts w:cstheme="minorHAnsi"/>
          <w:shd w:val="clear" w:color="auto" w:fill="FFFFFF"/>
        </w:rPr>
        <w:t xml:space="preserve"> in classwork, projects and homework</w:t>
      </w:r>
      <w:r>
        <w:rPr>
          <w:rFonts w:cstheme="minorHAnsi"/>
          <w:shd w:val="clear" w:color="auto" w:fill="FFFFFF"/>
        </w:rPr>
        <w:t>.</w:t>
      </w:r>
    </w:p>
    <w:p w:rsidR="0023705D" w:rsidRPr="00EA1DB8" w:rsidRDefault="00E75F1C" w:rsidP="00D413F9">
      <w:pPr>
        <w:pStyle w:val="Heading3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stars college high school</w:t>
      </w:r>
    </w:p>
    <w:p w:rsidR="0023705D" w:rsidRPr="006C4107" w:rsidRDefault="00E75F1C" w:rsidP="00E75F1C">
      <w:pPr>
        <w:pStyle w:val="Heading5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Teacher</w:t>
      </w:r>
      <w:r w:rsidR="009145DD" w:rsidRPr="006C4107">
        <w:rPr>
          <w:rFonts w:asciiTheme="minorHAnsi" w:hAnsiTheme="minorHAnsi" w:cstheme="minorHAnsi"/>
        </w:rPr>
        <w:t xml:space="preserve"> </w:t>
      </w:r>
      <w:r w:rsidR="0071207E">
        <w:rPr>
          <w:rFonts w:asciiTheme="minorHAnsi" w:hAnsiTheme="minorHAnsi" w:cstheme="minorHAnsi"/>
        </w:rPr>
        <w:t xml:space="preserve">Assistant </w:t>
      </w:r>
      <w:r w:rsidR="009145DD" w:rsidRPr="006C4107">
        <w:rPr>
          <w:rFonts w:asciiTheme="minorHAnsi" w:hAnsiTheme="minorHAnsi" w:cstheme="minorHAnsi"/>
        </w:rPr>
        <w:t>|</w:t>
      </w:r>
      <w:r w:rsidR="00046566">
        <w:rPr>
          <w:rFonts w:asciiTheme="minorHAnsi" w:hAnsiTheme="minorHAnsi" w:cstheme="minorHAnsi"/>
        </w:rPr>
        <w:t xml:space="preserve"> Zebbdine-Nabatieh</w:t>
      </w:r>
      <w:r w:rsidR="005D4BD2" w:rsidRPr="006C4107">
        <w:rPr>
          <w:rFonts w:asciiTheme="minorHAnsi" w:hAnsiTheme="minorHAnsi" w:cstheme="minorHAnsi"/>
        </w:rPr>
        <w:tab/>
      </w:r>
      <w:r w:rsidR="00544BD0" w:rsidRPr="006C4107">
        <w:rPr>
          <w:rFonts w:asciiTheme="minorHAnsi" w:hAnsiTheme="minorHAnsi" w:cstheme="minorHAnsi"/>
        </w:rPr>
        <w:tab/>
      </w:r>
      <w:r w:rsidR="006C4107">
        <w:rPr>
          <w:rFonts w:asciiTheme="minorHAnsi" w:hAnsiTheme="minorHAnsi" w:cstheme="minorHAnsi"/>
          <w:rtl/>
        </w:rPr>
        <w:tab/>
      </w:r>
      <w:r>
        <w:rPr>
          <w:rFonts w:asciiTheme="minorHAnsi" w:hAnsiTheme="minorHAnsi" w:cstheme="minorHAnsi"/>
        </w:rPr>
        <w:tab/>
      </w:r>
      <w:r w:rsidR="00046566">
        <w:rPr>
          <w:rStyle w:val="Emphasis"/>
          <w:rFonts w:asciiTheme="minorHAnsi" w:hAnsiTheme="minorHAnsi" w:cstheme="minorHAnsi"/>
          <w:sz w:val="20"/>
          <w:szCs w:val="20"/>
        </w:rPr>
        <w:tab/>
        <w:t>2018</w:t>
      </w:r>
      <w:r w:rsidR="006C0308" w:rsidRPr="006C4107">
        <w:rPr>
          <w:rStyle w:val="Emphasis"/>
          <w:rFonts w:asciiTheme="minorHAnsi" w:hAnsiTheme="minorHAnsi" w:cstheme="minorHAnsi"/>
          <w:sz w:val="20"/>
          <w:szCs w:val="20"/>
          <w:rtl/>
        </w:rPr>
        <w:t xml:space="preserve"> - </w:t>
      </w:r>
      <w:r w:rsidR="00544BD0" w:rsidRPr="006C4107">
        <w:rPr>
          <w:rStyle w:val="Emphasis"/>
          <w:rFonts w:asciiTheme="minorHAnsi" w:hAnsiTheme="minorHAnsi" w:cstheme="minorHAnsi"/>
          <w:sz w:val="20"/>
          <w:szCs w:val="20"/>
        </w:rPr>
        <w:t xml:space="preserve"> </w:t>
      </w:r>
      <w:r w:rsidR="00046566">
        <w:rPr>
          <w:rStyle w:val="Emphasis"/>
          <w:rFonts w:asciiTheme="minorHAnsi" w:hAnsiTheme="minorHAnsi" w:cstheme="minorHAnsi"/>
          <w:sz w:val="20"/>
          <w:szCs w:val="20"/>
        </w:rPr>
        <w:t>2019</w:t>
      </w:r>
      <w:bookmarkStart w:id="0" w:name="_GoBack"/>
      <w:bookmarkEnd w:id="0"/>
    </w:p>
    <w:p w:rsidR="00D413F9" w:rsidRDefault="00E75F1C" w:rsidP="00461D21">
      <w:pPr>
        <w:pStyle w:val="ListParagraph"/>
        <w:numPr>
          <w:ilvl w:val="0"/>
          <w:numId w:val="13"/>
        </w:numPr>
        <w:jc w:val="both"/>
      </w:pPr>
      <w:r>
        <w:rPr>
          <w:rFonts w:cstheme="minorHAnsi"/>
          <w:shd w:val="clear" w:color="auto" w:fill="FFFFFF"/>
        </w:rPr>
        <w:t>Help low achievers/ special needs students</w:t>
      </w:r>
      <w:r w:rsidR="00046566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 xml:space="preserve"> </w:t>
      </w:r>
      <w:r w:rsidR="00046566">
        <w:rPr>
          <w:rFonts w:cstheme="minorHAnsi"/>
          <w:shd w:val="clear" w:color="auto" w:fill="FFFFFF"/>
        </w:rPr>
        <w:t>helping in classroom management</w:t>
      </w:r>
    </w:p>
    <w:p w:rsidR="00F439C9" w:rsidRPr="00176113" w:rsidRDefault="00176113" w:rsidP="00176113">
      <w:pPr>
        <w:pStyle w:val="Heading1"/>
        <w:spacing w:before="0"/>
        <w:rPr>
          <w:sz w:val="32"/>
          <w:szCs w:val="28"/>
        </w:rPr>
      </w:pPr>
      <w:r>
        <w:rPr>
          <w:sz w:val="32"/>
          <w:szCs w:val="28"/>
        </w:rPr>
        <w:t>Skills</w:t>
      </w:r>
    </w:p>
    <w:p w:rsidR="00A06309" w:rsidRDefault="00046566" w:rsidP="00267592">
      <w:pPr>
        <w:jc w:val="both"/>
      </w:pPr>
      <w:r>
        <w:t xml:space="preserve">Presentation </w:t>
      </w:r>
      <w:r w:rsidR="00267592">
        <w:t>Skills</w:t>
      </w:r>
      <w:r w:rsidR="00AE4694">
        <w:t xml:space="preserve"> </w:t>
      </w:r>
      <w:r w:rsidR="00A06309" w:rsidRPr="003720C4">
        <w:rPr>
          <w:rFonts w:eastAsia="Times New Roman"/>
          <w:color w:val="007FAB" w:themeColor="accent1"/>
        </w:rPr>
        <w:t>•</w:t>
      </w:r>
      <w:r w:rsidR="00A06309" w:rsidRPr="001264FB">
        <w:rPr>
          <w:rFonts w:eastAsia="Times New Roman"/>
          <w:color w:val="000000" w:themeColor="text1"/>
        </w:rPr>
        <w:t xml:space="preserve"> </w:t>
      </w:r>
      <w:r w:rsidR="00267592">
        <w:t>Communication Skills</w:t>
      </w:r>
      <w:r w:rsidR="00A06309" w:rsidRPr="001264FB">
        <w:t xml:space="preserve"> </w:t>
      </w:r>
      <w:r w:rsidR="00A06309" w:rsidRPr="003720C4">
        <w:rPr>
          <w:rFonts w:eastAsia="Times New Roman"/>
          <w:color w:val="007FAB" w:themeColor="accent1"/>
        </w:rPr>
        <w:t>•</w:t>
      </w:r>
      <w:r w:rsidR="00A06309" w:rsidRPr="003720C4">
        <w:rPr>
          <w:color w:val="007FAB" w:themeColor="accent1"/>
        </w:rPr>
        <w:t xml:space="preserve"> </w:t>
      </w:r>
      <w:r w:rsidR="00267592">
        <w:t>Research Skills</w:t>
      </w:r>
      <w:r w:rsidR="00267592" w:rsidRPr="001264FB">
        <w:t xml:space="preserve"> </w:t>
      </w:r>
      <w:r w:rsidR="00AE4694" w:rsidRPr="003720C4">
        <w:rPr>
          <w:rFonts w:eastAsia="Times New Roman"/>
          <w:color w:val="007FAB" w:themeColor="accent1"/>
        </w:rPr>
        <w:t>•</w:t>
      </w:r>
      <w:r w:rsidR="00AE4694" w:rsidRPr="00AE4694">
        <w:t xml:space="preserve"> </w:t>
      </w:r>
      <w:r w:rsidR="00267592">
        <w:br/>
      </w:r>
      <w:r w:rsidR="00AE4694">
        <w:t xml:space="preserve">Computer Skills </w:t>
      </w:r>
      <w:r w:rsidR="00267592">
        <w:t xml:space="preserve">(Microsoft word, Power Point, Excel, Google Drive) </w:t>
      </w:r>
      <w:r w:rsidR="00AE4694" w:rsidRPr="003720C4">
        <w:rPr>
          <w:rFonts w:eastAsia="Times New Roman"/>
          <w:color w:val="007FAB" w:themeColor="accent1"/>
        </w:rPr>
        <w:t>•</w:t>
      </w:r>
      <w:r w:rsidR="00AE4694" w:rsidRPr="001264FB">
        <w:rPr>
          <w:rFonts w:eastAsia="Times New Roman"/>
          <w:color w:val="000000" w:themeColor="text1"/>
        </w:rPr>
        <w:t xml:space="preserve"> </w:t>
      </w:r>
    </w:p>
    <w:p w:rsidR="00A06309" w:rsidRPr="00176113" w:rsidRDefault="00A06309" w:rsidP="004227EB">
      <w:pPr>
        <w:pStyle w:val="Heading1"/>
        <w:spacing w:before="0"/>
        <w:rPr>
          <w:sz w:val="32"/>
          <w:szCs w:val="28"/>
        </w:rPr>
      </w:pPr>
      <w:r w:rsidRPr="00176113">
        <w:rPr>
          <w:sz w:val="32"/>
          <w:szCs w:val="28"/>
        </w:rPr>
        <w:t>Education</w:t>
      </w:r>
    </w:p>
    <w:p w:rsidR="009145DD" w:rsidRDefault="000214D5" w:rsidP="00BA0228">
      <w:pPr>
        <w:pStyle w:val="Heading5"/>
      </w:pPr>
      <w:r>
        <w:t>M</w:t>
      </w:r>
      <w:r w:rsidR="009145DD">
        <w:t xml:space="preserve">, </w:t>
      </w:r>
      <w:r w:rsidR="00B7549A">
        <w:t>Master</w:t>
      </w:r>
      <w:r>
        <w:t>s</w:t>
      </w:r>
      <w:r w:rsidR="00B7549A">
        <w:t xml:space="preserve"> </w:t>
      </w:r>
      <w:r>
        <w:t>in Educational Management</w:t>
      </w:r>
      <w:r w:rsidR="009145DD">
        <w:tab/>
      </w:r>
      <w:r w:rsidR="009145DD">
        <w:tab/>
      </w:r>
      <w:r w:rsidR="009145DD">
        <w:tab/>
      </w:r>
      <w:r w:rsidR="009145DD">
        <w:tab/>
      </w:r>
      <w:r w:rsidR="009145DD">
        <w:tab/>
      </w:r>
      <w:r w:rsidR="009145DD">
        <w:tab/>
      </w:r>
      <w:r w:rsidR="009145DD">
        <w:rPr>
          <w:rStyle w:val="Emphasis"/>
        </w:rPr>
        <w:t xml:space="preserve"> </w:t>
      </w:r>
      <w:r w:rsidR="009145DD" w:rsidRPr="00544BD0">
        <w:rPr>
          <w:rStyle w:val="Emphasis"/>
          <w:sz w:val="20"/>
          <w:szCs w:val="20"/>
        </w:rPr>
        <w:t>20</w:t>
      </w:r>
      <w:r>
        <w:rPr>
          <w:rStyle w:val="Emphasis"/>
          <w:sz w:val="20"/>
          <w:szCs w:val="20"/>
        </w:rPr>
        <w:t>2</w:t>
      </w:r>
      <w:r w:rsidR="00BA0228">
        <w:rPr>
          <w:rStyle w:val="Emphasis"/>
          <w:sz w:val="20"/>
          <w:szCs w:val="20"/>
        </w:rPr>
        <w:t>1</w:t>
      </w:r>
      <w:r w:rsidR="009145DD" w:rsidRPr="00544BD0">
        <w:rPr>
          <w:rStyle w:val="Emphasis"/>
          <w:sz w:val="20"/>
          <w:szCs w:val="20"/>
        </w:rPr>
        <w:t xml:space="preserve"> </w:t>
      </w:r>
      <w:r w:rsidR="00712D2C">
        <w:rPr>
          <w:rStyle w:val="Emphasis"/>
          <w:sz w:val="20"/>
          <w:szCs w:val="20"/>
        </w:rPr>
        <w:t xml:space="preserve">- </w:t>
      </w:r>
      <w:r>
        <w:rPr>
          <w:rStyle w:val="Emphasis"/>
          <w:sz w:val="20"/>
          <w:szCs w:val="20"/>
        </w:rPr>
        <w:t>Present</w:t>
      </w:r>
    </w:p>
    <w:p w:rsidR="008B4FC3" w:rsidRDefault="008B4FC3" w:rsidP="008B4FC3">
      <w:pPr>
        <w:pStyle w:val="Heading5"/>
        <w:spacing w:after="240"/>
      </w:pPr>
      <w:r>
        <w:rPr>
          <w:rStyle w:val="Emphasis"/>
        </w:rPr>
        <w:t xml:space="preserve">Lebanese International University, Nabatieh </w:t>
      </w:r>
    </w:p>
    <w:p w:rsidR="009145DD" w:rsidRDefault="00B7549A" w:rsidP="000214D5">
      <w:pPr>
        <w:pStyle w:val="Heading5"/>
      </w:pPr>
      <w:r>
        <w:t>B</w:t>
      </w:r>
      <w:r w:rsidR="00267592">
        <w:t>A</w:t>
      </w:r>
      <w:r>
        <w:t xml:space="preserve">, </w:t>
      </w:r>
      <w:r w:rsidR="00267592">
        <w:t>Teaching English Second Language</w:t>
      </w:r>
      <w:r w:rsidR="009145DD">
        <w:tab/>
      </w:r>
      <w:r w:rsidR="009145DD">
        <w:tab/>
      </w:r>
      <w:r w:rsidR="009145DD">
        <w:tab/>
      </w:r>
      <w:r w:rsidR="009145DD">
        <w:tab/>
      </w:r>
      <w:r w:rsidR="009145DD">
        <w:tab/>
      </w:r>
      <w:r w:rsidR="000214D5">
        <w:tab/>
      </w:r>
      <w:r w:rsidR="005D4BD2">
        <w:t xml:space="preserve"> </w:t>
      </w:r>
      <w:r w:rsidR="009145DD" w:rsidRPr="009145DD">
        <w:rPr>
          <w:rStyle w:val="Emphasis"/>
          <w:sz w:val="20"/>
          <w:szCs w:val="20"/>
        </w:rPr>
        <w:t>201</w:t>
      </w:r>
      <w:r w:rsidR="00046566">
        <w:rPr>
          <w:rStyle w:val="Emphasis"/>
          <w:sz w:val="20"/>
          <w:szCs w:val="20"/>
        </w:rPr>
        <w:t>7</w:t>
      </w:r>
      <w:r w:rsidR="009145DD" w:rsidRPr="009145DD">
        <w:rPr>
          <w:rStyle w:val="Emphasis"/>
          <w:sz w:val="20"/>
          <w:szCs w:val="20"/>
        </w:rPr>
        <w:t xml:space="preserve"> - 201</w:t>
      </w:r>
      <w:r w:rsidR="000214D5">
        <w:rPr>
          <w:rStyle w:val="Emphasis"/>
          <w:sz w:val="20"/>
          <w:szCs w:val="20"/>
        </w:rPr>
        <w:t>9</w:t>
      </w:r>
    </w:p>
    <w:p w:rsidR="00046566" w:rsidRDefault="00267592" w:rsidP="00046566">
      <w:pPr>
        <w:pStyle w:val="Heading5"/>
        <w:spacing w:after="240"/>
        <w:rPr>
          <w:rStyle w:val="Emphasis"/>
        </w:rPr>
      </w:pPr>
      <w:r>
        <w:rPr>
          <w:rStyle w:val="Emphasis"/>
        </w:rPr>
        <w:t>Lebanese Inter</w:t>
      </w:r>
      <w:r w:rsidR="000214D5">
        <w:rPr>
          <w:rStyle w:val="Emphasis"/>
        </w:rPr>
        <w:t>national University</w:t>
      </w:r>
      <w:r w:rsidR="009145DD">
        <w:rPr>
          <w:rStyle w:val="Emphasis"/>
        </w:rPr>
        <w:t xml:space="preserve">, </w:t>
      </w:r>
      <w:r w:rsidR="000214D5">
        <w:rPr>
          <w:rStyle w:val="Emphasis"/>
        </w:rPr>
        <w:t>Nabatieh</w:t>
      </w:r>
      <w:r w:rsidR="009145DD">
        <w:rPr>
          <w:rStyle w:val="Emphasis"/>
        </w:rPr>
        <w:t xml:space="preserve"> </w:t>
      </w:r>
      <w:r w:rsidR="00046566">
        <w:rPr>
          <w:rStyle w:val="Emphasis"/>
        </w:rPr>
        <w:t xml:space="preserve"> </w:t>
      </w:r>
    </w:p>
    <w:p w:rsidR="00046566" w:rsidRPr="00046566" w:rsidRDefault="00046566" w:rsidP="00046566">
      <w:r w:rsidRPr="00046566">
        <w:rPr>
          <w:rFonts w:asciiTheme="majorHAnsi" w:hAnsiTheme="majorHAnsi"/>
          <w:color w:val="005E80" w:themeColor="accent1" w:themeShade="BF"/>
        </w:rPr>
        <w:t xml:space="preserve">Freshman Arts                                                                                                                                      </w:t>
      </w:r>
      <w:r>
        <w:t>2016</w:t>
      </w:r>
    </w:p>
    <w:p w:rsidR="00434074" w:rsidRPr="00176113" w:rsidRDefault="00E42B8B" w:rsidP="004227EB">
      <w:pPr>
        <w:pStyle w:val="Heading1"/>
        <w:spacing w:before="0"/>
        <w:rPr>
          <w:sz w:val="32"/>
          <w:szCs w:val="28"/>
        </w:rPr>
      </w:pPr>
      <w:r>
        <w:rPr>
          <w:sz w:val="32"/>
          <w:szCs w:val="28"/>
        </w:rPr>
        <w:t>Languages</w:t>
      </w:r>
    </w:p>
    <w:p w:rsidR="006C4107" w:rsidRDefault="00046566" w:rsidP="00E21434">
      <w:pPr>
        <w:jc w:val="both"/>
      </w:pPr>
      <w:r>
        <w:t>Arabic, English, German</w:t>
      </w:r>
    </w:p>
    <w:sectPr w:rsidR="006C4107" w:rsidSect="00F439C9">
      <w:footerReference w:type="default" r:id="rId12"/>
      <w:type w:val="continuous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41F" w:rsidRDefault="0012741F" w:rsidP="00725803">
      <w:pPr>
        <w:spacing w:after="0"/>
      </w:pPr>
      <w:r>
        <w:separator/>
      </w:r>
    </w:p>
  </w:endnote>
  <w:endnote w:type="continuationSeparator" w:id="0">
    <w:p w:rsidR="0012741F" w:rsidRDefault="0012741F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39C9" w:rsidRDefault="00F439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1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41F" w:rsidRDefault="0012741F" w:rsidP="00725803">
      <w:pPr>
        <w:spacing w:after="0"/>
      </w:pPr>
      <w:r>
        <w:separator/>
      </w:r>
    </w:p>
  </w:footnote>
  <w:footnote w:type="continuationSeparator" w:id="0">
    <w:p w:rsidR="0012741F" w:rsidRDefault="0012741F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E76557"/>
    <w:multiLevelType w:val="hybridMultilevel"/>
    <w:tmpl w:val="F4586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EB1F8E"/>
    <w:multiLevelType w:val="hybridMultilevel"/>
    <w:tmpl w:val="6162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03D719D"/>
    <w:multiLevelType w:val="hybridMultilevel"/>
    <w:tmpl w:val="E2B60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D0"/>
    <w:rsid w:val="000214D5"/>
    <w:rsid w:val="00025E77"/>
    <w:rsid w:val="00027312"/>
    <w:rsid w:val="000404E9"/>
    <w:rsid w:val="00046566"/>
    <w:rsid w:val="00061AE7"/>
    <w:rsid w:val="000645F2"/>
    <w:rsid w:val="00067AE4"/>
    <w:rsid w:val="000771F0"/>
    <w:rsid w:val="00082F03"/>
    <w:rsid w:val="000835A0"/>
    <w:rsid w:val="000934A2"/>
    <w:rsid w:val="0012741F"/>
    <w:rsid w:val="00144D98"/>
    <w:rsid w:val="001556A8"/>
    <w:rsid w:val="00176113"/>
    <w:rsid w:val="001B0955"/>
    <w:rsid w:val="0021709A"/>
    <w:rsid w:val="00227784"/>
    <w:rsid w:val="0023705D"/>
    <w:rsid w:val="00250A31"/>
    <w:rsid w:val="00251C13"/>
    <w:rsid w:val="00267592"/>
    <w:rsid w:val="002922D0"/>
    <w:rsid w:val="002B1465"/>
    <w:rsid w:val="002B210E"/>
    <w:rsid w:val="00340B03"/>
    <w:rsid w:val="00380AE7"/>
    <w:rsid w:val="003A6943"/>
    <w:rsid w:val="00410BA2"/>
    <w:rsid w:val="004227EB"/>
    <w:rsid w:val="00434074"/>
    <w:rsid w:val="00460842"/>
    <w:rsid w:val="00461D21"/>
    <w:rsid w:val="00463C3B"/>
    <w:rsid w:val="00485FEC"/>
    <w:rsid w:val="004937AE"/>
    <w:rsid w:val="004B2DDB"/>
    <w:rsid w:val="004D6695"/>
    <w:rsid w:val="004E2970"/>
    <w:rsid w:val="004E427A"/>
    <w:rsid w:val="004E5BC0"/>
    <w:rsid w:val="005026DD"/>
    <w:rsid w:val="00513EFC"/>
    <w:rsid w:val="0052113B"/>
    <w:rsid w:val="005311CA"/>
    <w:rsid w:val="005343CD"/>
    <w:rsid w:val="00544BD0"/>
    <w:rsid w:val="00562921"/>
    <w:rsid w:val="00564951"/>
    <w:rsid w:val="00573BF9"/>
    <w:rsid w:val="005A4A49"/>
    <w:rsid w:val="005B13C9"/>
    <w:rsid w:val="005B1D68"/>
    <w:rsid w:val="005B6240"/>
    <w:rsid w:val="005C69D8"/>
    <w:rsid w:val="005C71B0"/>
    <w:rsid w:val="005D060D"/>
    <w:rsid w:val="005D4BD2"/>
    <w:rsid w:val="00611B37"/>
    <w:rsid w:val="006252B4"/>
    <w:rsid w:val="00646BA2"/>
    <w:rsid w:val="00675EA0"/>
    <w:rsid w:val="006C0308"/>
    <w:rsid w:val="006C08A0"/>
    <w:rsid w:val="006C4107"/>
    <w:rsid w:val="006C47D8"/>
    <w:rsid w:val="006D2D08"/>
    <w:rsid w:val="006D443C"/>
    <w:rsid w:val="006F26A2"/>
    <w:rsid w:val="0070237E"/>
    <w:rsid w:val="0071207E"/>
    <w:rsid w:val="00712D2C"/>
    <w:rsid w:val="00725803"/>
    <w:rsid w:val="00725CB5"/>
    <w:rsid w:val="007307A3"/>
    <w:rsid w:val="0074122F"/>
    <w:rsid w:val="00752315"/>
    <w:rsid w:val="00763C65"/>
    <w:rsid w:val="007C211F"/>
    <w:rsid w:val="007C26CB"/>
    <w:rsid w:val="007F3012"/>
    <w:rsid w:val="007F3519"/>
    <w:rsid w:val="00857E6B"/>
    <w:rsid w:val="00874971"/>
    <w:rsid w:val="00893C07"/>
    <w:rsid w:val="008968C4"/>
    <w:rsid w:val="008B4FC3"/>
    <w:rsid w:val="008D31BD"/>
    <w:rsid w:val="008D786F"/>
    <w:rsid w:val="008D7C1C"/>
    <w:rsid w:val="009145DD"/>
    <w:rsid w:val="0092291B"/>
    <w:rsid w:val="00932D92"/>
    <w:rsid w:val="00935343"/>
    <w:rsid w:val="009376B8"/>
    <w:rsid w:val="0095272C"/>
    <w:rsid w:val="009569DA"/>
    <w:rsid w:val="00972024"/>
    <w:rsid w:val="009A77F2"/>
    <w:rsid w:val="009D6215"/>
    <w:rsid w:val="009F04D2"/>
    <w:rsid w:val="009F2BA7"/>
    <w:rsid w:val="009F6DA0"/>
    <w:rsid w:val="00A01182"/>
    <w:rsid w:val="00A06309"/>
    <w:rsid w:val="00A3315B"/>
    <w:rsid w:val="00AD13CB"/>
    <w:rsid w:val="00AD3FD8"/>
    <w:rsid w:val="00AE4694"/>
    <w:rsid w:val="00AE5E62"/>
    <w:rsid w:val="00AE77CC"/>
    <w:rsid w:val="00B27F93"/>
    <w:rsid w:val="00B370A8"/>
    <w:rsid w:val="00B7549A"/>
    <w:rsid w:val="00BA0228"/>
    <w:rsid w:val="00BC7376"/>
    <w:rsid w:val="00BD669A"/>
    <w:rsid w:val="00C13F2B"/>
    <w:rsid w:val="00C17BA6"/>
    <w:rsid w:val="00C43D65"/>
    <w:rsid w:val="00C84833"/>
    <w:rsid w:val="00C9044F"/>
    <w:rsid w:val="00CE47B8"/>
    <w:rsid w:val="00D2420D"/>
    <w:rsid w:val="00D30382"/>
    <w:rsid w:val="00D413F9"/>
    <w:rsid w:val="00D44E50"/>
    <w:rsid w:val="00D84026"/>
    <w:rsid w:val="00D90060"/>
    <w:rsid w:val="00D92B95"/>
    <w:rsid w:val="00DC6B2F"/>
    <w:rsid w:val="00E03F71"/>
    <w:rsid w:val="00E154B5"/>
    <w:rsid w:val="00E21434"/>
    <w:rsid w:val="00E232F0"/>
    <w:rsid w:val="00E37494"/>
    <w:rsid w:val="00E42B8B"/>
    <w:rsid w:val="00E52791"/>
    <w:rsid w:val="00E66D5D"/>
    <w:rsid w:val="00E75F1C"/>
    <w:rsid w:val="00E83195"/>
    <w:rsid w:val="00EA1DB8"/>
    <w:rsid w:val="00F00A4F"/>
    <w:rsid w:val="00F33CD8"/>
    <w:rsid w:val="00F439C9"/>
    <w:rsid w:val="00FD1DE2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7BB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1"/>
    <w:unhideWhenUsed/>
    <w:qFormat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uman%20resources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7D6183-2B8B-4E72-8AEF-0A887D3C6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E67D0-8DD9-4227-ABD5-3EDE099DC0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47544F3-5101-4908-B5EB-8049B00F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4B22D0-6EA5-4AE8-BC14-F3E96F2F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resume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2021-11-23T20:00:00Z</dcterms:created>
  <dcterms:modified xsi:type="dcterms:W3CDTF">2021-11-23T20:00:00Z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