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DA15D3">
        <w:trPr>
          <w:trHeight w:hRule="exact" w:val="1624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Default="00C5797F" w:rsidP="00C5797F">
            <w:pPr>
              <w:pStyle w:val="Title"/>
              <w:rPr>
                <w:rStyle w:val="IntenseEmphasis"/>
              </w:rPr>
            </w:pPr>
            <w:r>
              <w:t>Hadi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Safieddine</w:t>
            </w:r>
          </w:p>
          <w:p w:rsidR="00B07274" w:rsidRPr="00B07274" w:rsidRDefault="00B07274" w:rsidP="00C5797F">
            <w:pPr>
              <w:pStyle w:val="Titl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7274">
              <w:rPr>
                <w:rFonts w:asciiTheme="minorHAnsi" w:hAnsiTheme="minorHAnsi" w:cstheme="minorHAnsi"/>
                <w:sz w:val="22"/>
                <w:szCs w:val="22"/>
              </w:rPr>
              <w:t>DOB:</w:t>
            </w:r>
            <w:r w:rsidRPr="00B072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aUGUST 8 </w:t>
            </w:r>
            <w:r w:rsidR="00B956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2001</w:t>
            </w:r>
          </w:p>
          <w:p w:rsidR="00692703" w:rsidRPr="00CF1A49" w:rsidRDefault="00C5797F" w:rsidP="00C5797F">
            <w:pPr>
              <w:pStyle w:val="ContactInfo"/>
              <w:contextualSpacing w:val="0"/>
            </w:pPr>
            <w:proofErr w:type="spellStart"/>
            <w:r>
              <w:t>Abra</w:t>
            </w:r>
            <w:proofErr w:type="spellEnd"/>
            <w:r>
              <w:t xml:space="preserve">, </w:t>
            </w:r>
            <w:proofErr w:type="spellStart"/>
            <w:r>
              <w:t>Saida</w:t>
            </w:r>
            <w:proofErr w:type="spellEnd"/>
            <w:r>
              <w:t>, 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FAFF18DC1F1947DD93E3602BCB7DFD28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+961 71 638 135</w:t>
            </w:r>
          </w:p>
          <w:p w:rsidR="00692703" w:rsidRPr="00CF1A49" w:rsidRDefault="0007282A" w:rsidP="00DA15D3">
            <w:pPr>
              <w:pStyle w:val="ContactInfoEmphasis"/>
              <w:contextualSpacing w:val="0"/>
            </w:pPr>
            <w:r w:rsidRPr="00B07274">
              <w:rPr>
                <w:b w:val="0"/>
                <w:bCs/>
              </w:rPr>
              <w:t>E-mail:</w:t>
            </w:r>
            <w:r>
              <w:t xml:space="preserve"> </w:t>
            </w:r>
            <w:hyperlink r:id="rId7" w:history="1">
              <w:r w:rsidR="00DA15D3" w:rsidRPr="00DA15D3">
                <w:rPr>
                  <w:rStyle w:val="Hyperlink"/>
                  <w:color w:val="1D824C" w:themeColor="accent1"/>
                </w:rPr>
                <w:t>hadisafieddine9@gmail.com</w:t>
              </w:r>
            </w:hyperlink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9E4B398638EB487FA2B70C1D51B6DFA8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>
              <w:t xml:space="preserve"> </w:t>
            </w:r>
            <w:r w:rsidRPr="00B07274">
              <w:rPr>
                <w:b w:val="0"/>
                <w:bCs/>
              </w:rPr>
              <w:t>LinkedIn:</w:t>
            </w:r>
            <w:r w:rsidRPr="00DA15D3">
              <w:t xml:space="preserve"> </w:t>
            </w:r>
            <w:hyperlink r:id="rId8" w:history="1">
              <w:r w:rsidR="00DA15D3" w:rsidRPr="00DA15D3">
                <w:rPr>
                  <w:rStyle w:val="Hyperlink"/>
                  <w:color w:val="1D824C" w:themeColor="accent1"/>
                </w:rPr>
                <w:t>linkedin.com/in/hadi-safieddine-549369199</w:t>
              </w:r>
            </w:hyperlink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8755C5" w:rsidRDefault="00B14D0F" w:rsidP="008755C5">
            <w:pPr>
              <w:contextualSpacing w:val="0"/>
            </w:pPr>
            <w:r>
              <w:t>I am a 21</w:t>
            </w:r>
            <w:r w:rsidR="00B07274">
              <w:t>-year-old passionate m</w:t>
            </w:r>
            <w:r>
              <w:t>arketing and advertising fresh graduate</w:t>
            </w:r>
            <w:r w:rsidR="00B07274">
              <w:t xml:space="preserve"> </w:t>
            </w:r>
            <w:r w:rsidR="008755C5" w:rsidRPr="008755C5">
              <w:t>looking forward to discover the world through different experiences while riding the wave of innovation.</w:t>
            </w:r>
            <w:r w:rsidR="008755C5" w:rsidRPr="008755C5">
              <w:br/>
              <w:t xml:space="preserve">I also have a big experience in the field of photography and video making, which will help me get closer to my goals and expand my creativity. </w:t>
            </w:r>
          </w:p>
          <w:sdt>
            <w:sdtPr>
              <w:alias w:val="Education:"/>
              <w:tag w:val="Education:"/>
              <w:id w:val="-1908763273"/>
              <w:placeholder>
                <w:docPart w:val="8AC036234DD343369C290667397DE04F"/>
              </w:placeholder>
              <w:temporary/>
              <w:showingPlcHdr/>
              <w15:appearance w15:val="hidden"/>
            </w:sdtPr>
            <w:sdtEndPr/>
            <w:sdtContent>
              <w:p w:rsidR="00C5797F" w:rsidRPr="00CF1A49" w:rsidRDefault="00C5797F" w:rsidP="00C5797F">
                <w:pPr>
                  <w:pStyle w:val="Heading1"/>
                  <w:outlineLvl w:val="0"/>
                </w:pPr>
                <w:r w:rsidRPr="00CF1A49">
                  <w:t>Education</w:t>
                </w:r>
              </w:p>
            </w:sdtContent>
          </w:sdt>
          <w:tbl>
            <w:tblPr>
              <w:tblStyle w:val="TableGrid"/>
              <w:tblW w:w="9450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 w:firstRow="1" w:lastRow="0" w:firstColumn="1" w:lastColumn="0" w:noHBand="0" w:noVBand="1"/>
              <w:tblDescription w:val="Education layout table"/>
            </w:tblPr>
            <w:tblGrid>
              <w:gridCol w:w="9450"/>
            </w:tblGrid>
            <w:tr w:rsidR="00C5797F" w:rsidRPr="00CF1A49" w:rsidTr="000F1569">
              <w:tc>
                <w:tcPr>
                  <w:tcW w:w="9450" w:type="dxa"/>
                </w:tcPr>
                <w:p w:rsidR="00C5797F" w:rsidRPr="00CF1A49" w:rsidRDefault="004E403B" w:rsidP="000F1569">
                  <w:pPr>
                    <w:pStyle w:val="Heading3"/>
                    <w:contextualSpacing w:val="0"/>
                    <w:outlineLvl w:val="2"/>
                  </w:pPr>
                  <w:r>
                    <w:t>2019 - 2022</w:t>
                  </w:r>
                </w:p>
                <w:p w:rsidR="00C5797F" w:rsidRPr="00CF1A49" w:rsidRDefault="000F1569" w:rsidP="000F1569">
                  <w:pPr>
                    <w:pStyle w:val="Heading2"/>
                    <w:contextualSpacing w:val="0"/>
                    <w:outlineLvl w:val="1"/>
                  </w:pPr>
                  <w:r>
                    <w:t>BBA Marketing and advertising</w:t>
                  </w:r>
                  <w:r w:rsidR="00C5797F" w:rsidRPr="00CF1A49">
                    <w:t xml:space="preserve">, </w:t>
                  </w:r>
                  <w:r w:rsidR="004E403B">
                    <w:rPr>
                      <w:rStyle w:val="SubtleReference"/>
                    </w:rPr>
                    <w:t>Rafik</w:t>
                  </w:r>
                  <w:r>
                    <w:rPr>
                      <w:rStyle w:val="SubtleReference"/>
                    </w:rPr>
                    <w:t xml:space="preserve"> harir university</w:t>
                  </w:r>
                </w:p>
              </w:tc>
            </w:tr>
            <w:tr w:rsidR="00C5797F" w:rsidRPr="00CF1A49" w:rsidTr="000F1569">
              <w:tc>
                <w:tcPr>
                  <w:tcW w:w="9450" w:type="dxa"/>
                  <w:tcMar>
                    <w:top w:w="216" w:type="dxa"/>
                  </w:tcMar>
                </w:tcPr>
                <w:p w:rsidR="00C5797F" w:rsidRPr="00CF1A49" w:rsidRDefault="000F1569" w:rsidP="000F1569">
                  <w:pPr>
                    <w:pStyle w:val="Heading3"/>
                    <w:contextualSpacing w:val="0"/>
                    <w:outlineLvl w:val="2"/>
                  </w:pPr>
                  <w:r>
                    <w:t>2019</w:t>
                  </w:r>
                </w:p>
                <w:p w:rsidR="00C5797F" w:rsidRDefault="000F1569" w:rsidP="000F1569">
                  <w:pPr>
                    <w:pStyle w:val="Heading2"/>
                    <w:contextualSpacing w:val="0"/>
                    <w:outlineLvl w:val="1"/>
                  </w:pPr>
                  <w:r>
                    <w:t>Lebanese baccalaureate, Life sciences</w:t>
                  </w:r>
                  <w:r w:rsidR="00C5797F" w:rsidRPr="00CF1A49">
                    <w:t xml:space="preserve">, </w:t>
                  </w:r>
                  <w:r>
                    <w:rPr>
                      <w:rStyle w:val="SubtleReference"/>
                    </w:rPr>
                    <w:t>Rafic Hariri high school</w:t>
                  </w:r>
                </w:p>
              </w:tc>
            </w:tr>
          </w:tbl>
          <w:p w:rsidR="001755A8" w:rsidRPr="00CF1A49" w:rsidRDefault="001755A8" w:rsidP="00C5797F">
            <w:pPr>
              <w:contextualSpacing w:val="0"/>
            </w:pPr>
          </w:p>
        </w:tc>
      </w:tr>
    </w:tbl>
    <w:p w:rsidR="004E01EB" w:rsidRPr="00CF1A49" w:rsidRDefault="00FD172C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A1B3DA5040CD4B969A3CB0C689D614F8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5000" w:type="pct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37"/>
      </w:tblGrid>
      <w:tr w:rsidR="00AD7CB8" w:rsidRPr="00CF1A49" w:rsidTr="008A2CDC">
        <w:tc>
          <w:tcPr>
            <w:tcW w:w="9337" w:type="dxa"/>
          </w:tcPr>
          <w:p w:rsidR="00AD7CB8" w:rsidRPr="00CF1A49" w:rsidRDefault="00AD7CB8" w:rsidP="008A2CDC">
            <w:pPr>
              <w:pStyle w:val="Heading3"/>
              <w:contextualSpacing w:val="0"/>
              <w:outlineLvl w:val="2"/>
            </w:pPr>
            <w:r>
              <w:t>may 2021</w:t>
            </w:r>
            <w:r w:rsidRPr="00CF1A49">
              <w:t xml:space="preserve"> – </w:t>
            </w:r>
            <w:r w:rsidR="00505F6D">
              <w:t>September 2021</w:t>
            </w:r>
          </w:p>
          <w:p w:rsidR="00AD7CB8" w:rsidRPr="000F1569" w:rsidRDefault="00AD7CB8" w:rsidP="00AD7CB8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t>Sales Person</w:t>
            </w:r>
            <w:r w:rsidRPr="00CF1A49">
              <w:t xml:space="preserve">, </w:t>
            </w:r>
            <w:r>
              <w:rPr>
                <w:rStyle w:val="SubtleReference"/>
              </w:rPr>
              <w:t>Happy Land Nabatiyeh</w:t>
            </w:r>
          </w:p>
          <w:p w:rsidR="00AD7CB8" w:rsidRPr="00CF1A49" w:rsidRDefault="00AD7CB8" w:rsidP="008A2CDC">
            <w:pPr>
              <w:contextualSpacing w:val="0"/>
            </w:pPr>
            <w:r>
              <w:t xml:space="preserve">Helping customers with their gift choices and </w:t>
            </w:r>
            <w:r w:rsidR="00593260">
              <w:t>purchases.</w:t>
            </w:r>
            <w:r>
              <w:t xml:space="preserve"> </w:t>
            </w:r>
          </w:p>
        </w:tc>
      </w:tr>
      <w:tr w:rsidR="00AD7CB8" w:rsidRPr="00CF1A49" w:rsidTr="008A2CDC">
        <w:tc>
          <w:tcPr>
            <w:tcW w:w="9337" w:type="dxa"/>
            <w:tcMar>
              <w:top w:w="216" w:type="dxa"/>
            </w:tcMar>
          </w:tcPr>
          <w:p w:rsidR="00AD7CB8" w:rsidRPr="00CF1A49" w:rsidRDefault="00AD7CB8" w:rsidP="00AD7CB8">
            <w:pPr>
              <w:pStyle w:val="Heading3"/>
              <w:contextualSpacing w:val="0"/>
              <w:outlineLvl w:val="2"/>
            </w:pPr>
            <w:r>
              <w:t>may 2021</w:t>
            </w:r>
            <w:r w:rsidRPr="00CF1A49">
              <w:t xml:space="preserve"> – </w:t>
            </w:r>
            <w:r>
              <w:t>Present</w:t>
            </w:r>
          </w:p>
          <w:p w:rsidR="00AD7CB8" w:rsidRPr="000F1569" w:rsidRDefault="00AD7CB8" w:rsidP="00AD7CB8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t>part-time videographer</w:t>
            </w:r>
            <w:r w:rsidRPr="00CF1A49">
              <w:t xml:space="preserve">, </w:t>
            </w:r>
            <w:r>
              <w:rPr>
                <w:rStyle w:val="SubtleReference"/>
              </w:rPr>
              <w:t>samir studios</w:t>
            </w:r>
          </w:p>
          <w:p w:rsidR="00AD7CB8" w:rsidRPr="00CF1A49" w:rsidRDefault="00AD7CB8" w:rsidP="00AD7CB8">
            <w:pPr>
              <w:contextualSpacing w:val="0"/>
            </w:pPr>
            <w:r>
              <w:t>Video shooting and video editing weddings and events.</w:t>
            </w:r>
          </w:p>
        </w:tc>
      </w:tr>
      <w:tr w:rsidR="005D0FBC" w:rsidRPr="00CF1A49" w:rsidTr="005D0FBC">
        <w:tc>
          <w:tcPr>
            <w:tcW w:w="9337" w:type="dxa"/>
            <w:tcMar>
              <w:top w:w="216" w:type="dxa"/>
            </w:tcMar>
          </w:tcPr>
          <w:p w:rsidR="005D0FBC" w:rsidRPr="00CF1A49" w:rsidRDefault="005D0FBC" w:rsidP="005D0FBC">
            <w:pPr>
              <w:pStyle w:val="Heading3"/>
              <w:contextualSpacing w:val="0"/>
              <w:outlineLvl w:val="2"/>
            </w:pPr>
            <w:r>
              <w:t>2018</w:t>
            </w:r>
            <w:r w:rsidRPr="00CF1A49">
              <w:t xml:space="preserve"> – </w:t>
            </w:r>
            <w:r>
              <w:t>Present</w:t>
            </w:r>
          </w:p>
          <w:p w:rsidR="005D0FBC" w:rsidRPr="000F1569" w:rsidRDefault="005D0FBC" w:rsidP="005D0FBC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t>Photographer and videographer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freelancer </w:t>
            </w:r>
          </w:p>
          <w:p w:rsidR="005D0FBC" w:rsidRPr="00CF1A49" w:rsidRDefault="005D0FBC" w:rsidP="005D0FBC">
            <w:pPr>
              <w:contextualSpacing w:val="0"/>
            </w:pPr>
            <w:r>
              <w:t xml:space="preserve">Video shooting and video editing all kinds of events. </w:t>
            </w:r>
          </w:p>
        </w:tc>
      </w:tr>
    </w:tbl>
    <w:p w:rsidR="00B95623" w:rsidRDefault="00C065A9" w:rsidP="00F31387">
      <w:pPr>
        <w:pStyle w:val="Heading1"/>
      </w:pPr>
      <w:r>
        <w:t>volunteering</w:t>
      </w:r>
    </w:p>
    <w:tbl>
      <w:tblPr>
        <w:tblStyle w:val="TableGrid"/>
        <w:tblW w:w="5000" w:type="pct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37"/>
      </w:tblGrid>
      <w:tr w:rsidR="005D0FBC" w:rsidRPr="00CF1A49" w:rsidTr="00593260">
        <w:trPr>
          <w:trHeight w:val="868"/>
        </w:trPr>
        <w:tc>
          <w:tcPr>
            <w:tcW w:w="9337" w:type="dxa"/>
            <w:tcMar>
              <w:top w:w="216" w:type="dxa"/>
            </w:tcMar>
          </w:tcPr>
          <w:p w:rsidR="00933199" w:rsidRPr="00E92A0F" w:rsidRDefault="00933199" w:rsidP="00933199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2022</w:t>
            </w:r>
            <w:r w:rsidRPr="00E92A0F">
              <w:rPr>
                <w:rFonts w:eastAsiaTheme="majorEastAsia" w:cstheme="majorBidi"/>
                <w:b/>
                <w:caps/>
                <w:szCs w:val="24"/>
              </w:rPr>
              <w:t xml:space="preserve"> - Present</w:t>
            </w:r>
          </w:p>
          <w:p w:rsidR="00933199" w:rsidRPr="00E92A0F" w:rsidRDefault="00933199" w:rsidP="00933199">
            <w:pPr>
              <w:spacing w:after="40"/>
              <w:contextualSpacing w:val="0"/>
              <w:outlineLvl w:val="1"/>
              <w:rPr>
                <w:rFonts w:eastAsiaTheme="majorEastAsia" w:cstheme="majorBidi"/>
                <w:caps/>
                <w:smallCaps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Club Member</w:t>
            </w:r>
            <w:r w:rsidRPr="00E92A0F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>Rotaract Club of saida</w:t>
            </w:r>
          </w:p>
          <w:p w:rsidR="00933199" w:rsidRDefault="00933199" w:rsidP="00933199">
            <w:pPr>
              <w:numPr>
                <w:ilvl w:val="0"/>
                <w:numId w:val="15"/>
              </w:numPr>
              <w:contextualSpacing w:val="0"/>
            </w:pPr>
            <w:r>
              <w:t xml:space="preserve">Organizing fundraising events in </w:t>
            </w:r>
            <w:proofErr w:type="spellStart"/>
            <w:r>
              <w:t>Saida</w:t>
            </w:r>
            <w:proofErr w:type="spellEnd"/>
          </w:p>
          <w:p w:rsidR="00933199" w:rsidRPr="00E92A0F" w:rsidRDefault="00933199" w:rsidP="00933199">
            <w:pPr>
              <w:numPr>
                <w:ilvl w:val="0"/>
                <w:numId w:val="15"/>
              </w:numPr>
              <w:contextualSpacing w:val="0"/>
            </w:pPr>
            <w:r>
              <w:t>Participating in several workshops and activities with people from all over Lebanon</w:t>
            </w:r>
          </w:p>
          <w:p w:rsidR="00933199" w:rsidRDefault="00933199" w:rsidP="00E92A0F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</w:p>
          <w:p w:rsidR="00E92A0F" w:rsidRPr="00E92A0F" w:rsidRDefault="00E92A0F" w:rsidP="00E92A0F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2022</w:t>
            </w:r>
            <w:r w:rsidRPr="00E92A0F">
              <w:rPr>
                <w:rFonts w:eastAsiaTheme="majorEastAsia" w:cstheme="majorBidi"/>
                <w:b/>
                <w:caps/>
                <w:szCs w:val="24"/>
              </w:rPr>
              <w:t xml:space="preserve"> - Present</w:t>
            </w:r>
          </w:p>
          <w:p w:rsidR="00E92A0F" w:rsidRPr="00E92A0F" w:rsidRDefault="00E92A0F" w:rsidP="00E92A0F">
            <w:pPr>
              <w:spacing w:after="40"/>
              <w:contextualSpacing w:val="0"/>
              <w:outlineLvl w:val="1"/>
              <w:rPr>
                <w:rFonts w:eastAsiaTheme="majorEastAsia" w:cstheme="majorBidi"/>
                <w:caps/>
                <w:smallCaps/>
                <w:sz w:val="26"/>
                <w:szCs w:val="26"/>
              </w:rPr>
            </w:pPr>
            <w:r w:rsidRPr="00E92A0F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vOLUNTEER, 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>Visit saida</w:t>
            </w:r>
          </w:p>
          <w:p w:rsidR="00E92A0F" w:rsidRDefault="00E92A0F" w:rsidP="007525CC">
            <w:pPr>
              <w:numPr>
                <w:ilvl w:val="0"/>
                <w:numId w:val="15"/>
              </w:numPr>
              <w:contextualSpacing w:val="0"/>
            </w:pPr>
            <w:r>
              <w:t xml:space="preserve">Marketing events in </w:t>
            </w:r>
            <w:proofErr w:type="spellStart"/>
            <w:r>
              <w:t>Saida</w:t>
            </w:r>
            <w:proofErr w:type="spellEnd"/>
            <w:r>
              <w:t xml:space="preserve"> </w:t>
            </w:r>
            <w:r w:rsidRPr="00E92A0F">
              <w:t xml:space="preserve">to </w:t>
            </w:r>
            <w:r>
              <w:t xml:space="preserve">help </w:t>
            </w:r>
            <w:r w:rsidRPr="00E92A0F">
              <w:t xml:space="preserve">the city’s economic </w:t>
            </w:r>
            <w:r>
              <w:t xml:space="preserve">growth and </w:t>
            </w:r>
            <w:r w:rsidRPr="00E92A0F">
              <w:t>tourism industry</w:t>
            </w:r>
          </w:p>
          <w:p w:rsidR="00E92A0F" w:rsidRPr="00E92A0F" w:rsidRDefault="00E92A0F" w:rsidP="00E92A0F">
            <w:pPr>
              <w:numPr>
                <w:ilvl w:val="0"/>
                <w:numId w:val="15"/>
              </w:numPr>
              <w:contextualSpacing w:val="0"/>
            </w:pPr>
            <w:r w:rsidRPr="00E92A0F">
              <w:t>Mak</w:t>
            </w:r>
            <w:r>
              <w:t>ing</w:t>
            </w:r>
            <w:r w:rsidRPr="00E92A0F">
              <w:t xml:space="preserve"> video montages about the events</w:t>
            </w:r>
          </w:p>
          <w:p w:rsidR="00E92A0F" w:rsidRDefault="00E92A0F" w:rsidP="00BC447D">
            <w:pPr>
              <w:pStyle w:val="Heading3"/>
              <w:outlineLvl w:val="2"/>
            </w:pPr>
          </w:p>
          <w:p w:rsidR="005D0FBC" w:rsidRDefault="00F31387" w:rsidP="00BC447D">
            <w:pPr>
              <w:pStyle w:val="Heading3"/>
              <w:outlineLvl w:val="2"/>
            </w:pPr>
            <w:r>
              <w:t>2016 - Present</w:t>
            </w:r>
          </w:p>
          <w:p w:rsidR="005D0FBC" w:rsidRDefault="00F31387" w:rsidP="005D0FBC">
            <w:pPr>
              <w:pStyle w:val="Heading2"/>
              <w:outlineLvl w:val="1"/>
              <w:rPr>
                <w:rStyle w:val="SubtleReference"/>
              </w:rPr>
            </w:pPr>
            <w:r>
              <w:t xml:space="preserve">occasional </w:t>
            </w:r>
            <w:r w:rsidR="005D0FBC">
              <w:t xml:space="preserve">vOLUNTEER, </w:t>
            </w:r>
            <w:r w:rsidR="005D0FBC">
              <w:rPr>
                <w:rStyle w:val="SubtleReference"/>
              </w:rPr>
              <w:t>GHAZIEH PUBLIC SCHOOL</w:t>
            </w:r>
          </w:p>
          <w:p w:rsidR="005D0FBC" w:rsidRDefault="00F31387" w:rsidP="005D0FBC">
            <w:pPr>
              <w:pStyle w:val="ListParagraph"/>
              <w:numPr>
                <w:ilvl w:val="0"/>
                <w:numId w:val="15"/>
              </w:numPr>
            </w:pPr>
            <w:r>
              <w:t>Ru</w:t>
            </w:r>
            <w:r w:rsidR="005D0FBC">
              <w:t>n activities for children in special school events</w:t>
            </w:r>
          </w:p>
          <w:p w:rsidR="00F31387" w:rsidRDefault="00F31387" w:rsidP="00F31387">
            <w:pPr>
              <w:pStyle w:val="ListParagraph"/>
              <w:numPr>
                <w:ilvl w:val="0"/>
                <w:numId w:val="15"/>
              </w:numPr>
            </w:pPr>
            <w:r>
              <w:t>Mak</w:t>
            </w:r>
            <w:r w:rsidR="005D0FBC">
              <w:t>e video montages about the events</w:t>
            </w:r>
          </w:p>
          <w:p w:rsidR="00F31387" w:rsidRDefault="00F31387" w:rsidP="00F31387"/>
          <w:p w:rsidR="00F31387" w:rsidRPr="00CF1A49" w:rsidRDefault="00F31387" w:rsidP="00F31387">
            <w:pPr>
              <w:pStyle w:val="Heading3"/>
              <w:contextualSpacing w:val="0"/>
              <w:outlineLvl w:val="2"/>
            </w:pPr>
            <w:r>
              <w:t>2017</w:t>
            </w:r>
            <w:r w:rsidRPr="00CF1A49">
              <w:t xml:space="preserve"> – </w:t>
            </w:r>
            <w:r>
              <w:t>2019</w:t>
            </w:r>
          </w:p>
          <w:p w:rsidR="00F31387" w:rsidRPr="00CF1A49" w:rsidRDefault="00F31387" w:rsidP="00F31387">
            <w:pPr>
              <w:pStyle w:val="Heading2"/>
              <w:contextualSpacing w:val="0"/>
              <w:outlineLvl w:val="1"/>
            </w:pPr>
            <w:r>
              <w:t>volunteer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Development of people and nature association </w:t>
            </w:r>
            <w:r w:rsidR="009722D2">
              <w:rPr>
                <w:rStyle w:val="SubtleReference"/>
              </w:rPr>
              <w:t>(DPNA)</w:t>
            </w:r>
          </w:p>
          <w:p w:rsidR="00896E1F" w:rsidRDefault="00F31387" w:rsidP="00896E1F">
            <w:pPr>
              <w:pStyle w:val="ListParagraph"/>
              <w:numPr>
                <w:ilvl w:val="0"/>
                <w:numId w:val="15"/>
              </w:numPr>
            </w:pPr>
            <w:r>
              <w:t>Volunteered in a summer camp for children</w:t>
            </w:r>
          </w:p>
          <w:p w:rsidR="00F31387" w:rsidRDefault="00F31387" w:rsidP="00896E1F">
            <w:pPr>
              <w:pStyle w:val="ListParagraph"/>
              <w:numPr>
                <w:ilvl w:val="0"/>
                <w:numId w:val="15"/>
              </w:numPr>
            </w:pPr>
            <w:r>
              <w:t>Volunteered in various events</w:t>
            </w:r>
          </w:p>
          <w:p w:rsidR="00593260" w:rsidRPr="00896E1F" w:rsidRDefault="00593260" w:rsidP="00593260">
            <w:pPr>
              <w:pStyle w:val="ListParagraph"/>
              <w:rPr>
                <w:rStyle w:val="SubtleReference"/>
                <w:b w:val="0"/>
                <w:smallCaps w:val="0"/>
              </w:rPr>
            </w:pPr>
          </w:p>
          <w:p w:rsidR="00F31387" w:rsidRPr="00CF1A49" w:rsidRDefault="00F31387" w:rsidP="00F31387">
            <w:pPr>
              <w:pStyle w:val="Heading3"/>
              <w:contextualSpacing w:val="0"/>
              <w:outlineLvl w:val="2"/>
            </w:pPr>
            <w:r>
              <w:t>2016</w:t>
            </w:r>
            <w:r w:rsidRPr="00CF1A49">
              <w:t xml:space="preserve"> – </w:t>
            </w:r>
            <w:r>
              <w:t>2019</w:t>
            </w:r>
          </w:p>
          <w:p w:rsidR="00F31387" w:rsidRPr="00CF1A49" w:rsidRDefault="00F31387" w:rsidP="00F31387">
            <w:pPr>
              <w:pStyle w:val="Heading2"/>
              <w:contextualSpacing w:val="0"/>
              <w:outlineLvl w:val="1"/>
            </w:pPr>
            <w:r>
              <w:t>Club member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Interact club of saida </w:t>
            </w:r>
          </w:p>
          <w:p w:rsidR="00F31387" w:rsidRDefault="00F31387" w:rsidP="00F31387">
            <w:pPr>
              <w:pStyle w:val="ListParagraph"/>
              <w:numPr>
                <w:ilvl w:val="0"/>
                <w:numId w:val="15"/>
              </w:numPr>
            </w:pPr>
            <w:r>
              <w:t>Helped in organizing several fundraising events</w:t>
            </w:r>
          </w:p>
          <w:p w:rsidR="00F31387" w:rsidRPr="00593260" w:rsidRDefault="00805274" w:rsidP="00593260">
            <w:pPr>
              <w:pStyle w:val="ListParagraph"/>
              <w:numPr>
                <w:ilvl w:val="0"/>
                <w:numId w:val="15"/>
              </w:numPr>
            </w:pPr>
            <w:r>
              <w:t>Spent time with children and elderly people and played with them</w:t>
            </w:r>
          </w:p>
        </w:tc>
      </w:tr>
    </w:tbl>
    <w:p w:rsidR="00486277" w:rsidRPr="00CF1A49" w:rsidRDefault="005D0FBC" w:rsidP="00C065A9">
      <w:pPr>
        <w:pStyle w:val="Heading1"/>
      </w:pPr>
      <w:r>
        <w:t>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A46147" w:rsidRDefault="00A46147" w:rsidP="0007282A">
            <w:pPr>
              <w:pStyle w:val="ListBullet"/>
              <w:contextualSpacing w:val="0"/>
            </w:pPr>
            <w:r>
              <w:t>Adobe Premiere Pro</w:t>
            </w:r>
          </w:p>
          <w:p w:rsidR="00A46147" w:rsidRDefault="00A46147" w:rsidP="00A46147">
            <w:pPr>
              <w:pStyle w:val="ListBullet"/>
              <w:contextualSpacing w:val="0"/>
            </w:pPr>
            <w:r w:rsidRPr="00A46147">
              <w:t>Adobe Photoshop</w:t>
            </w:r>
          </w:p>
          <w:p w:rsidR="00A46147" w:rsidRDefault="00A46147" w:rsidP="00A46147">
            <w:pPr>
              <w:pStyle w:val="ListBullet"/>
              <w:contextualSpacing w:val="0"/>
            </w:pPr>
            <w:r>
              <w:t xml:space="preserve">Adobe </w:t>
            </w:r>
            <w:proofErr w:type="spellStart"/>
            <w:r>
              <w:t>Lightroom</w:t>
            </w:r>
            <w:proofErr w:type="spellEnd"/>
          </w:p>
          <w:p w:rsidR="004E403B" w:rsidRPr="006E1507" w:rsidRDefault="004E403B" w:rsidP="00A46147">
            <w:pPr>
              <w:pStyle w:val="ListBullet"/>
              <w:contextualSpacing w:val="0"/>
            </w:pPr>
            <w:proofErr w:type="spellStart"/>
            <w:r>
              <w:t>Canva</w:t>
            </w:r>
            <w:proofErr w:type="spellEnd"/>
          </w:p>
        </w:tc>
        <w:tc>
          <w:tcPr>
            <w:tcW w:w="4675" w:type="dxa"/>
            <w:tcMar>
              <w:left w:w="360" w:type="dxa"/>
            </w:tcMar>
          </w:tcPr>
          <w:p w:rsidR="004E403B" w:rsidRDefault="004E403B" w:rsidP="004E403B">
            <w:pPr>
              <w:pStyle w:val="ListBullet"/>
            </w:pPr>
            <w:r w:rsidRPr="004E403B">
              <w:t>Photography and Videography</w:t>
            </w:r>
          </w:p>
          <w:p w:rsidR="003A0632" w:rsidRPr="006E1507" w:rsidRDefault="0007282A" w:rsidP="0007282A">
            <w:pPr>
              <w:pStyle w:val="ListBullet"/>
              <w:contextualSpacing w:val="0"/>
            </w:pPr>
            <w:r>
              <w:t>Communication</w:t>
            </w:r>
          </w:p>
          <w:p w:rsidR="001E3120" w:rsidRDefault="0007282A" w:rsidP="00DB5E74">
            <w:pPr>
              <w:pStyle w:val="ListBullet"/>
              <w:contextualSpacing w:val="0"/>
            </w:pPr>
            <w:r>
              <w:t>Teamwork</w:t>
            </w:r>
          </w:p>
          <w:p w:rsidR="00A46147" w:rsidRPr="0007282A" w:rsidRDefault="009722D2" w:rsidP="00A46147">
            <w:pPr>
              <w:pStyle w:val="ListBullet"/>
            </w:pPr>
            <w:r>
              <w:t>Social Media</w:t>
            </w:r>
          </w:p>
        </w:tc>
      </w:tr>
    </w:tbl>
    <w:p w:rsidR="00AD782D" w:rsidRPr="00CF1A49" w:rsidRDefault="0007282A" w:rsidP="0007282A">
      <w:pPr>
        <w:pStyle w:val="Heading1"/>
      </w:pPr>
      <w:r>
        <w:t>Languages spoken</w:t>
      </w:r>
    </w:p>
    <w:p w:rsidR="0007282A" w:rsidRDefault="0007282A" w:rsidP="0007282A">
      <w:pPr>
        <w:rPr>
          <w:b/>
          <w:bCs/>
        </w:rPr>
      </w:pPr>
      <w:r>
        <w:rPr>
          <w:b/>
          <w:bCs/>
        </w:rPr>
        <w:t>Bilingual Proficiency</w:t>
      </w:r>
    </w:p>
    <w:p w:rsidR="00B51D1B" w:rsidRPr="0007282A" w:rsidRDefault="0007282A" w:rsidP="00B07274">
      <w:pPr>
        <w:pStyle w:val="ListBullet"/>
        <w:rPr>
          <w:b/>
          <w:bCs/>
        </w:rPr>
      </w:pPr>
      <w:r>
        <w:t>Arabic</w:t>
      </w:r>
    </w:p>
    <w:p w:rsidR="0007282A" w:rsidRPr="0007282A" w:rsidRDefault="0007282A" w:rsidP="00B07274">
      <w:pPr>
        <w:pStyle w:val="ListBullet"/>
        <w:rPr>
          <w:b/>
          <w:bCs/>
        </w:rPr>
      </w:pPr>
      <w:r>
        <w:t>English</w:t>
      </w:r>
    </w:p>
    <w:p w:rsidR="0007282A" w:rsidRDefault="0007282A" w:rsidP="0007282A">
      <w:pPr>
        <w:rPr>
          <w:b/>
          <w:bCs/>
        </w:rPr>
      </w:pPr>
    </w:p>
    <w:p w:rsidR="0007282A" w:rsidRDefault="0007282A" w:rsidP="0007282A">
      <w:pPr>
        <w:rPr>
          <w:b/>
          <w:bCs/>
        </w:rPr>
      </w:pPr>
      <w:r>
        <w:rPr>
          <w:b/>
          <w:bCs/>
        </w:rPr>
        <w:t>Basic Knowledge</w:t>
      </w:r>
    </w:p>
    <w:p w:rsidR="00B07274" w:rsidRPr="00B07274" w:rsidRDefault="00B07274" w:rsidP="00B07274">
      <w:pPr>
        <w:pStyle w:val="ListBullet"/>
        <w:rPr>
          <w:b/>
          <w:bCs/>
        </w:rPr>
      </w:pPr>
      <w:r>
        <w:t>French (</w:t>
      </w:r>
      <w:proofErr w:type="spellStart"/>
      <w:r>
        <w:t>Diplome</w:t>
      </w:r>
      <w:proofErr w:type="spellEnd"/>
      <w:r>
        <w:t xml:space="preserve"> DELF A2)</w:t>
      </w:r>
    </w:p>
    <w:p w:rsidR="00B07274" w:rsidRDefault="00B07274" w:rsidP="00B07274">
      <w:pPr>
        <w:rPr>
          <w:b/>
          <w:bCs/>
        </w:rPr>
      </w:pPr>
    </w:p>
    <w:p w:rsidR="001242C3" w:rsidRDefault="001242C3" w:rsidP="00B07274">
      <w:pPr>
        <w:rPr>
          <w:b/>
          <w:bCs/>
        </w:rPr>
      </w:pPr>
    </w:p>
    <w:p w:rsidR="00B95623" w:rsidRPr="00B07274" w:rsidRDefault="00B95623" w:rsidP="00B95623">
      <w:pPr>
        <w:pStyle w:val="Heading1"/>
      </w:pPr>
      <w:r>
        <w:t>References</w:t>
      </w:r>
      <w:r>
        <w:tab/>
      </w:r>
      <w:r>
        <w:tab/>
      </w:r>
      <w:r w:rsidRPr="00B95623">
        <w:rPr>
          <w:rStyle w:val="Heading3Char"/>
          <w:rFonts w:asciiTheme="minorHAnsi" w:hAnsiTheme="minorHAnsi" w:cstheme="minorHAnsi"/>
          <w:sz w:val="22"/>
          <w:szCs w:val="20"/>
        </w:rPr>
        <w:t>Available upon request</w:t>
      </w:r>
    </w:p>
    <w:sectPr w:rsidR="00B95623" w:rsidRPr="00B07274" w:rsidSect="00896E1F">
      <w:footerReference w:type="default" r:id="rId9"/>
      <w:headerReference w:type="first" r:id="rId10"/>
      <w:footerReference w:type="first" r:id="rId11"/>
      <w:pgSz w:w="12240" w:h="15840" w:code="1"/>
      <w:pgMar w:top="950" w:right="1440" w:bottom="72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4A6A" w:rsidRDefault="00184A6A" w:rsidP="0068194B">
      <w:r>
        <w:separator/>
      </w:r>
    </w:p>
    <w:p w:rsidR="00184A6A" w:rsidRDefault="00184A6A"/>
    <w:p w:rsidR="00184A6A" w:rsidRDefault="00184A6A"/>
  </w:endnote>
  <w:endnote w:type="continuationSeparator" w:id="0">
    <w:p w:rsidR="00184A6A" w:rsidRDefault="00184A6A" w:rsidP="0068194B">
      <w:r>
        <w:continuationSeparator/>
      </w:r>
    </w:p>
    <w:p w:rsidR="00184A6A" w:rsidRDefault="00184A6A"/>
    <w:p w:rsidR="00184A6A" w:rsidRDefault="00184A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238031"/>
      <w:docPartObj>
        <w:docPartGallery w:val="Page Numbers (Bottom of Page)"/>
        <w:docPartUnique/>
      </w:docPartObj>
    </w:sdtPr>
    <w:sdtEndPr/>
    <w:sdtContent>
      <w:p w:rsidR="002B2958" w:rsidRDefault="00DA683F" w:rsidP="006514DA">
        <w:pPr>
          <w:pStyle w:val="Footer"/>
          <w:jc w:val="lef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3" name="Isosceles Tri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A683F" w:rsidRDefault="00DA683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  <w:color w:val="auto"/>
                                </w:rPr>
                                <w:fldChar w:fldCharType="separate"/>
                              </w:r>
                              <w:r w:rsidR="00B14D0F" w:rsidRPr="00B14D0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6" type="#_x0000_t5" style="position:absolute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" adj="21600" fillcolor="#8ce5b5 [1300]" stroked="f">
                  <v:textbox>
                    <w:txbxContent>
                      <w:p w:rsidR="00DA683F" w:rsidRDefault="00DA683F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  <w:color w:val="auto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  <w:color w:val="auto"/>
                          </w:rPr>
                          <w:fldChar w:fldCharType="separate"/>
                        </w:r>
                        <w:r w:rsidR="00B14D0F" w:rsidRPr="00B14D0F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6768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683F" w:rsidRDefault="00DA683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14DA" w:rsidRDefault="006514DA" w:rsidP="00DA6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4A6A" w:rsidRDefault="00184A6A" w:rsidP="0068194B">
      <w:r>
        <w:separator/>
      </w:r>
    </w:p>
    <w:p w:rsidR="00184A6A" w:rsidRDefault="00184A6A"/>
    <w:p w:rsidR="00184A6A" w:rsidRDefault="00184A6A"/>
  </w:footnote>
  <w:footnote w:type="continuationSeparator" w:id="0">
    <w:p w:rsidR="00184A6A" w:rsidRDefault="00184A6A" w:rsidP="0068194B">
      <w:r>
        <w:continuationSeparator/>
      </w:r>
    </w:p>
    <w:p w:rsidR="00184A6A" w:rsidRDefault="00184A6A"/>
    <w:p w:rsidR="00184A6A" w:rsidRDefault="00184A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07C618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90D835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4B67242"/>
    <w:multiLevelType w:val="hybridMultilevel"/>
    <w:tmpl w:val="4AB0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C10C8C9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0A62D90"/>
    <w:multiLevelType w:val="hybridMultilevel"/>
    <w:tmpl w:val="2D52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52B64"/>
    <w:multiLevelType w:val="hybridMultilevel"/>
    <w:tmpl w:val="CCBC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32E0F6A"/>
    <w:multiLevelType w:val="hybridMultilevel"/>
    <w:tmpl w:val="17186650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6" w15:restartNumberingAfterBreak="0">
    <w:nsid w:val="48AA6394"/>
    <w:multiLevelType w:val="hybridMultilevel"/>
    <w:tmpl w:val="DF1E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EAD1021"/>
    <w:multiLevelType w:val="hybridMultilevel"/>
    <w:tmpl w:val="0FA8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A59A7"/>
    <w:multiLevelType w:val="hybridMultilevel"/>
    <w:tmpl w:val="3884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10"/>
  </w:num>
  <w:num w:numId="16">
    <w:abstractNumId w:val="19"/>
  </w:num>
  <w:num w:numId="17">
    <w:abstractNumId w:val="13"/>
  </w:num>
  <w:num w:numId="18">
    <w:abstractNumId w:val="12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activeWritingStyle w:appName="MSWord" w:lang="en-US" w:vendorID="64" w:dllVersion="6" w:nlCheck="1" w:checkStyle="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7F"/>
    <w:rsid w:val="000001EF"/>
    <w:rsid w:val="00007322"/>
    <w:rsid w:val="00007728"/>
    <w:rsid w:val="00024584"/>
    <w:rsid w:val="00024730"/>
    <w:rsid w:val="00055E95"/>
    <w:rsid w:val="00067DE3"/>
    <w:rsid w:val="0007021F"/>
    <w:rsid w:val="0007282A"/>
    <w:rsid w:val="000B2BA5"/>
    <w:rsid w:val="000F1569"/>
    <w:rsid w:val="000F2F8C"/>
    <w:rsid w:val="0010006E"/>
    <w:rsid w:val="001045A8"/>
    <w:rsid w:val="00114A91"/>
    <w:rsid w:val="00123860"/>
    <w:rsid w:val="001242C3"/>
    <w:rsid w:val="001427E1"/>
    <w:rsid w:val="00163668"/>
    <w:rsid w:val="00171566"/>
    <w:rsid w:val="00174676"/>
    <w:rsid w:val="001755A8"/>
    <w:rsid w:val="00184014"/>
    <w:rsid w:val="00184A6A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2B46"/>
    <w:rsid w:val="00336056"/>
    <w:rsid w:val="003454FF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0745"/>
    <w:rsid w:val="004A1FAE"/>
    <w:rsid w:val="004A32FF"/>
    <w:rsid w:val="004B06EB"/>
    <w:rsid w:val="004B6AD0"/>
    <w:rsid w:val="004C2D5D"/>
    <w:rsid w:val="004C33E1"/>
    <w:rsid w:val="004E01EB"/>
    <w:rsid w:val="004E2794"/>
    <w:rsid w:val="004E403B"/>
    <w:rsid w:val="00505F6D"/>
    <w:rsid w:val="00510392"/>
    <w:rsid w:val="00513E2A"/>
    <w:rsid w:val="00566A35"/>
    <w:rsid w:val="0056701E"/>
    <w:rsid w:val="005740D7"/>
    <w:rsid w:val="00593260"/>
    <w:rsid w:val="005A0F26"/>
    <w:rsid w:val="005A1B10"/>
    <w:rsid w:val="005A6850"/>
    <w:rsid w:val="005B1B1B"/>
    <w:rsid w:val="005C5932"/>
    <w:rsid w:val="005D0FBC"/>
    <w:rsid w:val="005D3CA7"/>
    <w:rsid w:val="005D4CC1"/>
    <w:rsid w:val="005F4B91"/>
    <w:rsid w:val="005F55D2"/>
    <w:rsid w:val="0062312F"/>
    <w:rsid w:val="00625F2C"/>
    <w:rsid w:val="006514DA"/>
    <w:rsid w:val="006618E9"/>
    <w:rsid w:val="00664AC6"/>
    <w:rsid w:val="0068194B"/>
    <w:rsid w:val="00692703"/>
    <w:rsid w:val="0069616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25CC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05274"/>
    <w:rsid w:val="008220D2"/>
    <w:rsid w:val="00834955"/>
    <w:rsid w:val="00855B59"/>
    <w:rsid w:val="00860461"/>
    <w:rsid w:val="0086487C"/>
    <w:rsid w:val="00870B20"/>
    <w:rsid w:val="008755C5"/>
    <w:rsid w:val="00877649"/>
    <w:rsid w:val="008829F8"/>
    <w:rsid w:val="00885897"/>
    <w:rsid w:val="00896E1F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3199"/>
    <w:rsid w:val="009361BA"/>
    <w:rsid w:val="00944F78"/>
    <w:rsid w:val="009510E7"/>
    <w:rsid w:val="00952C89"/>
    <w:rsid w:val="009571D8"/>
    <w:rsid w:val="009650EA"/>
    <w:rsid w:val="009722D2"/>
    <w:rsid w:val="0097790C"/>
    <w:rsid w:val="0098506E"/>
    <w:rsid w:val="009A44CE"/>
    <w:rsid w:val="009B7913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147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D7CB8"/>
    <w:rsid w:val="00AE7650"/>
    <w:rsid w:val="00B07274"/>
    <w:rsid w:val="00B10EBE"/>
    <w:rsid w:val="00B14D0F"/>
    <w:rsid w:val="00B236F1"/>
    <w:rsid w:val="00B347FA"/>
    <w:rsid w:val="00B50F99"/>
    <w:rsid w:val="00B51D1B"/>
    <w:rsid w:val="00B540F4"/>
    <w:rsid w:val="00B60FD0"/>
    <w:rsid w:val="00B61320"/>
    <w:rsid w:val="00B622DF"/>
    <w:rsid w:val="00B6332A"/>
    <w:rsid w:val="00B81760"/>
    <w:rsid w:val="00B8494C"/>
    <w:rsid w:val="00B95623"/>
    <w:rsid w:val="00BA1546"/>
    <w:rsid w:val="00BB4E51"/>
    <w:rsid w:val="00BD431F"/>
    <w:rsid w:val="00BE423E"/>
    <w:rsid w:val="00BF61AC"/>
    <w:rsid w:val="00C065A9"/>
    <w:rsid w:val="00C47FA6"/>
    <w:rsid w:val="00C5797F"/>
    <w:rsid w:val="00C57FC6"/>
    <w:rsid w:val="00C61171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66E9"/>
    <w:rsid w:val="00D37CD3"/>
    <w:rsid w:val="00D66A52"/>
    <w:rsid w:val="00D66EFA"/>
    <w:rsid w:val="00D72A2D"/>
    <w:rsid w:val="00D9521A"/>
    <w:rsid w:val="00DA15D3"/>
    <w:rsid w:val="00DA3914"/>
    <w:rsid w:val="00DA59AA"/>
    <w:rsid w:val="00DA683F"/>
    <w:rsid w:val="00DB5E74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2A0F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31387"/>
    <w:rsid w:val="00F446E5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172C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E0FB31A-5C3A-4686-BCA8-F07DC9A2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adi-safieddine-549369199" TargetMode="External" /><Relationship Id="rId13" Type="http://schemas.openxmlformats.org/officeDocument/2006/relationships/glossaryDocument" Target="glossary/document.xml" /><Relationship Id="rId3" Type="http://schemas.openxmlformats.org/officeDocument/2006/relationships/settings" Target="settings.xml" /><Relationship Id="rId7" Type="http://schemas.openxmlformats.org/officeDocument/2006/relationships/hyperlink" Target="mailto:hadisafieddine9@gmail.com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FF18DC1F1947DD93E3602BCB7DF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380D3-55F3-4B50-8062-CD7679D2D311}"/>
      </w:docPartPr>
      <w:docPartBody>
        <w:p w:rsidR="00F453EF" w:rsidRDefault="002F10B5">
          <w:pPr>
            <w:pStyle w:val="FAFF18DC1F1947DD93E3602BCB7DFD28"/>
          </w:pPr>
          <w:r w:rsidRPr="00CF1A49">
            <w:t>·</w:t>
          </w:r>
        </w:p>
      </w:docPartBody>
    </w:docPart>
    <w:docPart>
      <w:docPartPr>
        <w:name w:val="9E4B398638EB487FA2B70C1D51B6D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5F031-84E5-40C2-90E1-7079C9CF755D}"/>
      </w:docPartPr>
      <w:docPartBody>
        <w:p w:rsidR="00F453EF" w:rsidRDefault="002F10B5">
          <w:pPr>
            <w:pStyle w:val="9E4B398638EB487FA2B70C1D51B6DFA8"/>
          </w:pPr>
          <w:r w:rsidRPr="00CF1A49">
            <w:t>·</w:t>
          </w:r>
        </w:p>
      </w:docPartBody>
    </w:docPart>
    <w:docPart>
      <w:docPartPr>
        <w:name w:val="A1B3DA5040CD4B969A3CB0C689D61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85DE-9AA2-4053-ACA6-DF8974F9EB85}"/>
      </w:docPartPr>
      <w:docPartBody>
        <w:p w:rsidR="00F453EF" w:rsidRDefault="002F10B5">
          <w:pPr>
            <w:pStyle w:val="A1B3DA5040CD4B969A3CB0C689D614F8"/>
          </w:pPr>
          <w:r w:rsidRPr="00CF1A49">
            <w:t>Experience</w:t>
          </w:r>
        </w:p>
      </w:docPartBody>
    </w:docPart>
    <w:docPart>
      <w:docPartPr>
        <w:name w:val="8AC036234DD343369C290667397DE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8A26E-05B6-4EB7-AB76-944E4D21DDDC}"/>
      </w:docPartPr>
      <w:docPartBody>
        <w:p w:rsidR="00F453EF" w:rsidRDefault="009A1134" w:rsidP="009A1134">
          <w:pPr>
            <w:pStyle w:val="8AC036234DD343369C290667397DE04F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34"/>
    <w:rsid w:val="001A62E6"/>
    <w:rsid w:val="001B0EE4"/>
    <w:rsid w:val="00263B46"/>
    <w:rsid w:val="002F10B5"/>
    <w:rsid w:val="00340C25"/>
    <w:rsid w:val="00603E93"/>
    <w:rsid w:val="006308E1"/>
    <w:rsid w:val="00635762"/>
    <w:rsid w:val="00786C13"/>
    <w:rsid w:val="0085597B"/>
    <w:rsid w:val="009A1134"/>
    <w:rsid w:val="00D01F89"/>
    <w:rsid w:val="00DA60BE"/>
    <w:rsid w:val="00F4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AFF18DC1F1947DD93E3602BCB7DFD28">
    <w:name w:val="FAFF18DC1F1947DD93E3602BCB7DFD28"/>
  </w:style>
  <w:style w:type="paragraph" w:customStyle="1" w:styleId="9E4B398638EB487FA2B70C1D51B6DFA8">
    <w:name w:val="9E4B398638EB487FA2B70C1D51B6DFA8"/>
  </w:style>
  <w:style w:type="paragraph" w:customStyle="1" w:styleId="A1B3DA5040CD4B969A3CB0C689D614F8">
    <w:name w:val="A1B3DA5040CD4B969A3CB0C689D614F8"/>
  </w:style>
  <w:style w:type="character" w:styleId="SubtleReference">
    <w:name w:val="Subtle Reference"/>
    <w:basedOn w:val="DefaultParagraphFont"/>
    <w:uiPriority w:val="10"/>
    <w:qFormat/>
    <w:rsid w:val="009A1134"/>
    <w:rPr>
      <w:b/>
      <w:caps w:val="0"/>
      <w:smallCaps/>
      <w:color w:val="595959" w:themeColor="text1" w:themeTint="A6"/>
    </w:rPr>
  </w:style>
  <w:style w:type="paragraph" w:customStyle="1" w:styleId="8AC036234DD343369C290667397DE04F">
    <w:name w:val="8AC036234DD343369C290667397DE04F"/>
    <w:rsid w:val="009A11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Sayed Hadi  E. Safiedddine</dc:creator>
  <cp:keywords/>
  <dc:description/>
  <cp:lastModifiedBy>Hadi Safieddine</cp:lastModifiedBy>
  <cp:revision>2</cp:revision>
  <dcterms:created xsi:type="dcterms:W3CDTF">2022-04-28T08:29:00Z</dcterms:created>
  <dcterms:modified xsi:type="dcterms:W3CDTF">2022-04-28T08:29:00Z</dcterms:modified>
  <cp:category/>
</cp:coreProperties>
</file>