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FFA69" w14:textId="77777777" w:rsidR="00D06709" w:rsidRPr="00DF1CB4" w:rsidRDefault="00D06709" w:rsidP="00DF1CB4">
      <w:pPr>
        <w:rPr>
          <w:sz w:val="8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42"/>
        <w:gridCol w:w="284"/>
        <w:gridCol w:w="141"/>
        <w:gridCol w:w="2130"/>
        <w:gridCol w:w="138"/>
        <w:gridCol w:w="284"/>
        <w:gridCol w:w="142"/>
        <w:gridCol w:w="2126"/>
        <w:gridCol w:w="142"/>
        <w:gridCol w:w="317"/>
        <w:gridCol w:w="142"/>
        <w:gridCol w:w="958"/>
        <w:gridCol w:w="284"/>
        <w:gridCol w:w="850"/>
        <w:gridCol w:w="142"/>
        <w:gridCol w:w="2568"/>
      </w:tblGrid>
      <w:tr w:rsidR="00AD0DDD" w14:paraId="01794E67" w14:textId="77777777" w:rsidTr="005E09DE">
        <w:trPr>
          <w:trHeight w:val="1810"/>
        </w:trPr>
        <w:tc>
          <w:tcPr>
            <w:tcW w:w="10790" w:type="dxa"/>
            <w:gridSpan w:val="16"/>
            <w:tcBorders>
              <w:bottom w:val="single" w:sz="24" w:space="0" w:color="2C3B57" w:themeColor="text2"/>
            </w:tcBorders>
          </w:tcPr>
          <w:p w14:paraId="2446801D" w14:textId="12E805E4" w:rsidR="00AD0DDD" w:rsidRDefault="00FC357E" w:rsidP="00FC357E">
            <w:pPr>
              <w:pStyle w:val="Heading1"/>
              <w:jc w:val="left"/>
            </w:pPr>
            <w:r>
              <w:t>SAMA HAMED</w:t>
            </w:r>
          </w:p>
          <w:p w14:paraId="3FAD96A7" w14:textId="658EFDD1" w:rsidR="00AD0DDD" w:rsidRPr="00AD0DDD" w:rsidRDefault="00AD0DDD" w:rsidP="00DF1CB4">
            <w:pPr>
              <w:pStyle w:val="Heading2"/>
            </w:pPr>
          </w:p>
        </w:tc>
      </w:tr>
      <w:tr w:rsidR="00AD0DDD" w14:paraId="08C0CC75" w14:textId="77777777" w:rsidTr="005E09DE">
        <w:trPr>
          <w:trHeight w:val="149"/>
        </w:trPr>
        <w:tc>
          <w:tcPr>
            <w:tcW w:w="10790" w:type="dxa"/>
            <w:gridSpan w:val="16"/>
            <w:tcBorders>
              <w:top w:val="single" w:sz="24" w:space="0" w:color="2C3B57" w:themeColor="text2"/>
            </w:tcBorders>
            <w:vAlign w:val="center"/>
          </w:tcPr>
          <w:p w14:paraId="25C16EB5" w14:textId="77777777" w:rsidR="00AD0DDD" w:rsidRDefault="00AD0DDD" w:rsidP="00DF1CB4"/>
        </w:tc>
      </w:tr>
      <w:tr w:rsidR="00FC357E" w14:paraId="59AC656A" w14:textId="77777777" w:rsidTr="005E09DE">
        <w:trPr>
          <w:gridAfter w:val="1"/>
          <w:wAfter w:w="2568" w:type="dxa"/>
          <w:trHeight w:val="314"/>
        </w:trPr>
        <w:tc>
          <w:tcPr>
            <w:tcW w:w="142" w:type="dxa"/>
            <w:vAlign w:val="center"/>
          </w:tcPr>
          <w:p w14:paraId="6770540B" w14:textId="77777777" w:rsidR="00FC357E" w:rsidRPr="00D06709" w:rsidRDefault="00FC357E" w:rsidP="00DF1CB4"/>
        </w:tc>
        <w:tc>
          <w:tcPr>
            <w:tcW w:w="284" w:type="dxa"/>
            <w:shd w:val="clear" w:color="auto" w:fill="2C3B57" w:themeFill="text2"/>
            <w:vAlign w:val="center"/>
          </w:tcPr>
          <w:p w14:paraId="5B5520A5" w14:textId="77777777" w:rsidR="00FC357E" w:rsidRPr="00DF1CB4" w:rsidRDefault="00FC357E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P</w:t>
            </w:r>
          </w:p>
        </w:tc>
        <w:tc>
          <w:tcPr>
            <w:tcW w:w="141" w:type="dxa"/>
            <w:vAlign w:val="center"/>
          </w:tcPr>
          <w:p w14:paraId="6BD238A6" w14:textId="77777777" w:rsidR="00FC357E" w:rsidRPr="00D06709" w:rsidRDefault="00FC357E" w:rsidP="00DF1CB4"/>
        </w:tc>
        <w:tc>
          <w:tcPr>
            <w:tcW w:w="2130" w:type="dxa"/>
            <w:vAlign w:val="center"/>
          </w:tcPr>
          <w:p w14:paraId="7AD428EB" w14:textId="743EA4E8" w:rsidR="00FC357E" w:rsidRPr="00FA4DB0" w:rsidRDefault="00FC357E" w:rsidP="00DF1CB4">
            <w:r>
              <w:t>961-76129323</w:t>
            </w:r>
          </w:p>
        </w:tc>
        <w:tc>
          <w:tcPr>
            <w:tcW w:w="138" w:type="dxa"/>
            <w:vAlign w:val="center"/>
          </w:tcPr>
          <w:p w14:paraId="3832BFE0" w14:textId="77777777" w:rsidR="00FC357E" w:rsidRDefault="00FC357E" w:rsidP="00DF1CB4"/>
        </w:tc>
        <w:tc>
          <w:tcPr>
            <w:tcW w:w="284" w:type="dxa"/>
            <w:shd w:val="clear" w:color="auto" w:fill="2C3B57" w:themeFill="text2"/>
            <w:vAlign w:val="center"/>
          </w:tcPr>
          <w:p w14:paraId="0DF7BBA3" w14:textId="77777777" w:rsidR="00FC357E" w:rsidRPr="00DF1CB4" w:rsidRDefault="00FC357E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E</w:t>
            </w:r>
          </w:p>
        </w:tc>
        <w:tc>
          <w:tcPr>
            <w:tcW w:w="142" w:type="dxa"/>
            <w:vAlign w:val="center"/>
          </w:tcPr>
          <w:p w14:paraId="73E605B9" w14:textId="77777777" w:rsidR="00FC357E" w:rsidRDefault="00FC357E" w:rsidP="00DF1CB4"/>
        </w:tc>
        <w:tc>
          <w:tcPr>
            <w:tcW w:w="2126" w:type="dxa"/>
            <w:vAlign w:val="center"/>
          </w:tcPr>
          <w:p w14:paraId="5A767C2C" w14:textId="597FAEA9" w:rsidR="00FC357E" w:rsidRPr="00FA4DB0" w:rsidRDefault="00FC357E" w:rsidP="00DF1CB4">
            <w:r>
              <w:t>Chuasam38@gmail.com</w:t>
            </w:r>
          </w:p>
        </w:tc>
        <w:tc>
          <w:tcPr>
            <w:tcW w:w="142" w:type="dxa"/>
            <w:vAlign w:val="center"/>
          </w:tcPr>
          <w:p w14:paraId="0E868877" w14:textId="77777777" w:rsidR="00FC357E" w:rsidRDefault="00FC357E" w:rsidP="00DF1CB4"/>
        </w:tc>
        <w:tc>
          <w:tcPr>
            <w:tcW w:w="317" w:type="dxa"/>
            <w:shd w:val="clear" w:color="auto" w:fill="2C3B57" w:themeFill="text2"/>
            <w:vAlign w:val="center"/>
          </w:tcPr>
          <w:p w14:paraId="5A2E06F5" w14:textId="7F65210D" w:rsidR="00FC357E" w:rsidRPr="00DF1CB4" w:rsidRDefault="00FC357E" w:rsidP="00DF1CB4">
            <w:pPr>
              <w:jc w:val="center"/>
              <w:rPr>
                <w:rStyle w:val="Emphasis"/>
              </w:rPr>
            </w:pPr>
            <w:r w:rsidRPr="00DF1CB4">
              <w:rPr>
                <w:rStyle w:val="Emphasis"/>
              </w:rPr>
              <w:t>A</w:t>
            </w:r>
          </w:p>
        </w:tc>
        <w:tc>
          <w:tcPr>
            <w:tcW w:w="142" w:type="dxa"/>
            <w:vAlign w:val="center"/>
          </w:tcPr>
          <w:p w14:paraId="32CDDB04" w14:textId="77777777" w:rsidR="00FC357E" w:rsidRDefault="00FC357E" w:rsidP="00DF1CB4"/>
        </w:tc>
        <w:tc>
          <w:tcPr>
            <w:tcW w:w="2092" w:type="dxa"/>
            <w:gridSpan w:val="3"/>
            <w:vAlign w:val="center"/>
          </w:tcPr>
          <w:p w14:paraId="1E580584" w14:textId="5B0E3BE5" w:rsidR="00FC357E" w:rsidRPr="00FA4DB0" w:rsidRDefault="00FC357E" w:rsidP="00DF1CB4">
            <w:r>
              <w:t>Beirut-Rweis-Annan street</w:t>
            </w:r>
          </w:p>
        </w:tc>
        <w:tc>
          <w:tcPr>
            <w:tcW w:w="142" w:type="dxa"/>
            <w:vAlign w:val="center"/>
          </w:tcPr>
          <w:p w14:paraId="31D8635C" w14:textId="77777777" w:rsidR="00FC357E" w:rsidRDefault="00FC357E" w:rsidP="00DF1CB4"/>
        </w:tc>
      </w:tr>
      <w:tr w:rsidR="00AD0DDD" w14:paraId="43FF8E40" w14:textId="77777777" w:rsidTr="005E09DE">
        <w:trPr>
          <w:trHeight w:val="161"/>
        </w:trPr>
        <w:tc>
          <w:tcPr>
            <w:tcW w:w="10790" w:type="dxa"/>
            <w:gridSpan w:val="16"/>
            <w:tcBorders>
              <w:bottom w:val="single" w:sz="24" w:space="0" w:color="CADEE5" w:themeColor="background2"/>
            </w:tcBorders>
            <w:vAlign w:val="center"/>
          </w:tcPr>
          <w:p w14:paraId="45BB7836" w14:textId="77777777" w:rsidR="00AD0DDD" w:rsidRDefault="00AD0DDD" w:rsidP="00DF1CB4"/>
        </w:tc>
      </w:tr>
      <w:tr w:rsidR="00560EA0" w14:paraId="7D9771D4" w14:textId="77777777" w:rsidTr="005E09DE">
        <w:trPr>
          <w:trHeight w:val="174"/>
        </w:trPr>
        <w:tc>
          <w:tcPr>
            <w:tcW w:w="6946" w:type="dxa"/>
            <w:gridSpan w:val="12"/>
            <w:vMerge w:val="restart"/>
            <w:tcBorders>
              <w:top w:val="single" w:sz="24" w:space="0" w:color="CADEE5" w:themeColor="background2"/>
              <w:bottom w:val="single" w:sz="8" w:space="0" w:color="2C3B57" w:themeColor="text2"/>
            </w:tcBorders>
            <w:vAlign w:val="bottom"/>
          </w:tcPr>
          <w:p w14:paraId="3E0116E6" w14:textId="77777777" w:rsidR="00560EA0" w:rsidRPr="005F5561" w:rsidRDefault="009A2D06" w:rsidP="00DF1CB4">
            <w:pPr>
              <w:pStyle w:val="Heading3"/>
            </w:pPr>
            <w:sdt>
              <w:sdtPr>
                <w:id w:val="723336852"/>
                <w:placeholder>
                  <w:docPart w:val="7D34EAB32EFBF9499A3BFE58C310A7E1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5F5561">
                  <w:t>Objective</w:t>
                </w:r>
              </w:sdtContent>
            </w:sdt>
          </w:p>
        </w:tc>
        <w:tc>
          <w:tcPr>
            <w:tcW w:w="284" w:type="dxa"/>
            <w:vMerge w:val="restart"/>
            <w:tcBorders>
              <w:top w:val="single" w:sz="24" w:space="0" w:color="CADEE5" w:themeColor="background2"/>
            </w:tcBorders>
            <w:vAlign w:val="bottom"/>
          </w:tcPr>
          <w:p w14:paraId="4AD853BD" w14:textId="77777777" w:rsidR="00560EA0" w:rsidRDefault="00560EA0" w:rsidP="00DF1CB4"/>
        </w:tc>
        <w:tc>
          <w:tcPr>
            <w:tcW w:w="3560" w:type="dxa"/>
            <w:gridSpan w:val="3"/>
            <w:tcBorders>
              <w:top w:val="single" w:sz="24" w:space="0" w:color="CADEE5" w:themeColor="background2"/>
            </w:tcBorders>
            <w:vAlign w:val="bottom"/>
          </w:tcPr>
          <w:p w14:paraId="68115FDC" w14:textId="77777777" w:rsidR="00560EA0" w:rsidRDefault="00560EA0" w:rsidP="00DF1CB4"/>
        </w:tc>
      </w:tr>
      <w:tr w:rsidR="00560EA0" w14:paraId="362E35D9" w14:textId="77777777" w:rsidTr="005E09DE">
        <w:trPr>
          <w:trHeight w:val="426"/>
        </w:trPr>
        <w:tc>
          <w:tcPr>
            <w:tcW w:w="6946" w:type="dxa"/>
            <w:gridSpan w:val="12"/>
            <w:vMerge/>
            <w:tcBorders>
              <w:bottom w:val="single" w:sz="8" w:space="0" w:color="2C3B57" w:themeColor="text2"/>
            </w:tcBorders>
            <w:vAlign w:val="bottom"/>
          </w:tcPr>
          <w:p w14:paraId="35F6DC56" w14:textId="77777777" w:rsidR="00560EA0" w:rsidRPr="005F5561" w:rsidRDefault="00560EA0" w:rsidP="00DF1CB4">
            <w:pPr>
              <w:pStyle w:val="Heading3"/>
            </w:pPr>
          </w:p>
        </w:tc>
        <w:tc>
          <w:tcPr>
            <w:tcW w:w="284" w:type="dxa"/>
            <w:vMerge/>
            <w:vAlign w:val="bottom"/>
          </w:tcPr>
          <w:p w14:paraId="5A6F8EB5" w14:textId="77777777" w:rsidR="00560EA0" w:rsidRDefault="00560EA0" w:rsidP="00DF1CB4"/>
        </w:tc>
        <w:tc>
          <w:tcPr>
            <w:tcW w:w="3560" w:type="dxa"/>
            <w:gridSpan w:val="3"/>
            <w:shd w:val="clear" w:color="auto" w:fill="CADEE5" w:themeFill="background2"/>
            <w:vAlign w:val="bottom"/>
          </w:tcPr>
          <w:p w14:paraId="04C289D4" w14:textId="77777777" w:rsidR="00560EA0" w:rsidRDefault="009A2D06" w:rsidP="00DF1CB4">
            <w:pPr>
              <w:pStyle w:val="Heading3"/>
            </w:pPr>
            <w:sdt>
              <w:sdtPr>
                <w:id w:val="-2075571490"/>
                <w:placeholder>
                  <w:docPart w:val="C60A2B4F7713484099FA7E555742B6E8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AD0DDD">
                  <w:t>Education</w:t>
                </w:r>
              </w:sdtContent>
            </w:sdt>
          </w:p>
        </w:tc>
      </w:tr>
      <w:tr w:rsidR="00AD6FA4" w14:paraId="28BD877C" w14:textId="77777777" w:rsidTr="005E09DE">
        <w:trPr>
          <w:trHeight w:val="1684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7D12BB89" w14:textId="6F266CF7" w:rsidR="00FC357E" w:rsidRPr="00FC357E" w:rsidRDefault="00FC357E" w:rsidP="00A9146D">
            <w:pPr>
              <w:pStyle w:val="Text"/>
              <w:numPr>
                <w:ilvl w:val="0"/>
                <w:numId w:val="13"/>
              </w:numPr>
            </w:pPr>
            <w:r w:rsidRPr="00FC357E">
              <w:t>To be an asset to an institution and gain the experience and skills to succeed as a member of a team.</w:t>
            </w:r>
          </w:p>
          <w:p w14:paraId="52B184E8" w14:textId="747A345C" w:rsidR="00FC357E" w:rsidRPr="00FC357E" w:rsidRDefault="0014266A" w:rsidP="00A9146D">
            <w:pPr>
              <w:pStyle w:val="Text"/>
              <w:numPr>
                <w:ilvl w:val="0"/>
                <w:numId w:val="13"/>
              </w:numPr>
            </w:pPr>
            <w:r>
              <w:t xml:space="preserve">To </w:t>
            </w:r>
            <w:r w:rsidR="00FC357E" w:rsidRPr="00FC357E">
              <w:t>Secure a responsible career opportunity to fully utilize my training and</w:t>
            </w:r>
            <w:r w:rsidR="00FC357E" w:rsidRPr="00FC357E">
              <w:rPr>
                <w:rStyle w:val="apple-converted-space"/>
                <w:color w:val="202124"/>
                <w:sz w:val="20"/>
                <w:szCs w:val="20"/>
              </w:rPr>
              <w:t xml:space="preserve"> </w:t>
            </w:r>
            <w:r w:rsidR="00FC357E" w:rsidRPr="00FC357E">
              <w:t xml:space="preserve">skills while making a significant contribution to the success of </w:t>
            </w:r>
            <w:r>
              <w:t>a</w:t>
            </w:r>
            <w:r w:rsidR="00FC357E" w:rsidRPr="00FC357E">
              <w:t xml:space="preserve"> company.</w:t>
            </w:r>
          </w:p>
          <w:p w14:paraId="25D4A9A3" w14:textId="20EEA2E8" w:rsidR="00AD6FA4" w:rsidRDefault="00AD6FA4" w:rsidP="00FC357E">
            <w:pPr>
              <w:pStyle w:val="ListParagraph"/>
              <w:numPr>
                <w:ilvl w:val="0"/>
                <w:numId w:val="0"/>
              </w:numPr>
              <w:spacing w:before="0" w:after="180" w:line="312" w:lineRule="auto"/>
              <w:ind w:left="720"/>
            </w:pPr>
          </w:p>
        </w:tc>
        <w:tc>
          <w:tcPr>
            <w:tcW w:w="284" w:type="dxa"/>
            <w:vMerge w:val="restart"/>
            <w:vAlign w:val="center"/>
          </w:tcPr>
          <w:p w14:paraId="6A7CA9F4" w14:textId="77777777" w:rsidR="00AD6FA4" w:rsidRDefault="00AD6FA4" w:rsidP="00DF1CB4"/>
        </w:tc>
        <w:tc>
          <w:tcPr>
            <w:tcW w:w="3560" w:type="dxa"/>
            <w:gridSpan w:val="3"/>
            <w:vMerge w:val="restart"/>
            <w:shd w:val="clear" w:color="auto" w:fill="CADEE5" w:themeFill="background2"/>
          </w:tcPr>
          <w:p w14:paraId="7F0C9851" w14:textId="77777777" w:rsidR="00FC357E" w:rsidRDefault="00FC357E" w:rsidP="00DF1CB4">
            <w:pPr>
              <w:pStyle w:val="Text"/>
            </w:pPr>
            <w:r>
              <w:t>Rassoul Aazam University:</w:t>
            </w:r>
          </w:p>
          <w:p w14:paraId="4B90EA61" w14:textId="3BDBC7B6" w:rsidR="00AD6FA4" w:rsidRDefault="00FC357E" w:rsidP="00DF1CB4">
            <w:pPr>
              <w:pStyle w:val="Text"/>
            </w:pPr>
            <w:r>
              <w:t>Bachelor’s in Radiologic Sciences</w:t>
            </w:r>
            <w:r w:rsidR="0014266A">
              <w:t xml:space="preserve"> (2013-2017)</w:t>
            </w:r>
          </w:p>
          <w:p w14:paraId="24829694" w14:textId="40D76FF3" w:rsidR="00FC357E" w:rsidRDefault="00FC357E" w:rsidP="00DF1CB4">
            <w:pPr>
              <w:pStyle w:val="Text"/>
            </w:pPr>
          </w:p>
          <w:p w14:paraId="23EEA25C" w14:textId="0948F30F" w:rsidR="00FC357E" w:rsidRDefault="00FC357E" w:rsidP="00DF1CB4">
            <w:pPr>
              <w:pStyle w:val="Text"/>
            </w:pPr>
            <w:r>
              <w:t>Islamic University: Master’s in business administration, MBA</w:t>
            </w:r>
            <w:r w:rsidR="0014266A">
              <w:t xml:space="preserve"> (present)</w:t>
            </w:r>
          </w:p>
          <w:p w14:paraId="6BF003C4" w14:textId="01E9806A" w:rsidR="00FC357E" w:rsidRDefault="00FC357E" w:rsidP="00DF1CB4">
            <w:pPr>
              <w:pStyle w:val="Text"/>
            </w:pPr>
          </w:p>
          <w:p w14:paraId="75F01801" w14:textId="120BCC7E" w:rsidR="00FC357E" w:rsidRDefault="00FC357E" w:rsidP="00DF1CB4">
            <w:pPr>
              <w:pStyle w:val="Text"/>
            </w:pPr>
            <w:r>
              <w:t>Beirut, Lebanon</w:t>
            </w:r>
          </w:p>
          <w:p w14:paraId="6C38C232" w14:textId="579172AF" w:rsidR="00AD6FA4" w:rsidRDefault="00AD6FA4" w:rsidP="00FC357E">
            <w:pPr>
              <w:pStyle w:val="Text"/>
              <w:ind w:left="0"/>
            </w:pPr>
          </w:p>
          <w:p w14:paraId="739FF72A" w14:textId="77777777" w:rsidR="00AD6FA4" w:rsidRDefault="00AD6FA4" w:rsidP="00FC357E">
            <w:pPr>
              <w:pStyle w:val="Text"/>
              <w:ind w:left="0"/>
            </w:pPr>
          </w:p>
          <w:p w14:paraId="5ADA0170" w14:textId="77777777" w:rsidR="00AD6FA4" w:rsidRDefault="009A2D06" w:rsidP="00DF1CB4">
            <w:pPr>
              <w:pStyle w:val="Heading3"/>
            </w:pPr>
            <w:sdt>
              <w:sdtPr>
                <w:rPr>
                  <w:noProof/>
                  <w:lang w:val="en-AU" w:eastAsia="en-AU"/>
                </w:rPr>
                <w:id w:val="2131589075"/>
                <w:placeholder>
                  <w:docPart w:val="6F0FD0F4754F2149BEB4A6B1F340A084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A520FA">
                  <w:rPr>
                    <w:noProof/>
                    <w:lang w:eastAsia="en-AU"/>
                  </w:rPr>
                  <w:t>KEY SKILLS</w:t>
                </w:r>
              </w:sdtContent>
            </w:sdt>
          </w:p>
          <w:p w14:paraId="59EFE972" w14:textId="08A0F5F8" w:rsidR="00AD6FA4" w:rsidRDefault="00A9146D" w:rsidP="00A9146D">
            <w:pPr>
              <w:pStyle w:val="Text"/>
              <w:numPr>
                <w:ilvl w:val="0"/>
                <w:numId w:val="13"/>
              </w:numPr>
            </w:pPr>
            <w:r>
              <w:t>Computer Oriented</w:t>
            </w:r>
          </w:p>
          <w:p w14:paraId="557C372B" w14:textId="378F2FFC" w:rsidR="00A9146D" w:rsidRDefault="00A9146D" w:rsidP="00A9146D">
            <w:pPr>
              <w:pStyle w:val="Text"/>
              <w:numPr>
                <w:ilvl w:val="0"/>
                <w:numId w:val="13"/>
              </w:numPr>
            </w:pPr>
            <w:r>
              <w:t>Social Media activist</w:t>
            </w:r>
          </w:p>
          <w:p w14:paraId="04E3EACE" w14:textId="2A712AE4" w:rsidR="00A9146D" w:rsidRDefault="00A9146D" w:rsidP="00A9146D">
            <w:pPr>
              <w:pStyle w:val="Text"/>
              <w:numPr>
                <w:ilvl w:val="0"/>
                <w:numId w:val="13"/>
              </w:numPr>
            </w:pPr>
            <w:r>
              <w:t>Fast adaptability in any environment</w:t>
            </w:r>
          </w:p>
          <w:p w14:paraId="52873090" w14:textId="58FAFB3A" w:rsidR="007D1D55" w:rsidRDefault="007D1D55" w:rsidP="00A9146D">
            <w:pPr>
              <w:pStyle w:val="Text"/>
              <w:numPr>
                <w:ilvl w:val="0"/>
                <w:numId w:val="13"/>
              </w:numPr>
            </w:pPr>
            <w:r>
              <w:t>Teamwork</w:t>
            </w:r>
          </w:p>
          <w:p w14:paraId="1B063098" w14:textId="34640F99" w:rsidR="00A9146D" w:rsidRDefault="00A9146D" w:rsidP="00A9146D">
            <w:pPr>
              <w:pStyle w:val="Text"/>
              <w:numPr>
                <w:ilvl w:val="0"/>
                <w:numId w:val="13"/>
              </w:numPr>
            </w:pPr>
            <w:r>
              <w:t>Marketing</w:t>
            </w:r>
          </w:p>
          <w:p w14:paraId="7DB7401D" w14:textId="3BEDBCCF" w:rsidR="007D1D55" w:rsidRDefault="007D1D55" w:rsidP="00A9146D">
            <w:pPr>
              <w:pStyle w:val="Text"/>
              <w:numPr>
                <w:ilvl w:val="0"/>
                <w:numId w:val="13"/>
              </w:numPr>
            </w:pPr>
            <w:r>
              <w:t>Emotional Intelligence</w:t>
            </w:r>
          </w:p>
          <w:p w14:paraId="17A4E147" w14:textId="1212C8C3" w:rsidR="00A9146D" w:rsidRDefault="00A9146D" w:rsidP="00A9146D">
            <w:pPr>
              <w:pStyle w:val="Text"/>
              <w:numPr>
                <w:ilvl w:val="0"/>
                <w:numId w:val="13"/>
              </w:numPr>
            </w:pPr>
            <w:r>
              <w:t>Fluency in Both English and Arabic languages</w:t>
            </w:r>
          </w:p>
          <w:p w14:paraId="6CD1595D" w14:textId="77777777" w:rsidR="00AD6FA4" w:rsidRDefault="00AD6FA4" w:rsidP="007D1D55">
            <w:pPr>
              <w:pStyle w:val="Text"/>
              <w:ind w:left="530"/>
            </w:pPr>
          </w:p>
          <w:p w14:paraId="5564BF74" w14:textId="2EDBFEDC" w:rsidR="007D1D55" w:rsidRDefault="007D1D55" w:rsidP="007D1D55">
            <w:pPr>
              <w:pStyle w:val="Heading3"/>
            </w:pPr>
            <w:r>
              <w:t>Hobbies</w:t>
            </w:r>
          </w:p>
          <w:p w14:paraId="48CD03C1" w14:textId="5C8C58F2" w:rsidR="007D1D55" w:rsidRDefault="007D1D55" w:rsidP="007D1D55">
            <w:pPr>
              <w:pStyle w:val="Text"/>
              <w:numPr>
                <w:ilvl w:val="0"/>
                <w:numId w:val="13"/>
              </w:numPr>
            </w:pPr>
            <w:r>
              <w:t>Fashion</w:t>
            </w:r>
          </w:p>
          <w:p w14:paraId="0F3D2EA2" w14:textId="53E911DA" w:rsidR="007D1D55" w:rsidRDefault="007D1D55" w:rsidP="007D1D55">
            <w:pPr>
              <w:pStyle w:val="Text"/>
              <w:numPr>
                <w:ilvl w:val="0"/>
                <w:numId w:val="13"/>
              </w:numPr>
            </w:pPr>
            <w:r>
              <w:t>Photography</w:t>
            </w:r>
          </w:p>
          <w:p w14:paraId="2F5EB435" w14:textId="74420C97" w:rsidR="007D1D55" w:rsidRDefault="007D1D55" w:rsidP="007D1D55">
            <w:pPr>
              <w:pStyle w:val="Text"/>
              <w:numPr>
                <w:ilvl w:val="0"/>
                <w:numId w:val="13"/>
              </w:numPr>
            </w:pPr>
            <w:r>
              <w:t>Music (singing)</w:t>
            </w:r>
          </w:p>
          <w:p w14:paraId="24E9F0FF" w14:textId="4805DFED" w:rsidR="007D1D55" w:rsidRPr="007D1D55" w:rsidRDefault="007D1D55" w:rsidP="007D1D55">
            <w:pPr>
              <w:pStyle w:val="Text"/>
              <w:numPr>
                <w:ilvl w:val="0"/>
                <w:numId w:val="13"/>
              </w:numPr>
            </w:pPr>
            <w:r>
              <w:t>Traveling</w:t>
            </w:r>
          </w:p>
          <w:p w14:paraId="04E0377E" w14:textId="365E2957" w:rsidR="007D1D55" w:rsidRPr="00AD0DDD" w:rsidRDefault="007D1D55" w:rsidP="007D1D55">
            <w:pPr>
              <w:pStyle w:val="Text"/>
              <w:ind w:left="530"/>
            </w:pPr>
          </w:p>
        </w:tc>
      </w:tr>
      <w:tr w:rsidR="00AD6FA4" w14:paraId="489E64C6" w14:textId="77777777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0A03680E" w14:textId="77777777" w:rsidR="00AD6FA4" w:rsidRDefault="009A2D06" w:rsidP="00DF1CB4">
            <w:pPr>
              <w:pStyle w:val="Heading3"/>
            </w:pPr>
            <w:sdt>
              <w:sdtPr>
                <w:id w:val="1813675065"/>
                <w:placeholder>
                  <w:docPart w:val="C45DFDF4940E864DB8B26DE336B4A257"/>
                </w:placeholder>
                <w:temporary/>
                <w:showingPlcHdr/>
                <w15:appearance w15:val="hidden"/>
              </w:sdtPr>
              <w:sdtEndPr/>
              <w:sdtContent>
                <w:r w:rsidR="00FA4DB0" w:rsidRPr="00560EA0">
                  <w:t>Experience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3FBBA9EB" w14:textId="77777777" w:rsidR="00AD6FA4" w:rsidRDefault="00AD6FA4" w:rsidP="00DF1CB4"/>
        </w:tc>
        <w:tc>
          <w:tcPr>
            <w:tcW w:w="3560" w:type="dxa"/>
            <w:gridSpan w:val="3"/>
            <w:vMerge/>
            <w:shd w:val="clear" w:color="auto" w:fill="CADEE5" w:themeFill="background2"/>
            <w:vAlign w:val="center"/>
          </w:tcPr>
          <w:p w14:paraId="1D726521" w14:textId="77777777" w:rsidR="00AD6FA4" w:rsidRDefault="00AD6FA4" w:rsidP="00DF1CB4"/>
        </w:tc>
      </w:tr>
      <w:tr w:rsidR="00AD6FA4" w14:paraId="62FE1874" w14:textId="77777777" w:rsidTr="0014266A">
        <w:trPr>
          <w:trHeight w:val="2386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7F8CEC33" w14:textId="77777777" w:rsidR="00AD6FA4" w:rsidRDefault="009A2D06" w:rsidP="00DF1CB4">
            <w:pPr>
              <w:pStyle w:val="Dates"/>
            </w:pPr>
            <w:sdt>
              <w:sdtPr>
                <w:id w:val="-1919854128"/>
                <w:placeholder>
                  <w:docPart w:val="A174F20602B8524DA33309EBD533E065"/>
                </w:placeholder>
                <w:temporary/>
                <w:showingPlcHdr/>
                <w15:appearance w15:val="hidden"/>
              </w:sdtPr>
              <w:sdtEndPr/>
              <w:sdtContent>
                <w:r w:rsidR="00FA4DB0">
                  <w:t>[Dates From] – [To]</w:t>
                </w:r>
              </w:sdtContent>
            </w:sdt>
          </w:p>
          <w:p w14:paraId="1FA6BF3C" w14:textId="77777777" w:rsidR="0014266A" w:rsidRDefault="00FC357E" w:rsidP="00FC357E">
            <w:pPr>
              <w:pStyle w:val="Text"/>
              <w:numPr>
                <w:ilvl w:val="0"/>
                <w:numId w:val="12"/>
              </w:numPr>
            </w:pPr>
            <w:r>
              <w:t>Radiologic techni</w:t>
            </w:r>
            <w:r w:rsidR="0014266A">
              <w:t xml:space="preserve">cian at Ahead Medical center- Khalde </w:t>
            </w:r>
          </w:p>
          <w:p w14:paraId="0323F891" w14:textId="7D757F6F" w:rsidR="00FC357E" w:rsidRDefault="0014266A" w:rsidP="0014266A">
            <w:pPr>
              <w:pStyle w:val="Text"/>
              <w:ind w:left="720"/>
            </w:pPr>
            <w:r>
              <w:t>(2018-2019)</w:t>
            </w:r>
          </w:p>
          <w:p w14:paraId="3C4A3526" w14:textId="5B0328A7" w:rsidR="00FC357E" w:rsidRDefault="00FC357E" w:rsidP="00FC357E">
            <w:pPr>
              <w:pStyle w:val="Text"/>
              <w:numPr>
                <w:ilvl w:val="0"/>
                <w:numId w:val="12"/>
              </w:numPr>
            </w:pPr>
            <w:r>
              <w:t xml:space="preserve">Laser technician at The Laser Clinic- </w:t>
            </w:r>
            <w:r w:rsidR="0014266A">
              <w:t>B</w:t>
            </w:r>
            <w:r>
              <w:t>adaro</w:t>
            </w:r>
          </w:p>
          <w:p w14:paraId="233B6FED" w14:textId="1F8726DC" w:rsidR="0014266A" w:rsidRPr="00AA759F" w:rsidRDefault="0014266A" w:rsidP="0014266A">
            <w:pPr>
              <w:pStyle w:val="Text"/>
              <w:ind w:left="720"/>
            </w:pPr>
            <w:r>
              <w:t>(2021-2022)</w:t>
            </w:r>
          </w:p>
          <w:p w14:paraId="5C4E4C6C" w14:textId="2D7C450A" w:rsidR="00AD6FA4" w:rsidRDefault="00FC357E" w:rsidP="00FC357E">
            <w:pPr>
              <w:pStyle w:val="Text"/>
              <w:numPr>
                <w:ilvl w:val="0"/>
                <w:numId w:val="12"/>
              </w:numPr>
            </w:pPr>
            <w:r>
              <w:t>Self Employed beauty artist.</w:t>
            </w:r>
            <w:r w:rsidR="0014266A">
              <w:t xml:space="preserve"> (present)</w:t>
            </w:r>
          </w:p>
          <w:p w14:paraId="06E86895" w14:textId="79230974" w:rsidR="0014266A" w:rsidRPr="00560EA0" w:rsidRDefault="0014266A" w:rsidP="0014266A">
            <w:pPr>
              <w:pStyle w:val="Text"/>
              <w:ind w:left="0"/>
            </w:pP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1D00DD65" w14:textId="77777777" w:rsidR="00AD6FA4" w:rsidRDefault="00AD6FA4" w:rsidP="00DF1CB4"/>
        </w:tc>
        <w:tc>
          <w:tcPr>
            <w:tcW w:w="3560" w:type="dxa"/>
            <w:gridSpan w:val="3"/>
            <w:vMerge/>
            <w:shd w:val="clear" w:color="auto" w:fill="CADEE5" w:themeFill="background2"/>
            <w:vAlign w:val="center"/>
          </w:tcPr>
          <w:p w14:paraId="453A272F" w14:textId="77777777" w:rsidR="00AD6FA4" w:rsidRDefault="00AD6FA4" w:rsidP="00DF1CB4"/>
        </w:tc>
      </w:tr>
      <w:tr w:rsidR="00AD6FA4" w14:paraId="00065ACE" w14:textId="77777777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48FD06F0" w14:textId="007DBD97" w:rsidR="00AD6FA4" w:rsidRDefault="0014266A" w:rsidP="00DF1CB4">
            <w:pPr>
              <w:pStyle w:val="Heading3"/>
            </w:pPr>
            <w:r>
              <w:t>responsibilities</w:t>
            </w:r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2DFFF523" w14:textId="77777777" w:rsidR="00AD6FA4" w:rsidRDefault="00AD6FA4" w:rsidP="00DF1CB4"/>
        </w:tc>
        <w:tc>
          <w:tcPr>
            <w:tcW w:w="3560" w:type="dxa"/>
            <w:gridSpan w:val="3"/>
            <w:vMerge/>
            <w:shd w:val="clear" w:color="auto" w:fill="CADEE5" w:themeFill="background2"/>
            <w:vAlign w:val="center"/>
          </w:tcPr>
          <w:p w14:paraId="4F6C1249" w14:textId="77777777" w:rsidR="00AD6FA4" w:rsidRDefault="00AD6FA4" w:rsidP="00DF1CB4"/>
        </w:tc>
      </w:tr>
      <w:tr w:rsidR="00AD6FA4" w14:paraId="47046BF4" w14:textId="77777777" w:rsidTr="005E09DE">
        <w:trPr>
          <w:trHeight w:val="56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47011047" w14:textId="107A7435" w:rsidR="00AD6FA4" w:rsidRDefault="0014266A" w:rsidP="00A9146D">
            <w:pPr>
              <w:pStyle w:val="Text"/>
              <w:numPr>
                <w:ilvl w:val="0"/>
                <w:numId w:val="12"/>
              </w:numPr>
            </w:pPr>
            <w:r>
              <w:t>Ahead Medical center: Performing all X-ray procedures for patients who require medical care. Assisting the radiologist physician with the x-ray images ordered.</w:t>
            </w:r>
            <w:r w:rsidR="00A9146D">
              <w:t xml:space="preserve"> Filling out social security paperwork and bringing health insurance approvals for patients with insurance policies.</w:t>
            </w:r>
          </w:p>
          <w:p w14:paraId="44C8DA6A" w14:textId="7CC06351" w:rsidR="00A9146D" w:rsidRDefault="00A9146D" w:rsidP="00A9146D">
            <w:pPr>
              <w:pStyle w:val="Text"/>
              <w:numPr>
                <w:ilvl w:val="0"/>
                <w:numId w:val="12"/>
              </w:numPr>
            </w:pPr>
            <w:r>
              <w:t>The Laser Clinic: Performing laser hair removal techniques using Milesman trio machine. Perform facial electrolysis, skin facial treatments such as DMD.</w:t>
            </w:r>
          </w:p>
          <w:p w14:paraId="7BAF1109" w14:textId="2DD373D2" w:rsidR="00A9146D" w:rsidRDefault="00A9146D" w:rsidP="00A9146D">
            <w:pPr>
              <w:pStyle w:val="Text"/>
              <w:numPr>
                <w:ilvl w:val="0"/>
                <w:numId w:val="12"/>
              </w:numPr>
            </w:pPr>
            <w:r>
              <w:t>Self-employed beauty artist specializing in lash extensions- lash lifting- and brow lamination.</w:t>
            </w:r>
          </w:p>
          <w:p w14:paraId="0ED653FA" w14:textId="7AF93F5F" w:rsidR="00A9146D" w:rsidRPr="00560EA0" w:rsidRDefault="00A9146D" w:rsidP="00DF1CB4">
            <w:pPr>
              <w:pStyle w:val="Text"/>
            </w:pPr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4F6047B5" w14:textId="77777777" w:rsidR="00AD6FA4" w:rsidRDefault="00AD6FA4" w:rsidP="00DF1CB4"/>
        </w:tc>
        <w:tc>
          <w:tcPr>
            <w:tcW w:w="3560" w:type="dxa"/>
            <w:gridSpan w:val="3"/>
            <w:vMerge/>
            <w:shd w:val="clear" w:color="auto" w:fill="CADEE5" w:themeFill="background2"/>
            <w:vAlign w:val="center"/>
          </w:tcPr>
          <w:p w14:paraId="3BABC07E" w14:textId="77777777" w:rsidR="00AD6FA4" w:rsidRDefault="00AD6FA4" w:rsidP="00DF1CB4"/>
        </w:tc>
      </w:tr>
      <w:tr w:rsidR="00AD6FA4" w14:paraId="7D4CA6B7" w14:textId="77777777" w:rsidTr="005E09DE">
        <w:trPr>
          <w:trHeight w:val="567"/>
        </w:trPr>
        <w:tc>
          <w:tcPr>
            <w:tcW w:w="6946" w:type="dxa"/>
            <w:gridSpan w:val="12"/>
            <w:tcBorders>
              <w:bottom w:val="single" w:sz="8" w:space="0" w:color="2C3B57" w:themeColor="text2"/>
            </w:tcBorders>
            <w:vAlign w:val="bottom"/>
          </w:tcPr>
          <w:p w14:paraId="64BD3251" w14:textId="77777777" w:rsidR="00AD6FA4" w:rsidRPr="00560EA0" w:rsidRDefault="009A2D06" w:rsidP="00DF1CB4">
            <w:pPr>
              <w:pStyle w:val="Heading3"/>
            </w:pPr>
            <w:sdt>
              <w:sdtPr>
                <w:id w:val="-394892997"/>
                <w:placeholder>
                  <w:docPart w:val="1BB455FD517AA64283A5F56BE0280C04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560EA0">
                  <w:t>References</w:t>
                </w:r>
              </w:sdtContent>
            </w:sdt>
          </w:p>
        </w:tc>
        <w:tc>
          <w:tcPr>
            <w:tcW w:w="284" w:type="dxa"/>
            <w:vMerge/>
            <w:tcBorders>
              <w:bottom w:val="single" w:sz="8" w:space="0" w:color="2C3B57" w:themeColor="text2"/>
            </w:tcBorders>
            <w:vAlign w:val="center"/>
          </w:tcPr>
          <w:p w14:paraId="494027A4" w14:textId="77777777" w:rsidR="00AD6FA4" w:rsidRDefault="00AD6FA4" w:rsidP="00DF1CB4"/>
        </w:tc>
        <w:tc>
          <w:tcPr>
            <w:tcW w:w="3560" w:type="dxa"/>
            <w:gridSpan w:val="3"/>
            <w:vMerge/>
            <w:shd w:val="clear" w:color="auto" w:fill="CADEE5" w:themeFill="background2"/>
            <w:vAlign w:val="center"/>
          </w:tcPr>
          <w:p w14:paraId="3D3D8CBB" w14:textId="77777777" w:rsidR="00AD6FA4" w:rsidRDefault="00AD6FA4" w:rsidP="00DF1CB4"/>
        </w:tc>
      </w:tr>
      <w:tr w:rsidR="00AD6FA4" w14:paraId="5F005403" w14:textId="77777777" w:rsidTr="005E09DE">
        <w:trPr>
          <w:trHeight w:val="797"/>
        </w:trPr>
        <w:tc>
          <w:tcPr>
            <w:tcW w:w="6946" w:type="dxa"/>
            <w:gridSpan w:val="12"/>
            <w:tcBorders>
              <w:top w:val="single" w:sz="8" w:space="0" w:color="2C3B57" w:themeColor="text2"/>
            </w:tcBorders>
          </w:tcPr>
          <w:p w14:paraId="00A4B0F2" w14:textId="77777777" w:rsidR="00AD6FA4" w:rsidRPr="00560EA0" w:rsidRDefault="009A2D06" w:rsidP="00DF1CB4">
            <w:pPr>
              <w:pStyle w:val="Text"/>
            </w:pPr>
            <w:sdt>
              <w:sdtPr>
                <w:id w:val="157199312"/>
                <w:placeholder>
                  <w:docPart w:val="6734B562BD85E54D825F6816AFA19F94"/>
                </w:placeholder>
                <w:temporary/>
                <w:showingPlcHdr/>
                <w15:appearance w15:val="hidden"/>
              </w:sdtPr>
              <w:sdtEndPr/>
              <w:sdtContent>
                <w:r w:rsidR="002D3AB8" w:rsidRPr="00560EA0">
                  <w:t>[Available upon request.]</w:t>
                </w:r>
              </w:sdtContent>
            </w:sdt>
          </w:p>
        </w:tc>
        <w:tc>
          <w:tcPr>
            <w:tcW w:w="284" w:type="dxa"/>
            <w:vMerge/>
            <w:tcBorders>
              <w:top w:val="single" w:sz="8" w:space="0" w:color="2C3B57" w:themeColor="text2"/>
            </w:tcBorders>
            <w:vAlign w:val="center"/>
          </w:tcPr>
          <w:p w14:paraId="4924EE22" w14:textId="77777777" w:rsidR="00AD6FA4" w:rsidRDefault="00AD6FA4" w:rsidP="00DF1CB4"/>
        </w:tc>
        <w:tc>
          <w:tcPr>
            <w:tcW w:w="3560" w:type="dxa"/>
            <w:gridSpan w:val="3"/>
            <w:vMerge/>
            <w:shd w:val="clear" w:color="auto" w:fill="CADEE5" w:themeFill="background2"/>
            <w:vAlign w:val="center"/>
          </w:tcPr>
          <w:p w14:paraId="28D06D5D" w14:textId="77777777" w:rsidR="00AD6FA4" w:rsidRDefault="00AD6FA4" w:rsidP="00DF1CB4"/>
        </w:tc>
      </w:tr>
      <w:tr w:rsidR="00AD6FA4" w14:paraId="6BAF73D1" w14:textId="77777777" w:rsidTr="005E09DE">
        <w:trPr>
          <w:trHeight w:val="482"/>
        </w:trPr>
        <w:tc>
          <w:tcPr>
            <w:tcW w:w="10790" w:type="dxa"/>
            <w:gridSpan w:val="16"/>
            <w:tcBorders>
              <w:bottom w:val="single" w:sz="36" w:space="0" w:color="CADEE5" w:themeColor="background2"/>
            </w:tcBorders>
          </w:tcPr>
          <w:p w14:paraId="2AA3DF04" w14:textId="77777777" w:rsidR="00AD6FA4" w:rsidRDefault="00AD6FA4" w:rsidP="00DF1CB4"/>
        </w:tc>
      </w:tr>
    </w:tbl>
    <w:p w14:paraId="44FB1130" w14:textId="77777777" w:rsidR="00AB03FA" w:rsidRDefault="00AB03FA" w:rsidP="00DF1CB4"/>
    <w:sectPr w:rsidR="00AB03FA" w:rsidSect="00D06709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7C382" w14:textId="77777777" w:rsidR="009A2D06" w:rsidRDefault="009A2D06" w:rsidP="00DF1CB4">
      <w:r>
        <w:separator/>
      </w:r>
    </w:p>
  </w:endnote>
  <w:endnote w:type="continuationSeparator" w:id="0">
    <w:p w14:paraId="6B9DCC11" w14:textId="77777777" w:rsidR="009A2D06" w:rsidRDefault="009A2D06" w:rsidP="00DF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9F242" w14:textId="77777777" w:rsidR="009A2D06" w:rsidRDefault="009A2D06" w:rsidP="00DF1CB4">
      <w:r>
        <w:separator/>
      </w:r>
    </w:p>
  </w:footnote>
  <w:footnote w:type="continuationSeparator" w:id="0">
    <w:p w14:paraId="3F63EBBD" w14:textId="77777777" w:rsidR="009A2D06" w:rsidRDefault="009A2D06" w:rsidP="00DF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1387A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EC9C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6A1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5E0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28B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4E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04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344B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E44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466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E1B6A"/>
    <w:multiLevelType w:val="hybridMultilevel"/>
    <w:tmpl w:val="1DF8357C"/>
    <w:lvl w:ilvl="0" w:tplc="EC949B10">
      <w:start w:val="2021"/>
      <w:numFmt w:val="bullet"/>
      <w:lvlText w:val=""/>
      <w:lvlJc w:val="left"/>
      <w:pPr>
        <w:ind w:left="53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52C4721C"/>
    <w:multiLevelType w:val="hybridMultilevel"/>
    <w:tmpl w:val="60BED5EA"/>
    <w:lvl w:ilvl="0" w:tplc="20F6F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7E"/>
    <w:rsid w:val="0014266A"/>
    <w:rsid w:val="002B73E2"/>
    <w:rsid w:val="002D3AB8"/>
    <w:rsid w:val="00413477"/>
    <w:rsid w:val="004A586E"/>
    <w:rsid w:val="00560EA0"/>
    <w:rsid w:val="005E09DE"/>
    <w:rsid w:val="005F5561"/>
    <w:rsid w:val="00680892"/>
    <w:rsid w:val="006C60E6"/>
    <w:rsid w:val="007D1D55"/>
    <w:rsid w:val="009835F5"/>
    <w:rsid w:val="009A2D06"/>
    <w:rsid w:val="00A520FA"/>
    <w:rsid w:val="00A9146D"/>
    <w:rsid w:val="00AB03FA"/>
    <w:rsid w:val="00AD0DDD"/>
    <w:rsid w:val="00AD6FA4"/>
    <w:rsid w:val="00D06709"/>
    <w:rsid w:val="00D74C88"/>
    <w:rsid w:val="00DF1CB4"/>
    <w:rsid w:val="00E14266"/>
    <w:rsid w:val="00FA4DB0"/>
    <w:rsid w:val="00F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80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DF1CB4"/>
    <w:rPr>
      <w:rFonts w:cstheme="minorHAnsi"/>
      <w:sz w:val="20"/>
    </w:rPr>
  </w:style>
  <w:style w:type="paragraph" w:styleId="Heading1">
    <w:name w:val="heading 1"/>
    <w:basedOn w:val="Normal"/>
    <w:next w:val="Normal"/>
    <w:link w:val="Heading1Char"/>
    <w:qFormat/>
    <w:rsid w:val="00FA4DB0"/>
    <w:pPr>
      <w:keepNext/>
      <w:keepLines/>
      <w:jc w:val="center"/>
      <w:outlineLvl w:val="0"/>
    </w:pPr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4DB0"/>
    <w:pPr>
      <w:keepNext/>
      <w:keepLines/>
      <w:spacing w:before="40"/>
      <w:jc w:val="center"/>
      <w:outlineLvl w:val="1"/>
    </w:pPr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FA4DB0"/>
    <w:pPr>
      <w:keepNext/>
      <w:keepLines/>
      <w:spacing w:after="40"/>
      <w:ind w:left="170"/>
      <w:outlineLvl w:val="2"/>
    </w:pPr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AB8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D06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AB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67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B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0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D3AB8"/>
    <w:rPr>
      <w:rFonts w:asciiTheme="majorHAnsi" w:eastAsiaTheme="majorEastAsia" w:hAnsiTheme="majorHAnsi" w:cs="Times New Roman (Headings CS)"/>
      <w:b/>
      <w:caps/>
      <w:color w:val="2C3B57" w:themeColor="text2"/>
      <w:sz w:val="9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D3AB8"/>
    <w:rPr>
      <w:rFonts w:eastAsiaTheme="majorEastAsia" w:cs="Times New Roman (Headings CS)"/>
      <w:caps/>
      <w:color w:val="000000" w:themeColor="text1"/>
      <w:spacing w:val="8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2D3AB8"/>
    <w:rPr>
      <w:rFonts w:ascii="Franklin Gothic Medium" w:eastAsiaTheme="majorEastAsia" w:hAnsi="Franklin Gothic Medium" w:cs="Times New Roman (Headings CS)"/>
      <w:b/>
      <w:caps/>
      <w:color w:val="2C3B57" w:themeColor="text2"/>
      <w:sz w:val="28"/>
    </w:rPr>
  </w:style>
  <w:style w:type="paragraph" w:customStyle="1" w:styleId="Text">
    <w:name w:val="Text"/>
    <w:basedOn w:val="Normal"/>
    <w:uiPriority w:val="3"/>
    <w:qFormat/>
    <w:rsid w:val="00FA4DB0"/>
    <w:pPr>
      <w:spacing w:line="288" w:lineRule="auto"/>
      <w:ind w:left="170" w:right="113"/>
    </w:pPr>
    <w:rPr>
      <w:color w:val="404040" w:themeColor="text1" w:themeTint="BF"/>
      <w:sz w:val="22"/>
    </w:rPr>
  </w:style>
  <w:style w:type="paragraph" w:customStyle="1" w:styleId="Dates">
    <w:name w:val="Dates"/>
    <w:basedOn w:val="Normal"/>
    <w:uiPriority w:val="4"/>
    <w:qFormat/>
    <w:rsid w:val="00FA4DB0"/>
    <w:pPr>
      <w:ind w:left="170"/>
    </w:pPr>
    <w:rPr>
      <w:b/>
      <w:color w:val="2C3B57" w:themeColor="text2"/>
    </w:rPr>
  </w:style>
  <w:style w:type="paragraph" w:styleId="ListParagraph">
    <w:name w:val="List Paragraph"/>
    <w:basedOn w:val="Normal"/>
    <w:uiPriority w:val="34"/>
    <w:qFormat/>
    <w:rsid w:val="00FA4DB0"/>
    <w:pPr>
      <w:numPr>
        <w:numId w:val="11"/>
      </w:numPr>
      <w:spacing w:before="80" w:line="360" w:lineRule="auto"/>
      <w:ind w:left="527" w:hanging="357"/>
      <w:contextualSpacing/>
    </w:pPr>
    <w:rPr>
      <w:rFonts w:ascii="Gill Sans MT" w:hAnsi="Gill Sans MT" w:cs="Times New Roman (Body CS)"/>
      <w:caps/>
      <w:color w:val="000000" w:themeColor="text1"/>
      <w:sz w:val="22"/>
    </w:rPr>
  </w:style>
  <w:style w:type="character" w:styleId="PlaceholderText">
    <w:name w:val="Placeholder Text"/>
    <w:basedOn w:val="DefaultParagraphFont"/>
    <w:uiPriority w:val="99"/>
    <w:semiHidden/>
    <w:rsid w:val="00FA4DB0"/>
    <w:rPr>
      <w:color w:val="808080"/>
    </w:rPr>
  </w:style>
  <w:style w:type="character" w:styleId="Emphasis">
    <w:name w:val="Emphasis"/>
    <w:basedOn w:val="DefaultParagraphFont"/>
    <w:uiPriority w:val="20"/>
    <w:qFormat/>
    <w:rsid w:val="00DF1CB4"/>
    <w:rPr>
      <w:b/>
      <w:i w:val="0"/>
      <w:iCs/>
    </w:rPr>
  </w:style>
  <w:style w:type="character" w:customStyle="1" w:styleId="apple-converted-space">
    <w:name w:val="apple-converted-space"/>
    <w:basedOn w:val="DefaultParagraphFont"/>
    <w:rsid w:val="00FC3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gates/Library/Containers/com.microsoft.Word/Data/Library/Application%20Support/Microsoft/Office/16.0/DTS/Search/%7b9B0398D9-3AB9-EE4E-B11C-A9CB0AD3856D%7dtf1181910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D34EAB32EFBF9499A3BFE58C310A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E67F3-C9D5-3F40-AE70-74A06BA898DF}"/>
      </w:docPartPr>
      <w:docPartBody>
        <w:p w:rsidR="00000000" w:rsidRDefault="00AA6E2C">
          <w:pPr>
            <w:pStyle w:val="7D34EAB32EFBF9499A3BFE58C310A7E1"/>
          </w:pPr>
          <w:r w:rsidRPr="005F5561">
            <w:t>Objective</w:t>
          </w:r>
        </w:p>
      </w:docPartBody>
    </w:docPart>
    <w:docPart>
      <w:docPartPr>
        <w:name w:val="C60A2B4F7713484099FA7E555742B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02FFA-1A2C-DC46-A5B6-57ADE9F51AA6}"/>
      </w:docPartPr>
      <w:docPartBody>
        <w:p w:rsidR="00000000" w:rsidRDefault="00AA6E2C">
          <w:pPr>
            <w:pStyle w:val="C60A2B4F7713484099FA7E555742B6E8"/>
          </w:pPr>
          <w:r w:rsidRPr="00AD0DDD">
            <w:t>Education</w:t>
          </w:r>
        </w:p>
      </w:docPartBody>
    </w:docPart>
    <w:docPart>
      <w:docPartPr>
        <w:name w:val="6F0FD0F4754F2149BEB4A6B1F340A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BE7F4-05B9-CE43-BC61-E95262D3E8FA}"/>
      </w:docPartPr>
      <w:docPartBody>
        <w:p w:rsidR="00000000" w:rsidRDefault="00AA6E2C">
          <w:pPr>
            <w:pStyle w:val="6F0FD0F4754F2149BEB4A6B1F340A084"/>
          </w:pPr>
          <w:r w:rsidRPr="00A520FA">
            <w:rPr>
              <w:noProof/>
              <w:lang w:eastAsia="en-AU"/>
            </w:rPr>
            <w:t>KEY SKILLS</w:t>
          </w:r>
        </w:p>
      </w:docPartBody>
    </w:docPart>
    <w:docPart>
      <w:docPartPr>
        <w:name w:val="C45DFDF4940E864DB8B26DE336B4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E6590-A891-2841-B260-882B516B8210}"/>
      </w:docPartPr>
      <w:docPartBody>
        <w:p w:rsidR="00000000" w:rsidRDefault="00AA6E2C">
          <w:pPr>
            <w:pStyle w:val="C45DFDF4940E864DB8B26DE336B4A257"/>
          </w:pPr>
          <w:r w:rsidRPr="00560EA0">
            <w:t>Experience</w:t>
          </w:r>
        </w:p>
      </w:docPartBody>
    </w:docPart>
    <w:docPart>
      <w:docPartPr>
        <w:name w:val="A174F20602B8524DA33309EBD533E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35921-8546-C44D-8358-EEDC4CE570D8}"/>
      </w:docPartPr>
      <w:docPartBody>
        <w:p w:rsidR="00000000" w:rsidRDefault="00AA6E2C">
          <w:pPr>
            <w:pStyle w:val="A174F20602B8524DA33309EBD533E065"/>
          </w:pPr>
          <w:r>
            <w:t>[Dates From] – [To]</w:t>
          </w:r>
        </w:p>
      </w:docPartBody>
    </w:docPart>
    <w:docPart>
      <w:docPartPr>
        <w:name w:val="1BB455FD517AA64283A5F56BE0280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B5916-9F49-1546-9F6B-3134A50D63AE}"/>
      </w:docPartPr>
      <w:docPartBody>
        <w:p w:rsidR="00000000" w:rsidRDefault="00AA6E2C">
          <w:pPr>
            <w:pStyle w:val="1BB455FD517AA64283A5F56BE0280C04"/>
          </w:pPr>
          <w:r w:rsidRPr="00560EA0">
            <w:t>References</w:t>
          </w:r>
        </w:p>
      </w:docPartBody>
    </w:docPart>
    <w:docPart>
      <w:docPartPr>
        <w:name w:val="6734B562BD85E54D825F6816AFA1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EB73-0B7C-C640-8A29-52BD21F2C464}"/>
      </w:docPartPr>
      <w:docPartBody>
        <w:p w:rsidR="00000000" w:rsidRDefault="00AA6E2C">
          <w:pPr>
            <w:pStyle w:val="6734B562BD85E54D825F6816AFA19F94"/>
          </w:pPr>
          <w:r w:rsidRPr="00560EA0">
            <w:t>[Available upon request.]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A72CA"/>
    <w:multiLevelType w:val="hybridMultilevel"/>
    <w:tmpl w:val="1040BCF8"/>
    <w:lvl w:ilvl="0" w:tplc="A7EA5B54">
      <w:start w:val="1"/>
      <w:numFmt w:val="bullet"/>
      <w:pStyle w:val="ListParagraph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2C"/>
    <w:rsid w:val="00A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A9C62242585F419DC9810170A39354">
    <w:name w:val="B2A9C62242585F419DC9810170A39354"/>
  </w:style>
  <w:style w:type="paragraph" w:customStyle="1" w:styleId="0F1A472E06C3A64FB9F6B2EF3F791736">
    <w:name w:val="0F1A472E06C3A64FB9F6B2EF3F791736"/>
  </w:style>
  <w:style w:type="paragraph" w:customStyle="1" w:styleId="A47C96D5C44B8246A4A7850BEE0F9DF2">
    <w:name w:val="A47C96D5C44B8246A4A7850BEE0F9DF2"/>
  </w:style>
  <w:style w:type="paragraph" w:customStyle="1" w:styleId="A98CD1B5616B4241A316EF4B42F17E3C">
    <w:name w:val="A98CD1B5616B4241A316EF4B42F17E3C"/>
  </w:style>
  <w:style w:type="paragraph" w:customStyle="1" w:styleId="975451C6ED5C7A489993051116C81B5A">
    <w:name w:val="975451C6ED5C7A489993051116C81B5A"/>
  </w:style>
  <w:style w:type="paragraph" w:customStyle="1" w:styleId="E449EE8CF6A1D441ADC7F95E86604B1E">
    <w:name w:val="E449EE8CF6A1D441ADC7F95E86604B1E"/>
  </w:style>
  <w:style w:type="paragraph" w:customStyle="1" w:styleId="7D34EAB32EFBF9499A3BFE58C310A7E1">
    <w:name w:val="7D34EAB32EFBF9499A3BFE58C310A7E1"/>
  </w:style>
  <w:style w:type="paragraph" w:customStyle="1" w:styleId="C60A2B4F7713484099FA7E555742B6E8">
    <w:name w:val="C60A2B4F7713484099FA7E555742B6E8"/>
  </w:style>
  <w:style w:type="paragraph" w:customStyle="1" w:styleId="AE97DFA8A11DB346B172C3B9116F03DE">
    <w:name w:val="AE97DFA8A11DB346B172C3B9116F03DE"/>
  </w:style>
  <w:style w:type="paragraph" w:customStyle="1" w:styleId="2A67DA10C632D24B8412634D7D2F3A92">
    <w:name w:val="2A67DA10C632D24B8412634D7D2F3A92"/>
  </w:style>
  <w:style w:type="paragraph" w:customStyle="1" w:styleId="5519284B3891374B92B6B246066AFE3A">
    <w:name w:val="5519284B3891374B92B6B246066AFE3A"/>
  </w:style>
  <w:style w:type="paragraph" w:customStyle="1" w:styleId="2A76AD0C345B0E43818E3B16ED8D70AB">
    <w:name w:val="2A76AD0C345B0E43818E3B16ED8D70AB"/>
  </w:style>
  <w:style w:type="paragraph" w:customStyle="1" w:styleId="AF088FCAC661F24C9A5B9B613D1F6760">
    <w:name w:val="AF088FCAC661F24C9A5B9B613D1F6760"/>
  </w:style>
  <w:style w:type="paragraph" w:customStyle="1" w:styleId="6F0FD0F4754F2149BEB4A6B1F340A084">
    <w:name w:val="6F0FD0F4754F2149BEB4A6B1F340A084"/>
  </w:style>
  <w:style w:type="paragraph" w:styleId="ListParagraph">
    <w:name w:val="List Paragraph"/>
    <w:basedOn w:val="Normal"/>
    <w:uiPriority w:val="6"/>
    <w:qFormat/>
    <w:pPr>
      <w:numPr>
        <w:numId w:val="1"/>
      </w:numPr>
      <w:spacing w:before="80" w:line="360" w:lineRule="auto"/>
      <w:ind w:left="527" w:hanging="357"/>
      <w:contextualSpacing/>
    </w:pPr>
    <w:rPr>
      <w:rFonts w:ascii="Gill Sans MT" w:eastAsiaTheme="minorHAnsi" w:hAnsi="Gill Sans MT" w:cs="Times New Roman (Body CS)"/>
      <w:caps/>
      <w:color w:val="000000" w:themeColor="text1"/>
      <w:sz w:val="22"/>
      <w:lang w:val="en-US"/>
    </w:rPr>
  </w:style>
  <w:style w:type="paragraph" w:customStyle="1" w:styleId="EB381B825532FF4FBB184A44A5170B60">
    <w:name w:val="EB381B825532FF4FBB184A44A5170B60"/>
  </w:style>
  <w:style w:type="paragraph" w:customStyle="1" w:styleId="5051ACA3A7E3EC48AE232168D676DFAB">
    <w:name w:val="5051ACA3A7E3EC48AE232168D676DFAB"/>
  </w:style>
  <w:style w:type="paragraph" w:customStyle="1" w:styleId="9907A2FFC083114B98FA9E04F4173AC1">
    <w:name w:val="9907A2FFC083114B98FA9E04F4173AC1"/>
  </w:style>
  <w:style w:type="paragraph" w:customStyle="1" w:styleId="C45DFDF4940E864DB8B26DE336B4A257">
    <w:name w:val="C45DFDF4940E864DB8B26DE336B4A257"/>
  </w:style>
  <w:style w:type="paragraph" w:customStyle="1" w:styleId="A174F20602B8524DA33309EBD533E065">
    <w:name w:val="A174F20602B8524DA33309EBD533E065"/>
  </w:style>
  <w:style w:type="paragraph" w:customStyle="1" w:styleId="90A501FDE056B741BA3370EF077B9B36">
    <w:name w:val="90A501FDE056B741BA3370EF077B9B36"/>
  </w:style>
  <w:style w:type="paragraph" w:customStyle="1" w:styleId="B0EA16169414C043B30C520A263DEC07">
    <w:name w:val="B0EA16169414C043B30C520A263DEC07"/>
  </w:style>
  <w:style w:type="paragraph" w:customStyle="1" w:styleId="32C5A79475F0C64395B036DA51570DA8">
    <w:name w:val="32C5A79475F0C64395B036DA51570DA8"/>
  </w:style>
  <w:style w:type="paragraph" w:customStyle="1" w:styleId="EDCB242C835EAF4199E89C65F8EC70DB">
    <w:name w:val="EDCB242C835EAF4199E89C65F8EC70DB"/>
  </w:style>
  <w:style w:type="paragraph" w:customStyle="1" w:styleId="37B9AAE5026B314D96C260B810FD9864">
    <w:name w:val="37B9AAE5026B314D96C260B810FD9864"/>
  </w:style>
  <w:style w:type="paragraph" w:customStyle="1" w:styleId="E13710D1F6D986408E66ECF295C17A96">
    <w:name w:val="E13710D1F6D986408E66ECF295C17A96"/>
  </w:style>
  <w:style w:type="paragraph" w:customStyle="1" w:styleId="3B4FCC9E466E26468888EAD0C6DA1DAD">
    <w:name w:val="3B4FCC9E466E26468888EAD0C6DA1DAD"/>
  </w:style>
  <w:style w:type="paragraph" w:customStyle="1" w:styleId="Text">
    <w:name w:val="Text"/>
    <w:basedOn w:val="Normal"/>
    <w:uiPriority w:val="3"/>
    <w:qFormat/>
    <w:pPr>
      <w:spacing w:line="288" w:lineRule="auto"/>
      <w:ind w:left="170" w:right="113"/>
    </w:pPr>
    <w:rPr>
      <w:rFonts w:eastAsiaTheme="minorHAnsi" w:cstheme="minorHAnsi"/>
      <w:color w:val="404040" w:themeColor="text1" w:themeTint="BF"/>
      <w:sz w:val="22"/>
      <w:lang w:val="en-US"/>
    </w:rPr>
  </w:style>
  <w:style w:type="paragraph" w:customStyle="1" w:styleId="9968E728936D264BA434F1FDECD516BC">
    <w:name w:val="9968E728936D264BA434F1FDECD516BC"/>
  </w:style>
  <w:style w:type="paragraph" w:customStyle="1" w:styleId="1BB455FD517AA64283A5F56BE0280C04">
    <w:name w:val="1BB455FD517AA64283A5F56BE0280C04"/>
  </w:style>
  <w:style w:type="paragraph" w:customStyle="1" w:styleId="6734B562BD85E54D825F6816AFA19F94">
    <w:name w:val="6734B562BD85E54D825F6816AFA19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 1">
      <a:dk1>
        <a:srgbClr val="000000"/>
      </a:dk1>
      <a:lt1>
        <a:srgbClr val="FFFFFF"/>
      </a:lt1>
      <a:dk2>
        <a:srgbClr val="2C3B57"/>
      </a:dk2>
      <a:lt2>
        <a:srgbClr val="CADEE5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1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B79958AF-6D2F-8E47-B31C-9D77199320A6}" vid="{735B7FF7-6B85-2E43-9A7F-201390A7BE5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ED917E-6B3F-4995-8090-FD9CFEE66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35428-6F95-4096-840F-2DD96B16B62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47FEFD4-54E2-43C2-B579-757DDE7F1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Organized modern resume.dotx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2022-09-10T21:34:00Z</dcterms:created>
  <dcterms:modified xsi:type="dcterms:W3CDTF">2022-09-10T22:10:00Z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