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2880"/>
        <w:gridCol w:w="720"/>
        <w:gridCol w:w="2870"/>
        <w:gridCol w:w="3600"/>
      </w:tblGrid>
      <w:tr w:rsidR="00D80099" w14:paraId="74102610" w14:textId="77777777" w:rsidTr="00406785">
        <w:trPr>
          <w:trHeight w:val="4410"/>
        </w:trPr>
        <w:tc>
          <w:tcPr>
            <w:tcW w:w="3600" w:type="dxa"/>
            <w:gridSpan w:val="2"/>
          </w:tcPr>
          <w:sdt>
            <w:sdtPr>
              <w:id w:val="-1711873194"/>
              <w:placeholder>
                <w:docPart w:val="C78E2148E0E34741AC927C1D1C1FFBA6"/>
              </w:placeholder>
              <w:temporary/>
              <w:showingPlcHdr/>
              <w15:appearance w15:val="hidden"/>
            </w:sdtPr>
            <w:sdtEndPr/>
            <w:sdtContent>
              <w:p w14:paraId="6B41E663" w14:textId="77777777" w:rsidR="00D80099" w:rsidRDefault="00D80099" w:rsidP="00A31D01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14:paraId="5A305DA6" w14:textId="30FC4FF2" w:rsidR="00D80099" w:rsidRDefault="00577E43" w:rsidP="00A31D01"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5A93BDDF" wp14:editId="5F2F651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132715</wp:posOffset>
                  </wp:positionV>
                  <wp:extent cx="1545590" cy="1727835"/>
                  <wp:effectExtent l="38100" t="38100" r="73660" b="100965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590" cy="1727835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0099" w:rsidRPr="00390670">
              <w:rPr>
                <w:b/>
                <w:bCs/>
              </w:rPr>
              <w:t>Nationality</w:t>
            </w:r>
            <w:r w:rsidR="00D80099">
              <w:rPr>
                <w:b/>
                <w:bCs/>
              </w:rPr>
              <w:t xml:space="preserve">         : </w:t>
            </w:r>
            <w:r w:rsidR="00D80099">
              <w:t>Lebanese</w:t>
            </w:r>
          </w:p>
          <w:p w14:paraId="0C85828C" w14:textId="77777777" w:rsidR="00D80099" w:rsidRDefault="00D80099" w:rsidP="00A31D01">
            <w:pPr>
              <w:jc w:val="both"/>
            </w:pPr>
            <w:r w:rsidRPr="00390670">
              <w:rPr>
                <w:b/>
                <w:bCs/>
              </w:rPr>
              <w:t xml:space="preserve">D.O.B </w:t>
            </w:r>
            <w:r>
              <w:rPr>
                <w:b/>
                <w:bCs/>
              </w:rPr>
              <w:t xml:space="preserve">                 : </w:t>
            </w:r>
            <w:r>
              <w:t>3-4-2000</w:t>
            </w:r>
          </w:p>
          <w:p w14:paraId="78EDF525" w14:textId="77777777" w:rsidR="00D80099" w:rsidRDefault="00D80099" w:rsidP="00A31D01">
            <w:r w:rsidRPr="00390670">
              <w:rPr>
                <w:b/>
                <w:bCs/>
              </w:rPr>
              <w:t xml:space="preserve">Sex </w:t>
            </w:r>
            <w:r>
              <w:rPr>
                <w:b/>
                <w:bCs/>
              </w:rPr>
              <w:t xml:space="preserve">                   </w:t>
            </w:r>
            <w:r>
              <w:t xml:space="preserve"> : Male</w:t>
            </w:r>
          </w:p>
          <w:p w14:paraId="5BE286CC" w14:textId="77777777" w:rsidR="00D80099" w:rsidRDefault="00D80099" w:rsidP="00A31D01">
            <w:r w:rsidRPr="00390670">
              <w:rPr>
                <w:b/>
                <w:bCs/>
              </w:rPr>
              <w:t>Marital Status</w:t>
            </w:r>
            <w:r>
              <w:t xml:space="preserve">    : Single</w:t>
            </w:r>
          </w:p>
          <w:p w14:paraId="1C5A31C7" w14:textId="77777777" w:rsidR="00D80099" w:rsidRDefault="00D80099" w:rsidP="00A31D01">
            <w:r w:rsidRPr="00390670">
              <w:rPr>
                <w:b/>
                <w:bCs/>
              </w:rPr>
              <w:t xml:space="preserve">Address </w:t>
            </w:r>
            <w:r>
              <w:rPr>
                <w:b/>
                <w:bCs/>
              </w:rPr>
              <w:t xml:space="preserve">            :</w:t>
            </w:r>
            <w:r w:rsidRPr="00390670">
              <w:rPr>
                <w:b/>
                <w:bCs/>
              </w:rPr>
              <w:t xml:space="preserve"> </w:t>
            </w:r>
            <w:r>
              <w:t xml:space="preserve">Beirut-Barbour Street </w:t>
            </w:r>
          </w:p>
          <w:p w14:paraId="4B3467D3" w14:textId="77777777" w:rsidR="00D80099" w:rsidRDefault="00D80099" w:rsidP="00A31D01">
            <w:r>
              <w:t xml:space="preserve">                            </w:t>
            </w:r>
            <w:proofErr w:type="spellStart"/>
            <w:r>
              <w:t>Kharma</w:t>
            </w:r>
            <w:proofErr w:type="spellEnd"/>
            <w:r>
              <w:t xml:space="preserve"> Building 6</w:t>
            </w:r>
            <w:r w:rsidRPr="00390670">
              <w:rPr>
                <w:vertAlign w:val="superscript"/>
              </w:rPr>
              <w:t>t</w:t>
            </w:r>
            <w:r>
              <w:rPr>
                <w:vertAlign w:val="superscript"/>
              </w:rPr>
              <w:t xml:space="preserve">h    </w:t>
            </w:r>
          </w:p>
          <w:p w14:paraId="347FDCE6" w14:textId="77777777" w:rsidR="00D80099" w:rsidRDefault="00D80099" w:rsidP="00A31D01">
            <w:r>
              <w:t xml:space="preserve">                            Floor                            </w:t>
            </w:r>
          </w:p>
          <w:sdt>
            <w:sdtPr>
              <w:id w:val="-1954003311"/>
              <w:placeholder>
                <w:docPart w:val="D2F6505E79CAE447B40553B7B29D07CB"/>
              </w:placeholder>
              <w:temporary/>
              <w:showingPlcHdr/>
              <w15:appearance w15:val="hidden"/>
            </w:sdtPr>
            <w:sdtEndPr/>
            <w:sdtContent>
              <w:p w14:paraId="284A35D4" w14:textId="77777777" w:rsidR="00D80099" w:rsidRPr="00CB0055" w:rsidRDefault="00D80099" w:rsidP="00A31D01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A6E3037881CDF14296F7B66E5EAF3F21"/>
              </w:placeholder>
              <w:temporary/>
              <w:showingPlcHdr/>
              <w15:appearance w15:val="hidden"/>
            </w:sdtPr>
            <w:sdtEndPr/>
            <w:sdtContent>
              <w:p w14:paraId="41FFCA6D" w14:textId="77777777" w:rsidR="00D80099" w:rsidRDefault="00D80099" w:rsidP="00A31D01">
                <w:r w:rsidRPr="00845359">
                  <w:rPr>
                    <w:b/>
                    <w:bCs/>
                  </w:rPr>
                  <w:t>PHONE:</w:t>
                </w:r>
              </w:p>
            </w:sdtContent>
          </w:sdt>
          <w:p w14:paraId="0D058B39" w14:textId="77777777" w:rsidR="00D80099" w:rsidRDefault="00D80099" w:rsidP="00A31D01">
            <w:r>
              <w:t>+961 81 727 922</w:t>
            </w:r>
          </w:p>
          <w:sdt>
            <w:sdtPr>
              <w:id w:val="-240260293"/>
              <w:placeholder>
                <w:docPart w:val="7DEC52808897BC4CA0D46D44D0263174"/>
              </w:placeholder>
              <w:temporary/>
              <w:showingPlcHdr/>
              <w15:appearance w15:val="hidden"/>
            </w:sdtPr>
            <w:sdtEndPr/>
            <w:sdtContent>
              <w:p w14:paraId="28BAB218" w14:textId="77777777" w:rsidR="00D80099" w:rsidRDefault="00D80099" w:rsidP="00A31D01">
                <w:r w:rsidRPr="00845359">
                  <w:rPr>
                    <w:b/>
                    <w:bCs/>
                  </w:rPr>
                  <w:t>EMAIL:</w:t>
                </w:r>
              </w:p>
            </w:sdtContent>
          </w:sdt>
          <w:p w14:paraId="1D4F18E4" w14:textId="77777777" w:rsidR="00D80099" w:rsidRPr="002819D9" w:rsidRDefault="00D80099" w:rsidP="00A31D01">
            <w:pPr>
              <w:rPr>
                <w:rStyle w:val="Hyperlink"/>
                <w:b/>
                <w:bCs/>
                <w:i/>
                <w:iCs/>
                <w:color w:val="548AB7" w:themeColor="accent1" w:themeShade="BF"/>
              </w:rPr>
            </w:pPr>
            <w:r w:rsidRPr="002819D9">
              <w:rPr>
                <w:b/>
                <w:bCs/>
                <w:i/>
                <w:iCs/>
                <w:color w:val="548AB7" w:themeColor="accent1" w:themeShade="BF"/>
              </w:rPr>
              <w:t>julianogharzo360@gmail.com</w:t>
            </w:r>
          </w:p>
          <w:sdt>
            <w:sdtPr>
              <w:id w:val="-1444214663"/>
              <w:placeholder>
                <w:docPart w:val="039FC0F31F909242A27E29E4E341769B"/>
              </w:placeholder>
              <w:temporary/>
              <w:showingPlcHdr/>
              <w15:appearance w15:val="hidden"/>
            </w:sdtPr>
            <w:sdtEndPr/>
            <w:sdtContent>
              <w:p w14:paraId="7E7A91F4" w14:textId="77777777" w:rsidR="00D80099" w:rsidRPr="00CB0055" w:rsidRDefault="00D80099" w:rsidP="00A31D01">
                <w:pPr>
                  <w:pStyle w:val="Heading3"/>
                </w:pPr>
                <w:r w:rsidRPr="00CB0055">
                  <w:t>Hobbies</w:t>
                </w:r>
              </w:p>
            </w:sdtContent>
          </w:sdt>
          <w:p w14:paraId="3F3E4782" w14:textId="77777777" w:rsidR="00D80099" w:rsidRDefault="00D80099" w:rsidP="00A31D01">
            <w:r>
              <w:t>-Mobile Maintenance</w:t>
            </w:r>
            <w:r w:rsidRPr="00845359">
              <w:rPr>
                <w:b/>
                <w:bCs/>
              </w:rPr>
              <w:t xml:space="preserve"> (</w:t>
            </w:r>
            <w:r w:rsidRPr="00845359">
              <w:rPr>
                <w:b/>
                <w:bCs/>
                <w:i/>
                <w:iCs/>
              </w:rPr>
              <w:t>Certified From M</w:t>
            </w:r>
            <w:r>
              <w:rPr>
                <w:b/>
                <w:bCs/>
                <w:i/>
                <w:iCs/>
              </w:rPr>
              <w:t>IRA</w:t>
            </w:r>
            <w:r w:rsidRPr="00845359">
              <w:rPr>
                <w:b/>
                <w:bCs/>
                <w:i/>
                <w:iCs/>
              </w:rPr>
              <w:t xml:space="preserve"> Training Center)</w:t>
            </w:r>
          </w:p>
          <w:p w14:paraId="534A2875" w14:textId="77777777" w:rsidR="00D80099" w:rsidRDefault="00D80099" w:rsidP="00A31D01">
            <w:r>
              <w:t>-Video Editing and Photoshop</w:t>
            </w:r>
          </w:p>
          <w:p w14:paraId="5EFEEF5D" w14:textId="77777777" w:rsidR="00D80099" w:rsidRDefault="00D80099" w:rsidP="00A31D01">
            <w:r>
              <w:t>-Poetry and Story Writing</w:t>
            </w:r>
          </w:p>
          <w:p w14:paraId="75319AF9" w14:textId="77777777" w:rsidR="00D80099" w:rsidRDefault="00D80099" w:rsidP="00A31D01">
            <w:r>
              <w:t>-Piano</w:t>
            </w:r>
          </w:p>
          <w:p w14:paraId="0B133AA5" w14:textId="77777777" w:rsidR="00D80099" w:rsidRDefault="00D80099" w:rsidP="00A31D01"/>
          <w:p w14:paraId="7BBD8CE7" w14:textId="77777777" w:rsidR="00D80099" w:rsidRDefault="00D80099" w:rsidP="00A31D01"/>
          <w:p w14:paraId="31D36644" w14:textId="77777777" w:rsidR="00D80099" w:rsidRPr="00845359" w:rsidRDefault="00D80099" w:rsidP="00A31D01">
            <w:pPr>
              <w:rPr>
                <w:b/>
                <w:bCs/>
                <w:color w:val="548AB7" w:themeColor="accent1" w:themeShade="BF"/>
                <w:sz w:val="22"/>
                <w:szCs w:val="28"/>
              </w:rPr>
            </w:pPr>
            <w:r w:rsidRPr="00845359">
              <w:rPr>
                <w:b/>
                <w:bCs/>
                <w:color w:val="548AB7" w:themeColor="accent1" w:themeShade="BF"/>
                <w:sz w:val="22"/>
                <w:szCs w:val="28"/>
              </w:rPr>
              <w:t>Language</w:t>
            </w:r>
          </w:p>
          <w:p w14:paraId="16070B5C" w14:textId="77777777" w:rsidR="00D80099" w:rsidRPr="00845359" w:rsidRDefault="00D80099" w:rsidP="00A31D01"/>
          <w:p w14:paraId="274B74EE" w14:textId="77777777" w:rsidR="00D80099" w:rsidRPr="00AE4AFD" w:rsidRDefault="00D80099" w:rsidP="00A31D01">
            <w:pPr>
              <w:rPr>
                <w:i/>
                <w:iCs/>
              </w:rPr>
            </w:pPr>
            <w:r>
              <w:t xml:space="preserve">Excellent in English , French and Arabic </w:t>
            </w:r>
            <w:r w:rsidRPr="00AE4AFD">
              <w:rPr>
                <w:i/>
                <w:iCs/>
              </w:rPr>
              <w:t>(Reading , Writing and Speaking)</w:t>
            </w:r>
          </w:p>
          <w:p w14:paraId="14D1A442" w14:textId="77777777" w:rsidR="00D80099" w:rsidRDefault="00D80099" w:rsidP="00A31D01">
            <w:pPr>
              <w:pStyle w:val="Heading3"/>
            </w:pPr>
            <w:r>
              <w:t>Computer Skills</w:t>
            </w:r>
          </w:p>
          <w:p w14:paraId="684444DF" w14:textId="22775063" w:rsidR="00D80099" w:rsidRDefault="00D80099" w:rsidP="009F3CD8">
            <w:r>
              <w:t xml:space="preserve">- MS </w:t>
            </w:r>
            <w:r w:rsidR="009F3CD8">
              <w:t>Office</w:t>
            </w:r>
          </w:p>
          <w:p w14:paraId="11F9F38F" w14:textId="4DEA5163" w:rsidR="00983F2B" w:rsidRDefault="00983F2B" w:rsidP="00A31D01">
            <w:r>
              <w:t>- Java Programming Language</w:t>
            </w:r>
          </w:p>
          <w:p w14:paraId="314130A9" w14:textId="15C68C56" w:rsidR="00983F2B" w:rsidRDefault="00983F2B" w:rsidP="00A31D01">
            <w:r>
              <w:t>- PHP</w:t>
            </w:r>
          </w:p>
          <w:p w14:paraId="7D02709E" w14:textId="5F4673D0" w:rsidR="00983F2B" w:rsidRDefault="00983F2B" w:rsidP="00A31D01">
            <w:r>
              <w:t>- P</w:t>
            </w:r>
            <w:r w:rsidR="002C039A">
              <w:t>rocedural S</w:t>
            </w:r>
            <w:r>
              <w:t>QL AND SQL</w:t>
            </w:r>
          </w:p>
          <w:p w14:paraId="152E5F26" w14:textId="46E2016A" w:rsidR="00983F2B" w:rsidRDefault="00983F2B" w:rsidP="00A31D01">
            <w:r>
              <w:t xml:space="preserve">- </w:t>
            </w:r>
            <w:r w:rsidR="002C039A">
              <w:t xml:space="preserve">HTML , CSS </w:t>
            </w:r>
          </w:p>
          <w:p w14:paraId="675D2050" w14:textId="02DE12BE" w:rsidR="002C039A" w:rsidRDefault="002C039A" w:rsidP="00A31D01">
            <w:r>
              <w:t xml:space="preserve">- </w:t>
            </w:r>
            <w:proofErr w:type="spellStart"/>
            <w:r>
              <w:t>Javascript</w:t>
            </w:r>
            <w:proofErr w:type="spellEnd"/>
          </w:p>
          <w:p w14:paraId="1C81C078" w14:textId="7A4628B2" w:rsidR="002C039A" w:rsidRDefault="002C039A" w:rsidP="00A31D01">
            <w:r>
              <w:t>- JQuery</w:t>
            </w:r>
          </w:p>
          <w:p w14:paraId="70944127" w14:textId="1606377E" w:rsidR="00D43E01" w:rsidRDefault="00D43E01" w:rsidP="00A31D01">
            <w:r>
              <w:t>- Ajax</w:t>
            </w:r>
          </w:p>
          <w:p w14:paraId="1E131BC5" w14:textId="77777777" w:rsidR="00D80099" w:rsidRDefault="00D80099" w:rsidP="00A31D01"/>
          <w:p w14:paraId="1FD36414" w14:textId="7954BBFC" w:rsidR="00D80099" w:rsidRDefault="00D80099" w:rsidP="001B2ABD">
            <w:pPr>
              <w:tabs>
                <w:tab w:val="left" w:pos="990"/>
              </w:tabs>
              <w:jc w:val="center"/>
            </w:pPr>
          </w:p>
        </w:tc>
        <w:tc>
          <w:tcPr>
            <w:tcW w:w="720" w:type="dxa"/>
          </w:tcPr>
          <w:p w14:paraId="0BB3185A" w14:textId="77777777" w:rsidR="00D80099" w:rsidRDefault="00D80099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gridSpan w:val="2"/>
            <w:vAlign w:val="bottom"/>
          </w:tcPr>
          <w:p w14:paraId="604515F3" w14:textId="77777777" w:rsidR="00D80099" w:rsidRPr="00C56F0E" w:rsidRDefault="00D80099" w:rsidP="00D3124C">
            <w:pPr>
              <w:pStyle w:val="Title"/>
              <w:rPr>
                <w:sz w:val="40"/>
                <w:szCs w:val="40"/>
              </w:rPr>
            </w:pPr>
            <w:r w:rsidRPr="00C56F0E">
              <w:rPr>
                <w:sz w:val="40"/>
                <w:szCs w:val="40"/>
              </w:rPr>
              <w:t>juliano</w:t>
            </w:r>
          </w:p>
          <w:p w14:paraId="5567F8E5" w14:textId="689F1316" w:rsidR="00D80099" w:rsidRDefault="00D80099" w:rsidP="00D3124C">
            <w:pPr>
              <w:pStyle w:val="Titl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</w:t>
            </w:r>
            <w:r w:rsidRPr="00C56F0E">
              <w:rPr>
                <w:sz w:val="40"/>
                <w:szCs w:val="40"/>
              </w:rPr>
              <w:t>gharzeddine</w:t>
            </w:r>
          </w:p>
          <w:p w14:paraId="21F0BD12" w14:textId="77777777" w:rsidR="00F719E3" w:rsidRPr="00F719E3" w:rsidRDefault="00F719E3" w:rsidP="0075302F">
            <w:pPr>
              <w:pStyle w:val="Subtitle"/>
              <w:rPr>
                <w:rFonts w:ascii="Arial Rounded MT Bold" w:hAnsi="Arial Rounded MT Bold"/>
                <w:b/>
                <w:bCs/>
                <w:i/>
                <w:iCs/>
                <w:spacing w:val="2119"/>
                <w:w w:val="51"/>
                <w:szCs w:val="32"/>
              </w:rPr>
            </w:pPr>
          </w:p>
          <w:p w14:paraId="691C1ACE" w14:textId="3EE99472" w:rsidR="00D80099" w:rsidRPr="00F719E3" w:rsidRDefault="00D80099" w:rsidP="0075302F">
            <w:pPr>
              <w:pStyle w:val="Subtitle"/>
              <w:rPr>
                <w:b/>
                <w:bCs/>
                <w:i/>
                <w:iCs/>
                <w:spacing w:val="26"/>
                <w:w w:val="47"/>
                <w:szCs w:val="32"/>
              </w:rPr>
            </w:pPr>
            <w:r w:rsidRPr="009F3CD8">
              <w:rPr>
                <w:rFonts w:ascii="Arial Rounded MT Bold" w:hAnsi="Arial Rounded MT Bold"/>
                <w:b/>
                <w:bCs/>
                <w:i/>
                <w:iCs/>
                <w:spacing w:val="0"/>
                <w:w w:val="70"/>
                <w:szCs w:val="32"/>
              </w:rPr>
              <w:t xml:space="preserve"> </w:t>
            </w:r>
            <w:r w:rsidR="0064610C" w:rsidRPr="009F3CD8">
              <w:rPr>
                <w:rFonts w:ascii="Arial Rounded MT Bold" w:hAnsi="Arial Rounded MT Bold"/>
                <w:b/>
                <w:bCs/>
                <w:i/>
                <w:iCs/>
                <w:spacing w:val="0"/>
                <w:w w:val="70"/>
                <w:szCs w:val="32"/>
              </w:rPr>
              <w:t xml:space="preserve"> </w:t>
            </w:r>
            <w:r w:rsidR="0064610C" w:rsidRPr="009F3CD8">
              <w:rPr>
                <w:b/>
                <w:bCs/>
                <w:i/>
                <w:iCs/>
                <w:spacing w:val="0"/>
                <w:w w:val="70"/>
                <w:szCs w:val="32"/>
              </w:rPr>
              <w:t>Manager- Teache</w:t>
            </w:r>
            <w:r w:rsidR="0064610C" w:rsidRPr="009F3CD8">
              <w:rPr>
                <w:b/>
                <w:bCs/>
                <w:i/>
                <w:iCs/>
                <w:spacing w:val="20"/>
                <w:w w:val="70"/>
                <w:szCs w:val="32"/>
              </w:rPr>
              <w:t>r</w:t>
            </w:r>
          </w:p>
          <w:sdt>
            <w:sdtPr>
              <w:id w:val="1049110328"/>
              <w:placeholder>
                <w:docPart w:val="0FC401C40151E440B5018F67C0CC4DC6"/>
              </w:placeholder>
              <w:temporary/>
              <w:showingPlcHdr/>
              <w15:appearance w15:val="hidden"/>
            </w:sdtPr>
            <w:sdtEndPr/>
            <w:sdtContent>
              <w:p w14:paraId="76186D77" w14:textId="77777777" w:rsidR="00D80099" w:rsidRDefault="00D80099" w:rsidP="00BA4AEE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222C6272" w14:textId="77777777" w:rsidR="00D80099" w:rsidRDefault="00D80099" w:rsidP="00BA4AEE">
            <w:pPr>
              <w:pStyle w:val="Date"/>
            </w:pPr>
            <w:proofErr w:type="spellStart"/>
            <w:r w:rsidRPr="006916AB">
              <w:rPr>
                <w:b/>
                <w:bCs/>
              </w:rPr>
              <w:t>Sagesse</w:t>
            </w:r>
            <w:proofErr w:type="spellEnd"/>
            <w:r w:rsidRPr="006916AB">
              <w:rPr>
                <w:b/>
                <w:bCs/>
              </w:rPr>
              <w:t xml:space="preserve"> </w:t>
            </w:r>
            <w:proofErr w:type="spellStart"/>
            <w:r w:rsidRPr="006916AB">
              <w:rPr>
                <w:b/>
                <w:bCs/>
              </w:rPr>
              <w:t>Achrafieh</w:t>
            </w:r>
            <w:proofErr w:type="spellEnd"/>
            <w:r>
              <w:t xml:space="preserve">   2003–</w:t>
            </w:r>
            <w:r w:rsidRPr="00B359E4">
              <w:t xml:space="preserve"> </w:t>
            </w:r>
            <w:r>
              <w:t>2018</w:t>
            </w:r>
          </w:p>
          <w:p w14:paraId="1BC97EC4" w14:textId="77777777" w:rsidR="00D80099" w:rsidRDefault="00D80099" w:rsidP="00BA4AEE">
            <w:pPr>
              <w:rPr>
                <w:rFonts w:asciiTheme="majorHAnsi" w:hAnsiTheme="majorHAnsi"/>
                <w:i/>
                <w:iCs/>
                <w:color w:val="282828"/>
                <w:shd w:val="clear" w:color="auto" w:fill="FFFFFF"/>
              </w:rPr>
            </w:pPr>
          </w:p>
          <w:p w14:paraId="1C10E665" w14:textId="77777777" w:rsidR="00D80099" w:rsidRDefault="00D80099" w:rsidP="00BA4AEE">
            <w:pPr>
              <w:rPr>
                <w:rFonts w:asciiTheme="majorHAnsi" w:hAnsiTheme="majorHAnsi"/>
                <w:i/>
                <w:iCs/>
                <w:color w:val="282828"/>
                <w:shd w:val="clear" w:color="auto" w:fill="FFFFFF"/>
              </w:rPr>
            </w:pPr>
            <w:r>
              <w:rPr>
                <w:rFonts w:asciiTheme="majorHAnsi" w:hAnsiTheme="majorHAnsi"/>
                <w:i/>
                <w:iCs/>
                <w:color w:val="282828"/>
                <w:shd w:val="clear" w:color="auto" w:fill="FFFFFF"/>
              </w:rPr>
              <w:t>-</w:t>
            </w:r>
            <w:r>
              <w:rPr>
                <w:rFonts w:asciiTheme="majorHAnsi" w:hAnsiTheme="majorHAnsi"/>
                <w:color w:val="282828"/>
                <w:shd w:val="clear" w:color="auto" w:fill="FFFFFF"/>
              </w:rPr>
              <w:t xml:space="preserve">Graduated in 2018 – </w:t>
            </w:r>
            <w:r w:rsidRPr="003F2BC7">
              <w:rPr>
                <w:rFonts w:asciiTheme="majorHAnsi" w:hAnsiTheme="majorHAnsi"/>
                <w:i/>
                <w:iCs/>
                <w:color w:val="282828"/>
                <w:shd w:val="clear" w:color="auto" w:fill="FFFFFF"/>
              </w:rPr>
              <w:t>BAC 2 Official Degree In General Sciences</w:t>
            </w:r>
          </w:p>
          <w:p w14:paraId="4F636537" w14:textId="77777777" w:rsidR="00D80099" w:rsidRDefault="00D80099" w:rsidP="00BA4AEE">
            <w:pPr>
              <w:rPr>
                <w:rFonts w:asciiTheme="majorHAnsi" w:hAnsiTheme="majorHAnsi"/>
                <w:i/>
                <w:iCs/>
                <w:color w:val="282828"/>
                <w:shd w:val="clear" w:color="auto" w:fill="FFFFFF"/>
              </w:rPr>
            </w:pPr>
            <w:r>
              <w:rPr>
                <w:rFonts w:asciiTheme="majorHAnsi" w:hAnsiTheme="majorHAnsi"/>
                <w:i/>
                <w:iCs/>
                <w:color w:val="282828"/>
                <w:shd w:val="clear" w:color="auto" w:fill="FFFFFF"/>
              </w:rPr>
              <w:t>- A+ in Mathematics and Physics</w:t>
            </w:r>
          </w:p>
          <w:p w14:paraId="332ED57C" w14:textId="77777777" w:rsidR="00D80099" w:rsidRPr="006916AB" w:rsidRDefault="00D80099" w:rsidP="00BA4AEE">
            <w:pPr>
              <w:rPr>
                <w:rFonts w:asciiTheme="majorHAnsi" w:hAnsiTheme="majorHAnsi"/>
                <w:i/>
                <w:iCs/>
                <w:color w:val="282828"/>
                <w:shd w:val="clear" w:color="auto" w:fill="FFFFFF"/>
              </w:rPr>
            </w:pPr>
          </w:p>
          <w:p w14:paraId="26C0BC1B" w14:textId="77777777" w:rsidR="00D80099" w:rsidRDefault="00D80099" w:rsidP="00BA4AEE">
            <w:pPr>
              <w:pStyle w:val="Heading4"/>
              <w:rPr>
                <w:b w:val="0"/>
                <w:bCs/>
              </w:rPr>
            </w:pPr>
            <w:r>
              <w:t xml:space="preserve">LE CNAM – Lebanese University  </w:t>
            </w:r>
            <w:r w:rsidRPr="00934A6B">
              <w:rPr>
                <w:b w:val="0"/>
                <w:bCs/>
              </w:rPr>
              <w:t xml:space="preserve"> 201</w:t>
            </w:r>
            <w:r>
              <w:rPr>
                <w:b w:val="0"/>
                <w:bCs/>
              </w:rPr>
              <w:t xml:space="preserve">9 </w:t>
            </w:r>
            <w:r w:rsidRPr="00934A6B">
              <w:rPr>
                <w:b w:val="0"/>
                <w:bCs/>
              </w:rPr>
              <w:t>-</w:t>
            </w:r>
            <w:r>
              <w:rPr>
                <w:b w:val="0"/>
                <w:bCs/>
              </w:rPr>
              <w:t xml:space="preserve"> </w:t>
            </w:r>
            <w:r w:rsidRPr="00934A6B">
              <w:rPr>
                <w:b w:val="0"/>
                <w:bCs/>
              </w:rPr>
              <w:t>Present Da</w:t>
            </w:r>
            <w:r>
              <w:rPr>
                <w:b w:val="0"/>
                <w:bCs/>
              </w:rPr>
              <w:t>te</w:t>
            </w:r>
          </w:p>
          <w:p w14:paraId="4AFD2B47" w14:textId="77777777" w:rsidR="00D80099" w:rsidRDefault="00D80099" w:rsidP="00BA4AEE"/>
          <w:p w14:paraId="6D7229F7" w14:textId="08C8FA24" w:rsidR="00D80099" w:rsidRDefault="00960752" w:rsidP="00BA4AEE">
            <w:r>
              <w:t>Third</w:t>
            </w:r>
            <w:r w:rsidR="00F719E3">
              <w:t xml:space="preserve"> </w:t>
            </w:r>
            <w:r w:rsidR="00D80099">
              <w:t xml:space="preserve">year of Software Engineering </w:t>
            </w:r>
          </w:p>
          <w:sdt>
            <w:sdtPr>
              <w:id w:val="1001553383"/>
              <w:placeholder>
                <w:docPart w:val="3988AC7253AAA94B8E4191881779FECA"/>
              </w:placeholder>
              <w:temporary/>
              <w:showingPlcHdr/>
              <w15:appearance w15:val="hidden"/>
            </w:sdtPr>
            <w:sdtEndPr/>
            <w:sdtContent>
              <w:p w14:paraId="4FC0ED81" w14:textId="77777777" w:rsidR="00D80099" w:rsidRDefault="00D80099" w:rsidP="00BA4AEE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3764429C" w14:textId="3FCC7B7E" w:rsidR="00D80099" w:rsidRPr="004D3011" w:rsidRDefault="00D80099" w:rsidP="00BA4AEE">
            <w:pPr>
              <w:pStyle w:val="Heading4"/>
              <w:rPr>
                <w:bCs/>
              </w:rPr>
            </w:pPr>
            <w:r>
              <w:t>E.S.E.N</w:t>
            </w:r>
            <w:r w:rsidRPr="004D3011">
              <w:t xml:space="preserve"> </w:t>
            </w:r>
            <w:r>
              <w:t xml:space="preserve">– Math and Physics Instructor and Private Teacher  </w:t>
            </w:r>
            <w:r w:rsidRPr="002819D9">
              <w:rPr>
                <w:b w:val="0"/>
                <w:bCs/>
              </w:rPr>
              <w:t>October</w:t>
            </w:r>
            <w:r>
              <w:rPr>
                <w:b w:val="0"/>
                <w:bCs/>
              </w:rPr>
              <w:t xml:space="preserve"> 2018 – </w:t>
            </w:r>
            <w:r w:rsidR="00D43E01">
              <w:rPr>
                <w:b w:val="0"/>
                <w:bCs/>
              </w:rPr>
              <w:t>Present day</w:t>
            </w:r>
          </w:p>
          <w:p w14:paraId="1C5C1EDC" w14:textId="62B6065A" w:rsidR="00D80099" w:rsidRDefault="00D80099" w:rsidP="00BA4AEE"/>
          <w:p w14:paraId="69FBFED6" w14:textId="47C4C214" w:rsidR="00941468" w:rsidRDefault="007163F1" w:rsidP="00717156">
            <w:r w:rsidRPr="007163F1">
              <w:rPr>
                <w:b/>
                <w:bCs/>
              </w:rPr>
              <w:t>Diet Delights Nutrition Center</w:t>
            </w:r>
            <w:r w:rsidR="00550515">
              <w:rPr>
                <w:b/>
                <w:bCs/>
              </w:rPr>
              <w:t xml:space="preserve"> </w:t>
            </w:r>
            <w:r w:rsidR="00550515">
              <w:t>Ju</w:t>
            </w:r>
            <w:r w:rsidR="00941468">
              <w:t xml:space="preserve">ne 2019 – </w:t>
            </w:r>
            <w:r w:rsidR="00CB3BCC">
              <w:t>July 2021</w:t>
            </w:r>
          </w:p>
          <w:p w14:paraId="6B0CD7E6" w14:textId="439CD7C2" w:rsidR="00941468" w:rsidRDefault="00941468" w:rsidP="00BA4AEE">
            <w:pPr>
              <w:rPr>
                <w:b/>
                <w:bCs/>
                <w:color w:val="355D7E" w:themeColor="accent1" w:themeShade="80"/>
              </w:rPr>
            </w:pPr>
            <w:r w:rsidRPr="00200E39">
              <w:rPr>
                <w:b/>
                <w:bCs/>
                <w:color w:val="355D7E" w:themeColor="accent1" w:themeShade="80"/>
              </w:rPr>
              <w:t xml:space="preserve">Responsibilities and </w:t>
            </w:r>
            <w:r w:rsidR="00200E39">
              <w:rPr>
                <w:b/>
                <w:bCs/>
                <w:color w:val="355D7E" w:themeColor="accent1" w:themeShade="80"/>
              </w:rPr>
              <w:t>D</w:t>
            </w:r>
            <w:r w:rsidRPr="00200E39">
              <w:rPr>
                <w:b/>
                <w:bCs/>
                <w:color w:val="355D7E" w:themeColor="accent1" w:themeShade="80"/>
              </w:rPr>
              <w:t>uties</w:t>
            </w:r>
            <w:r w:rsidR="00200E39">
              <w:rPr>
                <w:b/>
                <w:bCs/>
                <w:color w:val="355D7E" w:themeColor="accent1" w:themeShade="80"/>
              </w:rPr>
              <w:t xml:space="preserve"> :</w:t>
            </w:r>
          </w:p>
          <w:p w14:paraId="730E1061" w14:textId="30F62551" w:rsidR="00FC143B" w:rsidRDefault="00FC143B" w:rsidP="00BA4AEE">
            <w:pPr>
              <w:rPr>
                <w:b/>
                <w:bCs/>
                <w:color w:val="355D7E" w:themeColor="accent1" w:themeShade="80"/>
              </w:rPr>
            </w:pPr>
          </w:p>
          <w:p w14:paraId="2E88DF11" w14:textId="46E5A301" w:rsidR="00240C5D" w:rsidRPr="001C66BD" w:rsidRDefault="001C66BD" w:rsidP="001C66BD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-</w:t>
            </w:r>
            <w:r w:rsidR="00240C5D" w:rsidRPr="001C66BD">
              <w:rPr>
                <w:i/>
                <w:iCs/>
                <w:color w:val="000000" w:themeColor="text1"/>
              </w:rPr>
              <w:t>Customer Subscription Supervisor</w:t>
            </w:r>
          </w:p>
          <w:p w14:paraId="505F1D0D" w14:textId="746DC951" w:rsidR="00240C5D" w:rsidRDefault="001C66BD" w:rsidP="001C66BD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-</w:t>
            </w:r>
            <w:r w:rsidR="00240C5D" w:rsidRPr="001C66BD">
              <w:rPr>
                <w:i/>
                <w:iCs/>
                <w:color w:val="000000" w:themeColor="text1"/>
              </w:rPr>
              <w:t xml:space="preserve"> Inventory and Schedule Manager</w:t>
            </w:r>
          </w:p>
          <w:p w14:paraId="7F08C114" w14:textId="6FFC4EA6" w:rsidR="00D80099" w:rsidRDefault="00F32001" w:rsidP="00FC143B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-Training </w:t>
            </w:r>
            <w:r w:rsidR="00F309BD">
              <w:rPr>
                <w:i/>
                <w:iCs/>
                <w:color w:val="000000" w:themeColor="text1"/>
              </w:rPr>
              <w:t>Assistant</w:t>
            </w:r>
          </w:p>
          <w:p w14:paraId="62AE90EA" w14:textId="10372AA7" w:rsidR="00FC143B" w:rsidRDefault="00FC143B" w:rsidP="00FC143B">
            <w:pPr>
              <w:rPr>
                <w:i/>
                <w:iCs/>
              </w:rPr>
            </w:pPr>
            <w:r>
              <w:rPr>
                <w:i/>
                <w:iCs/>
                <w:color w:val="000000" w:themeColor="text1"/>
              </w:rPr>
              <w:t>- Branch Manager</w:t>
            </w:r>
          </w:p>
          <w:p w14:paraId="0DE41E32" w14:textId="77777777" w:rsidR="00D80099" w:rsidRDefault="00D80099" w:rsidP="00BA4AEE">
            <w:pPr>
              <w:rPr>
                <w:i/>
                <w:iCs/>
              </w:rPr>
            </w:pPr>
          </w:p>
          <w:p w14:paraId="03671672" w14:textId="77777777" w:rsidR="00D80099" w:rsidRDefault="00D80099" w:rsidP="00BA4AEE">
            <w:pPr>
              <w:pStyle w:val="Heading4"/>
              <w:rPr>
                <w:b w:val="0"/>
                <w:bCs/>
              </w:rPr>
            </w:pPr>
            <w:r>
              <w:t xml:space="preserve">McDonald’s </w:t>
            </w:r>
            <w:r w:rsidRPr="00036450">
              <w:t xml:space="preserve"> </w:t>
            </w:r>
            <w:r>
              <w:t xml:space="preserve">- Swing Manager  </w:t>
            </w:r>
            <w:r w:rsidRPr="00934A6B">
              <w:rPr>
                <w:b w:val="0"/>
                <w:bCs/>
              </w:rPr>
              <w:t>2015-2018</w:t>
            </w:r>
          </w:p>
          <w:p w14:paraId="24D4C252" w14:textId="77777777" w:rsidR="00D80099" w:rsidRPr="00934A6B" w:rsidRDefault="00D80099" w:rsidP="00BA4AEE"/>
          <w:p w14:paraId="112F9264" w14:textId="77777777" w:rsidR="00D80099" w:rsidRPr="00845359" w:rsidRDefault="00D80099" w:rsidP="00BA4AEE">
            <w:pPr>
              <w:rPr>
                <w:b/>
                <w:bCs/>
                <w:color w:val="355D7E" w:themeColor="accent1" w:themeShade="80"/>
              </w:rPr>
            </w:pPr>
            <w:proofErr w:type="spellStart"/>
            <w:r w:rsidRPr="00845359">
              <w:rPr>
                <w:b/>
                <w:bCs/>
                <w:color w:val="355D7E" w:themeColor="accent1" w:themeShade="80"/>
              </w:rPr>
              <w:t>Responsibilites</w:t>
            </w:r>
            <w:proofErr w:type="spellEnd"/>
            <w:r w:rsidRPr="00845359">
              <w:rPr>
                <w:b/>
                <w:bCs/>
                <w:color w:val="355D7E" w:themeColor="accent1" w:themeShade="80"/>
              </w:rPr>
              <w:t xml:space="preserve"> and Duties :</w:t>
            </w:r>
          </w:p>
          <w:p w14:paraId="690FCE8F" w14:textId="77777777" w:rsidR="00D80099" w:rsidRDefault="00D80099" w:rsidP="00BA4AEE">
            <w:pPr>
              <w:rPr>
                <w:b/>
                <w:bCs/>
                <w:color w:val="0070C0"/>
              </w:rPr>
            </w:pPr>
          </w:p>
          <w:p w14:paraId="1E7421B0" w14:textId="77777777" w:rsidR="00D80099" w:rsidRPr="00934A6B" w:rsidRDefault="00D80099" w:rsidP="00BA4AEE">
            <w:pPr>
              <w:rPr>
                <w:i/>
                <w:iCs/>
              </w:rPr>
            </w:pPr>
            <w:r>
              <w:rPr>
                <w:i/>
                <w:iCs/>
              </w:rPr>
              <w:t>-Customer Service And Handling Customer Complaints</w:t>
            </w:r>
          </w:p>
          <w:p w14:paraId="683D1954" w14:textId="77777777" w:rsidR="00D80099" w:rsidRPr="00934A6B" w:rsidRDefault="00D80099" w:rsidP="00BA4AEE">
            <w:pPr>
              <w:rPr>
                <w:i/>
                <w:iCs/>
              </w:rPr>
            </w:pPr>
            <w:r w:rsidRPr="00934A6B">
              <w:rPr>
                <w:i/>
                <w:iCs/>
              </w:rPr>
              <w:t>-Shift and Schedule Management</w:t>
            </w:r>
          </w:p>
          <w:p w14:paraId="0B0194CB" w14:textId="77777777" w:rsidR="00D80099" w:rsidRDefault="00D80099" w:rsidP="00BA4AEE">
            <w:pPr>
              <w:rPr>
                <w:i/>
                <w:iCs/>
              </w:rPr>
            </w:pPr>
            <w:r w:rsidRPr="00934A6B">
              <w:rPr>
                <w:i/>
                <w:iCs/>
              </w:rPr>
              <w:t>-Inventory Control</w:t>
            </w:r>
          </w:p>
          <w:p w14:paraId="56B5EB17" w14:textId="77777777" w:rsidR="00D80099" w:rsidRDefault="00D80099" w:rsidP="00BA4AEE">
            <w:pPr>
              <w:rPr>
                <w:i/>
                <w:iCs/>
              </w:rPr>
            </w:pPr>
            <w:r>
              <w:rPr>
                <w:i/>
                <w:iCs/>
              </w:rPr>
              <w:t>-Training And Formation of new recruits with a detailed explanation of the required procedures</w:t>
            </w:r>
          </w:p>
          <w:p w14:paraId="1C08A5CD" w14:textId="77777777" w:rsidR="00D80099" w:rsidRDefault="00D80099" w:rsidP="00BA4AEE">
            <w:r>
              <w:t xml:space="preserve"> </w:t>
            </w:r>
          </w:p>
          <w:p w14:paraId="12CD7827" w14:textId="77777777" w:rsidR="00D80099" w:rsidRDefault="00D80099" w:rsidP="00BA4AEE">
            <w:pPr>
              <w:pStyle w:val="Heading4"/>
              <w:rPr>
                <w:i/>
                <w:iCs/>
              </w:rPr>
            </w:pPr>
            <w:r w:rsidRPr="004D3011">
              <w:t xml:space="preserve"> </w:t>
            </w:r>
          </w:p>
          <w:p w14:paraId="6F871900" w14:textId="77777777" w:rsidR="00D80099" w:rsidRDefault="00D80099" w:rsidP="00BA4AEE"/>
          <w:p w14:paraId="2CD714FB" w14:textId="713A9FE8" w:rsidR="00D80099" w:rsidRDefault="00D80099" w:rsidP="00BA4AEE">
            <w:pPr>
              <w:pStyle w:val="Date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PAUL ( French Cuisine ) – Team Leader  </w:t>
            </w:r>
            <w:r w:rsidR="00FD361A">
              <w:rPr>
                <w:color w:val="000000" w:themeColor="text1"/>
              </w:rPr>
              <w:t>2018</w:t>
            </w:r>
          </w:p>
          <w:p w14:paraId="524C9DF3" w14:textId="77777777" w:rsidR="00D80099" w:rsidRPr="00832A6F" w:rsidRDefault="00D80099" w:rsidP="00BA4AEE"/>
          <w:p w14:paraId="60545907" w14:textId="77777777" w:rsidR="00D80099" w:rsidRPr="003F2BC7" w:rsidRDefault="00D80099" w:rsidP="00BA4AEE">
            <w:pPr>
              <w:rPr>
                <w:b/>
                <w:bCs/>
                <w:color w:val="355D7E" w:themeColor="accent1" w:themeShade="80"/>
              </w:rPr>
            </w:pPr>
            <w:r w:rsidRPr="003F2BC7">
              <w:rPr>
                <w:b/>
                <w:bCs/>
                <w:color w:val="355D7E" w:themeColor="accent1" w:themeShade="80"/>
              </w:rPr>
              <w:t>Responsibilities and Duties :</w:t>
            </w:r>
          </w:p>
          <w:p w14:paraId="1EE85503" w14:textId="77777777" w:rsidR="00D80099" w:rsidRPr="00845359" w:rsidRDefault="00D80099" w:rsidP="00BA4AEE"/>
          <w:p w14:paraId="5212040B" w14:textId="77777777" w:rsidR="00D80099" w:rsidRDefault="00D80099" w:rsidP="00BA4AEE">
            <w:r>
              <w:t>- Assuring smooth customer service and accurate order taking</w:t>
            </w:r>
          </w:p>
          <w:p w14:paraId="5198F587" w14:textId="1831FD6E" w:rsidR="00D80099" w:rsidRPr="006C371A" w:rsidRDefault="00D80099" w:rsidP="006C371A">
            <w:r>
              <w:t>- Inventory control and schedule assistance according to projection hours</w:t>
            </w:r>
          </w:p>
        </w:tc>
      </w:tr>
      <w:tr w:rsidR="00D80099" w14:paraId="07C95F8C" w14:textId="77777777" w:rsidTr="001B2ABD">
        <w:tc>
          <w:tcPr>
            <w:tcW w:w="3600" w:type="dxa"/>
            <w:gridSpan w:val="2"/>
          </w:tcPr>
          <w:p w14:paraId="72BDAE16" w14:textId="77777777" w:rsidR="00D80099" w:rsidRPr="004D3011" w:rsidRDefault="00D80099" w:rsidP="004D3011"/>
        </w:tc>
        <w:tc>
          <w:tcPr>
            <w:tcW w:w="720" w:type="dxa"/>
          </w:tcPr>
          <w:p w14:paraId="03E3E631" w14:textId="1BAD9472" w:rsidR="00D80099" w:rsidRDefault="00D80099" w:rsidP="000C45FF">
            <w:pPr>
              <w:tabs>
                <w:tab w:val="left" w:pos="990"/>
              </w:tabs>
            </w:pPr>
            <w:r>
              <w:t xml:space="preserve">                 </w:t>
            </w:r>
          </w:p>
          <w:p w14:paraId="53772DB2" w14:textId="77777777" w:rsidR="00D80099" w:rsidRDefault="00D80099" w:rsidP="000C45FF">
            <w:pPr>
              <w:tabs>
                <w:tab w:val="left" w:pos="990"/>
              </w:tabs>
            </w:pPr>
          </w:p>
          <w:p w14:paraId="720ADCEA" w14:textId="77777777" w:rsidR="00D80099" w:rsidRDefault="00D80099" w:rsidP="000C45FF">
            <w:pPr>
              <w:tabs>
                <w:tab w:val="left" w:pos="990"/>
              </w:tabs>
            </w:pPr>
          </w:p>
          <w:p w14:paraId="50997739" w14:textId="77777777" w:rsidR="00D80099" w:rsidRDefault="00D80099" w:rsidP="000C45FF">
            <w:pPr>
              <w:tabs>
                <w:tab w:val="left" w:pos="990"/>
              </w:tabs>
            </w:pPr>
          </w:p>
          <w:p w14:paraId="7EF899EE" w14:textId="77777777" w:rsidR="00D80099" w:rsidRDefault="00D80099" w:rsidP="000C45FF">
            <w:pPr>
              <w:tabs>
                <w:tab w:val="left" w:pos="990"/>
              </w:tabs>
            </w:pPr>
          </w:p>
          <w:p w14:paraId="167D0B33" w14:textId="77777777" w:rsidR="00D80099" w:rsidRDefault="00D80099" w:rsidP="000C45FF">
            <w:pPr>
              <w:tabs>
                <w:tab w:val="left" w:pos="990"/>
              </w:tabs>
            </w:pPr>
          </w:p>
          <w:p w14:paraId="268B1EFE" w14:textId="77777777" w:rsidR="00D80099" w:rsidRDefault="00D80099" w:rsidP="000C45FF">
            <w:pPr>
              <w:tabs>
                <w:tab w:val="left" w:pos="990"/>
              </w:tabs>
            </w:pPr>
          </w:p>
          <w:p w14:paraId="61DE460C" w14:textId="77777777" w:rsidR="00D80099" w:rsidRDefault="00D80099" w:rsidP="000C45FF">
            <w:pPr>
              <w:tabs>
                <w:tab w:val="left" w:pos="990"/>
              </w:tabs>
            </w:pPr>
          </w:p>
          <w:p w14:paraId="4990BF6E" w14:textId="77777777" w:rsidR="00D80099" w:rsidRDefault="00D80099" w:rsidP="000C45FF">
            <w:pPr>
              <w:tabs>
                <w:tab w:val="left" w:pos="990"/>
              </w:tabs>
            </w:pPr>
          </w:p>
          <w:p w14:paraId="71CC79A6" w14:textId="273223B6" w:rsidR="00D80099" w:rsidRDefault="00D80099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gridSpan w:val="2"/>
          </w:tcPr>
          <w:p w14:paraId="18A1871F" w14:textId="7CA45D1B" w:rsidR="00D80099" w:rsidRPr="004D3011" w:rsidRDefault="00D80099" w:rsidP="00832A6F">
            <w:pPr>
              <w:rPr>
                <w:color w:val="FFFFFF" w:themeColor="background1"/>
              </w:rPr>
            </w:pPr>
          </w:p>
        </w:tc>
      </w:tr>
      <w:tr w:rsidR="00D80099" w14:paraId="7A9CC8FC" w14:textId="77777777" w:rsidTr="00AB2132">
        <w:trPr>
          <w:gridAfter w:val="1"/>
          <w:wAfter w:w="3600" w:type="dxa"/>
          <w:trHeight w:val="4410"/>
        </w:trPr>
        <w:tc>
          <w:tcPr>
            <w:tcW w:w="720" w:type="dxa"/>
          </w:tcPr>
          <w:p w14:paraId="38085F42" w14:textId="77777777" w:rsidR="00D80099" w:rsidRDefault="00D80099" w:rsidP="00AB2132">
            <w:pPr>
              <w:tabs>
                <w:tab w:val="left" w:pos="990"/>
              </w:tabs>
            </w:pPr>
          </w:p>
        </w:tc>
        <w:tc>
          <w:tcPr>
            <w:tcW w:w="6470" w:type="dxa"/>
            <w:gridSpan w:val="3"/>
            <w:vAlign w:val="bottom"/>
          </w:tcPr>
          <w:p w14:paraId="45702734" w14:textId="23981A1E" w:rsidR="00D80099" w:rsidRDefault="00D80099" w:rsidP="00AB2132">
            <w:pPr>
              <w:pStyle w:val="Subtitle"/>
            </w:pPr>
          </w:p>
        </w:tc>
      </w:tr>
    </w:tbl>
    <w:p w14:paraId="53632293" w14:textId="6F46F3C8" w:rsidR="0043117B" w:rsidRDefault="00EB14EC" w:rsidP="000C45FF">
      <w:pPr>
        <w:tabs>
          <w:tab w:val="left" w:pos="990"/>
        </w:tabs>
      </w:pPr>
      <w:r w:rsidRPr="00EB14EC">
        <w:tab/>
      </w:r>
    </w:p>
    <w:p w14:paraId="29CAFFC4" w14:textId="77777777" w:rsidR="00086509" w:rsidRDefault="00086509" w:rsidP="000C45FF">
      <w:pPr>
        <w:tabs>
          <w:tab w:val="left" w:pos="990"/>
        </w:tabs>
      </w:pPr>
    </w:p>
    <w:sectPr w:rsidR="00086509" w:rsidSect="000C45FF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395B3" w14:textId="77777777" w:rsidR="00AE09C4" w:rsidRDefault="00AE09C4" w:rsidP="000C45FF">
      <w:r>
        <w:separator/>
      </w:r>
    </w:p>
  </w:endnote>
  <w:endnote w:type="continuationSeparator" w:id="0">
    <w:p w14:paraId="20213736" w14:textId="77777777" w:rsidR="00AE09C4" w:rsidRDefault="00AE09C4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264A9" w14:textId="77777777" w:rsidR="00AE09C4" w:rsidRDefault="00AE09C4" w:rsidP="000C45FF">
      <w:r>
        <w:separator/>
      </w:r>
    </w:p>
  </w:footnote>
  <w:footnote w:type="continuationSeparator" w:id="0">
    <w:p w14:paraId="5739A125" w14:textId="77777777" w:rsidR="00AE09C4" w:rsidRDefault="00AE09C4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CF736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9B15DB" wp14:editId="40A2304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C0331"/>
    <w:multiLevelType w:val="hybridMultilevel"/>
    <w:tmpl w:val="323A4D80"/>
    <w:lvl w:ilvl="0" w:tplc="A29A5856">
      <w:start w:val="2003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54CE0"/>
    <w:multiLevelType w:val="hybridMultilevel"/>
    <w:tmpl w:val="02442CD0"/>
    <w:lvl w:ilvl="0" w:tplc="0E60D26C">
      <w:start w:val="4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20768"/>
    <w:multiLevelType w:val="hybridMultilevel"/>
    <w:tmpl w:val="0BFC0F7C"/>
    <w:lvl w:ilvl="0" w:tplc="413AA9EA">
      <w:start w:val="2003"/>
      <w:numFmt w:val="decimal"/>
      <w:lvlText w:val="%1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35BD9"/>
    <w:multiLevelType w:val="hybridMultilevel"/>
    <w:tmpl w:val="ADECCB1E"/>
    <w:lvl w:ilvl="0" w:tplc="C964860A">
      <w:start w:val="4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15846"/>
    <w:multiLevelType w:val="hybridMultilevel"/>
    <w:tmpl w:val="60A29236"/>
    <w:lvl w:ilvl="0" w:tplc="FFFFFFFF"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106EBE"/>
    <w:multiLevelType w:val="hybridMultilevel"/>
    <w:tmpl w:val="A20416D8"/>
    <w:lvl w:ilvl="0" w:tplc="FFFFFFFF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AB"/>
    <w:rsid w:val="00021111"/>
    <w:rsid w:val="00036450"/>
    <w:rsid w:val="00086509"/>
    <w:rsid w:val="00090FE7"/>
    <w:rsid w:val="00092763"/>
    <w:rsid w:val="00093011"/>
    <w:rsid w:val="00094499"/>
    <w:rsid w:val="000C3C2C"/>
    <w:rsid w:val="000C45FF"/>
    <w:rsid w:val="000D250F"/>
    <w:rsid w:val="000E3FD1"/>
    <w:rsid w:val="000E6974"/>
    <w:rsid w:val="001044DF"/>
    <w:rsid w:val="00110617"/>
    <w:rsid w:val="00112054"/>
    <w:rsid w:val="00121E05"/>
    <w:rsid w:val="001239C3"/>
    <w:rsid w:val="00130167"/>
    <w:rsid w:val="001350B8"/>
    <w:rsid w:val="001525E1"/>
    <w:rsid w:val="001628C1"/>
    <w:rsid w:val="001717B5"/>
    <w:rsid w:val="00172EA1"/>
    <w:rsid w:val="00180329"/>
    <w:rsid w:val="0019001F"/>
    <w:rsid w:val="001A2F57"/>
    <w:rsid w:val="001A74A5"/>
    <w:rsid w:val="001B2ABD"/>
    <w:rsid w:val="001B7091"/>
    <w:rsid w:val="001C66BD"/>
    <w:rsid w:val="001D48A6"/>
    <w:rsid w:val="001E0391"/>
    <w:rsid w:val="001E1759"/>
    <w:rsid w:val="001F1ECC"/>
    <w:rsid w:val="001F4D4D"/>
    <w:rsid w:val="00200E39"/>
    <w:rsid w:val="00203BAB"/>
    <w:rsid w:val="002400EB"/>
    <w:rsid w:val="00240C5D"/>
    <w:rsid w:val="00256CF7"/>
    <w:rsid w:val="002732E8"/>
    <w:rsid w:val="002819D9"/>
    <w:rsid w:val="00281FD5"/>
    <w:rsid w:val="002C039A"/>
    <w:rsid w:val="002C3358"/>
    <w:rsid w:val="002E32EB"/>
    <w:rsid w:val="0030481B"/>
    <w:rsid w:val="003156FC"/>
    <w:rsid w:val="003254B5"/>
    <w:rsid w:val="00355129"/>
    <w:rsid w:val="003641C6"/>
    <w:rsid w:val="0037121F"/>
    <w:rsid w:val="003855FA"/>
    <w:rsid w:val="00386D56"/>
    <w:rsid w:val="003A6B7D"/>
    <w:rsid w:val="003B06CA"/>
    <w:rsid w:val="003F2BC7"/>
    <w:rsid w:val="004071FC"/>
    <w:rsid w:val="004240A6"/>
    <w:rsid w:val="0044282E"/>
    <w:rsid w:val="00445947"/>
    <w:rsid w:val="004813B3"/>
    <w:rsid w:val="00483632"/>
    <w:rsid w:val="0048365E"/>
    <w:rsid w:val="00496591"/>
    <w:rsid w:val="004C63E4"/>
    <w:rsid w:val="004D3011"/>
    <w:rsid w:val="004F7D96"/>
    <w:rsid w:val="005262AC"/>
    <w:rsid w:val="00527823"/>
    <w:rsid w:val="00550306"/>
    <w:rsid w:val="00550515"/>
    <w:rsid w:val="0057015E"/>
    <w:rsid w:val="00577E43"/>
    <w:rsid w:val="005C4FFA"/>
    <w:rsid w:val="005D6A93"/>
    <w:rsid w:val="005E39D5"/>
    <w:rsid w:val="00600670"/>
    <w:rsid w:val="00616E17"/>
    <w:rsid w:val="0062123A"/>
    <w:rsid w:val="0064610C"/>
    <w:rsid w:val="00646E75"/>
    <w:rsid w:val="00657F7D"/>
    <w:rsid w:val="0066797C"/>
    <w:rsid w:val="006771D0"/>
    <w:rsid w:val="006916AB"/>
    <w:rsid w:val="006A5458"/>
    <w:rsid w:val="006C371A"/>
    <w:rsid w:val="00715FCB"/>
    <w:rsid w:val="007163F1"/>
    <w:rsid w:val="00717156"/>
    <w:rsid w:val="00722F34"/>
    <w:rsid w:val="00727C6E"/>
    <w:rsid w:val="007364F7"/>
    <w:rsid w:val="00740CCF"/>
    <w:rsid w:val="00743101"/>
    <w:rsid w:val="0075302F"/>
    <w:rsid w:val="007775E1"/>
    <w:rsid w:val="007867A0"/>
    <w:rsid w:val="007927F5"/>
    <w:rsid w:val="007A5023"/>
    <w:rsid w:val="007C6DAF"/>
    <w:rsid w:val="00802CA0"/>
    <w:rsid w:val="00832A6F"/>
    <w:rsid w:val="00837B99"/>
    <w:rsid w:val="00845359"/>
    <w:rsid w:val="008D0204"/>
    <w:rsid w:val="009260CD"/>
    <w:rsid w:val="00934A6B"/>
    <w:rsid w:val="00941468"/>
    <w:rsid w:val="00952C25"/>
    <w:rsid w:val="00960752"/>
    <w:rsid w:val="00983F2B"/>
    <w:rsid w:val="009E1D7E"/>
    <w:rsid w:val="009E44EF"/>
    <w:rsid w:val="009F3CD8"/>
    <w:rsid w:val="00A2118D"/>
    <w:rsid w:val="00A22727"/>
    <w:rsid w:val="00A72969"/>
    <w:rsid w:val="00AB5893"/>
    <w:rsid w:val="00AD76E2"/>
    <w:rsid w:val="00AE09C4"/>
    <w:rsid w:val="00AF2695"/>
    <w:rsid w:val="00B20152"/>
    <w:rsid w:val="00B359E4"/>
    <w:rsid w:val="00B57D98"/>
    <w:rsid w:val="00B70850"/>
    <w:rsid w:val="00B80985"/>
    <w:rsid w:val="00B81412"/>
    <w:rsid w:val="00BC186F"/>
    <w:rsid w:val="00C066B6"/>
    <w:rsid w:val="00C37BA1"/>
    <w:rsid w:val="00C411B6"/>
    <w:rsid w:val="00C4228F"/>
    <w:rsid w:val="00C4674C"/>
    <w:rsid w:val="00C506CF"/>
    <w:rsid w:val="00C56F0E"/>
    <w:rsid w:val="00C72BED"/>
    <w:rsid w:val="00C9578B"/>
    <w:rsid w:val="00CB0055"/>
    <w:rsid w:val="00CB3BCC"/>
    <w:rsid w:val="00CE527A"/>
    <w:rsid w:val="00D13629"/>
    <w:rsid w:val="00D2522B"/>
    <w:rsid w:val="00D25BDD"/>
    <w:rsid w:val="00D32397"/>
    <w:rsid w:val="00D36EA2"/>
    <w:rsid w:val="00D422DE"/>
    <w:rsid w:val="00D43E01"/>
    <w:rsid w:val="00D44CFD"/>
    <w:rsid w:val="00D46375"/>
    <w:rsid w:val="00D5459D"/>
    <w:rsid w:val="00D80099"/>
    <w:rsid w:val="00D8051A"/>
    <w:rsid w:val="00DA1F4D"/>
    <w:rsid w:val="00DD172A"/>
    <w:rsid w:val="00E12784"/>
    <w:rsid w:val="00E2276D"/>
    <w:rsid w:val="00E25A26"/>
    <w:rsid w:val="00E357E2"/>
    <w:rsid w:val="00E41315"/>
    <w:rsid w:val="00E4381A"/>
    <w:rsid w:val="00E55D74"/>
    <w:rsid w:val="00E73A2F"/>
    <w:rsid w:val="00EB14EC"/>
    <w:rsid w:val="00EC2034"/>
    <w:rsid w:val="00F309BD"/>
    <w:rsid w:val="00F32001"/>
    <w:rsid w:val="00F5500C"/>
    <w:rsid w:val="00F60274"/>
    <w:rsid w:val="00F63324"/>
    <w:rsid w:val="00F65E9A"/>
    <w:rsid w:val="00F719E3"/>
    <w:rsid w:val="00F77FB9"/>
    <w:rsid w:val="00FB068F"/>
    <w:rsid w:val="00FC143B"/>
    <w:rsid w:val="00FD361A"/>
    <w:rsid w:val="00FD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EB9F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691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glossaryDocument" Target="glossary/document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0" Type="http://schemas.openxmlformats.org/officeDocument/2006/relationships/image" Target="media/image1.jpe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 /><Relationship Id="rId1" Type="http://schemas.openxmlformats.org/officeDocument/2006/relationships/image" Target="media/image2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lue%20grey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8E2148E0E34741AC927C1D1C1FF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94325-CBFB-C544-8636-D896B6B0A401}"/>
      </w:docPartPr>
      <w:docPartBody>
        <w:p w:rsidR="0002228A" w:rsidRDefault="00740429" w:rsidP="00740429">
          <w:pPr>
            <w:pStyle w:val="C78E2148E0E34741AC927C1D1C1FFBA6"/>
          </w:pPr>
          <w:r w:rsidRPr="00D5459D">
            <w:t>Profile</w:t>
          </w:r>
        </w:p>
      </w:docPartBody>
    </w:docPart>
    <w:docPart>
      <w:docPartPr>
        <w:name w:val="D2F6505E79CAE447B40553B7B29D0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490CD-DC76-AF47-BCBF-152F844E5CA9}"/>
      </w:docPartPr>
      <w:docPartBody>
        <w:p w:rsidR="0002228A" w:rsidRDefault="00740429" w:rsidP="00740429">
          <w:pPr>
            <w:pStyle w:val="D2F6505E79CAE447B40553B7B29D07CB"/>
          </w:pPr>
          <w:r w:rsidRPr="00CB0055">
            <w:t>Contact</w:t>
          </w:r>
        </w:p>
      </w:docPartBody>
    </w:docPart>
    <w:docPart>
      <w:docPartPr>
        <w:name w:val="A6E3037881CDF14296F7B66E5EAF3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A9336-1F6A-404E-AB1B-CF29DE6194AD}"/>
      </w:docPartPr>
      <w:docPartBody>
        <w:p w:rsidR="0002228A" w:rsidRDefault="00740429" w:rsidP="00740429">
          <w:pPr>
            <w:pStyle w:val="A6E3037881CDF14296F7B66E5EAF3F21"/>
          </w:pPr>
          <w:r w:rsidRPr="004D3011">
            <w:t>PHONE:</w:t>
          </w:r>
        </w:p>
      </w:docPartBody>
    </w:docPart>
    <w:docPart>
      <w:docPartPr>
        <w:name w:val="7DEC52808897BC4CA0D46D44D0263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33D8E-15BF-F841-A249-3B1D0EE1D1BB}"/>
      </w:docPartPr>
      <w:docPartBody>
        <w:p w:rsidR="0002228A" w:rsidRDefault="00740429" w:rsidP="00740429">
          <w:pPr>
            <w:pStyle w:val="7DEC52808897BC4CA0D46D44D0263174"/>
          </w:pPr>
          <w:r w:rsidRPr="004D3011">
            <w:t>EMAIL:</w:t>
          </w:r>
        </w:p>
      </w:docPartBody>
    </w:docPart>
    <w:docPart>
      <w:docPartPr>
        <w:name w:val="039FC0F31F909242A27E29E4E341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5F1E8-4362-8744-950D-B4790E05DAC5}"/>
      </w:docPartPr>
      <w:docPartBody>
        <w:p w:rsidR="0002228A" w:rsidRDefault="00740429" w:rsidP="00740429">
          <w:pPr>
            <w:pStyle w:val="039FC0F31F909242A27E29E4E341769B"/>
          </w:pPr>
          <w:r w:rsidRPr="00CB0055">
            <w:t>Hobbies</w:t>
          </w:r>
        </w:p>
      </w:docPartBody>
    </w:docPart>
    <w:docPart>
      <w:docPartPr>
        <w:name w:val="0FC401C40151E440B5018F67C0CC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AEDB9-6172-2E4C-B819-AFCFD359E759}"/>
      </w:docPartPr>
      <w:docPartBody>
        <w:p w:rsidR="0002228A" w:rsidRDefault="00740429" w:rsidP="00740429">
          <w:pPr>
            <w:pStyle w:val="0FC401C40151E440B5018F67C0CC4DC6"/>
          </w:pPr>
          <w:r w:rsidRPr="00036450">
            <w:t>EDUCATION</w:t>
          </w:r>
        </w:p>
      </w:docPartBody>
    </w:docPart>
    <w:docPart>
      <w:docPartPr>
        <w:name w:val="3988AC7253AAA94B8E4191881779F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32A6B-B988-934A-B228-50CA34AA4752}"/>
      </w:docPartPr>
      <w:docPartBody>
        <w:p w:rsidR="0002228A" w:rsidRDefault="00740429" w:rsidP="00740429">
          <w:pPr>
            <w:pStyle w:val="3988AC7253AAA94B8E4191881779FECA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39"/>
    <w:rsid w:val="00004EB7"/>
    <w:rsid w:val="0002228A"/>
    <w:rsid w:val="001C6FD7"/>
    <w:rsid w:val="00257639"/>
    <w:rsid w:val="003A605D"/>
    <w:rsid w:val="004F538D"/>
    <w:rsid w:val="00662430"/>
    <w:rsid w:val="006F5640"/>
    <w:rsid w:val="00740429"/>
    <w:rsid w:val="00765661"/>
    <w:rsid w:val="00A91335"/>
    <w:rsid w:val="00C30209"/>
    <w:rsid w:val="00E9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C78E2148E0E34741AC927C1D1C1FFBA6">
    <w:name w:val="C78E2148E0E34741AC927C1D1C1FFBA6"/>
    <w:rsid w:val="00740429"/>
    <w:rPr>
      <w:lang w:val="en-GB"/>
    </w:rPr>
  </w:style>
  <w:style w:type="paragraph" w:customStyle="1" w:styleId="D2F6505E79CAE447B40553B7B29D07CB">
    <w:name w:val="D2F6505E79CAE447B40553B7B29D07CB"/>
    <w:rsid w:val="00740429"/>
    <w:rPr>
      <w:lang w:val="en-GB"/>
    </w:rPr>
  </w:style>
  <w:style w:type="paragraph" w:customStyle="1" w:styleId="A6E3037881CDF14296F7B66E5EAF3F21">
    <w:name w:val="A6E3037881CDF14296F7B66E5EAF3F21"/>
    <w:rsid w:val="00740429"/>
    <w:rPr>
      <w:lang w:val="en-GB"/>
    </w:rPr>
  </w:style>
  <w:style w:type="paragraph" w:customStyle="1" w:styleId="7DEC52808897BC4CA0D46D44D0263174">
    <w:name w:val="7DEC52808897BC4CA0D46D44D0263174"/>
    <w:rsid w:val="00740429"/>
    <w:rPr>
      <w:lang w:val="en-GB"/>
    </w:rPr>
  </w:style>
  <w:style w:type="paragraph" w:customStyle="1" w:styleId="039FC0F31F909242A27E29E4E341769B">
    <w:name w:val="039FC0F31F909242A27E29E4E341769B"/>
    <w:rsid w:val="00740429"/>
    <w:rPr>
      <w:lang w:val="en-GB"/>
    </w:rPr>
  </w:style>
  <w:style w:type="paragraph" w:customStyle="1" w:styleId="0FC401C40151E440B5018F67C0CC4DC6">
    <w:name w:val="0FC401C40151E440B5018F67C0CC4DC6"/>
    <w:rsid w:val="00740429"/>
    <w:rPr>
      <w:lang w:val="en-GB"/>
    </w:rPr>
  </w:style>
  <w:style w:type="paragraph" w:customStyle="1" w:styleId="3988AC7253AAA94B8E4191881779FECA">
    <w:name w:val="3988AC7253AAA94B8E4191881779FECA"/>
    <w:rsid w:val="00740429"/>
    <w:rPr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Blue%20grey%20resume.dotx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2021-06-27T20:52:00Z</dcterms:created>
  <dcterms:modified xsi:type="dcterms:W3CDTF">2022-03-17T10:47:00Z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