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B198" w14:textId="758B7211" w:rsidR="00024DB6" w:rsidRPr="003E025E" w:rsidRDefault="000F5955" w:rsidP="005B68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Maroun Chahine</w:t>
      </w:r>
    </w:p>
    <w:p w14:paraId="17B1E405" w14:textId="1ED67DCE" w:rsidR="00F476DC" w:rsidRPr="003E025E" w:rsidRDefault="000F5955" w:rsidP="00475FCB">
      <w:pPr>
        <w:tabs>
          <w:tab w:val="right" w:pos="100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6</w:t>
      </w:r>
      <w:r w:rsidR="002B6CB0" w:rsidRPr="003E025E">
        <w:rPr>
          <w:sz w:val="18"/>
          <w:szCs w:val="18"/>
          <w:vertAlign w:val="superscript"/>
        </w:rPr>
        <w:t>th</w:t>
      </w:r>
      <w:r w:rsidR="00953A06">
        <w:rPr>
          <w:sz w:val="18"/>
          <w:szCs w:val="18"/>
        </w:rPr>
        <w:t xml:space="preserve"> Floor, </w:t>
      </w:r>
      <w:r>
        <w:rPr>
          <w:sz w:val="18"/>
          <w:szCs w:val="18"/>
        </w:rPr>
        <w:t>Hajj</w:t>
      </w:r>
      <w:r w:rsidR="00584D13">
        <w:rPr>
          <w:sz w:val="18"/>
          <w:szCs w:val="18"/>
        </w:rPr>
        <w:t xml:space="preserve"> building</w:t>
      </w:r>
      <w:r w:rsidR="00953A06">
        <w:rPr>
          <w:sz w:val="18"/>
          <w:szCs w:val="18"/>
        </w:rPr>
        <w:t>, Zouk-</w:t>
      </w:r>
      <w:r>
        <w:rPr>
          <w:sz w:val="18"/>
          <w:szCs w:val="18"/>
        </w:rPr>
        <w:t>Mikael</w:t>
      </w:r>
      <w:r w:rsidR="002B6CB0" w:rsidRPr="003E025E">
        <w:rPr>
          <w:sz w:val="18"/>
          <w:szCs w:val="18"/>
        </w:rPr>
        <w:t>, Lebanon</w:t>
      </w:r>
    </w:p>
    <w:p w14:paraId="1E855874" w14:textId="21213D39" w:rsidR="002B6CB0" w:rsidRDefault="00BC62FF" w:rsidP="00BE6D7D">
      <w:pPr>
        <w:tabs>
          <w:tab w:val="right" w:pos="10080"/>
        </w:tabs>
        <w:jc w:val="center"/>
        <w:rPr>
          <w:rStyle w:val="Hyperlink"/>
          <w:sz w:val="18"/>
          <w:szCs w:val="18"/>
        </w:rPr>
      </w:pPr>
      <w:r>
        <w:rPr>
          <w:sz w:val="18"/>
          <w:szCs w:val="18"/>
        </w:rPr>
        <w:t>+ 961</w:t>
      </w:r>
      <w:r w:rsidR="000F5955">
        <w:rPr>
          <w:sz w:val="18"/>
          <w:szCs w:val="18"/>
        </w:rPr>
        <w:t xml:space="preserve"> 81</w:t>
      </w:r>
      <w:r>
        <w:rPr>
          <w:sz w:val="18"/>
          <w:szCs w:val="18"/>
        </w:rPr>
        <w:t xml:space="preserve"> </w:t>
      </w:r>
      <w:r w:rsidR="000F5955">
        <w:rPr>
          <w:sz w:val="18"/>
          <w:szCs w:val="18"/>
        </w:rPr>
        <w:t>64</w:t>
      </w:r>
      <w:r w:rsidR="00BF7435">
        <w:rPr>
          <w:sz w:val="18"/>
          <w:szCs w:val="18"/>
        </w:rPr>
        <w:t xml:space="preserve"> </w:t>
      </w:r>
      <w:r w:rsidR="000F5955">
        <w:rPr>
          <w:sz w:val="18"/>
          <w:szCs w:val="18"/>
        </w:rPr>
        <w:t>80</w:t>
      </w:r>
      <w:r w:rsidR="00BF7435">
        <w:rPr>
          <w:sz w:val="18"/>
          <w:szCs w:val="18"/>
        </w:rPr>
        <w:t xml:space="preserve"> </w:t>
      </w:r>
      <w:r w:rsidR="000F5955">
        <w:rPr>
          <w:sz w:val="18"/>
          <w:szCs w:val="18"/>
        </w:rPr>
        <w:t>81</w:t>
      </w:r>
      <w:hyperlink r:id="rId11" w:history="1">
        <w:r w:rsidR="000F5955" w:rsidRPr="00B144A8">
          <w:rPr>
            <w:rStyle w:val="Hyperlink"/>
            <w:sz w:val="18"/>
            <w:szCs w:val="18"/>
          </w:rPr>
          <w:t>|mar</w:t>
        </w:r>
        <w:r w:rsidR="00A549AE">
          <w:rPr>
            <w:rStyle w:val="Hyperlink"/>
            <w:sz w:val="18"/>
            <w:szCs w:val="18"/>
          </w:rPr>
          <w:t>ounchahine2003</w:t>
        </w:r>
        <w:r w:rsidR="000F5955" w:rsidRPr="00B144A8">
          <w:rPr>
            <w:rStyle w:val="Hyperlink"/>
            <w:sz w:val="18"/>
            <w:szCs w:val="18"/>
          </w:rPr>
          <w:t>@</w:t>
        </w:r>
        <w:r w:rsidR="00A549AE">
          <w:rPr>
            <w:rStyle w:val="Hyperlink"/>
            <w:sz w:val="18"/>
            <w:szCs w:val="18"/>
          </w:rPr>
          <w:t>outlook</w:t>
        </w:r>
        <w:r w:rsidR="000F5955" w:rsidRPr="00B144A8">
          <w:rPr>
            <w:rStyle w:val="Hyperlink"/>
            <w:sz w:val="18"/>
            <w:szCs w:val="18"/>
          </w:rPr>
          <w:t>.com</w:t>
        </w:r>
      </w:hyperlink>
      <w:r w:rsidR="000F5955">
        <w:rPr>
          <w:sz w:val="18"/>
          <w:szCs w:val="18"/>
        </w:rPr>
        <w:t xml:space="preserve"> </w:t>
      </w:r>
    </w:p>
    <w:p w14:paraId="7C9F1C4D" w14:textId="77777777" w:rsidR="00695628" w:rsidRDefault="00695628" w:rsidP="00BE6D7D">
      <w:pPr>
        <w:tabs>
          <w:tab w:val="right" w:pos="10080"/>
        </w:tabs>
        <w:jc w:val="center"/>
        <w:rPr>
          <w:rStyle w:val="Hyperlink"/>
          <w:sz w:val="18"/>
          <w:szCs w:val="18"/>
        </w:rPr>
      </w:pPr>
    </w:p>
    <w:p w14:paraId="7F0D9EB8" w14:textId="77777777" w:rsidR="00695628" w:rsidRDefault="00695628" w:rsidP="00BE6D7D">
      <w:pPr>
        <w:tabs>
          <w:tab w:val="right" w:pos="10080"/>
        </w:tabs>
        <w:jc w:val="center"/>
        <w:rPr>
          <w:rStyle w:val="Hyperlink"/>
          <w:sz w:val="18"/>
          <w:szCs w:val="18"/>
        </w:rPr>
      </w:pPr>
    </w:p>
    <w:p w14:paraId="488EF6A6" w14:textId="77777777" w:rsidR="00695628" w:rsidRDefault="00695628" w:rsidP="00BE6D7D">
      <w:pPr>
        <w:tabs>
          <w:tab w:val="right" w:pos="10080"/>
        </w:tabs>
        <w:jc w:val="center"/>
        <w:rPr>
          <w:rStyle w:val="Hyperlink"/>
          <w:sz w:val="18"/>
          <w:szCs w:val="18"/>
        </w:rPr>
      </w:pPr>
    </w:p>
    <w:p w14:paraId="2F99173F" w14:textId="77777777" w:rsidR="00695628" w:rsidRDefault="00695628" w:rsidP="00BE6D7D">
      <w:pPr>
        <w:tabs>
          <w:tab w:val="right" w:pos="10080"/>
        </w:tabs>
        <w:jc w:val="center"/>
        <w:rPr>
          <w:rStyle w:val="Hyperlink"/>
          <w:sz w:val="18"/>
          <w:szCs w:val="18"/>
        </w:rPr>
      </w:pPr>
    </w:p>
    <w:p w14:paraId="1F1D96AB" w14:textId="77777777" w:rsidR="00695628" w:rsidRDefault="00695628" w:rsidP="00BE6D7D">
      <w:pPr>
        <w:tabs>
          <w:tab w:val="right" w:pos="10080"/>
        </w:tabs>
        <w:jc w:val="center"/>
      </w:pPr>
    </w:p>
    <w:p w14:paraId="4D29DC3C" w14:textId="77777777" w:rsidR="00695628" w:rsidRPr="003E025E" w:rsidRDefault="00695628" w:rsidP="00695628">
      <w:pPr>
        <w:pBdr>
          <w:bottom w:val="single" w:sz="6" w:space="1" w:color="auto"/>
        </w:pBdr>
        <w:rPr>
          <w:b/>
          <w:sz w:val="24"/>
          <w:szCs w:val="24"/>
        </w:rPr>
      </w:pPr>
      <w:r w:rsidRPr="003E025E">
        <w:rPr>
          <w:b/>
          <w:sz w:val="24"/>
          <w:szCs w:val="24"/>
        </w:rPr>
        <w:t>EDUCATION</w:t>
      </w:r>
    </w:p>
    <w:p w14:paraId="59F2D9E3" w14:textId="77777777" w:rsidR="00695628" w:rsidRPr="00DC302B" w:rsidRDefault="00695628" w:rsidP="00695628">
      <w:pPr>
        <w:rPr>
          <w:sz w:val="2"/>
          <w:szCs w:val="2"/>
        </w:rPr>
      </w:pPr>
    </w:p>
    <w:p w14:paraId="549DCF7A" w14:textId="4EC11972" w:rsidR="00695628" w:rsidRPr="009928EB" w:rsidRDefault="00695628" w:rsidP="00695628">
      <w:pPr>
        <w:tabs>
          <w:tab w:val="clear" w:pos="10800"/>
          <w:tab w:val="right" w:pos="10980"/>
        </w:tabs>
        <w:spacing w:before="60"/>
        <w:ind w:left="1355" w:hanging="1355"/>
        <w:rPr>
          <w:b/>
          <w:lang w:val="en-CA"/>
        </w:rPr>
      </w:pPr>
      <w:r>
        <w:rPr>
          <w:lang w:val="en-CA"/>
        </w:rPr>
        <w:t>20</w:t>
      </w:r>
      <w:r w:rsidR="000F5955">
        <w:rPr>
          <w:lang w:val="en-CA"/>
        </w:rPr>
        <w:t>20-Present</w:t>
      </w:r>
      <w:r w:rsidRPr="009928EB">
        <w:rPr>
          <w:lang w:val="en-CA"/>
        </w:rPr>
        <w:tab/>
      </w:r>
      <w:r w:rsidR="000F5955">
        <w:rPr>
          <w:b/>
          <w:bCs/>
          <w:lang w:val="en-CA"/>
        </w:rPr>
        <w:t>Holy Spirit University-</w:t>
      </w:r>
      <w:proofErr w:type="spellStart"/>
      <w:r w:rsidR="000F5955">
        <w:rPr>
          <w:b/>
          <w:bCs/>
          <w:lang w:val="en-CA"/>
        </w:rPr>
        <w:t>Kaslik</w:t>
      </w:r>
      <w:proofErr w:type="spellEnd"/>
      <w:r w:rsidRPr="009928EB">
        <w:rPr>
          <w:b/>
          <w:lang w:val="en-CA"/>
        </w:rPr>
        <w:tab/>
      </w:r>
      <w:r w:rsidR="000F5955">
        <w:rPr>
          <w:bCs/>
          <w:lang w:val="en-CA"/>
        </w:rPr>
        <w:t>KASLIK</w:t>
      </w:r>
      <w:r w:rsidRPr="009928EB">
        <w:rPr>
          <w:bCs/>
          <w:lang w:val="en-CA"/>
        </w:rPr>
        <w:t>, LEBANON</w:t>
      </w:r>
    </w:p>
    <w:p w14:paraId="452D5862" w14:textId="2E281905" w:rsidR="00695628" w:rsidRDefault="00695628" w:rsidP="00695628">
      <w:r w:rsidRPr="009928EB">
        <w:rPr>
          <w:lang w:val="en-CA"/>
        </w:rPr>
        <w:tab/>
      </w:r>
      <w:r>
        <w:rPr>
          <w:lang w:val="en-CA"/>
        </w:rPr>
        <w:t xml:space="preserve"> B.</w:t>
      </w:r>
      <w:r w:rsidR="000F5955">
        <w:rPr>
          <w:lang w:val="en-CA"/>
        </w:rPr>
        <w:t xml:space="preserve">S. </w:t>
      </w:r>
      <w:proofErr w:type="spellStart"/>
      <w:r w:rsidR="000F5955">
        <w:rPr>
          <w:lang w:val="en-CA"/>
        </w:rPr>
        <w:t>Fiance</w:t>
      </w:r>
      <w:proofErr w:type="spellEnd"/>
    </w:p>
    <w:p w14:paraId="77A47201" w14:textId="77777777" w:rsidR="00695628" w:rsidRPr="00F445B1" w:rsidRDefault="00695628" w:rsidP="00695628"/>
    <w:p w14:paraId="063E811E" w14:textId="77777777" w:rsidR="00695628" w:rsidRPr="00BF7435" w:rsidRDefault="00695628" w:rsidP="00695628">
      <w:pPr>
        <w:rPr>
          <w:b/>
          <w:bCs/>
        </w:rPr>
      </w:pPr>
    </w:p>
    <w:p w14:paraId="26EC04D0" w14:textId="6374E0BA" w:rsidR="00695628" w:rsidRPr="00B92B62" w:rsidRDefault="00695628" w:rsidP="00695628">
      <w:pPr>
        <w:tabs>
          <w:tab w:val="clear" w:pos="10800"/>
          <w:tab w:val="right" w:pos="10980"/>
        </w:tabs>
        <w:rPr>
          <w:b/>
        </w:rPr>
      </w:pPr>
      <w:r>
        <w:t xml:space="preserve"> 20</w:t>
      </w:r>
      <w:r w:rsidR="000F5955">
        <w:t>20</w:t>
      </w:r>
      <w:r>
        <w:tab/>
      </w:r>
      <w:r w:rsidR="000F5955">
        <w:rPr>
          <w:b/>
        </w:rPr>
        <w:t xml:space="preserve">College Central- </w:t>
      </w:r>
      <w:proofErr w:type="spellStart"/>
      <w:r w:rsidR="000F5955">
        <w:rPr>
          <w:b/>
        </w:rPr>
        <w:t>Jounieh</w:t>
      </w:r>
      <w:proofErr w:type="spellEnd"/>
      <w:r>
        <w:rPr>
          <w:b/>
        </w:rPr>
        <w:tab/>
      </w:r>
      <w:r w:rsidR="000F5955">
        <w:rPr>
          <w:bCs/>
        </w:rPr>
        <w:t>JOUNIEH</w:t>
      </w:r>
      <w:r>
        <w:rPr>
          <w:bCs/>
        </w:rPr>
        <w:t>,</w:t>
      </w:r>
      <w:r w:rsidRPr="00254C3C">
        <w:rPr>
          <w:bCs/>
        </w:rPr>
        <w:t xml:space="preserve"> LEBANON</w:t>
      </w:r>
    </w:p>
    <w:p w14:paraId="478159C8" w14:textId="0BDECF4C" w:rsidR="00695628" w:rsidRDefault="00695628" w:rsidP="00695628">
      <w:pPr>
        <w:rPr>
          <w:bCs/>
        </w:rPr>
      </w:pPr>
      <w:r>
        <w:rPr>
          <w:bCs/>
        </w:rPr>
        <w:tab/>
        <w:t xml:space="preserve">Lebanese </w:t>
      </w:r>
      <w:r w:rsidRPr="007A0FCF">
        <w:rPr>
          <w:bCs/>
        </w:rPr>
        <w:t>Baccalaureate</w:t>
      </w:r>
      <w:r>
        <w:rPr>
          <w:bCs/>
        </w:rPr>
        <w:t xml:space="preserve"> in life science</w:t>
      </w:r>
    </w:p>
    <w:p w14:paraId="7DC33DDE" w14:textId="77777777" w:rsidR="00D429DC" w:rsidRPr="007A0FCF" w:rsidRDefault="00D429DC" w:rsidP="00695628">
      <w:pPr>
        <w:rPr>
          <w:bCs/>
        </w:rPr>
      </w:pPr>
    </w:p>
    <w:p w14:paraId="485E2CAA" w14:textId="77777777" w:rsidR="00584D13" w:rsidRDefault="00584D13" w:rsidP="003F188E">
      <w:pPr>
        <w:spacing w:before="60"/>
        <w:ind w:left="0" w:firstLine="0"/>
        <w:rPr>
          <w:b/>
        </w:rPr>
      </w:pPr>
      <w:r>
        <w:rPr>
          <w:b/>
        </w:rPr>
        <w:tab/>
      </w:r>
    </w:p>
    <w:p w14:paraId="5FE45BE2" w14:textId="77777777" w:rsidR="00695628" w:rsidRPr="00584D13" w:rsidRDefault="00695628" w:rsidP="003F188E">
      <w:pPr>
        <w:spacing w:before="60"/>
        <w:ind w:left="0" w:firstLine="0"/>
      </w:pPr>
    </w:p>
    <w:p w14:paraId="56A5DD0B" w14:textId="77777777" w:rsidR="002B6CB0" w:rsidRPr="00C74A76" w:rsidRDefault="002B6CB0" w:rsidP="002B6CB0">
      <w:pPr>
        <w:ind w:left="0" w:firstLine="0"/>
      </w:pPr>
    </w:p>
    <w:p w14:paraId="341DD713" w14:textId="77777777" w:rsidR="0006003A" w:rsidRPr="00ED2B95" w:rsidRDefault="0006003A" w:rsidP="0006003A">
      <w:pPr>
        <w:pBdr>
          <w:bottom w:val="single" w:sz="6" w:space="1" w:color="auto"/>
        </w:pBdr>
        <w:rPr>
          <w:b/>
          <w:sz w:val="24"/>
          <w:szCs w:val="24"/>
        </w:rPr>
      </w:pPr>
      <w:r w:rsidRPr="003E025E">
        <w:rPr>
          <w:b/>
          <w:sz w:val="24"/>
          <w:szCs w:val="24"/>
        </w:rPr>
        <w:t>WORK EXPERIENCE</w:t>
      </w:r>
    </w:p>
    <w:p w14:paraId="77D0B2D7" w14:textId="77777777" w:rsidR="00EC6301" w:rsidRDefault="00EC6301" w:rsidP="00EC6301"/>
    <w:p w14:paraId="3F708A0B" w14:textId="0DBB3C5E" w:rsidR="00D429DC" w:rsidRDefault="00C84B4B" w:rsidP="00EC6301">
      <w:r>
        <w:t>September 2021</w:t>
      </w:r>
      <w:r w:rsidRPr="00C84B4B">
        <w:t>-</w:t>
      </w:r>
      <w:r>
        <w:t xml:space="preserve">January 2022                 </w:t>
      </w:r>
      <w:r w:rsidRPr="00C84B4B">
        <w:rPr>
          <w:b/>
          <w:bCs/>
        </w:rPr>
        <w:t xml:space="preserve"> Internship</w:t>
      </w:r>
      <w:r>
        <w:t xml:space="preserve"> </w:t>
      </w:r>
    </w:p>
    <w:p w14:paraId="6307A488" w14:textId="44FA276D" w:rsidR="00C84B4B" w:rsidRDefault="00C84B4B" w:rsidP="00EC6301">
      <w:r>
        <w:t xml:space="preserve">                                                            </w:t>
      </w:r>
    </w:p>
    <w:p w14:paraId="4BC768BF" w14:textId="3860FE42" w:rsidR="00C84B4B" w:rsidRDefault="00C84B4B" w:rsidP="00EC6301">
      <w:r>
        <w:t xml:space="preserve">                                                                   First company(accounting)</w:t>
      </w:r>
    </w:p>
    <w:p w14:paraId="7C070589" w14:textId="346C57A0" w:rsidR="00C84B4B" w:rsidRDefault="00C84B4B" w:rsidP="00EC6301"/>
    <w:p w14:paraId="3B6A5C88" w14:textId="7A6CAB37" w:rsidR="00C84B4B" w:rsidRDefault="00C84B4B" w:rsidP="00EC6301"/>
    <w:p w14:paraId="35F146B5" w14:textId="77777777" w:rsidR="00C84B4B" w:rsidRPr="00C84B4B" w:rsidRDefault="00C84B4B" w:rsidP="00EC6301"/>
    <w:p w14:paraId="1C69D220" w14:textId="462974BE" w:rsidR="00EC6301" w:rsidRDefault="000F5955" w:rsidP="00EC6301">
      <w:pPr>
        <w:rPr>
          <w:b/>
        </w:rPr>
      </w:pPr>
      <w:r>
        <w:t>June 2019-September 2019</w:t>
      </w:r>
      <w:r w:rsidR="00EC6301">
        <w:rPr>
          <w:b/>
        </w:rPr>
        <w:t xml:space="preserve">                       </w:t>
      </w:r>
      <w:r>
        <w:rPr>
          <w:b/>
        </w:rPr>
        <w:t xml:space="preserve">Life Guard </w:t>
      </w:r>
    </w:p>
    <w:p w14:paraId="22AEDE62" w14:textId="77777777" w:rsidR="00EC6301" w:rsidRDefault="00EC6301" w:rsidP="00EC6301">
      <w:pPr>
        <w:rPr>
          <w:b/>
        </w:rPr>
      </w:pPr>
    </w:p>
    <w:p w14:paraId="29961764" w14:textId="5E1B06DE" w:rsidR="00EC6301" w:rsidRDefault="00EC6301" w:rsidP="00EC6301">
      <w:pPr>
        <w:rPr>
          <w:b/>
          <w:bCs/>
        </w:rPr>
      </w:pPr>
      <w:r>
        <w:rPr>
          <w:b/>
        </w:rPr>
        <w:t xml:space="preserve">                                                       </w:t>
      </w:r>
      <w:r>
        <w:t xml:space="preserve"> </w:t>
      </w:r>
      <w:r w:rsidR="000F5955">
        <w:t xml:space="preserve">          Jeita Country Club</w:t>
      </w:r>
    </w:p>
    <w:p w14:paraId="7E0C1D3C" w14:textId="77777777" w:rsidR="00EC6301" w:rsidRDefault="00EC6301" w:rsidP="00EC6301">
      <w:pPr>
        <w:rPr>
          <w:b/>
          <w:bCs/>
        </w:rPr>
      </w:pPr>
    </w:p>
    <w:p w14:paraId="5C993747" w14:textId="5114DD54" w:rsidR="00EC6301" w:rsidRDefault="00EC6301" w:rsidP="000F5955">
      <w:r>
        <w:rPr>
          <w:b/>
        </w:rPr>
        <w:t xml:space="preserve">                                                         </w:t>
      </w:r>
    </w:p>
    <w:p w14:paraId="7CEA8272" w14:textId="77777777" w:rsidR="00EC6301" w:rsidRDefault="00EC6301" w:rsidP="00EC6301">
      <w:pPr>
        <w:tabs>
          <w:tab w:val="clear" w:pos="10800"/>
          <w:tab w:val="right" w:pos="10980"/>
        </w:tabs>
      </w:pPr>
    </w:p>
    <w:p w14:paraId="4B9B3F95" w14:textId="77777777" w:rsidR="00EC6301" w:rsidRDefault="00EC6301" w:rsidP="00EC6301">
      <w:pPr>
        <w:tabs>
          <w:tab w:val="clear" w:pos="10800"/>
          <w:tab w:val="right" w:pos="10980"/>
        </w:tabs>
      </w:pPr>
    </w:p>
    <w:p w14:paraId="1DE30DD3" w14:textId="0AE27FE8" w:rsidR="00EC6301" w:rsidRPr="00EC6301" w:rsidRDefault="00EC6301" w:rsidP="00EC6301">
      <w:pPr>
        <w:rPr>
          <w:b/>
          <w:bCs/>
          <w:sz w:val="22"/>
        </w:rPr>
      </w:pPr>
      <w:r>
        <w:t>January 201</w:t>
      </w:r>
      <w:r w:rsidR="000F5955">
        <w:t>8</w:t>
      </w:r>
      <w:r>
        <w:t xml:space="preserve">- </w:t>
      </w:r>
      <w:r w:rsidR="000F5955">
        <w:t>Present</w:t>
      </w:r>
      <w:r w:rsidRPr="0084791D">
        <w:t xml:space="preserve">        </w:t>
      </w:r>
      <w:r>
        <w:t xml:space="preserve">       </w:t>
      </w:r>
      <w:r>
        <w:rPr>
          <w:b/>
          <w:bCs/>
        </w:rPr>
        <w:t xml:space="preserve"> </w:t>
      </w:r>
      <w:r w:rsidR="001C6AB0">
        <w:rPr>
          <w:b/>
          <w:bCs/>
        </w:rPr>
        <w:t xml:space="preserve">              </w:t>
      </w:r>
      <w:r w:rsidR="000F5955">
        <w:rPr>
          <w:b/>
          <w:bCs/>
          <w:sz w:val="22"/>
        </w:rPr>
        <w:t>Chahine Distribution and trading</w:t>
      </w:r>
    </w:p>
    <w:p w14:paraId="2A961133" w14:textId="77777777" w:rsidR="00EC6301" w:rsidRDefault="00EC6301" w:rsidP="00EC6301">
      <w:pPr>
        <w:tabs>
          <w:tab w:val="clear" w:pos="1354"/>
          <w:tab w:val="clear" w:pos="10800"/>
        </w:tabs>
        <w:spacing w:after="120"/>
        <w:ind w:left="288" w:firstLine="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5A1E982F" w14:textId="6DC8027C" w:rsidR="00EC6301" w:rsidRDefault="00EC6301" w:rsidP="00EC6301">
      <w:pPr>
        <w:tabs>
          <w:tab w:val="clear" w:pos="1354"/>
          <w:tab w:val="clear" w:pos="10800"/>
        </w:tabs>
        <w:ind w:left="288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b/>
          <w:bCs/>
        </w:rPr>
        <w:t xml:space="preserve"> </w:t>
      </w:r>
      <w:r w:rsidRPr="0006003A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</w:t>
      </w:r>
      <w:r w:rsidRPr="0006003A">
        <w:rPr>
          <w:b/>
          <w:bCs/>
        </w:rPr>
        <w:t xml:space="preserve"> </w:t>
      </w:r>
      <w:r w:rsidR="00265AEB">
        <w:rPr>
          <w:b/>
          <w:bCs/>
        </w:rPr>
        <w:t>D</w:t>
      </w:r>
      <w:r w:rsidR="00265AEB" w:rsidRPr="0006003A">
        <w:rPr>
          <w:b/>
          <w:bCs/>
        </w:rPr>
        <w:t>uties:</w:t>
      </w:r>
      <w:r>
        <w:rPr>
          <w:b/>
          <w:bCs/>
        </w:rPr>
        <w:t xml:space="preserve"> </w:t>
      </w:r>
    </w:p>
    <w:p w14:paraId="62C127ED" w14:textId="28CD0E78" w:rsidR="00EC6301" w:rsidRPr="00F23BB0" w:rsidRDefault="00EC6301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rFonts w:ascii="Helvetica" w:hAnsi="Helvetica" w:cs="Helvetica"/>
          <w:color w:val="292828"/>
          <w:sz w:val="21"/>
          <w:szCs w:val="21"/>
        </w:rPr>
        <w:t xml:space="preserve">                                               </w:t>
      </w:r>
      <w:r w:rsidR="001C6AB0">
        <w:rPr>
          <w:rFonts w:ascii="Helvetica" w:hAnsi="Helvetica" w:cs="Helvetica"/>
          <w:color w:val="292828"/>
          <w:sz w:val="21"/>
          <w:szCs w:val="21"/>
        </w:rPr>
        <w:t xml:space="preserve">  </w:t>
      </w:r>
      <w:r>
        <w:rPr>
          <w:rFonts w:ascii="Helvetica" w:hAnsi="Helvetica" w:cs="Helvetica"/>
          <w:color w:val="292828"/>
          <w:sz w:val="21"/>
          <w:szCs w:val="21"/>
        </w:rPr>
        <w:t xml:space="preserve">• </w:t>
      </w:r>
      <w:r>
        <w:rPr>
          <w:rFonts w:asciiTheme="majorBidi" w:hAnsiTheme="majorBidi" w:cstheme="majorBidi"/>
          <w:color w:val="292828"/>
        </w:rPr>
        <w:t>O</w:t>
      </w:r>
      <w:r w:rsidRPr="00F23BB0">
        <w:rPr>
          <w:rFonts w:asciiTheme="majorBidi" w:hAnsiTheme="majorBidi" w:cstheme="majorBidi"/>
          <w:color w:val="292828"/>
        </w:rPr>
        <w:t>rdering supplies</w:t>
      </w:r>
    </w:p>
    <w:p w14:paraId="27259BAC" w14:textId="77777777" w:rsidR="00EC6301" w:rsidRPr="00F23BB0" w:rsidRDefault="00EC6301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rFonts w:asciiTheme="majorBidi" w:hAnsiTheme="majorBidi" w:cstheme="majorBidi"/>
          <w:color w:val="292828"/>
        </w:rPr>
        <w:t xml:space="preserve">                                                         • P</w:t>
      </w:r>
      <w:r w:rsidRPr="00F23BB0">
        <w:rPr>
          <w:rFonts w:asciiTheme="majorBidi" w:hAnsiTheme="majorBidi" w:cstheme="majorBidi"/>
          <w:color w:val="292828"/>
        </w:rPr>
        <w:t>roducing staff rotas</w:t>
      </w:r>
    </w:p>
    <w:p w14:paraId="68D1D087" w14:textId="77777777" w:rsidR="00EC6301" w:rsidRPr="00F23BB0" w:rsidRDefault="00EC6301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rFonts w:asciiTheme="majorBidi" w:hAnsiTheme="majorBidi" w:cstheme="majorBidi"/>
          <w:color w:val="292828"/>
        </w:rPr>
        <w:t xml:space="preserve">                                                         • H</w:t>
      </w:r>
      <w:r w:rsidRPr="00F23BB0">
        <w:rPr>
          <w:rFonts w:asciiTheme="majorBidi" w:hAnsiTheme="majorBidi" w:cstheme="majorBidi"/>
          <w:color w:val="292828"/>
        </w:rPr>
        <w:t>andling c</w:t>
      </w:r>
      <w:r>
        <w:rPr>
          <w:rFonts w:asciiTheme="majorBidi" w:hAnsiTheme="majorBidi" w:cstheme="majorBidi"/>
          <w:color w:val="292828"/>
        </w:rPr>
        <w:t>ustomer enquiries and complaints</w:t>
      </w:r>
    </w:p>
    <w:p w14:paraId="5439A9FA" w14:textId="77777777" w:rsidR="00EC6301" w:rsidRPr="00F23BB0" w:rsidRDefault="00EC6301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rFonts w:asciiTheme="majorBidi" w:hAnsiTheme="majorBidi" w:cstheme="majorBidi"/>
          <w:color w:val="292828"/>
        </w:rPr>
        <w:t xml:space="preserve">                                                         • G</w:t>
      </w:r>
      <w:r w:rsidRPr="00F23BB0">
        <w:rPr>
          <w:rFonts w:asciiTheme="majorBidi" w:hAnsiTheme="majorBidi" w:cstheme="majorBidi"/>
          <w:color w:val="292828"/>
        </w:rPr>
        <w:t>reeting and advising customers</w:t>
      </w:r>
    </w:p>
    <w:p w14:paraId="75355F27" w14:textId="04379515" w:rsidR="00C84B4B" w:rsidRPr="00C84B4B" w:rsidRDefault="00EC6301" w:rsidP="00C84B4B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  <w:r>
        <w:rPr>
          <w:rFonts w:asciiTheme="majorBidi" w:hAnsiTheme="majorBidi" w:cstheme="majorBidi"/>
          <w:color w:val="292828"/>
        </w:rPr>
        <w:t xml:space="preserve">                                                         • </w:t>
      </w:r>
      <w:r w:rsidRPr="00F23BB0">
        <w:rPr>
          <w:rFonts w:asciiTheme="majorBidi" w:hAnsiTheme="majorBidi" w:cstheme="majorBidi"/>
          <w:color w:val="292828"/>
        </w:rPr>
        <w:t>Problem</w:t>
      </w:r>
      <w:r>
        <w:rPr>
          <w:rFonts w:asciiTheme="majorBidi" w:hAnsiTheme="majorBidi" w:cstheme="majorBidi"/>
          <w:color w:val="292828"/>
        </w:rPr>
        <w:t xml:space="preserve"> and incidents</w:t>
      </w:r>
      <w:r w:rsidRPr="00F23BB0">
        <w:rPr>
          <w:rFonts w:asciiTheme="majorBidi" w:hAnsiTheme="majorBidi" w:cstheme="majorBidi"/>
          <w:color w:val="292828"/>
        </w:rPr>
        <w:t xml:space="preserve"> solving</w:t>
      </w:r>
      <w:r w:rsidR="00C84B4B">
        <w:rPr>
          <w:rFonts w:asciiTheme="majorBidi" w:hAnsiTheme="majorBidi" w:cstheme="majorBidi"/>
          <w:color w:val="292828"/>
        </w:rPr>
        <w:t xml:space="preserve">                                                                                                                                 </w:t>
      </w:r>
      <w:r w:rsidR="00C84B4B">
        <w:rPr>
          <w:rFonts w:ascii="Arial" w:hAnsi="Arial" w:cs="Arial"/>
          <w:color w:val="202124"/>
          <w:sz w:val="18"/>
          <w:szCs w:val="18"/>
        </w:rPr>
        <w:t xml:space="preserve">                                                       </w:t>
      </w:r>
    </w:p>
    <w:p w14:paraId="74C9CC2F" w14:textId="3FC10767" w:rsidR="00C84B4B" w:rsidRPr="00C84B4B" w:rsidRDefault="00C84B4B" w:rsidP="00C84B4B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  <w:sz w:val="18"/>
          <w:szCs w:val="18"/>
        </w:rPr>
      </w:pPr>
      <w:r>
        <w:rPr>
          <w:rFonts w:ascii="Arial" w:hAnsi="Arial" w:cs="Arial"/>
          <w:color w:val="202124"/>
          <w:sz w:val="18"/>
          <w:szCs w:val="18"/>
        </w:rPr>
        <w:t xml:space="preserve">                                                                       </w:t>
      </w:r>
      <w:r>
        <w:rPr>
          <w:rFonts w:asciiTheme="majorBidi" w:hAnsiTheme="majorBidi" w:cstheme="majorBidi"/>
          <w:color w:val="292828"/>
        </w:rPr>
        <w:t>•</w:t>
      </w:r>
      <w:r>
        <w:rPr>
          <w:rFonts w:ascii="Arial" w:hAnsi="Arial" w:cs="Arial"/>
          <w:color w:val="202124"/>
          <w:sz w:val="18"/>
          <w:szCs w:val="18"/>
        </w:rPr>
        <w:t xml:space="preserve"> </w:t>
      </w:r>
      <w:r w:rsidRPr="00C84B4B">
        <w:rPr>
          <w:rFonts w:ascii="Arial" w:hAnsi="Arial" w:cs="Arial"/>
          <w:color w:val="202124"/>
          <w:sz w:val="18"/>
          <w:szCs w:val="18"/>
        </w:rPr>
        <w:t>Serves customers by selling products and meeting customer needs.</w:t>
      </w:r>
    </w:p>
    <w:p w14:paraId="2B0F3893" w14:textId="7CAB2553" w:rsidR="00C84B4B" w:rsidRDefault="00C84B4B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</w:p>
    <w:p w14:paraId="18B23273" w14:textId="77777777" w:rsidR="00C84B4B" w:rsidRPr="00F23BB0" w:rsidRDefault="00C84B4B" w:rsidP="00EC6301">
      <w:pPr>
        <w:tabs>
          <w:tab w:val="clear" w:pos="1354"/>
          <w:tab w:val="clear" w:pos="10800"/>
        </w:tabs>
        <w:ind w:left="720" w:firstLine="0"/>
        <w:textAlignment w:val="baseline"/>
        <w:rPr>
          <w:rFonts w:asciiTheme="majorBidi" w:hAnsiTheme="majorBidi" w:cstheme="majorBidi"/>
          <w:color w:val="292828"/>
        </w:rPr>
      </w:pPr>
    </w:p>
    <w:p w14:paraId="5A9557DE" w14:textId="18E51E6E" w:rsidR="00EC6301" w:rsidRDefault="00EC6301" w:rsidP="001C6AB0">
      <w:pPr>
        <w:tabs>
          <w:tab w:val="clear" w:pos="1354"/>
          <w:tab w:val="clear" w:pos="10800"/>
        </w:tabs>
        <w:ind w:left="720" w:firstLine="0"/>
        <w:textAlignment w:val="baseline"/>
      </w:pPr>
      <w:r>
        <w:rPr>
          <w:rFonts w:asciiTheme="majorBidi" w:hAnsiTheme="majorBidi" w:cstheme="majorBidi"/>
          <w:color w:val="292828"/>
        </w:rPr>
        <w:t xml:space="preserve">                                                         </w:t>
      </w:r>
    </w:p>
    <w:p w14:paraId="71C13DD1" w14:textId="77777777" w:rsidR="00EC6301" w:rsidRPr="00340C45" w:rsidRDefault="00EC6301" w:rsidP="00EC6301">
      <w:pPr>
        <w:tabs>
          <w:tab w:val="clear" w:pos="10800"/>
          <w:tab w:val="right" w:pos="10980"/>
        </w:tabs>
      </w:pPr>
    </w:p>
    <w:p w14:paraId="1D6D7BE1" w14:textId="77777777" w:rsidR="00EC6301" w:rsidRDefault="00EC6301" w:rsidP="00EC6301">
      <w:pPr>
        <w:rPr>
          <w:b/>
          <w:bCs/>
        </w:rPr>
      </w:pPr>
    </w:p>
    <w:p w14:paraId="0C363172" w14:textId="77777777" w:rsidR="0006003A" w:rsidRDefault="0006003A" w:rsidP="0006003A"/>
    <w:p w14:paraId="16139990" w14:textId="77777777" w:rsidR="00695628" w:rsidRDefault="00862FE4" w:rsidP="009830C0">
      <w:r>
        <w:t xml:space="preserve"> </w:t>
      </w:r>
    </w:p>
    <w:p w14:paraId="08F6F72B" w14:textId="77777777" w:rsidR="00695628" w:rsidRDefault="00695628" w:rsidP="009830C0"/>
    <w:p w14:paraId="0574D589" w14:textId="77777777" w:rsidR="00695628" w:rsidRDefault="00695628" w:rsidP="009830C0"/>
    <w:p w14:paraId="60DAEA4C" w14:textId="77777777" w:rsidR="00EC6301" w:rsidRDefault="00EC6301" w:rsidP="0006003A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495B5819" w14:textId="77777777" w:rsidR="00EC6301" w:rsidRDefault="00EC6301" w:rsidP="0006003A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504FA5E6" w14:textId="77777777" w:rsidR="003F188E" w:rsidRDefault="003F188E" w:rsidP="0006003A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1A9C5B33" w14:textId="77777777" w:rsidR="0006003A" w:rsidRPr="00695628" w:rsidRDefault="0006003A" w:rsidP="00695628">
      <w:pPr>
        <w:ind w:left="0" w:firstLine="0"/>
      </w:pPr>
      <w:r>
        <w:t xml:space="preserve">                                       </w:t>
      </w:r>
    </w:p>
    <w:p w14:paraId="7B63638E" w14:textId="77777777" w:rsidR="00426585" w:rsidRDefault="00426585" w:rsidP="00426585">
      <w:pPr>
        <w:pStyle w:val="ListParagraph"/>
        <w:ind w:left="1714"/>
      </w:pPr>
    </w:p>
    <w:p w14:paraId="2EEF28FC" w14:textId="77777777" w:rsidR="00426585" w:rsidRPr="00BF7435" w:rsidRDefault="00426585" w:rsidP="00426585">
      <w:pPr>
        <w:pStyle w:val="ListParagraph"/>
        <w:ind w:left="1714"/>
      </w:pPr>
    </w:p>
    <w:p w14:paraId="280422B1" w14:textId="77777777" w:rsidR="00887E5B" w:rsidRDefault="00887E5B" w:rsidP="00CB3535">
      <w:pPr>
        <w:pBdr>
          <w:bottom w:val="single" w:sz="6" w:space="1" w:color="auto"/>
        </w:pBdr>
        <w:ind w:left="0" w:firstLine="0"/>
        <w:rPr>
          <w:b/>
          <w:sz w:val="24"/>
          <w:szCs w:val="24"/>
        </w:rPr>
      </w:pPr>
    </w:p>
    <w:p w14:paraId="41B39D4B" w14:textId="77777777" w:rsidR="00887E5B" w:rsidRDefault="00887E5B" w:rsidP="00CB3535">
      <w:pPr>
        <w:pBdr>
          <w:bottom w:val="single" w:sz="6" w:space="1" w:color="auto"/>
        </w:pBdr>
        <w:ind w:left="0" w:firstLine="0"/>
        <w:rPr>
          <w:b/>
          <w:sz w:val="24"/>
          <w:szCs w:val="24"/>
        </w:rPr>
      </w:pPr>
    </w:p>
    <w:p w14:paraId="22A61A8B" w14:textId="77777777" w:rsidR="00254C3C" w:rsidRPr="003E025E" w:rsidRDefault="00254C3C" w:rsidP="00CB3535">
      <w:pPr>
        <w:pBdr>
          <w:bottom w:val="single" w:sz="6" w:space="1" w:color="auto"/>
        </w:pBdr>
        <w:ind w:left="0" w:firstLine="0"/>
        <w:rPr>
          <w:b/>
          <w:sz w:val="24"/>
          <w:szCs w:val="24"/>
        </w:rPr>
      </w:pPr>
      <w:r w:rsidRPr="003E025E">
        <w:rPr>
          <w:b/>
          <w:sz w:val="24"/>
          <w:szCs w:val="24"/>
        </w:rPr>
        <w:t>LEADERSHIP &amp; EXTRACURRICULAR ACTIVITIES</w:t>
      </w:r>
    </w:p>
    <w:p w14:paraId="5955073C" w14:textId="77777777" w:rsidR="00DC302B" w:rsidRPr="00DC302B" w:rsidRDefault="00DC302B" w:rsidP="00254C3C">
      <w:pPr>
        <w:rPr>
          <w:sz w:val="2"/>
          <w:szCs w:val="2"/>
        </w:rPr>
      </w:pPr>
    </w:p>
    <w:p w14:paraId="2E03603D" w14:textId="7C942C32" w:rsidR="00254C3C" w:rsidRPr="00E866E6" w:rsidRDefault="00E866E6" w:rsidP="00023A94">
      <w:pPr>
        <w:tabs>
          <w:tab w:val="clear" w:pos="10800"/>
          <w:tab w:val="right" w:pos="10980"/>
        </w:tabs>
        <w:spacing w:before="60"/>
        <w:ind w:left="1355" w:hanging="1355"/>
        <w:rPr>
          <w:b/>
          <w:bCs/>
        </w:rPr>
      </w:pPr>
      <w:r>
        <w:t>201</w:t>
      </w:r>
      <w:r w:rsidR="001C6AB0">
        <w:t>7</w:t>
      </w:r>
      <w:r w:rsidR="00254C3C">
        <w:t>-</w:t>
      </w:r>
      <w:r w:rsidR="00787ADF">
        <w:t>Present</w:t>
      </w:r>
      <w:r w:rsidR="00254C3C">
        <w:tab/>
      </w:r>
      <w:r>
        <w:rPr>
          <w:b/>
          <w:bCs/>
        </w:rPr>
        <w:t xml:space="preserve">Youth </w:t>
      </w:r>
      <w:proofErr w:type="spellStart"/>
      <w:r>
        <w:rPr>
          <w:b/>
          <w:bCs/>
        </w:rPr>
        <w:t>BeitMellat</w:t>
      </w:r>
      <w:proofErr w:type="spellEnd"/>
      <w:r w:rsidR="00254C3C">
        <w:rPr>
          <w:b/>
        </w:rPr>
        <w:tab/>
      </w:r>
      <w:r w:rsidR="00ED2B95">
        <w:rPr>
          <w:bCs/>
        </w:rPr>
        <w:t>NORTH</w:t>
      </w:r>
      <w:r w:rsidR="00254C3C" w:rsidRPr="00254C3C">
        <w:rPr>
          <w:bCs/>
        </w:rPr>
        <w:t>, LEBANON</w:t>
      </w:r>
    </w:p>
    <w:p w14:paraId="528FDD06" w14:textId="77777777" w:rsidR="00787ADF" w:rsidRPr="00821079" w:rsidRDefault="00E866E6" w:rsidP="00821079">
      <w:pPr>
        <w:pStyle w:val="ListParagraph"/>
        <w:numPr>
          <w:ilvl w:val="0"/>
          <w:numId w:val="9"/>
        </w:numPr>
        <w:tabs>
          <w:tab w:val="clear" w:pos="1714"/>
          <w:tab w:val="num" w:pos="1620"/>
        </w:tabs>
        <w:spacing w:line="221" w:lineRule="auto"/>
        <w:ind w:left="1620" w:hanging="270"/>
        <w:jc w:val="both"/>
        <w:rPr>
          <w:rFonts w:asciiTheme="majorBidi" w:hAnsiTheme="majorBidi" w:cstheme="majorBidi"/>
          <w:sz w:val="20"/>
          <w:szCs w:val="20"/>
        </w:rPr>
      </w:pPr>
      <w:r w:rsidRPr="00821079">
        <w:rPr>
          <w:rFonts w:asciiTheme="majorBidi" w:hAnsiTheme="majorBidi" w:cstheme="majorBidi"/>
          <w:sz w:val="20"/>
          <w:szCs w:val="20"/>
        </w:rPr>
        <w:t>Co-founded and actively participated in a youth-led commit</w:t>
      </w:r>
      <w:r w:rsidR="00AA2E02" w:rsidRPr="00821079">
        <w:rPr>
          <w:rFonts w:asciiTheme="majorBidi" w:hAnsiTheme="majorBidi" w:cstheme="majorBidi"/>
          <w:sz w:val="20"/>
          <w:szCs w:val="20"/>
        </w:rPr>
        <w:t>tee for the development of my rur</w:t>
      </w:r>
      <w:r w:rsidRPr="00821079">
        <w:rPr>
          <w:rFonts w:asciiTheme="majorBidi" w:hAnsiTheme="majorBidi" w:cstheme="majorBidi"/>
          <w:sz w:val="20"/>
          <w:szCs w:val="20"/>
        </w:rPr>
        <w:t xml:space="preserve">al hometown, through </w:t>
      </w:r>
      <w:r w:rsidR="00AA2E02" w:rsidRPr="00821079">
        <w:rPr>
          <w:rFonts w:asciiTheme="majorBidi" w:hAnsiTheme="majorBidi" w:cstheme="majorBidi"/>
          <w:sz w:val="20"/>
          <w:szCs w:val="20"/>
        </w:rPr>
        <w:t xml:space="preserve">organizing diverse </w:t>
      </w:r>
      <w:r w:rsidRPr="00821079">
        <w:rPr>
          <w:rFonts w:asciiTheme="majorBidi" w:hAnsiTheme="majorBidi" w:cstheme="majorBidi"/>
          <w:sz w:val="20"/>
          <w:szCs w:val="20"/>
        </w:rPr>
        <w:t>social activities, sports competitions</w:t>
      </w:r>
      <w:r w:rsidR="00AA2E02" w:rsidRPr="00821079">
        <w:rPr>
          <w:rFonts w:asciiTheme="majorBidi" w:hAnsiTheme="majorBidi" w:cstheme="majorBidi"/>
          <w:sz w:val="20"/>
          <w:szCs w:val="20"/>
        </w:rPr>
        <w:t xml:space="preserve"> and</w:t>
      </w:r>
      <w:r w:rsidR="00584058" w:rsidRPr="00821079">
        <w:rPr>
          <w:rFonts w:asciiTheme="majorBidi" w:hAnsiTheme="majorBidi" w:cstheme="majorBidi"/>
          <w:sz w:val="20"/>
          <w:szCs w:val="20"/>
        </w:rPr>
        <w:t xml:space="preserve"> fundraising campaigns</w:t>
      </w:r>
      <w:r w:rsidR="00AA2E02" w:rsidRPr="00821079">
        <w:rPr>
          <w:rFonts w:asciiTheme="majorBidi" w:hAnsiTheme="majorBidi" w:cstheme="majorBidi"/>
          <w:sz w:val="20"/>
          <w:szCs w:val="20"/>
        </w:rPr>
        <w:t>, among others</w:t>
      </w:r>
    </w:p>
    <w:p w14:paraId="741F195A" w14:textId="77777777" w:rsidR="00787ADF" w:rsidRPr="00C74A76" w:rsidRDefault="00787ADF" w:rsidP="00787ADF">
      <w:pPr>
        <w:tabs>
          <w:tab w:val="clear" w:pos="10800"/>
          <w:tab w:val="right" w:pos="10980"/>
        </w:tabs>
      </w:pPr>
    </w:p>
    <w:p w14:paraId="2F1DB70E" w14:textId="77777777" w:rsidR="009928EB" w:rsidRPr="0080641A" w:rsidRDefault="0080641A" w:rsidP="009928EB">
      <w:pPr>
        <w:tabs>
          <w:tab w:val="clear" w:pos="10800"/>
          <w:tab w:val="right" w:pos="10980"/>
        </w:tabs>
        <w:rPr>
          <w:b/>
          <w:lang w:val="en-CA"/>
        </w:rPr>
      </w:pPr>
      <w:r w:rsidRPr="0080641A">
        <w:rPr>
          <w:lang w:val="en-CA"/>
        </w:rPr>
        <w:t>2016-Present</w:t>
      </w:r>
      <w:r w:rsidR="009928EB" w:rsidRPr="0080641A">
        <w:rPr>
          <w:lang w:val="en-CA"/>
        </w:rPr>
        <w:tab/>
      </w:r>
      <w:r w:rsidRPr="0080641A">
        <w:rPr>
          <w:b/>
          <w:lang w:val="en-CA"/>
        </w:rPr>
        <w:t xml:space="preserve">Scout of </w:t>
      </w:r>
      <w:r w:rsidR="006F0C39" w:rsidRPr="0080641A">
        <w:rPr>
          <w:b/>
          <w:lang w:val="en-CA"/>
        </w:rPr>
        <w:t>Lebanon,</w:t>
      </w:r>
      <w:r w:rsidRPr="0080641A">
        <w:rPr>
          <w:b/>
          <w:lang w:val="en-CA"/>
        </w:rPr>
        <w:t xml:space="preserve"> Group Jean Paul 2</w:t>
      </w:r>
      <w:r w:rsidR="009928EB" w:rsidRPr="0080641A">
        <w:rPr>
          <w:b/>
          <w:lang w:val="en-CA"/>
        </w:rPr>
        <w:tab/>
      </w:r>
      <w:r>
        <w:rPr>
          <w:bCs/>
          <w:lang w:val="en-CA"/>
        </w:rPr>
        <w:t>NORTH</w:t>
      </w:r>
      <w:r w:rsidR="009928EB" w:rsidRPr="0080641A">
        <w:rPr>
          <w:bCs/>
          <w:lang w:val="en-CA"/>
        </w:rPr>
        <w:t>, LEBANON</w:t>
      </w:r>
    </w:p>
    <w:p w14:paraId="2204587F" w14:textId="77777777" w:rsidR="009928EB" w:rsidRDefault="00371F89" w:rsidP="009928EB">
      <w:pPr>
        <w:pStyle w:val="ListParagraph"/>
        <w:numPr>
          <w:ilvl w:val="0"/>
          <w:numId w:val="9"/>
        </w:numPr>
        <w:tabs>
          <w:tab w:val="clear" w:pos="1714"/>
          <w:tab w:val="num" w:pos="1620"/>
        </w:tabs>
        <w:spacing w:line="221" w:lineRule="auto"/>
        <w:ind w:left="1620" w:hanging="27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ACG</w:t>
      </w:r>
    </w:p>
    <w:p w14:paraId="1BC3D3C2" w14:textId="77777777" w:rsidR="009928EB" w:rsidRPr="009928EB" w:rsidRDefault="009928EB" w:rsidP="009928EB">
      <w:pPr>
        <w:spacing w:line="221" w:lineRule="auto"/>
        <w:jc w:val="both"/>
        <w:rPr>
          <w:rFonts w:asciiTheme="majorBidi" w:hAnsiTheme="majorBidi" w:cstheme="majorBidi"/>
        </w:rPr>
      </w:pPr>
    </w:p>
    <w:p w14:paraId="429F883A" w14:textId="77777777" w:rsidR="009928EB" w:rsidRPr="009928EB" w:rsidRDefault="009928EB" w:rsidP="009928EB">
      <w:pPr>
        <w:pStyle w:val="ListParagraph"/>
        <w:spacing w:line="221" w:lineRule="auto"/>
        <w:ind w:left="1620"/>
        <w:jc w:val="both"/>
        <w:rPr>
          <w:rFonts w:asciiTheme="majorBidi" w:hAnsiTheme="majorBidi" w:cstheme="majorBidi"/>
          <w:sz w:val="20"/>
          <w:szCs w:val="20"/>
        </w:rPr>
      </w:pPr>
    </w:p>
    <w:p w14:paraId="7D39EF3C" w14:textId="77777777" w:rsidR="002750C1" w:rsidRPr="00C74A76" w:rsidRDefault="002750C1" w:rsidP="002750C1">
      <w:pPr>
        <w:spacing w:line="221" w:lineRule="auto"/>
        <w:jc w:val="both"/>
        <w:rPr>
          <w:rFonts w:asciiTheme="majorBidi" w:hAnsiTheme="majorBidi" w:cstheme="majorBidi"/>
        </w:rPr>
      </w:pPr>
    </w:p>
    <w:p w14:paraId="329BCCA8" w14:textId="77777777" w:rsidR="00856812" w:rsidRPr="003E025E" w:rsidRDefault="00E86E82" w:rsidP="00E86E82">
      <w:pPr>
        <w:pStyle w:val="ListParagraph"/>
        <w:pBdr>
          <w:bottom w:val="single" w:sz="6" w:space="1" w:color="auto"/>
        </w:pBdr>
        <w:spacing w:line="221" w:lineRule="auto"/>
        <w:ind w:left="0"/>
        <w:jc w:val="both"/>
        <w:rPr>
          <w:b/>
        </w:rPr>
      </w:pPr>
      <w:r w:rsidRPr="003E025E">
        <w:rPr>
          <w:b/>
        </w:rPr>
        <w:t>PERSONAL</w:t>
      </w:r>
    </w:p>
    <w:p w14:paraId="1E070640" w14:textId="77777777" w:rsidR="00DC302B" w:rsidRPr="00DC302B" w:rsidRDefault="003F188E" w:rsidP="003F188E">
      <w:pPr>
        <w:pStyle w:val="ListParagraph"/>
        <w:tabs>
          <w:tab w:val="left" w:pos="7599"/>
        </w:tabs>
        <w:spacing w:line="221" w:lineRule="auto"/>
        <w:ind w:left="0"/>
        <w:jc w:val="both"/>
        <w:rPr>
          <w:sz w:val="2"/>
          <w:szCs w:val="2"/>
        </w:rPr>
      </w:pPr>
      <w:r>
        <w:rPr>
          <w:sz w:val="2"/>
          <w:szCs w:val="2"/>
        </w:rPr>
        <w:tab/>
      </w:r>
    </w:p>
    <w:p w14:paraId="0E878817" w14:textId="77777777" w:rsidR="00EC6301" w:rsidRDefault="00EC6301" w:rsidP="00EC6301">
      <w:pPr>
        <w:tabs>
          <w:tab w:val="clear" w:pos="10800"/>
          <w:tab w:val="right" w:pos="10980"/>
        </w:tabs>
      </w:pPr>
    </w:p>
    <w:p w14:paraId="007C8EBC" w14:textId="053D139C" w:rsidR="0087445D" w:rsidRDefault="0043020E" w:rsidP="00EC6301">
      <w:pPr>
        <w:tabs>
          <w:tab w:val="clear" w:pos="10800"/>
          <w:tab w:val="right" w:pos="10980"/>
        </w:tabs>
      </w:pPr>
      <w:r>
        <w:t>Computer skills</w:t>
      </w:r>
      <w:r w:rsidR="001C6AB0">
        <w:t xml:space="preserve">:  </w:t>
      </w:r>
      <w:r w:rsidR="00265AEB">
        <w:t>MS</w:t>
      </w:r>
      <w:r w:rsidR="0087445D">
        <w:t xml:space="preserve"> office</w:t>
      </w:r>
      <w:r w:rsidR="001C6AB0">
        <w:t>.</w:t>
      </w:r>
    </w:p>
    <w:p w14:paraId="457C7480" w14:textId="77777777" w:rsidR="00EC6301" w:rsidRDefault="00EC6301" w:rsidP="003F188E">
      <w:pPr>
        <w:tabs>
          <w:tab w:val="clear" w:pos="10800"/>
          <w:tab w:val="right" w:pos="10980"/>
        </w:tabs>
      </w:pPr>
    </w:p>
    <w:p w14:paraId="528E20CD" w14:textId="72A6D4C2" w:rsidR="007C04CD" w:rsidRDefault="00E86E82" w:rsidP="003F188E">
      <w:pPr>
        <w:tabs>
          <w:tab w:val="clear" w:pos="10800"/>
          <w:tab w:val="right" w:pos="10980"/>
        </w:tabs>
        <w:ind w:left="0" w:firstLine="0"/>
      </w:pPr>
      <w:r>
        <w:t>Interests</w:t>
      </w:r>
      <w:r w:rsidR="00EC6301">
        <w:t>:</w:t>
      </w:r>
      <w:r>
        <w:tab/>
      </w:r>
      <w:r w:rsidR="001C6AB0">
        <w:t xml:space="preserve"> </w:t>
      </w:r>
      <w:r w:rsidR="006F0C39">
        <w:t>Soccer;</w:t>
      </w:r>
      <w:r w:rsidR="0037037F">
        <w:t xml:space="preserve"> basketball;</w:t>
      </w:r>
      <w:r w:rsidR="007A0FCF">
        <w:t xml:space="preserve"> hunting</w:t>
      </w:r>
      <w:r w:rsidR="000217EF">
        <w:t>; hiking; swimming.</w:t>
      </w:r>
      <w:r w:rsidR="004D76DB">
        <w:t xml:space="preserve"> </w:t>
      </w:r>
    </w:p>
    <w:p w14:paraId="318D36A9" w14:textId="77777777" w:rsidR="003F188E" w:rsidRDefault="003F188E" w:rsidP="0087445D">
      <w:pPr>
        <w:tabs>
          <w:tab w:val="clear" w:pos="10800"/>
          <w:tab w:val="right" w:pos="10980"/>
        </w:tabs>
      </w:pPr>
    </w:p>
    <w:p w14:paraId="1176B13D" w14:textId="77777777" w:rsidR="003F188E" w:rsidRDefault="003F188E" w:rsidP="0087445D">
      <w:pPr>
        <w:tabs>
          <w:tab w:val="clear" w:pos="10800"/>
          <w:tab w:val="right" w:pos="10980"/>
        </w:tabs>
      </w:pPr>
    </w:p>
    <w:p w14:paraId="117A1B59" w14:textId="77777777" w:rsidR="003F188E" w:rsidRDefault="003F188E" w:rsidP="0087445D">
      <w:pPr>
        <w:tabs>
          <w:tab w:val="clear" w:pos="10800"/>
          <w:tab w:val="right" w:pos="10980"/>
        </w:tabs>
      </w:pPr>
    </w:p>
    <w:p w14:paraId="1477E2ED" w14:textId="77777777" w:rsidR="003F188E" w:rsidRPr="003E025E" w:rsidRDefault="003F188E" w:rsidP="003F188E">
      <w:pPr>
        <w:pStyle w:val="ListParagraph"/>
        <w:pBdr>
          <w:bottom w:val="single" w:sz="6" w:space="1" w:color="auto"/>
        </w:pBdr>
        <w:spacing w:line="221" w:lineRule="auto"/>
        <w:ind w:left="0"/>
        <w:jc w:val="both"/>
        <w:rPr>
          <w:b/>
        </w:rPr>
      </w:pPr>
      <w:r>
        <w:rPr>
          <w:b/>
        </w:rPr>
        <w:t xml:space="preserve">Languages </w:t>
      </w:r>
    </w:p>
    <w:p w14:paraId="56495D69" w14:textId="77777777" w:rsidR="003F188E" w:rsidRDefault="003F188E" w:rsidP="0087445D">
      <w:pPr>
        <w:tabs>
          <w:tab w:val="clear" w:pos="10800"/>
          <w:tab w:val="right" w:pos="10980"/>
        </w:tabs>
      </w:pPr>
    </w:p>
    <w:p w14:paraId="579171A4" w14:textId="77777777" w:rsidR="00695628" w:rsidRDefault="00695628" w:rsidP="0087445D">
      <w:pPr>
        <w:tabs>
          <w:tab w:val="clear" w:pos="10800"/>
          <w:tab w:val="right" w:pos="10980"/>
        </w:tabs>
      </w:pPr>
    </w:p>
    <w:p w14:paraId="01C17B05" w14:textId="77777777" w:rsidR="00EC6301" w:rsidRDefault="003F188E" w:rsidP="0087445D">
      <w:pPr>
        <w:tabs>
          <w:tab w:val="clear" w:pos="10800"/>
          <w:tab w:val="right" w:pos="10980"/>
        </w:tabs>
      </w:pPr>
      <w:r>
        <w:t>Fluent in Arabic, English and French.</w:t>
      </w:r>
    </w:p>
    <w:p w14:paraId="76992B81" w14:textId="77777777" w:rsidR="003F188E" w:rsidRDefault="003F188E" w:rsidP="0087445D">
      <w:pPr>
        <w:tabs>
          <w:tab w:val="clear" w:pos="10800"/>
          <w:tab w:val="right" w:pos="10980"/>
        </w:tabs>
        <w:rPr>
          <w:b/>
          <w:sz w:val="24"/>
          <w:szCs w:val="24"/>
        </w:rPr>
      </w:pPr>
    </w:p>
    <w:p w14:paraId="6D26F903" w14:textId="77777777" w:rsidR="003F188E" w:rsidRDefault="003F188E" w:rsidP="0087445D">
      <w:pPr>
        <w:tabs>
          <w:tab w:val="clear" w:pos="10800"/>
          <w:tab w:val="right" w:pos="10980"/>
        </w:tabs>
        <w:rPr>
          <w:b/>
          <w:sz w:val="24"/>
          <w:szCs w:val="24"/>
        </w:rPr>
      </w:pPr>
    </w:p>
    <w:p w14:paraId="0B2BD052" w14:textId="77777777" w:rsidR="003F188E" w:rsidRPr="003E025E" w:rsidRDefault="0080641A" w:rsidP="003F188E">
      <w:pPr>
        <w:pStyle w:val="ListParagraph"/>
        <w:pBdr>
          <w:bottom w:val="single" w:sz="6" w:space="1" w:color="auto"/>
        </w:pBdr>
        <w:spacing w:line="221" w:lineRule="auto"/>
        <w:ind w:left="0"/>
        <w:jc w:val="both"/>
        <w:rPr>
          <w:b/>
        </w:rPr>
      </w:pPr>
      <w:r w:rsidRPr="003F188E">
        <w:rPr>
          <w:b/>
        </w:rPr>
        <w:t>Volunteering</w:t>
      </w:r>
      <w:r w:rsidR="00EC6301">
        <w:t>:</w:t>
      </w:r>
      <w:r>
        <w:t xml:space="preserve"> </w:t>
      </w:r>
      <w:r w:rsidR="00371F89">
        <w:t xml:space="preserve">  </w:t>
      </w:r>
    </w:p>
    <w:p w14:paraId="2AE38061" w14:textId="77777777" w:rsidR="003F188E" w:rsidRDefault="003F188E" w:rsidP="0087445D">
      <w:pPr>
        <w:tabs>
          <w:tab w:val="clear" w:pos="10800"/>
          <w:tab w:val="right" w:pos="10980"/>
        </w:tabs>
      </w:pPr>
    </w:p>
    <w:p w14:paraId="74C0D19E" w14:textId="77777777" w:rsidR="003F188E" w:rsidRDefault="003F188E" w:rsidP="003F188E">
      <w:pPr>
        <w:tabs>
          <w:tab w:val="clear" w:pos="10800"/>
          <w:tab w:val="right" w:pos="10980"/>
        </w:tabs>
        <w:ind w:left="0" w:firstLine="0"/>
      </w:pPr>
    </w:p>
    <w:p w14:paraId="24368613" w14:textId="03B82403" w:rsidR="0080641A" w:rsidRDefault="00371F89" w:rsidP="0087445D">
      <w:pPr>
        <w:tabs>
          <w:tab w:val="clear" w:pos="10800"/>
          <w:tab w:val="right" w:pos="10980"/>
        </w:tabs>
      </w:pPr>
      <w:r>
        <w:t xml:space="preserve">  Community S</w:t>
      </w:r>
      <w:r w:rsidR="004D76DB">
        <w:t>ervice.</w:t>
      </w:r>
    </w:p>
    <w:p w14:paraId="5AC23B20" w14:textId="77777777" w:rsidR="00BD24B3" w:rsidRDefault="00BD24B3" w:rsidP="0087445D">
      <w:pPr>
        <w:tabs>
          <w:tab w:val="clear" w:pos="10800"/>
          <w:tab w:val="right" w:pos="10980"/>
        </w:tabs>
      </w:pPr>
    </w:p>
    <w:sectPr w:rsidR="00BD24B3" w:rsidSect="0084791D">
      <w:pgSz w:w="12240" w:h="15840" w:code="1"/>
      <w:pgMar w:top="675" w:right="450" w:bottom="675" w:left="539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51E3" w14:textId="77777777" w:rsidR="002E2E8D" w:rsidRDefault="002E2E8D" w:rsidP="00E86E82">
      <w:r>
        <w:separator/>
      </w:r>
    </w:p>
  </w:endnote>
  <w:endnote w:type="continuationSeparator" w:id="0">
    <w:p w14:paraId="182814DF" w14:textId="77777777" w:rsidR="002E2E8D" w:rsidRDefault="002E2E8D" w:rsidP="00E8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65F0" w14:textId="77777777" w:rsidR="002E2E8D" w:rsidRDefault="002E2E8D" w:rsidP="00E86E82">
      <w:r>
        <w:separator/>
      </w:r>
    </w:p>
  </w:footnote>
  <w:footnote w:type="continuationSeparator" w:id="0">
    <w:p w14:paraId="542BF2CC" w14:textId="77777777" w:rsidR="002E2E8D" w:rsidRDefault="002E2E8D" w:rsidP="00E8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DA3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5E51F3"/>
    <w:multiLevelType w:val="hybridMultilevel"/>
    <w:tmpl w:val="27C06146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0AC31753"/>
    <w:multiLevelType w:val="hybridMultilevel"/>
    <w:tmpl w:val="5B264404"/>
    <w:lvl w:ilvl="0" w:tplc="CE4491D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2A84"/>
    <w:multiLevelType w:val="hybridMultilevel"/>
    <w:tmpl w:val="234A5280"/>
    <w:lvl w:ilvl="0" w:tplc="71D0A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2D25"/>
    <w:multiLevelType w:val="hybridMultilevel"/>
    <w:tmpl w:val="2220B2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07611"/>
    <w:multiLevelType w:val="multilevel"/>
    <w:tmpl w:val="833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643CE"/>
    <w:multiLevelType w:val="hybridMultilevel"/>
    <w:tmpl w:val="52563B52"/>
    <w:lvl w:ilvl="0" w:tplc="040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6246B1E8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8" w15:restartNumberingAfterBreak="0">
    <w:nsid w:val="1A765055"/>
    <w:multiLevelType w:val="hybridMultilevel"/>
    <w:tmpl w:val="1EF4DF24"/>
    <w:lvl w:ilvl="0" w:tplc="6246B1E8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B9E219B"/>
    <w:multiLevelType w:val="hybridMultilevel"/>
    <w:tmpl w:val="CF0EFAD2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10" w15:restartNumberingAfterBreak="0">
    <w:nsid w:val="1FCB5F63"/>
    <w:multiLevelType w:val="hybridMultilevel"/>
    <w:tmpl w:val="2774186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1" w15:restartNumberingAfterBreak="0">
    <w:nsid w:val="3F2655D0"/>
    <w:multiLevelType w:val="hybridMultilevel"/>
    <w:tmpl w:val="B12EA440"/>
    <w:lvl w:ilvl="0" w:tplc="07D6FD1A">
      <w:start w:val="4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14537A3"/>
    <w:multiLevelType w:val="hybridMultilevel"/>
    <w:tmpl w:val="46B63A5C"/>
    <w:lvl w:ilvl="0" w:tplc="E79A8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B80"/>
    <w:multiLevelType w:val="hybridMultilevel"/>
    <w:tmpl w:val="B8A66D5E"/>
    <w:lvl w:ilvl="0" w:tplc="04090001">
      <w:start w:val="1987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5CC771D"/>
    <w:multiLevelType w:val="multilevel"/>
    <w:tmpl w:val="D866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24809"/>
    <w:multiLevelType w:val="multilevel"/>
    <w:tmpl w:val="A70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656077"/>
    <w:multiLevelType w:val="hybridMultilevel"/>
    <w:tmpl w:val="AC00F86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17" w15:restartNumberingAfterBreak="0">
    <w:nsid w:val="4E8100CE"/>
    <w:multiLevelType w:val="hybridMultilevel"/>
    <w:tmpl w:val="3218252E"/>
    <w:lvl w:ilvl="0" w:tplc="6246B1E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7F0CD5"/>
    <w:multiLevelType w:val="hybridMultilevel"/>
    <w:tmpl w:val="DA7A2EAA"/>
    <w:lvl w:ilvl="0" w:tplc="B518F9F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169613C"/>
    <w:multiLevelType w:val="hybridMultilevel"/>
    <w:tmpl w:val="48B84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302547"/>
    <w:multiLevelType w:val="hybridMultilevel"/>
    <w:tmpl w:val="EAFA33AA"/>
    <w:lvl w:ilvl="0" w:tplc="07D6FD1A">
      <w:start w:val="4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DAD7D46"/>
    <w:multiLevelType w:val="hybridMultilevel"/>
    <w:tmpl w:val="94D40422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638235DF"/>
    <w:multiLevelType w:val="hybridMultilevel"/>
    <w:tmpl w:val="F5962C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8334BC"/>
    <w:multiLevelType w:val="hybridMultilevel"/>
    <w:tmpl w:val="E188A26E"/>
    <w:lvl w:ilvl="0" w:tplc="D74E4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542F2"/>
    <w:multiLevelType w:val="multilevel"/>
    <w:tmpl w:val="2630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BD3DE4"/>
    <w:multiLevelType w:val="hybridMultilevel"/>
    <w:tmpl w:val="1662F8E6"/>
    <w:lvl w:ilvl="0" w:tplc="0409000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6" w15:restartNumberingAfterBreak="0">
    <w:nsid w:val="6EF875DF"/>
    <w:multiLevelType w:val="multilevel"/>
    <w:tmpl w:val="965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FB53BA"/>
    <w:multiLevelType w:val="hybridMultilevel"/>
    <w:tmpl w:val="7D8A956C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74C02C4A"/>
    <w:multiLevelType w:val="hybridMultilevel"/>
    <w:tmpl w:val="89D2DC4A"/>
    <w:lvl w:ilvl="0" w:tplc="E79A8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2"/>
  </w:num>
  <w:num w:numId="11">
    <w:abstractNumId w:val="19"/>
  </w:num>
  <w:num w:numId="12">
    <w:abstractNumId w:val="28"/>
  </w:num>
  <w:num w:numId="13">
    <w:abstractNumId w:val="12"/>
  </w:num>
  <w:num w:numId="14">
    <w:abstractNumId w:val="18"/>
  </w:num>
  <w:num w:numId="15">
    <w:abstractNumId w:val="20"/>
  </w:num>
  <w:num w:numId="16">
    <w:abstractNumId w:val="11"/>
  </w:num>
  <w:num w:numId="17">
    <w:abstractNumId w:val="10"/>
  </w:num>
  <w:num w:numId="18">
    <w:abstractNumId w:val="3"/>
  </w:num>
  <w:num w:numId="19">
    <w:abstractNumId w:val="17"/>
  </w:num>
  <w:num w:numId="20">
    <w:abstractNumId w:val="8"/>
  </w:num>
  <w:num w:numId="21">
    <w:abstractNumId w:val="27"/>
  </w:num>
  <w:num w:numId="22">
    <w:abstractNumId w:val="23"/>
  </w:num>
  <w:num w:numId="23">
    <w:abstractNumId w:val="21"/>
  </w:num>
  <w:num w:numId="24">
    <w:abstractNumId w:val="4"/>
  </w:num>
  <w:num w:numId="25">
    <w:abstractNumId w:val="15"/>
  </w:num>
  <w:num w:numId="26">
    <w:abstractNumId w:val="26"/>
  </w:num>
  <w:num w:numId="27">
    <w:abstractNumId w:val="14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5E"/>
    <w:rsid w:val="000003F7"/>
    <w:rsid w:val="000217EF"/>
    <w:rsid w:val="00023A94"/>
    <w:rsid w:val="00024DB6"/>
    <w:rsid w:val="00035F07"/>
    <w:rsid w:val="0004071D"/>
    <w:rsid w:val="000439F5"/>
    <w:rsid w:val="000538AA"/>
    <w:rsid w:val="0006003A"/>
    <w:rsid w:val="00084EE3"/>
    <w:rsid w:val="000A12C4"/>
    <w:rsid w:val="000A4BAB"/>
    <w:rsid w:val="000A6393"/>
    <w:rsid w:val="000A6B41"/>
    <w:rsid w:val="000B44A9"/>
    <w:rsid w:val="000B70E0"/>
    <w:rsid w:val="000B7528"/>
    <w:rsid w:val="000D3F7C"/>
    <w:rsid w:val="000D61BC"/>
    <w:rsid w:val="000D79AF"/>
    <w:rsid w:val="000E2920"/>
    <w:rsid w:val="000F4319"/>
    <w:rsid w:val="000F5955"/>
    <w:rsid w:val="0010498D"/>
    <w:rsid w:val="00107139"/>
    <w:rsid w:val="00116BEA"/>
    <w:rsid w:val="0012151D"/>
    <w:rsid w:val="001423CE"/>
    <w:rsid w:val="00147EAA"/>
    <w:rsid w:val="00177100"/>
    <w:rsid w:val="001860B0"/>
    <w:rsid w:val="0018645F"/>
    <w:rsid w:val="00187C64"/>
    <w:rsid w:val="001A6C73"/>
    <w:rsid w:val="001A773D"/>
    <w:rsid w:val="001A7A97"/>
    <w:rsid w:val="001B2E3B"/>
    <w:rsid w:val="001B3005"/>
    <w:rsid w:val="001C6AB0"/>
    <w:rsid w:val="001D0AF1"/>
    <w:rsid w:val="001D649A"/>
    <w:rsid w:val="001D7189"/>
    <w:rsid w:val="001E0AF9"/>
    <w:rsid w:val="001E416D"/>
    <w:rsid w:val="001F2087"/>
    <w:rsid w:val="00202137"/>
    <w:rsid w:val="00212699"/>
    <w:rsid w:val="00214635"/>
    <w:rsid w:val="002224F3"/>
    <w:rsid w:val="002262E4"/>
    <w:rsid w:val="00241271"/>
    <w:rsid w:val="00242420"/>
    <w:rsid w:val="00253365"/>
    <w:rsid w:val="00254C3C"/>
    <w:rsid w:val="00265AEB"/>
    <w:rsid w:val="00270783"/>
    <w:rsid w:val="002750C1"/>
    <w:rsid w:val="00277C10"/>
    <w:rsid w:val="0028016A"/>
    <w:rsid w:val="00284166"/>
    <w:rsid w:val="002842A9"/>
    <w:rsid w:val="00291C61"/>
    <w:rsid w:val="00296461"/>
    <w:rsid w:val="00297E11"/>
    <w:rsid w:val="002A22D1"/>
    <w:rsid w:val="002A4DB1"/>
    <w:rsid w:val="002A4FD1"/>
    <w:rsid w:val="002B6CB0"/>
    <w:rsid w:val="002D00B0"/>
    <w:rsid w:val="002D0B61"/>
    <w:rsid w:val="002D4BF5"/>
    <w:rsid w:val="002D4D67"/>
    <w:rsid w:val="002E2E8D"/>
    <w:rsid w:val="002E39A9"/>
    <w:rsid w:val="002E5651"/>
    <w:rsid w:val="00304213"/>
    <w:rsid w:val="0031149D"/>
    <w:rsid w:val="00314CCD"/>
    <w:rsid w:val="003349D8"/>
    <w:rsid w:val="003450B6"/>
    <w:rsid w:val="0037037F"/>
    <w:rsid w:val="00371F89"/>
    <w:rsid w:val="00391161"/>
    <w:rsid w:val="00392E59"/>
    <w:rsid w:val="003938C5"/>
    <w:rsid w:val="00395BDB"/>
    <w:rsid w:val="003A22F6"/>
    <w:rsid w:val="003A5E24"/>
    <w:rsid w:val="003C2129"/>
    <w:rsid w:val="003E025E"/>
    <w:rsid w:val="003F188E"/>
    <w:rsid w:val="0040104C"/>
    <w:rsid w:val="00402363"/>
    <w:rsid w:val="00406A18"/>
    <w:rsid w:val="004105DD"/>
    <w:rsid w:val="00413B4D"/>
    <w:rsid w:val="00426585"/>
    <w:rsid w:val="0043020E"/>
    <w:rsid w:val="00432430"/>
    <w:rsid w:val="004328C3"/>
    <w:rsid w:val="0046708D"/>
    <w:rsid w:val="00473E1C"/>
    <w:rsid w:val="00475FCB"/>
    <w:rsid w:val="00483255"/>
    <w:rsid w:val="00490736"/>
    <w:rsid w:val="004A4B79"/>
    <w:rsid w:val="004B11D9"/>
    <w:rsid w:val="004B1B1D"/>
    <w:rsid w:val="004B44C8"/>
    <w:rsid w:val="004B4987"/>
    <w:rsid w:val="004B4D11"/>
    <w:rsid w:val="004B78B5"/>
    <w:rsid w:val="004C22EB"/>
    <w:rsid w:val="004C5DC3"/>
    <w:rsid w:val="004C796D"/>
    <w:rsid w:val="004D6C24"/>
    <w:rsid w:val="004D72AC"/>
    <w:rsid w:val="004D72F3"/>
    <w:rsid w:val="004D76DB"/>
    <w:rsid w:val="004E7306"/>
    <w:rsid w:val="004F16E5"/>
    <w:rsid w:val="00505D04"/>
    <w:rsid w:val="00507215"/>
    <w:rsid w:val="0051398F"/>
    <w:rsid w:val="00527960"/>
    <w:rsid w:val="005433B8"/>
    <w:rsid w:val="00572805"/>
    <w:rsid w:val="0057542B"/>
    <w:rsid w:val="00584058"/>
    <w:rsid w:val="00584D13"/>
    <w:rsid w:val="005852E4"/>
    <w:rsid w:val="00596986"/>
    <w:rsid w:val="005A5A46"/>
    <w:rsid w:val="005B6814"/>
    <w:rsid w:val="005C03FB"/>
    <w:rsid w:val="005C0429"/>
    <w:rsid w:val="005C1106"/>
    <w:rsid w:val="005C68E0"/>
    <w:rsid w:val="005E051C"/>
    <w:rsid w:val="005E6913"/>
    <w:rsid w:val="005F2407"/>
    <w:rsid w:val="00601813"/>
    <w:rsid w:val="00602C40"/>
    <w:rsid w:val="006065D3"/>
    <w:rsid w:val="006564B9"/>
    <w:rsid w:val="00656A74"/>
    <w:rsid w:val="00667AAF"/>
    <w:rsid w:val="0067307A"/>
    <w:rsid w:val="00682C3A"/>
    <w:rsid w:val="006844EF"/>
    <w:rsid w:val="00695628"/>
    <w:rsid w:val="006A4B36"/>
    <w:rsid w:val="006B0A38"/>
    <w:rsid w:val="006B4ADC"/>
    <w:rsid w:val="006D0C44"/>
    <w:rsid w:val="006E05E7"/>
    <w:rsid w:val="006E09AF"/>
    <w:rsid w:val="006E10BA"/>
    <w:rsid w:val="006F0C39"/>
    <w:rsid w:val="00711085"/>
    <w:rsid w:val="007232D8"/>
    <w:rsid w:val="00727187"/>
    <w:rsid w:val="00753ABF"/>
    <w:rsid w:val="007548F0"/>
    <w:rsid w:val="00760132"/>
    <w:rsid w:val="007649F4"/>
    <w:rsid w:val="007712D6"/>
    <w:rsid w:val="0078394C"/>
    <w:rsid w:val="00787ADF"/>
    <w:rsid w:val="00790C20"/>
    <w:rsid w:val="007A0FCF"/>
    <w:rsid w:val="007A2EA6"/>
    <w:rsid w:val="007A5BF3"/>
    <w:rsid w:val="007B6EE2"/>
    <w:rsid w:val="007C04CD"/>
    <w:rsid w:val="007C0B8F"/>
    <w:rsid w:val="007C14E2"/>
    <w:rsid w:val="007C2928"/>
    <w:rsid w:val="007D17E3"/>
    <w:rsid w:val="007E6038"/>
    <w:rsid w:val="007F4A9F"/>
    <w:rsid w:val="0080641A"/>
    <w:rsid w:val="0080747F"/>
    <w:rsid w:val="00812B59"/>
    <w:rsid w:val="00812DFB"/>
    <w:rsid w:val="008203B3"/>
    <w:rsid w:val="00821079"/>
    <w:rsid w:val="00835217"/>
    <w:rsid w:val="008373F2"/>
    <w:rsid w:val="00840EEC"/>
    <w:rsid w:val="008417DB"/>
    <w:rsid w:val="00844100"/>
    <w:rsid w:val="008474B2"/>
    <w:rsid w:val="0084791D"/>
    <w:rsid w:val="00856812"/>
    <w:rsid w:val="0086170E"/>
    <w:rsid w:val="00862FE4"/>
    <w:rsid w:val="008658F5"/>
    <w:rsid w:val="0086610E"/>
    <w:rsid w:val="0086747E"/>
    <w:rsid w:val="0087445D"/>
    <w:rsid w:val="00876CFF"/>
    <w:rsid w:val="0087797F"/>
    <w:rsid w:val="00887E5B"/>
    <w:rsid w:val="008925FB"/>
    <w:rsid w:val="00895F8A"/>
    <w:rsid w:val="008A355F"/>
    <w:rsid w:val="008A767F"/>
    <w:rsid w:val="008B66F3"/>
    <w:rsid w:val="008D5EC1"/>
    <w:rsid w:val="008D6E87"/>
    <w:rsid w:val="008D721F"/>
    <w:rsid w:val="008E1654"/>
    <w:rsid w:val="008F1862"/>
    <w:rsid w:val="008F4EC6"/>
    <w:rsid w:val="0090034B"/>
    <w:rsid w:val="00903E02"/>
    <w:rsid w:val="00904434"/>
    <w:rsid w:val="00911BE5"/>
    <w:rsid w:val="0091510D"/>
    <w:rsid w:val="00915859"/>
    <w:rsid w:val="00920276"/>
    <w:rsid w:val="009222E9"/>
    <w:rsid w:val="009268F2"/>
    <w:rsid w:val="009329A6"/>
    <w:rsid w:val="0094144B"/>
    <w:rsid w:val="009418A7"/>
    <w:rsid w:val="009456AB"/>
    <w:rsid w:val="00951E85"/>
    <w:rsid w:val="00953A06"/>
    <w:rsid w:val="0096050C"/>
    <w:rsid w:val="00965628"/>
    <w:rsid w:val="0097491D"/>
    <w:rsid w:val="009830C0"/>
    <w:rsid w:val="009907F1"/>
    <w:rsid w:val="009928EB"/>
    <w:rsid w:val="009A0F07"/>
    <w:rsid w:val="009A4860"/>
    <w:rsid w:val="009A7174"/>
    <w:rsid w:val="009B05AA"/>
    <w:rsid w:val="009C4DB0"/>
    <w:rsid w:val="009C4ED0"/>
    <w:rsid w:val="009C78B9"/>
    <w:rsid w:val="009D2BAC"/>
    <w:rsid w:val="009D4385"/>
    <w:rsid w:val="009D4A2E"/>
    <w:rsid w:val="009D72F5"/>
    <w:rsid w:val="009E05F9"/>
    <w:rsid w:val="009E4C64"/>
    <w:rsid w:val="009E531D"/>
    <w:rsid w:val="00A04B5F"/>
    <w:rsid w:val="00A14AAB"/>
    <w:rsid w:val="00A347B5"/>
    <w:rsid w:val="00A35890"/>
    <w:rsid w:val="00A4206C"/>
    <w:rsid w:val="00A549AE"/>
    <w:rsid w:val="00A63816"/>
    <w:rsid w:val="00A8302F"/>
    <w:rsid w:val="00A94E7A"/>
    <w:rsid w:val="00A962C7"/>
    <w:rsid w:val="00A9667A"/>
    <w:rsid w:val="00A97919"/>
    <w:rsid w:val="00AA0C1B"/>
    <w:rsid w:val="00AA2E02"/>
    <w:rsid w:val="00AA5590"/>
    <w:rsid w:val="00AB0587"/>
    <w:rsid w:val="00AC14E5"/>
    <w:rsid w:val="00AE4094"/>
    <w:rsid w:val="00AF3C25"/>
    <w:rsid w:val="00AF5477"/>
    <w:rsid w:val="00B04678"/>
    <w:rsid w:val="00B0628D"/>
    <w:rsid w:val="00B23AB7"/>
    <w:rsid w:val="00B24B47"/>
    <w:rsid w:val="00B42719"/>
    <w:rsid w:val="00B46E2B"/>
    <w:rsid w:val="00B526CD"/>
    <w:rsid w:val="00B55A26"/>
    <w:rsid w:val="00B57795"/>
    <w:rsid w:val="00B61905"/>
    <w:rsid w:val="00B72224"/>
    <w:rsid w:val="00B74159"/>
    <w:rsid w:val="00B86506"/>
    <w:rsid w:val="00B8666B"/>
    <w:rsid w:val="00B911D1"/>
    <w:rsid w:val="00B92B62"/>
    <w:rsid w:val="00B9694D"/>
    <w:rsid w:val="00BA0075"/>
    <w:rsid w:val="00BA66A0"/>
    <w:rsid w:val="00BA7839"/>
    <w:rsid w:val="00BB1F60"/>
    <w:rsid w:val="00BB7AD8"/>
    <w:rsid w:val="00BC2FC1"/>
    <w:rsid w:val="00BC62FF"/>
    <w:rsid w:val="00BC7321"/>
    <w:rsid w:val="00BD069C"/>
    <w:rsid w:val="00BD24B3"/>
    <w:rsid w:val="00BD2AEF"/>
    <w:rsid w:val="00BE3AD0"/>
    <w:rsid w:val="00BE6D7D"/>
    <w:rsid w:val="00BF5EF0"/>
    <w:rsid w:val="00BF7435"/>
    <w:rsid w:val="00C041D5"/>
    <w:rsid w:val="00C05611"/>
    <w:rsid w:val="00C12AEC"/>
    <w:rsid w:val="00C15050"/>
    <w:rsid w:val="00C177F2"/>
    <w:rsid w:val="00C23DD9"/>
    <w:rsid w:val="00C2604B"/>
    <w:rsid w:val="00C37823"/>
    <w:rsid w:val="00C41DC3"/>
    <w:rsid w:val="00C525FD"/>
    <w:rsid w:val="00C67931"/>
    <w:rsid w:val="00C7248B"/>
    <w:rsid w:val="00C74A76"/>
    <w:rsid w:val="00C75E16"/>
    <w:rsid w:val="00C83747"/>
    <w:rsid w:val="00C83F70"/>
    <w:rsid w:val="00C84B4B"/>
    <w:rsid w:val="00C8513D"/>
    <w:rsid w:val="00C8704D"/>
    <w:rsid w:val="00C9248F"/>
    <w:rsid w:val="00C937AA"/>
    <w:rsid w:val="00CA44A6"/>
    <w:rsid w:val="00CB0A0C"/>
    <w:rsid w:val="00CB1DCF"/>
    <w:rsid w:val="00CB3535"/>
    <w:rsid w:val="00CB5FA6"/>
    <w:rsid w:val="00CB76F5"/>
    <w:rsid w:val="00CC09C1"/>
    <w:rsid w:val="00CC4A88"/>
    <w:rsid w:val="00CD0FA8"/>
    <w:rsid w:val="00CD1A06"/>
    <w:rsid w:val="00CD4470"/>
    <w:rsid w:val="00CE36D1"/>
    <w:rsid w:val="00CF301B"/>
    <w:rsid w:val="00CF3A55"/>
    <w:rsid w:val="00CF7626"/>
    <w:rsid w:val="00D04A3C"/>
    <w:rsid w:val="00D1180F"/>
    <w:rsid w:val="00D3296B"/>
    <w:rsid w:val="00D40CF1"/>
    <w:rsid w:val="00D429DC"/>
    <w:rsid w:val="00D46393"/>
    <w:rsid w:val="00D47A9A"/>
    <w:rsid w:val="00D528EC"/>
    <w:rsid w:val="00D52D19"/>
    <w:rsid w:val="00D5725C"/>
    <w:rsid w:val="00D94295"/>
    <w:rsid w:val="00DA010C"/>
    <w:rsid w:val="00DA127F"/>
    <w:rsid w:val="00DA6738"/>
    <w:rsid w:val="00DA781F"/>
    <w:rsid w:val="00DC302B"/>
    <w:rsid w:val="00DD1C30"/>
    <w:rsid w:val="00DD22AA"/>
    <w:rsid w:val="00DE52DA"/>
    <w:rsid w:val="00DE7F4D"/>
    <w:rsid w:val="00DF1CCD"/>
    <w:rsid w:val="00DF2338"/>
    <w:rsid w:val="00DF3FA5"/>
    <w:rsid w:val="00E01866"/>
    <w:rsid w:val="00E02287"/>
    <w:rsid w:val="00E133F9"/>
    <w:rsid w:val="00E23211"/>
    <w:rsid w:val="00E577BA"/>
    <w:rsid w:val="00E73529"/>
    <w:rsid w:val="00E820E1"/>
    <w:rsid w:val="00E8638C"/>
    <w:rsid w:val="00E866E6"/>
    <w:rsid w:val="00E86E82"/>
    <w:rsid w:val="00E87CDD"/>
    <w:rsid w:val="00E90ECF"/>
    <w:rsid w:val="00E92C45"/>
    <w:rsid w:val="00E93166"/>
    <w:rsid w:val="00EA563E"/>
    <w:rsid w:val="00EB2CC5"/>
    <w:rsid w:val="00EB385D"/>
    <w:rsid w:val="00EC6301"/>
    <w:rsid w:val="00ED2B95"/>
    <w:rsid w:val="00ED57EE"/>
    <w:rsid w:val="00EE25D6"/>
    <w:rsid w:val="00EE28FA"/>
    <w:rsid w:val="00F10C12"/>
    <w:rsid w:val="00F12840"/>
    <w:rsid w:val="00F24EE9"/>
    <w:rsid w:val="00F30CAD"/>
    <w:rsid w:val="00F376C8"/>
    <w:rsid w:val="00F4160E"/>
    <w:rsid w:val="00F4236C"/>
    <w:rsid w:val="00F445B1"/>
    <w:rsid w:val="00F4562F"/>
    <w:rsid w:val="00F468E0"/>
    <w:rsid w:val="00F476DC"/>
    <w:rsid w:val="00F5765A"/>
    <w:rsid w:val="00F62E2C"/>
    <w:rsid w:val="00F74119"/>
    <w:rsid w:val="00F827F1"/>
    <w:rsid w:val="00F8336F"/>
    <w:rsid w:val="00F8387B"/>
    <w:rsid w:val="00F960B2"/>
    <w:rsid w:val="00FA2E7D"/>
    <w:rsid w:val="00FA39C6"/>
    <w:rsid w:val="00FA585E"/>
    <w:rsid w:val="00FB44BD"/>
    <w:rsid w:val="00FC2BE6"/>
    <w:rsid w:val="00FE7572"/>
    <w:rsid w:val="00FF4087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6138B"/>
  <w15:docId w15:val="{7085D6CB-C340-40B7-BA6F-41B1626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DB6"/>
    <w:pPr>
      <w:tabs>
        <w:tab w:val="left" w:pos="1354"/>
        <w:tab w:val="right" w:pos="10800"/>
      </w:tabs>
      <w:ind w:left="1354" w:hanging="135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Hidden">
    <w:name w:val="NoteHidden"/>
    <w:basedOn w:val="Normal"/>
    <w:rsid w:val="008F1862"/>
    <w:rPr>
      <w:rFonts w:ascii="Arial" w:hAnsi="Arial"/>
      <w:b/>
      <w:vanish/>
      <w:color w:val="FF0000"/>
      <w:sz w:val="16"/>
    </w:rPr>
  </w:style>
  <w:style w:type="paragraph" w:customStyle="1" w:styleId="NormalSubList">
    <w:name w:val="NormalSubList"/>
    <w:basedOn w:val="Normal"/>
    <w:rsid w:val="008F1862"/>
    <w:pPr>
      <w:keepLines/>
      <w:tabs>
        <w:tab w:val="left" w:pos="0"/>
        <w:tab w:val="left" w:pos="360"/>
        <w:tab w:val="left" w:pos="3240"/>
      </w:tabs>
      <w:spacing w:before="60"/>
      <w:ind w:left="360" w:hanging="360"/>
    </w:pPr>
    <w:rPr>
      <w:color w:val="000000"/>
    </w:rPr>
  </w:style>
  <w:style w:type="paragraph" w:customStyle="1" w:styleId="ResumeText">
    <w:name w:val="ResumeText"/>
    <w:basedOn w:val="Normal"/>
    <w:rsid w:val="008F1862"/>
    <w:pPr>
      <w:spacing w:after="60"/>
    </w:pPr>
  </w:style>
  <w:style w:type="paragraph" w:customStyle="1" w:styleId="ResumeBullet">
    <w:name w:val="ResumeBullet"/>
    <w:basedOn w:val="ResumeText"/>
    <w:rsid w:val="008F1862"/>
    <w:pPr>
      <w:tabs>
        <w:tab w:val="right" w:pos="8064"/>
      </w:tabs>
      <w:spacing w:after="20"/>
      <w:ind w:left="259" w:hanging="259"/>
      <w:jc w:val="both"/>
    </w:pPr>
  </w:style>
  <w:style w:type="character" w:customStyle="1" w:styleId="OrgName">
    <w:name w:val="OrgName"/>
    <w:rsid w:val="008F1862"/>
    <w:rPr>
      <w:b/>
      <w:caps/>
    </w:rPr>
  </w:style>
  <w:style w:type="character" w:customStyle="1" w:styleId="JobTitle">
    <w:name w:val="JobTitle"/>
    <w:rsid w:val="008F1862"/>
    <w:rPr>
      <w:b/>
    </w:rPr>
  </w:style>
  <w:style w:type="paragraph" w:customStyle="1" w:styleId="Spacer">
    <w:name w:val="Spacer"/>
    <w:basedOn w:val="Normal"/>
    <w:rsid w:val="008F1862"/>
    <w:pPr>
      <w:tabs>
        <w:tab w:val="right" w:pos="9270"/>
      </w:tabs>
      <w:ind w:right="162"/>
      <w:jc w:val="right"/>
    </w:pPr>
  </w:style>
  <w:style w:type="paragraph" w:customStyle="1" w:styleId="ResumeJobHead">
    <w:name w:val="ResumeJobHead"/>
    <w:basedOn w:val="ResumeText"/>
    <w:next w:val="ResumeText"/>
    <w:rsid w:val="008F1862"/>
    <w:pPr>
      <w:spacing w:after="0"/>
      <w:jc w:val="both"/>
    </w:pPr>
  </w:style>
  <w:style w:type="character" w:customStyle="1" w:styleId="hidden">
    <w:name w:val="hidden"/>
    <w:rsid w:val="008F1862"/>
    <w:rPr>
      <w:vanish/>
      <w:color w:val="FF0000"/>
    </w:rPr>
  </w:style>
  <w:style w:type="paragraph" w:styleId="NormalWeb">
    <w:name w:val="Normal (Web)"/>
    <w:basedOn w:val="Normal"/>
    <w:uiPriority w:val="99"/>
    <w:unhideWhenUsed/>
    <w:rsid w:val="00C177F2"/>
    <w:pPr>
      <w:tabs>
        <w:tab w:val="clear" w:pos="1354"/>
        <w:tab w:val="clear" w:pos="10800"/>
      </w:tabs>
      <w:spacing w:before="100" w:beforeAutospacing="1" w:after="100" w:afterAutospacing="1"/>
      <w:ind w:left="0" w:firstLine="0"/>
    </w:pPr>
    <w:rPr>
      <w:rFonts w:eastAsia="Calibri"/>
      <w:sz w:val="24"/>
      <w:szCs w:val="24"/>
    </w:rPr>
  </w:style>
  <w:style w:type="character" w:styleId="Hyperlink">
    <w:name w:val="Hyperlink"/>
    <w:basedOn w:val="DefaultParagraphFont"/>
    <w:rsid w:val="002B6C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6CB0"/>
    <w:pPr>
      <w:tabs>
        <w:tab w:val="clear" w:pos="1354"/>
        <w:tab w:val="clear" w:pos="10800"/>
      </w:tabs>
      <w:ind w:left="720" w:firstLine="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6E82"/>
    <w:pPr>
      <w:tabs>
        <w:tab w:val="clear" w:pos="1354"/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E82"/>
  </w:style>
  <w:style w:type="paragraph" w:styleId="Footer">
    <w:name w:val="footer"/>
    <w:basedOn w:val="Normal"/>
    <w:link w:val="FooterChar"/>
    <w:rsid w:val="00E86E82"/>
    <w:pPr>
      <w:tabs>
        <w:tab w:val="clear" w:pos="1354"/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6E82"/>
  </w:style>
  <w:style w:type="character" w:styleId="FollowedHyperlink">
    <w:name w:val="FollowedHyperlink"/>
    <w:basedOn w:val="DefaultParagraphFont"/>
    <w:rsid w:val="000D3F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413B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3B4D"/>
  </w:style>
  <w:style w:type="character" w:customStyle="1" w:styleId="CommentTextChar">
    <w:name w:val="Comment Text Char"/>
    <w:basedOn w:val="DefaultParagraphFont"/>
    <w:link w:val="CommentText"/>
    <w:rsid w:val="00413B4D"/>
  </w:style>
  <w:style w:type="paragraph" w:styleId="CommentSubject">
    <w:name w:val="annotation subject"/>
    <w:basedOn w:val="CommentText"/>
    <w:next w:val="CommentText"/>
    <w:link w:val="CommentSubjectChar"/>
    <w:rsid w:val="00413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3B4D"/>
    <w:rPr>
      <w:b/>
      <w:bCs/>
    </w:rPr>
  </w:style>
  <w:style w:type="paragraph" w:styleId="BalloonText">
    <w:name w:val="Balloon Text"/>
    <w:basedOn w:val="Normal"/>
    <w:link w:val="BalloonTextChar"/>
    <w:rsid w:val="00413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B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05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5955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C84B4B"/>
    <w:pPr>
      <w:tabs>
        <w:tab w:val="clear" w:pos="1354"/>
        <w:tab w:val="clear" w:pos="10800"/>
      </w:tabs>
      <w:spacing w:before="100" w:beforeAutospacing="1" w:after="100" w:afterAutospacing="1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|marchahine4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umetemplateP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257C3550E4245859ACE20E278B3E4" ma:contentTypeVersion="1" ma:contentTypeDescription="Create a new document." ma:contentTypeScope="" ma:versionID="cabe0488551adede70571809f3b965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68B0E4-1A28-4091-94D6-0340DF07C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99D1B-40ED-49A7-A4A2-099729339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42EC2-9F9F-4DDA-84B3-49FD16BD6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578952-BAF4-4845-B196-33E7090E55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resumetemplatePC.dot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Harvard Business School</Company>
  <LinksUpToDate>false</LinksUpToDate>
  <CharactersWithSpaces>2389</CharactersWithSpaces>
  <SharedDoc>false</SharedDoc>
  <HLinks>
    <vt:vector size="6" baseType="variant"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mailto:eric.abiyounes@booz.com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user</dc:creator>
  <cp:lastModifiedBy>Maroun E. Chahine</cp:lastModifiedBy>
  <cp:revision>4</cp:revision>
  <cp:lastPrinted>2016-02-25T18:32:00Z</cp:lastPrinted>
  <dcterms:created xsi:type="dcterms:W3CDTF">2022-02-23T09:25:00Z</dcterms:created>
  <dcterms:modified xsi:type="dcterms:W3CDTF">2022-03-29T15:07:00Z</dcterms:modified>
</cp:coreProperties>
</file>