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:rsidTr="004E3D94">
        <w:trPr>
          <w:trHeight w:hRule="exact" w:val="2880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A74B0C" w:rsidRDefault="00A74B0C" w:rsidP="00A74B0C">
            <w:pPr>
              <w:pStyle w:val="Title"/>
              <w:rPr>
                <w:sz w:val="56"/>
                <w:szCs w:val="52"/>
              </w:rPr>
            </w:pPr>
            <w:bookmarkStart w:id="0" w:name="_GoBack"/>
            <w:bookmarkEnd w:id="0"/>
            <w:r w:rsidRPr="00A74B0C">
              <w:rPr>
                <w:sz w:val="56"/>
                <w:szCs w:val="52"/>
              </w:rPr>
              <w:t>jOesef Bedwan</w:t>
            </w:r>
            <w:r>
              <w:rPr>
                <w:sz w:val="56"/>
                <w:szCs w:val="52"/>
              </w:rPr>
              <w:t>i</w:t>
            </w:r>
          </w:p>
          <w:p w:rsidR="007A0F44" w:rsidRPr="00565B06" w:rsidRDefault="00A74B0C" w:rsidP="00325290">
            <w:pPr>
              <w:pStyle w:val="Subtitle"/>
            </w:pPr>
            <w:r>
              <w:rPr>
                <w:sz w:val="56"/>
                <w:szCs w:val="20"/>
              </w:rPr>
              <w:t>Kamel jabbour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Default="001F5153" w:rsidP="00484856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28322898A60F4572BB0CB35EE6DEBB5F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325290">
                  <w:t>North Lebanon</w:t>
                </w:r>
                <w:r w:rsidR="000A68B9">
                  <w:t xml:space="preserve">, </w:t>
                </w:r>
                <w:r w:rsidR="00484856">
                  <w:t>Bnachii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4BC58BA5" wp14:editId="748B1999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1DF93EDD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1F5153" w:rsidP="000A68B9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F005F76C345E4FEDAF0C546110497103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0A68B9">
                  <w:t>+961 03352955</w:t>
                </w:r>
              </w:sdtContent>
            </w:sdt>
            <w:r w:rsidR="007A0F44">
              <w:t xml:space="preserve">  </w:t>
            </w:r>
            <w:r w:rsidR="005E5D2D" w:rsidRPr="009D0878"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AD1DC5B" wp14:editId="2FFF3F9D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FB8C46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565B06" w:rsidRDefault="001F5153" w:rsidP="000A68B9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0EDBF6F59F484F02B85BF7D9E54ED3C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0A68B9">
                  <w:t>joesefjabbour@hotmail</w:t>
                </w:r>
                <w:r w:rsidR="00325290">
                  <w:t>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3B57BD8" wp14:editId="545CDA58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shape w14:anchorId="334C63C3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  <w:r w:rsidR="007A0F44"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4C52C2E" wp14:editId="7B3CD1A0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910EECB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1F5153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E34596EE9AAD4E1C9DC2956BB6A1E13D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A77B4D" w:rsidRPr="00565B06" w:rsidRDefault="00915DB4" w:rsidP="00915DB4">
      <w:pPr>
        <w:jc w:val="both"/>
      </w:pPr>
      <w:r w:rsidRPr="00915DB4">
        <w:t>Highly depe</w:t>
      </w:r>
      <w:r w:rsidR="00B60049">
        <w:t>ndable and organized individual</w:t>
      </w:r>
      <w:r w:rsidRPr="00915DB4">
        <w:t xml:space="preserve"> in the search </w:t>
      </w:r>
      <w:r w:rsidR="00B60049">
        <w:t>for an organization</w:t>
      </w:r>
      <w:r w:rsidRPr="00915DB4">
        <w:t xml:space="preserve"> where I can build up a solid experience and utilize my work effi</w:t>
      </w:r>
      <w:r>
        <w:t xml:space="preserve">ciency and </w:t>
      </w:r>
      <w:r w:rsidR="009532D9">
        <w:t xml:space="preserve">my management </w:t>
      </w:r>
      <w:r w:rsidRPr="00915DB4">
        <w:t xml:space="preserve">expertise in </w:t>
      </w:r>
      <w:r w:rsidR="009532D9">
        <w:t>the workplace.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915DB4">
            <w:pPr>
              <w:pStyle w:val="Icons"/>
              <w:jc w:val="both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646EB8A" wp14:editId="79C6E7C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2C7F3430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1F5153" w:rsidP="00915DB4">
            <w:pPr>
              <w:pStyle w:val="Heading1"/>
              <w:jc w:val="both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09CBB288057740BD8623907639B9E33A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0A68B9" w:rsidRDefault="000A68B9" w:rsidP="000A68B9">
      <w:pPr>
        <w:pStyle w:val="Heading2"/>
        <w:jc w:val="both"/>
        <w:rPr>
          <w:lang w:val="fr-FR"/>
        </w:rPr>
      </w:pPr>
      <w:r w:rsidRPr="000A68B9">
        <w:rPr>
          <w:lang w:val="fr-FR"/>
        </w:rPr>
        <w:t>SE</w:t>
      </w:r>
      <w:r w:rsidR="00325290" w:rsidRPr="000A68B9">
        <w:rPr>
          <w:lang w:val="fr-FR"/>
        </w:rPr>
        <w:t xml:space="preserve"> Certificate</w:t>
      </w:r>
      <w:r w:rsidR="007C0E0E" w:rsidRPr="000A68B9">
        <w:rPr>
          <w:lang w:val="fr-FR"/>
        </w:rPr>
        <w:t xml:space="preserve"> | </w:t>
      </w:r>
      <w:r w:rsidRPr="000A68B9">
        <w:rPr>
          <w:rStyle w:val="Emphasis"/>
          <w:lang w:val="fr-FR"/>
        </w:rPr>
        <w:t>Ecole des religieuses de Nazareth Kferzayna</w:t>
      </w:r>
    </w:p>
    <w:p w:rsidR="007C0E0E" w:rsidRPr="00565B06" w:rsidRDefault="00325290" w:rsidP="000A68B9">
      <w:pPr>
        <w:pStyle w:val="Heading3"/>
        <w:jc w:val="both"/>
      </w:pPr>
      <w:r>
        <w:t>Dates:</w:t>
      </w:r>
      <w:r w:rsidR="007C0E0E" w:rsidRPr="00565B06">
        <w:t xml:space="preserve"> </w:t>
      </w:r>
      <w:r w:rsidR="000A68B9">
        <w:t>2019</w:t>
      </w:r>
    </w:p>
    <w:p w:rsidR="000E24AC" w:rsidRPr="00565B06" w:rsidRDefault="000A68B9" w:rsidP="00915DB4">
      <w:pPr>
        <w:jc w:val="both"/>
      </w:pPr>
      <w:r>
        <w:t>Economical science certificate</w:t>
      </w:r>
    </w:p>
    <w:p w:rsidR="000A68B9" w:rsidRPr="00565B06" w:rsidRDefault="000A68B9" w:rsidP="000A68B9">
      <w:pPr>
        <w:pStyle w:val="Heading2"/>
        <w:jc w:val="both"/>
      </w:pPr>
      <w:r>
        <w:t>BS Certificate</w:t>
      </w:r>
      <w:r w:rsidRPr="00565B06">
        <w:t xml:space="preserve"> |</w:t>
      </w:r>
      <w:r>
        <w:rPr>
          <w:rStyle w:val="Emphasis"/>
        </w:rPr>
        <w:t xml:space="preserve"> Balamand university </w:t>
      </w:r>
    </w:p>
    <w:p w:rsidR="000A68B9" w:rsidRPr="00565B06" w:rsidRDefault="000A68B9" w:rsidP="000A68B9">
      <w:pPr>
        <w:pStyle w:val="Heading3"/>
        <w:jc w:val="both"/>
      </w:pPr>
      <w:r>
        <w:t>dates: 2019-2020</w:t>
      </w:r>
    </w:p>
    <w:p w:rsidR="000A68B9" w:rsidRDefault="000A68B9" w:rsidP="000A68B9">
      <w:pPr>
        <w:jc w:val="both"/>
      </w:pPr>
      <w:r>
        <w:t>BS in computer sciences</w:t>
      </w:r>
    </w:p>
    <w:p w:rsidR="007C0E0E" w:rsidRPr="00565B06" w:rsidRDefault="000A68B9" w:rsidP="000A68B9">
      <w:pPr>
        <w:pStyle w:val="Heading2"/>
        <w:jc w:val="both"/>
      </w:pPr>
      <w:r>
        <w:t>BA</w:t>
      </w:r>
      <w:r w:rsidR="00325290">
        <w:t xml:space="preserve"> Certificate</w:t>
      </w:r>
      <w:r w:rsidR="007C0E0E" w:rsidRPr="00565B06">
        <w:t xml:space="preserve"> | </w:t>
      </w:r>
      <w:r>
        <w:rPr>
          <w:rStyle w:val="Emphasis"/>
        </w:rPr>
        <w:t>Holy spirit university of Kaslik (USEK)</w:t>
      </w:r>
    </w:p>
    <w:p w:rsidR="007C0E0E" w:rsidRPr="00565B06" w:rsidRDefault="000A68B9" w:rsidP="000A68B9">
      <w:pPr>
        <w:pStyle w:val="Heading3"/>
        <w:jc w:val="both"/>
      </w:pPr>
      <w:r>
        <w:t>dates: 2021-2024</w:t>
      </w:r>
    </w:p>
    <w:p w:rsidR="007C0E0E" w:rsidRPr="00565B06" w:rsidRDefault="000A68B9" w:rsidP="00915DB4">
      <w:pPr>
        <w:jc w:val="both"/>
      </w:pPr>
      <w:r>
        <w:t>BA in</w:t>
      </w:r>
      <w:r w:rsidR="00E546D3">
        <w:t xml:space="preserve"> Management</w:t>
      </w:r>
      <w:r>
        <w:t xml:space="preserve"> and entrepreneurship, (expected to graduate in 2024</w:t>
      </w:r>
      <w:r w:rsidR="00E546D3">
        <w:t>)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915DB4">
            <w:pPr>
              <w:pStyle w:val="Icons"/>
              <w:jc w:val="both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EB74EB4" wp14:editId="3953484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F354632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1F5153" w:rsidP="00915DB4">
            <w:pPr>
              <w:pStyle w:val="Heading1"/>
              <w:jc w:val="both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27253F79388D45F9904A7FB7A0778FEC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0A68B9" w:rsidP="00915DB4">
      <w:pPr>
        <w:pStyle w:val="Heading2"/>
        <w:jc w:val="both"/>
      </w:pPr>
      <w:r>
        <w:lastRenderedPageBreak/>
        <w:t xml:space="preserve">Cashier | </w:t>
      </w:r>
      <w:r w:rsidR="001365A6">
        <w:rPr>
          <w:rStyle w:val="Emphasis"/>
        </w:rPr>
        <w:t>Parking of</w:t>
      </w:r>
      <w:r>
        <w:rPr>
          <w:rStyle w:val="Emphasis"/>
        </w:rPr>
        <w:t xml:space="preserve"> Centre Hospitalier du Nord (CHN)</w:t>
      </w:r>
    </w:p>
    <w:p w:rsidR="005E088C" w:rsidRPr="00565B06" w:rsidRDefault="00E546D3" w:rsidP="00867C32">
      <w:pPr>
        <w:pStyle w:val="Heading3"/>
        <w:jc w:val="both"/>
      </w:pPr>
      <w:r>
        <w:t xml:space="preserve">jUNE </w:t>
      </w:r>
      <w:r w:rsidR="00867C32">
        <w:t>2018 – September 2020</w:t>
      </w:r>
    </w:p>
    <w:p w:rsidR="005E088C" w:rsidRPr="00565B06" w:rsidRDefault="00EE7842" w:rsidP="00915DB4">
      <w:pPr>
        <w:jc w:val="both"/>
      </w:pPr>
      <w:r>
        <w:t xml:space="preserve">Provide the </w:t>
      </w:r>
      <w:r w:rsidR="00B60049" w:rsidRPr="00B60049">
        <w:t>hospital's customers with the detailed pricing of the parking lot and receive</w:t>
      </w:r>
      <w:r>
        <w:t xml:space="preserve"> money upon their exit.</w:t>
      </w:r>
    </w:p>
    <w:p w:rsidR="005E088C" w:rsidRPr="00565B06" w:rsidRDefault="00E546D3" w:rsidP="00867C32">
      <w:pPr>
        <w:pStyle w:val="Heading2"/>
        <w:jc w:val="both"/>
      </w:pPr>
      <w:r>
        <w:t>Waiter</w:t>
      </w:r>
      <w:r w:rsidR="005E088C" w:rsidRPr="00565B06">
        <w:t xml:space="preserve"> | </w:t>
      </w:r>
      <w:r w:rsidR="00867C32">
        <w:rPr>
          <w:rStyle w:val="Emphasis"/>
        </w:rPr>
        <w:t xml:space="preserve">Haze Sunset Bar </w:t>
      </w:r>
    </w:p>
    <w:p w:rsidR="005E088C" w:rsidRPr="00565B06" w:rsidRDefault="00867C32" w:rsidP="00915DB4">
      <w:pPr>
        <w:pStyle w:val="Heading3"/>
        <w:jc w:val="both"/>
      </w:pPr>
      <w:r>
        <w:t>July 2021 – September 2021</w:t>
      </w:r>
    </w:p>
    <w:p w:rsidR="007069AE" w:rsidRPr="00565B06" w:rsidRDefault="00205130" w:rsidP="000A68B9">
      <w:pPr>
        <w:keepNext/>
        <w:keepLines/>
        <w:spacing w:after="0"/>
        <w:jc w:val="both"/>
        <w:outlineLvl w:val="1"/>
      </w:pPr>
      <w:r>
        <w:t xml:space="preserve">Escort customers to their table, present menu and provide detailed information when asked, </w:t>
      </w:r>
      <w:r w:rsidRPr="00205130">
        <w:t>take accurate food and drinks orders, deliver orders to the kitchen staff</w:t>
      </w:r>
      <w:r w:rsidR="003940FD">
        <w:t>,</w:t>
      </w:r>
      <w:r w:rsidRPr="00205130">
        <w:t xml:space="preserve"> serve food and beverages</w:t>
      </w:r>
      <w:r>
        <w:t xml:space="preserve">, </w:t>
      </w:r>
      <w:r w:rsidR="003940FD">
        <w:t xml:space="preserve">and </w:t>
      </w:r>
      <w:r>
        <w:t>provide excellent service to customers.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915DB4">
            <w:pPr>
              <w:pStyle w:val="Icons"/>
              <w:jc w:val="both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B079890" wp14:editId="7D74B9EE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A954AFD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1F5153" w:rsidP="00915DB4">
            <w:pPr>
              <w:pStyle w:val="Heading1"/>
              <w:jc w:val="both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44A6684315C84FA5840CEDE417AD72B1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B60049" w:rsidP="00915DB4">
            <w:pPr>
              <w:pStyle w:val="ListBullet"/>
              <w:spacing w:after="80"/>
              <w:jc w:val="both"/>
            </w:pPr>
            <w:r>
              <w:t>Hard worker</w:t>
            </w:r>
          </w:p>
          <w:p w:rsidR="00316CE4" w:rsidRPr="00565B06" w:rsidRDefault="00B60049" w:rsidP="00915DB4">
            <w:pPr>
              <w:pStyle w:val="ListBullet"/>
              <w:spacing w:after="80"/>
              <w:jc w:val="both"/>
            </w:pPr>
            <w:r>
              <w:t>G</w:t>
            </w:r>
            <w:r w:rsidR="00205130" w:rsidRPr="00205130">
              <w:t>ood attitude with guests and other co-workers</w:t>
            </w:r>
          </w:p>
        </w:tc>
        <w:tc>
          <w:tcPr>
            <w:tcW w:w="4320" w:type="dxa"/>
            <w:tcMar>
              <w:left w:w="576" w:type="dxa"/>
            </w:tcMar>
          </w:tcPr>
          <w:p w:rsidR="00143224" w:rsidRPr="00565B06" w:rsidRDefault="00205130" w:rsidP="00915DB4">
            <w:pPr>
              <w:pStyle w:val="ListBullet"/>
              <w:spacing w:after="80"/>
              <w:jc w:val="both"/>
            </w:pPr>
            <w:r>
              <w:t>Flexible and adapt</w:t>
            </w:r>
            <w:r w:rsidR="00F47948">
              <w:t>able</w:t>
            </w:r>
            <w:r>
              <w:t xml:space="preserve"> to changes</w:t>
            </w:r>
          </w:p>
          <w:p w:rsidR="00F904FC" w:rsidRPr="00565B06" w:rsidRDefault="00B60049" w:rsidP="00915DB4">
            <w:pPr>
              <w:pStyle w:val="ListBullet"/>
              <w:spacing w:after="80"/>
              <w:jc w:val="both"/>
            </w:pPr>
            <w:r>
              <w:t>P</w:t>
            </w:r>
            <w:r w:rsidR="00205130">
              <w:t>atient</w:t>
            </w:r>
          </w:p>
          <w:p w:rsidR="00F904FC" w:rsidRPr="00565B06" w:rsidRDefault="00B60049" w:rsidP="00915DB4">
            <w:pPr>
              <w:pStyle w:val="ListBullet"/>
              <w:spacing w:after="80"/>
              <w:jc w:val="both"/>
            </w:pPr>
            <w:r>
              <w:t>Punctual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915DB4">
            <w:pPr>
              <w:pStyle w:val="Icons"/>
              <w:jc w:val="both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20DD5B4" wp14:editId="67CBFFC7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19" cy="274323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13CBAAE2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915DB4" w:rsidP="00915DB4">
            <w:pPr>
              <w:pStyle w:val="Heading1"/>
              <w:jc w:val="both"/>
              <w:outlineLvl w:val="0"/>
            </w:pPr>
            <w:r>
              <w:t>Language</w:t>
            </w:r>
          </w:p>
        </w:tc>
      </w:tr>
    </w:tbl>
    <w:p w:rsidR="007A0F44" w:rsidRDefault="00915DB4" w:rsidP="00915DB4">
      <w:pPr>
        <w:pStyle w:val="ListParagraph"/>
        <w:numPr>
          <w:ilvl w:val="0"/>
          <w:numId w:val="19"/>
        </w:numPr>
        <w:jc w:val="both"/>
      </w:pPr>
      <w:r>
        <w:t>Fluent in Arabic (Maternal language</w:t>
      </w:r>
      <w:r w:rsidR="00290EA0">
        <w:t>)</w:t>
      </w:r>
    </w:p>
    <w:p w:rsidR="00915DB4" w:rsidRDefault="00915DB4" w:rsidP="00915DB4">
      <w:pPr>
        <w:pStyle w:val="ListParagraph"/>
        <w:numPr>
          <w:ilvl w:val="0"/>
          <w:numId w:val="19"/>
        </w:numPr>
        <w:jc w:val="both"/>
      </w:pPr>
      <w:r>
        <w:t>Speak and write French</w:t>
      </w:r>
    </w:p>
    <w:p w:rsidR="00915DB4" w:rsidRDefault="00915DB4" w:rsidP="00915DB4">
      <w:pPr>
        <w:pStyle w:val="ListParagraph"/>
        <w:numPr>
          <w:ilvl w:val="0"/>
          <w:numId w:val="19"/>
        </w:numPr>
        <w:jc w:val="both"/>
      </w:pPr>
      <w:r>
        <w:t>Speak and write English</w:t>
      </w:r>
    </w:p>
    <w:p w:rsidR="00915DB4" w:rsidRDefault="00E942A4" w:rsidP="00E942A4">
      <w:pPr>
        <w:jc w:val="center"/>
        <w:rPr>
          <w:rFonts w:ascii="Book Antiqua" w:eastAsia="Book Antiqua" w:hAnsi="Book Antiqua" w:cs="Book Antiqua"/>
          <w:b/>
          <w:i/>
          <w:color w:val="000000"/>
          <w:sz w:val="20"/>
        </w:rPr>
      </w:pPr>
      <w:r w:rsidRPr="00E942A4">
        <w:rPr>
          <w:rFonts w:ascii="Book Antiqua" w:eastAsia="Book Antiqua" w:hAnsi="Book Antiqua" w:cs="Book Antiqua"/>
          <w:b/>
          <w:i/>
          <w:color w:val="000000"/>
          <w:sz w:val="20"/>
        </w:rPr>
        <w:t>References available upon request</w:t>
      </w:r>
    </w:p>
    <w:p w:rsidR="004E3D94" w:rsidRPr="00565B06" w:rsidRDefault="004E3D94" w:rsidP="00E942A4">
      <w:pPr>
        <w:jc w:val="center"/>
      </w:pPr>
    </w:p>
    <w:sectPr w:rsidR="004E3D94" w:rsidRPr="00565B06" w:rsidSect="00FE18B2">
      <w:footerReference w:type="default" r:id="rId12"/>
      <w:headerReference w:type="first" r:id="rId13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153" w:rsidRDefault="001F5153" w:rsidP="00F534FB">
      <w:pPr>
        <w:spacing w:after="0"/>
      </w:pPr>
      <w:r>
        <w:separator/>
      </w:r>
    </w:p>
  </w:endnote>
  <w:endnote w:type="continuationSeparator" w:id="0">
    <w:p w:rsidR="001F5153" w:rsidRDefault="001F5153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0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153" w:rsidRDefault="001F5153" w:rsidP="00F534FB">
      <w:pPr>
        <w:spacing w:after="0"/>
      </w:pPr>
      <w:r>
        <w:separator/>
      </w:r>
    </w:p>
  </w:footnote>
  <w:footnote w:type="continuationSeparator" w:id="0">
    <w:p w:rsidR="001F5153" w:rsidRDefault="001F5153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B1" w:rsidRDefault="005324B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E0FD5C0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96321D"/>
    <w:multiLevelType w:val="hybridMultilevel"/>
    <w:tmpl w:val="9364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662C6"/>
    <w:multiLevelType w:val="hybridMultilevel"/>
    <w:tmpl w:val="1722B638"/>
    <w:lvl w:ilvl="0" w:tplc="1194A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44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17237"/>
    <w:multiLevelType w:val="multilevel"/>
    <w:tmpl w:val="CD04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D02A5B"/>
    <w:multiLevelType w:val="multilevel"/>
    <w:tmpl w:val="8962DF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7"/>
  </w:num>
  <w:num w:numId="17">
    <w:abstractNumId w:val="16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90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A68B9"/>
    <w:rsid w:val="000E24AC"/>
    <w:rsid w:val="000E35B8"/>
    <w:rsid w:val="000E4A73"/>
    <w:rsid w:val="000F79EA"/>
    <w:rsid w:val="00134F92"/>
    <w:rsid w:val="001365A6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1F5153"/>
    <w:rsid w:val="00205130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0EA0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5290"/>
    <w:rsid w:val="003279A4"/>
    <w:rsid w:val="00337114"/>
    <w:rsid w:val="0035004C"/>
    <w:rsid w:val="003571C8"/>
    <w:rsid w:val="00383057"/>
    <w:rsid w:val="003940FD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84856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3D94"/>
    <w:rsid w:val="004E77A5"/>
    <w:rsid w:val="004F1057"/>
    <w:rsid w:val="004F199F"/>
    <w:rsid w:val="005106C0"/>
    <w:rsid w:val="0051620E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5D2D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069AE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36C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67C32"/>
    <w:rsid w:val="00882CF7"/>
    <w:rsid w:val="008978E8"/>
    <w:rsid w:val="008A02C4"/>
    <w:rsid w:val="008A49A0"/>
    <w:rsid w:val="008A6538"/>
    <w:rsid w:val="008D4FC8"/>
    <w:rsid w:val="008D5A80"/>
    <w:rsid w:val="008E5483"/>
    <w:rsid w:val="008F4532"/>
    <w:rsid w:val="00915DB4"/>
    <w:rsid w:val="00933CCA"/>
    <w:rsid w:val="0093795C"/>
    <w:rsid w:val="009411E8"/>
    <w:rsid w:val="00952C89"/>
    <w:rsid w:val="009532D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4B0C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60049"/>
    <w:rsid w:val="00B763B5"/>
    <w:rsid w:val="00B90654"/>
    <w:rsid w:val="00B91175"/>
    <w:rsid w:val="00BA5158"/>
    <w:rsid w:val="00BA71B3"/>
    <w:rsid w:val="00BB34BE"/>
    <w:rsid w:val="00BC0E1A"/>
    <w:rsid w:val="00BC1472"/>
    <w:rsid w:val="00BD2DD6"/>
    <w:rsid w:val="00BD3B0E"/>
    <w:rsid w:val="00BD55EE"/>
    <w:rsid w:val="00C0155C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41417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2F7C"/>
    <w:rsid w:val="00E066EE"/>
    <w:rsid w:val="00E07D28"/>
    <w:rsid w:val="00E30CB9"/>
    <w:rsid w:val="00E379DC"/>
    <w:rsid w:val="00E46808"/>
    <w:rsid w:val="00E546D3"/>
    <w:rsid w:val="00E5521B"/>
    <w:rsid w:val="00E61D86"/>
    <w:rsid w:val="00E61FB1"/>
    <w:rsid w:val="00E63862"/>
    <w:rsid w:val="00E665C1"/>
    <w:rsid w:val="00E72DA3"/>
    <w:rsid w:val="00E942A4"/>
    <w:rsid w:val="00E97BD9"/>
    <w:rsid w:val="00EE0848"/>
    <w:rsid w:val="00EE7842"/>
    <w:rsid w:val="00F03B1E"/>
    <w:rsid w:val="00F03F2C"/>
    <w:rsid w:val="00F1202D"/>
    <w:rsid w:val="00F217AB"/>
    <w:rsid w:val="00F35A06"/>
    <w:rsid w:val="00F435D3"/>
    <w:rsid w:val="00F46425"/>
    <w:rsid w:val="00F47948"/>
    <w:rsid w:val="00F5078D"/>
    <w:rsid w:val="00F5308A"/>
    <w:rsid w:val="00F534FB"/>
    <w:rsid w:val="00F56FFE"/>
    <w:rsid w:val="00F904FC"/>
    <w:rsid w:val="00F935BF"/>
    <w:rsid w:val="00F94EB5"/>
    <w:rsid w:val="00FA4359"/>
    <w:rsid w:val="00FA4C84"/>
    <w:rsid w:val="00FB0F18"/>
    <w:rsid w:val="00FD5781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20E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51620E"/>
    <w:pPr>
      <w:spacing w:after="160" w:line="259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322898A60F4572BB0CB35EE6DEB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85439-624C-41A6-89C4-742B92B2E145}"/>
      </w:docPartPr>
      <w:docPartBody>
        <w:p w:rsidR="001F6A8A" w:rsidRDefault="006E2CD2">
          <w:pPr>
            <w:pStyle w:val="28322898A60F4572BB0CB35EE6DEBB5F"/>
          </w:pPr>
          <w:r w:rsidRPr="009D0878">
            <w:t>Address</w:t>
          </w:r>
        </w:p>
      </w:docPartBody>
    </w:docPart>
    <w:docPart>
      <w:docPartPr>
        <w:name w:val="F005F76C345E4FEDAF0C54611049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0C31-B18C-46C6-8E60-58513B50F5DC}"/>
      </w:docPartPr>
      <w:docPartBody>
        <w:p w:rsidR="001F6A8A" w:rsidRDefault="006E2CD2">
          <w:pPr>
            <w:pStyle w:val="F005F76C345E4FEDAF0C546110497103"/>
          </w:pPr>
          <w:r w:rsidRPr="009D0878">
            <w:t>Phone</w:t>
          </w:r>
        </w:p>
      </w:docPartBody>
    </w:docPart>
    <w:docPart>
      <w:docPartPr>
        <w:name w:val="0EDBF6F59F484F02B85BF7D9E54ED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13DE-0EE2-49D0-82ED-1CF54398CC4F}"/>
      </w:docPartPr>
      <w:docPartBody>
        <w:p w:rsidR="001F6A8A" w:rsidRDefault="006E2CD2">
          <w:pPr>
            <w:pStyle w:val="0EDBF6F59F484F02B85BF7D9E54ED3C0"/>
          </w:pPr>
          <w:r w:rsidRPr="009D0878">
            <w:t>Email</w:t>
          </w:r>
        </w:p>
      </w:docPartBody>
    </w:docPart>
    <w:docPart>
      <w:docPartPr>
        <w:name w:val="E34596EE9AAD4E1C9DC2956BB6A1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0F50C-912E-46D5-A76A-666A9E412713}"/>
      </w:docPartPr>
      <w:docPartBody>
        <w:p w:rsidR="001F6A8A" w:rsidRDefault="006E2CD2">
          <w:pPr>
            <w:pStyle w:val="E34596EE9AAD4E1C9DC2956BB6A1E13D"/>
          </w:pPr>
          <w:r w:rsidRPr="00D85CA4">
            <w:t>Objective</w:t>
          </w:r>
        </w:p>
      </w:docPartBody>
    </w:docPart>
    <w:docPart>
      <w:docPartPr>
        <w:name w:val="09CBB288057740BD8623907639B9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D3558-A6CB-4559-A6C1-ACD17574A842}"/>
      </w:docPartPr>
      <w:docPartBody>
        <w:p w:rsidR="001F6A8A" w:rsidRDefault="006E2CD2">
          <w:pPr>
            <w:pStyle w:val="09CBB288057740BD8623907639B9E33A"/>
          </w:pPr>
          <w:r w:rsidRPr="00565B06">
            <w:t>Education</w:t>
          </w:r>
        </w:p>
      </w:docPartBody>
    </w:docPart>
    <w:docPart>
      <w:docPartPr>
        <w:name w:val="27253F79388D45F9904A7FB7A077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874F-8530-4C65-9EF7-3D88CF4963D4}"/>
      </w:docPartPr>
      <w:docPartBody>
        <w:p w:rsidR="001F6A8A" w:rsidRDefault="006E2CD2">
          <w:pPr>
            <w:pStyle w:val="27253F79388D45F9904A7FB7A0778FEC"/>
          </w:pPr>
          <w:r w:rsidRPr="00565B06">
            <w:t>Experience</w:t>
          </w:r>
        </w:p>
      </w:docPartBody>
    </w:docPart>
    <w:docPart>
      <w:docPartPr>
        <w:name w:val="44A6684315C84FA5840CEDE417AD7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5C34-9D81-4C93-88FC-90D641B689FD}"/>
      </w:docPartPr>
      <w:docPartBody>
        <w:p w:rsidR="001F6A8A" w:rsidRDefault="006E2CD2">
          <w:pPr>
            <w:pStyle w:val="44A6684315C84FA5840CEDE417AD72B1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45"/>
    <w:rsid w:val="001F6A8A"/>
    <w:rsid w:val="003D3C6A"/>
    <w:rsid w:val="004D3D45"/>
    <w:rsid w:val="006B62DA"/>
    <w:rsid w:val="006E2CD2"/>
    <w:rsid w:val="0092371C"/>
    <w:rsid w:val="00C339BA"/>
    <w:rsid w:val="00CF0E36"/>
    <w:rsid w:val="00E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820356600246F496CA5DFD66376F4E">
    <w:name w:val="CD820356600246F496CA5DFD66376F4E"/>
  </w:style>
  <w:style w:type="paragraph" w:customStyle="1" w:styleId="D42B905E12B14A32A53B3E5C92A15F0C">
    <w:name w:val="D42B905E12B14A32A53B3E5C92A15F0C"/>
  </w:style>
  <w:style w:type="paragraph" w:customStyle="1" w:styleId="28322898A60F4572BB0CB35EE6DEBB5F">
    <w:name w:val="28322898A60F4572BB0CB35EE6DEBB5F"/>
  </w:style>
  <w:style w:type="paragraph" w:customStyle="1" w:styleId="F005F76C345E4FEDAF0C546110497103">
    <w:name w:val="F005F76C345E4FEDAF0C546110497103"/>
  </w:style>
  <w:style w:type="paragraph" w:customStyle="1" w:styleId="0EDBF6F59F484F02B85BF7D9E54ED3C0">
    <w:name w:val="0EDBF6F59F484F02B85BF7D9E54ED3C0"/>
  </w:style>
  <w:style w:type="paragraph" w:customStyle="1" w:styleId="A20C890FF4454C8086C0C167C706071A">
    <w:name w:val="A20C890FF4454C8086C0C167C706071A"/>
  </w:style>
  <w:style w:type="paragraph" w:customStyle="1" w:styleId="F5F8B95E80EB43DFB6B1F7056A21520D">
    <w:name w:val="F5F8B95E80EB43DFB6B1F7056A21520D"/>
  </w:style>
  <w:style w:type="paragraph" w:customStyle="1" w:styleId="E34596EE9AAD4E1C9DC2956BB6A1E13D">
    <w:name w:val="E34596EE9AAD4E1C9DC2956BB6A1E13D"/>
  </w:style>
  <w:style w:type="paragraph" w:customStyle="1" w:styleId="FDCEA02D77E7425CB4CB897021F23E25">
    <w:name w:val="FDCEA02D77E7425CB4CB897021F23E25"/>
  </w:style>
  <w:style w:type="paragraph" w:customStyle="1" w:styleId="09CBB288057740BD8623907639B9E33A">
    <w:name w:val="09CBB288057740BD8623907639B9E33A"/>
  </w:style>
  <w:style w:type="paragraph" w:customStyle="1" w:styleId="E1CDF9206CF0482284CED8DBDCA6B529">
    <w:name w:val="E1CDF9206CF0482284CED8DBDCA6B529"/>
  </w:style>
  <w:style w:type="character" w:styleId="Emphasis">
    <w:name w:val="Emphasis"/>
    <w:basedOn w:val="DefaultParagraphFont"/>
    <w:uiPriority w:val="11"/>
    <w:qFormat/>
    <w:rsid w:val="004D3D45"/>
    <w:rPr>
      <w:b w:val="0"/>
      <w:iCs/>
      <w:color w:val="657C9C" w:themeColor="text2" w:themeTint="BF"/>
      <w:sz w:val="26"/>
    </w:rPr>
  </w:style>
  <w:style w:type="paragraph" w:customStyle="1" w:styleId="DA2F4BE4CC26425C93B661E8C662C1D9">
    <w:name w:val="DA2F4BE4CC26425C93B661E8C662C1D9"/>
  </w:style>
  <w:style w:type="paragraph" w:customStyle="1" w:styleId="D6862813AE4C4B618DB7E418B70DD0AF">
    <w:name w:val="D6862813AE4C4B618DB7E418B70DD0AF"/>
  </w:style>
  <w:style w:type="paragraph" w:customStyle="1" w:styleId="E5700C86201048A6B98272342136C33A">
    <w:name w:val="E5700C86201048A6B98272342136C33A"/>
  </w:style>
  <w:style w:type="paragraph" w:customStyle="1" w:styleId="F5942ED4B4D14509B8B4C237B5E83763">
    <w:name w:val="F5942ED4B4D14509B8B4C237B5E83763"/>
  </w:style>
  <w:style w:type="paragraph" w:customStyle="1" w:styleId="15C7C2561D8C421D92676CFD6C77FE5C">
    <w:name w:val="15C7C2561D8C421D92676CFD6C77FE5C"/>
  </w:style>
  <w:style w:type="paragraph" w:customStyle="1" w:styleId="DAA6E756D6BE4151921E2217D7D165E1">
    <w:name w:val="DAA6E756D6BE4151921E2217D7D165E1"/>
  </w:style>
  <w:style w:type="paragraph" w:customStyle="1" w:styleId="6ED646305DF04ED78CB8A5B053578D9F">
    <w:name w:val="6ED646305DF04ED78CB8A5B053578D9F"/>
  </w:style>
  <w:style w:type="paragraph" w:customStyle="1" w:styleId="53AE34C527CA4814AAD9C86C502A6BCC">
    <w:name w:val="53AE34C527CA4814AAD9C86C502A6BCC"/>
  </w:style>
  <w:style w:type="paragraph" w:customStyle="1" w:styleId="4311F8DA9A0D4BD2BFA4B680CC74EE7E">
    <w:name w:val="4311F8DA9A0D4BD2BFA4B680CC74EE7E"/>
  </w:style>
  <w:style w:type="paragraph" w:customStyle="1" w:styleId="27253F79388D45F9904A7FB7A0778FEC">
    <w:name w:val="27253F79388D45F9904A7FB7A0778FEC"/>
  </w:style>
  <w:style w:type="paragraph" w:customStyle="1" w:styleId="71842EDD23544437B34F287AD6AE0FD3">
    <w:name w:val="71842EDD23544437B34F287AD6AE0FD3"/>
  </w:style>
  <w:style w:type="paragraph" w:customStyle="1" w:styleId="D79974469DAF4BEAACFF53F8D9D99035">
    <w:name w:val="D79974469DAF4BEAACFF53F8D9D99035"/>
  </w:style>
  <w:style w:type="paragraph" w:customStyle="1" w:styleId="34A730028DD145FFA147E00A52841ED8">
    <w:name w:val="34A730028DD145FFA147E00A52841ED8"/>
  </w:style>
  <w:style w:type="paragraph" w:customStyle="1" w:styleId="5E35DFD5E5964DF4AFF519F0CE8AA90F">
    <w:name w:val="5E35DFD5E5964DF4AFF519F0CE8AA90F"/>
  </w:style>
  <w:style w:type="paragraph" w:customStyle="1" w:styleId="AFCFAB23259341C9A5A508F44F1C21AB">
    <w:name w:val="AFCFAB23259341C9A5A508F44F1C21AB"/>
  </w:style>
  <w:style w:type="paragraph" w:customStyle="1" w:styleId="525B838B76C64601B97F97502B434FAB">
    <w:name w:val="525B838B76C64601B97F97502B434FAB"/>
  </w:style>
  <w:style w:type="paragraph" w:customStyle="1" w:styleId="E5BBA30752E843E0A1A5AA4E86E773A4">
    <w:name w:val="E5BBA30752E843E0A1A5AA4E86E773A4"/>
  </w:style>
  <w:style w:type="paragraph" w:customStyle="1" w:styleId="94AFACA6F4A34B24997A85C6E9ECFDA5">
    <w:name w:val="94AFACA6F4A34B24997A85C6E9ECFDA5"/>
  </w:style>
  <w:style w:type="paragraph" w:customStyle="1" w:styleId="81676480F5C84A41AB71BF9C0524BD21">
    <w:name w:val="81676480F5C84A41AB71BF9C0524BD21"/>
  </w:style>
  <w:style w:type="paragraph" w:customStyle="1" w:styleId="1AC8F88ABCF3404AA39D22443283F30C">
    <w:name w:val="1AC8F88ABCF3404AA39D22443283F30C"/>
  </w:style>
  <w:style w:type="paragraph" w:customStyle="1" w:styleId="44A6684315C84FA5840CEDE417AD72B1">
    <w:name w:val="44A6684315C84FA5840CEDE417AD72B1"/>
  </w:style>
  <w:style w:type="paragraph" w:customStyle="1" w:styleId="DB49A97FA49347C09270843E65A768B6">
    <w:name w:val="DB49A97FA49347C09270843E65A768B6"/>
  </w:style>
  <w:style w:type="paragraph" w:customStyle="1" w:styleId="92995EEAF9A64FABA572C828336E9766">
    <w:name w:val="92995EEAF9A64FABA572C828336E9766"/>
  </w:style>
  <w:style w:type="paragraph" w:customStyle="1" w:styleId="B92EC7AF444A41A2BCDD4F26E64BFFC6">
    <w:name w:val="B92EC7AF444A41A2BCDD4F26E64BFFC6"/>
  </w:style>
  <w:style w:type="paragraph" w:customStyle="1" w:styleId="9568EF98CC3240B4BDC39D20A1603357">
    <w:name w:val="9568EF98CC3240B4BDC39D20A1603357"/>
  </w:style>
  <w:style w:type="paragraph" w:customStyle="1" w:styleId="C177E7B4E28C4ECE86E087709138BCC9">
    <w:name w:val="C177E7B4E28C4ECE86E087709138BCC9"/>
  </w:style>
  <w:style w:type="paragraph" w:customStyle="1" w:styleId="12B5C2ADCBE84FC1B413C0490BDF9815">
    <w:name w:val="12B5C2ADCBE84FC1B413C0490BDF9815"/>
  </w:style>
  <w:style w:type="paragraph" w:customStyle="1" w:styleId="E735CF6649164FA1B78437CCED03D25F">
    <w:name w:val="E735CF6649164FA1B78437CCED03D25F"/>
  </w:style>
  <w:style w:type="paragraph" w:customStyle="1" w:styleId="9C5E13D1DAAF4497ABCE4AA456F63E81">
    <w:name w:val="9C5E13D1DAAF4497ABCE4AA456F63E81"/>
    <w:rsid w:val="004D3D45"/>
  </w:style>
  <w:style w:type="paragraph" w:customStyle="1" w:styleId="51DE7138802B4AFC9C76BE5C62728804">
    <w:name w:val="51DE7138802B4AFC9C76BE5C62728804"/>
    <w:rsid w:val="004D3D45"/>
  </w:style>
  <w:style w:type="paragraph" w:customStyle="1" w:styleId="3974FFF1665E4680A63076D7FF6D74CC">
    <w:name w:val="3974FFF1665E4680A63076D7FF6D74CC"/>
    <w:rsid w:val="004D3D45"/>
  </w:style>
  <w:style w:type="paragraph" w:customStyle="1" w:styleId="24B639A0C1C74363BE80B92457D55E4F">
    <w:name w:val="24B639A0C1C74363BE80B92457D55E4F"/>
    <w:rsid w:val="004D3D45"/>
  </w:style>
  <w:style w:type="paragraph" w:customStyle="1" w:styleId="653047991B564EB88D1DB3CC9E0E1B30">
    <w:name w:val="653047991B564EB88D1DB3CC9E0E1B30"/>
    <w:rsid w:val="004D3D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North Lebanon, Bnachii</CompanyAddress>
  <CompanyPhone>+961 03352955</CompanyPhone>
  <CompanyFax/>
  <CompanyEmail>joesefjabbour@hotmail.com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6B7437-785D-4241-B92A-8F1F4249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2022-03-25T11:12:00Z</dcterms:created>
  <dcterms:modified xsi:type="dcterms:W3CDTF">2022-03-25T11:12:00Z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