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831F0B" w:rsidP="00831F0B">
            <w:pPr>
              <w:pStyle w:val="Title"/>
            </w:pPr>
            <w:r w:rsidRPr="00831F0B">
              <w:rPr>
                <w:rStyle w:val="IntenseEmphasis"/>
              </w:rPr>
              <w:t>Nour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Haidar</w:t>
            </w:r>
          </w:p>
          <w:p w:rsidR="00692703" w:rsidRPr="00831F0B" w:rsidRDefault="00831F0B" w:rsidP="00831F0B">
            <w:pPr>
              <w:pStyle w:val="ContactInfo"/>
              <w:contextualSpacing w:val="0"/>
              <w:rPr>
                <w:sz w:val="24"/>
                <w:szCs w:val="24"/>
              </w:rPr>
            </w:pPr>
            <w:r w:rsidRPr="00831F0B">
              <w:rPr>
                <w:sz w:val="24"/>
                <w:szCs w:val="24"/>
              </w:rPr>
              <w:t>Beirut, Lebanon</w:t>
            </w:r>
          </w:p>
          <w:p w:rsidR="00692703" w:rsidRPr="00CF1A49" w:rsidRDefault="00831F0B" w:rsidP="00831F0B">
            <w:pPr>
              <w:pStyle w:val="ContactInfoEmphasis"/>
              <w:contextualSpacing w:val="0"/>
            </w:pPr>
            <w:r w:rsidRPr="00831F0B">
              <w:rPr>
                <w:b w:val="0"/>
                <w:color w:val="595959" w:themeColor="text1" w:themeTint="A6"/>
                <w:sz w:val="24"/>
                <w:szCs w:val="24"/>
              </w:rPr>
              <w:t>Nouramne.haidar@lau.edu</w:t>
            </w:r>
            <w:r w:rsidR="00692703" w:rsidRPr="00831F0B">
              <w:rPr>
                <w:b w:val="0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color w:val="595959" w:themeColor="text1" w:themeTint="A6"/>
                  <w:sz w:val="24"/>
                  <w:szCs w:val="24"/>
                </w:rPr>
                <w:alias w:val="Divider dot:"/>
                <w:tag w:val="Divider dot:"/>
                <w:id w:val="2000459528"/>
                <w:placeholder>
                  <w:docPart w:val="0D8FB5BC73944DEC8F5C22A0B482575A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831F0B">
                  <w:rPr>
                    <w:b w:val="0"/>
                    <w:color w:val="595959" w:themeColor="text1" w:themeTint="A6"/>
                    <w:sz w:val="24"/>
                    <w:szCs w:val="24"/>
                  </w:rPr>
                  <w:t>·</w:t>
                </w:r>
              </w:sdtContent>
            </w:sdt>
            <w:r w:rsidR="00692703" w:rsidRPr="00831F0B">
              <w:rPr>
                <w:b w:val="0"/>
                <w:color w:val="595959" w:themeColor="text1" w:themeTint="A6"/>
                <w:sz w:val="24"/>
                <w:szCs w:val="24"/>
              </w:rPr>
              <w:t xml:space="preserve"> </w:t>
            </w:r>
            <w:r w:rsidRPr="00831F0B">
              <w:rPr>
                <w:b w:val="0"/>
                <w:color w:val="595959" w:themeColor="text1" w:themeTint="A6"/>
                <w:sz w:val="24"/>
                <w:szCs w:val="24"/>
              </w:rPr>
              <w:t>+961 81 726 199</w:t>
            </w:r>
          </w:p>
        </w:tc>
      </w:tr>
    </w:tbl>
    <w:sdt>
      <w:sdtPr>
        <w:alias w:val="Education:"/>
        <w:tag w:val="Education:"/>
        <w:id w:val="1447433509"/>
        <w:placeholder>
          <w:docPart w:val="2D580A5415854A2FAE5BC6D059E3F57B"/>
        </w:placeholder>
        <w:temporary/>
        <w:showingPlcHdr/>
        <w15:appearance w15:val="hidden"/>
      </w:sdtPr>
      <w:sdtEndPr/>
      <w:sdtContent>
        <w:p w:rsidR="00831F0B" w:rsidRPr="00CF1A49" w:rsidRDefault="00831F0B" w:rsidP="00831F0B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831F0B" w:rsidRPr="00CF1A49" w:rsidTr="00E00D97">
        <w:tc>
          <w:tcPr>
            <w:tcW w:w="9355" w:type="dxa"/>
          </w:tcPr>
          <w:p w:rsidR="00831F0B" w:rsidRPr="00CF1A49" w:rsidRDefault="00831F0B" w:rsidP="00831F0B">
            <w:pPr>
              <w:pStyle w:val="Heading3"/>
              <w:contextualSpacing w:val="0"/>
              <w:outlineLvl w:val="2"/>
            </w:pPr>
            <w:r>
              <w:t>Sep 2017 - May</w:t>
            </w:r>
            <w:r w:rsidRPr="00CF1A49">
              <w:t xml:space="preserve"> </w:t>
            </w:r>
            <w:r>
              <w:t>2022</w:t>
            </w:r>
          </w:p>
          <w:p w:rsidR="00831F0B" w:rsidRPr="00CF1A49" w:rsidRDefault="00831F0B" w:rsidP="00831F0B">
            <w:pPr>
              <w:pStyle w:val="Heading2"/>
              <w:contextualSpacing w:val="0"/>
              <w:outlineLvl w:val="1"/>
            </w:pPr>
            <w:r w:rsidRPr="00831F0B">
              <w:rPr>
                <w:sz w:val="24"/>
                <w:szCs w:val="24"/>
              </w:rPr>
              <w:t xml:space="preserve">MA in Education – Management &amp; Leadership, </w:t>
            </w:r>
            <w:r w:rsidRPr="00831F0B">
              <w:rPr>
                <w:rStyle w:val="SubtleReference"/>
                <w:sz w:val="24"/>
                <w:szCs w:val="24"/>
              </w:rPr>
              <w:t>Lebanese American University</w:t>
            </w:r>
          </w:p>
        </w:tc>
      </w:tr>
      <w:tr w:rsidR="00831F0B" w:rsidRPr="00CF1A49" w:rsidTr="00E00D97">
        <w:tc>
          <w:tcPr>
            <w:tcW w:w="9355" w:type="dxa"/>
            <w:tcMar>
              <w:top w:w="216" w:type="dxa"/>
            </w:tcMar>
          </w:tcPr>
          <w:p w:rsidR="00831F0B" w:rsidRPr="00CF1A49" w:rsidRDefault="00831F0B" w:rsidP="00831F0B">
            <w:pPr>
              <w:pStyle w:val="Heading3"/>
              <w:contextualSpacing w:val="0"/>
              <w:outlineLvl w:val="2"/>
            </w:pPr>
            <w:r>
              <w:t>Sep 2016 - May</w:t>
            </w:r>
            <w:r w:rsidRPr="00CF1A49">
              <w:t xml:space="preserve"> </w:t>
            </w:r>
            <w:r>
              <w:t>2017</w:t>
            </w:r>
          </w:p>
          <w:p w:rsidR="00831F0B" w:rsidRDefault="00831F0B" w:rsidP="00831F0B">
            <w:pPr>
              <w:pStyle w:val="Heading2"/>
              <w:contextualSpacing w:val="0"/>
              <w:outlineLvl w:val="1"/>
            </w:pPr>
            <w:r w:rsidRPr="00831F0B">
              <w:rPr>
                <w:sz w:val="24"/>
                <w:szCs w:val="24"/>
              </w:rPr>
              <w:t xml:space="preserve">Teaching Diploma, </w:t>
            </w:r>
            <w:r w:rsidRPr="00831F0B">
              <w:rPr>
                <w:rStyle w:val="SubtleReference"/>
                <w:sz w:val="24"/>
                <w:szCs w:val="24"/>
              </w:rPr>
              <w:t>Lebanese American University</w:t>
            </w:r>
          </w:p>
        </w:tc>
      </w:tr>
      <w:tr w:rsidR="00831F0B" w:rsidRPr="00CF1A49" w:rsidTr="00E00D97">
        <w:tc>
          <w:tcPr>
            <w:tcW w:w="9355" w:type="dxa"/>
            <w:tcMar>
              <w:top w:w="216" w:type="dxa"/>
            </w:tcMar>
          </w:tcPr>
          <w:p w:rsidR="00831F0B" w:rsidRPr="00CF1A49" w:rsidRDefault="00831F0B" w:rsidP="00831F0B">
            <w:pPr>
              <w:pStyle w:val="Heading3"/>
              <w:contextualSpacing w:val="0"/>
              <w:outlineLvl w:val="2"/>
            </w:pPr>
            <w:r>
              <w:t>Sep 2013 - May</w:t>
            </w:r>
            <w:r w:rsidRPr="00CF1A49">
              <w:t xml:space="preserve"> </w:t>
            </w:r>
            <w:r>
              <w:t>2016</w:t>
            </w:r>
          </w:p>
          <w:p w:rsidR="00831F0B" w:rsidRPr="00831F0B" w:rsidRDefault="00831F0B" w:rsidP="00831F0B">
            <w:pPr>
              <w:pStyle w:val="Heading3"/>
              <w:outlineLvl w:val="2"/>
              <w:rPr>
                <w:sz w:val="24"/>
              </w:rPr>
            </w:pPr>
            <w:r w:rsidRPr="00831F0B">
              <w:rPr>
                <w:color w:val="1D824C" w:themeColor="accent1"/>
                <w:sz w:val="24"/>
              </w:rPr>
              <w:t>BA In Education</w:t>
            </w:r>
            <w:r w:rsidRPr="00831F0B">
              <w:rPr>
                <w:b w:val="0"/>
                <w:smallCaps/>
                <w:color w:val="1D824C" w:themeColor="accent1"/>
                <w:sz w:val="24"/>
              </w:rPr>
              <w:t>,</w:t>
            </w:r>
            <w:r w:rsidRPr="00831F0B">
              <w:rPr>
                <w:rStyle w:val="SubtleReference"/>
                <w:sz w:val="24"/>
              </w:rPr>
              <w:t xml:space="preserve"> Lebanese American University</w:t>
            </w:r>
          </w:p>
        </w:tc>
      </w:tr>
      <w:tr w:rsidR="00831F0B" w:rsidRPr="00CF1A49" w:rsidTr="00E00D97">
        <w:tc>
          <w:tcPr>
            <w:tcW w:w="9355" w:type="dxa"/>
            <w:tcMar>
              <w:top w:w="216" w:type="dxa"/>
            </w:tcMar>
          </w:tcPr>
          <w:p w:rsidR="00831F0B" w:rsidRPr="00CF1A49" w:rsidRDefault="003A1440" w:rsidP="00831F0B">
            <w:pPr>
              <w:pStyle w:val="Heading3"/>
              <w:contextualSpacing w:val="0"/>
              <w:outlineLvl w:val="2"/>
            </w:pPr>
            <w:r>
              <w:t>Sep 1999</w:t>
            </w:r>
            <w:r w:rsidR="00831F0B">
              <w:t xml:space="preserve"> - Jun</w:t>
            </w:r>
            <w:r w:rsidR="00831F0B" w:rsidRPr="00CF1A49">
              <w:t xml:space="preserve"> </w:t>
            </w:r>
            <w:r w:rsidR="00831F0B">
              <w:t>2013</w:t>
            </w:r>
          </w:p>
          <w:p w:rsidR="00831F0B" w:rsidRDefault="00831F0B" w:rsidP="00831F0B">
            <w:pPr>
              <w:pStyle w:val="Heading3"/>
              <w:outlineLvl w:val="2"/>
            </w:pPr>
            <w:r>
              <w:rPr>
                <w:color w:val="1D824C" w:themeColor="accent1"/>
                <w:sz w:val="24"/>
              </w:rPr>
              <w:t>Lebanese Baccalaureate – Life Science</w:t>
            </w:r>
            <w:r w:rsidRPr="00831F0B">
              <w:rPr>
                <w:b w:val="0"/>
                <w:smallCaps/>
                <w:color w:val="1D824C" w:themeColor="accent1"/>
                <w:sz w:val="24"/>
              </w:rPr>
              <w:t>,</w:t>
            </w:r>
            <w:r w:rsidRPr="00831F0B">
              <w:rPr>
                <w:rStyle w:val="SubtleReference"/>
                <w:sz w:val="24"/>
              </w:rPr>
              <w:t xml:space="preserve"> </w:t>
            </w:r>
            <w:r>
              <w:rPr>
                <w:rStyle w:val="SubtleReference"/>
                <w:sz w:val="24"/>
              </w:rPr>
              <w:t>Beirut Modern School</w:t>
            </w:r>
          </w:p>
        </w:tc>
      </w:tr>
    </w:tbl>
    <w:p w:rsidR="004E01EB" w:rsidRPr="00CF1A49" w:rsidRDefault="00437966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7012295E14B748359E02BD002BB84D5A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E60E30">
        <w:tc>
          <w:tcPr>
            <w:tcW w:w="9290" w:type="dxa"/>
          </w:tcPr>
          <w:p w:rsidR="00142F47" w:rsidRPr="00CF1A49" w:rsidRDefault="00142F47" w:rsidP="00142F47">
            <w:pPr>
              <w:pStyle w:val="Heading3"/>
              <w:contextualSpacing w:val="0"/>
              <w:outlineLvl w:val="2"/>
            </w:pPr>
            <w:r>
              <w:t>2013</w:t>
            </w:r>
            <w:r w:rsidRPr="00CF1A49">
              <w:t xml:space="preserve">– </w:t>
            </w:r>
            <w:r>
              <w:t>2014</w:t>
            </w:r>
          </w:p>
          <w:p w:rsidR="00142F47" w:rsidRPr="00CF1A49" w:rsidRDefault="00142F47" w:rsidP="00142F47">
            <w:pPr>
              <w:pStyle w:val="Heading2"/>
              <w:contextualSpacing w:val="0"/>
              <w:outlineLvl w:val="1"/>
            </w:pPr>
            <w:r>
              <w:t>Teaching Intern</w:t>
            </w:r>
            <w:r w:rsidRPr="00CF1A49">
              <w:t xml:space="preserve">, </w:t>
            </w:r>
            <w:r>
              <w:rPr>
                <w:rStyle w:val="SubtleReference"/>
              </w:rPr>
              <w:t>Al-Ahliah School</w:t>
            </w:r>
          </w:p>
          <w:p w:rsidR="00142F47" w:rsidRDefault="00142F47" w:rsidP="00142F47">
            <w:r>
              <w:t xml:space="preserve">The internship required 60 hours’ observations, along with assisting the Classroom teacher with her work concerning the plan of the day, classroom management, preparing activities as well as correcting homework. </w:t>
            </w:r>
          </w:p>
          <w:p w:rsidR="00142F47" w:rsidRDefault="00142F47" w:rsidP="00142F47">
            <w:r>
              <w:t xml:space="preserve">This school itself also offered me the chance to prepare my own lessons before the observation of my own instructor so that I’m well versed and prepared. </w:t>
            </w:r>
          </w:p>
          <w:p w:rsidR="00142F47" w:rsidRDefault="00142F47" w:rsidP="00142F47">
            <w:r>
              <w:t>After the achievements of the observations, I was required to plan my own lesson plan in any subject preference to offer it to the students; along with my instructor’s observation</w:t>
            </w:r>
          </w:p>
          <w:p w:rsidR="00142F47" w:rsidRDefault="00142F47" w:rsidP="00142F47"/>
          <w:p w:rsidR="001D0BF1" w:rsidRPr="00142F47" w:rsidRDefault="00142F47" w:rsidP="00142F47">
            <w:pPr>
              <w:pStyle w:val="Heading3"/>
              <w:contextualSpacing w:val="0"/>
              <w:outlineLvl w:val="2"/>
            </w:pPr>
            <w:r w:rsidRPr="00142F47">
              <w:t>2014</w:t>
            </w:r>
            <w:r w:rsidR="00A3635D" w:rsidRPr="00142F47">
              <w:t xml:space="preserve"> </w:t>
            </w:r>
            <w:r w:rsidRPr="00142F47">
              <w:t>–</w:t>
            </w:r>
            <w:r w:rsidR="00A3635D" w:rsidRPr="00142F47">
              <w:t xml:space="preserve"> </w:t>
            </w:r>
            <w:r w:rsidRPr="00142F47">
              <w:t>2015</w:t>
            </w:r>
          </w:p>
          <w:p w:rsidR="001E3120" w:rsidRPr="00142F47" w:rsidRDefault="00A3635D" w:rsidP="00142F47">
            <w:pPr>
              <w:pStyle w:val="Heading2"/>
              <w:contextualSpacing w:val="0"/>
              <w:rPr>
                <w:b w:val="0"/>
                <w:smallCaps/>
                <w:color w:val="595959" w:themeColor="text1" w:themeTint="A6"/>
              </w:rPr>
            </w:pPr>
            <w:r>
              <w:t>Teaching Intern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German International School Beirut</w:t>
            </w:r>
          </w:p>
          <w:p w:rsidR="00142F47" w:rsidRDefault="00142F47" w:rsidP="00142F47">
            <w:r>
              <w:t xml:space="preserve">This </w:t>
            </w:r>
            <w:r>
              <w:t>internship required</w:t>
            </w:r>
            <w:r>
              <w:t xml:space="preserve"> 3</w:t>
            </w:r>
            <w:r>
              <w:t xml:space="preserve">0 hours’ observations, </w:t>
            </w:r>
            <w:r>
              <w:t xml:space="preserve">also </w:t>
            </w:r>
            <w:r>
              <w:t xml:space="preserve">along with assisting the Classroom teacher with her work concerning the plan of the day, classroom management, preparing activities as well as correcting homework. </w:t>
            </w:r>
          </w:p>
          <w:p w:rsidR="00142F47" w:rsidRPr="00CF1A49" w:rsidRDefault="00142F47" w:rsidP="00142F47">
            <w:pPr>
              <w:contextualSpacing w:val="0"/>
            </w:pPr>
            <w:r>
              <w:t>After the achievements of the observations, I was required to plan my own lesson plan in any subject preference to offer it to the students; along with my instructor’s</w:t>
            </w:r>
            <w:r>
              <w:t xml:space="preserve"> observation.</w:t>
            </w:r>
          </w:p>
        </w:tc>
      </w:tr>
      <w:tr w:rsidR="00F61DF9" w:rsidRPr="00CF1A49" w:rsidTr="00E60E30">
        <w:tc>
          <w:tcPr>
            <w:tcW w:w="9290" w:type="dxa"/>
            <w:tcMar>
              <w:top w:w="216" w:type="dxa"/>
            </w:tcMar>
          </w:tcPr>
          <w:p w:rsidR="00B854A1" w:rsidRDefault="00B854A1" w:rsidP="00142F47"/>
        </w:tc>
      </w:tr>
      <w:tr w:rsidR="00A3635D" w:rsidRPr="00CF1A49" w:rsidTr="00E60E30">
        <w:tc>
          <w:tcPr>
            <w:tcW w:w="9290" w:type="dxa"/>
            <w:tcMar>
              <w:top w:w="216" w:type="dxa"/>
            </w:tcMar>
          </w:tcPr>
          <w:p w:rsidR="00A3635D" w:rsidRPr="00CF1A49" w:rsidRDefault="00142F47" w:rsidP="00A3635D">
            <w:pPr>
              <w:pStyle w:val="Heading3"/>
              <w:contextualSpacing w:val="0"/>
              <w:outlineLvl w:val="2"/>
            </w:pPr>
            <w:r>
              <w:t>2015</w:t>
            </w:r>
            <w:r w:rsidR="00A3635D" w:rsidRPr="00CF1A49">
              <w:t xml:space="preserve"> – </w:t>
            </w:r>
            <w:r>
              <w:t>2016</w:t>
            </w:r>
          </w:p>
          <w:p w:rsidR="00A3635D" w:rsidRPr="00CF1A49" w:rsidRDefault="00A3635D" w:rsidP="00A3635D">
            <w:pPr>
              <w:pStyle w:val="Heading2"/>
              <w:contextualSpacing w:val="0"/>
              <w:outlineLvl w:val="1"/>
            </w:pPr>
            <w:r>
              <w:t>Teaching Intern</w:t>
            </w:r>
            <w:r w:rsidRPr="00CF1A49">
              <w:t xml:space="preserve">, </w:t>
            </w:r>
            <w:r>
              <w:rPr>
                <w:rStyle w:val="SubtleReference"/>
              </w:rPr>
              <w:t>Heritage School Beirut</w:t>
            </w:r>
          </w:p>
          <w:p w:rsidR="00A3635D" w:rsidRDefault="00142F47" w:rsidP="00E60E30">
            <w:r>
              <w:t xml:space="preserve">This internship required </w:t>
            </w:r>
            <w:r>
              <w:t xml:space="preserve">also </w:t>
            </w:r>
            <w:r>
              <w:t xml:space="preserve">30 hours’ observations, also along with assisting the Classroom teacher with her work concerning the plan of the day, classroom management, preparing activities as well as correcting homework. </w:t>
            </w:r>
            <w:r>
              <w:t xml:space="preserve">However, the difference in this school was offering lesson plans customized for special need students. I had the opportunity to learn different </w:t>
            </w:r>
            <w:r>
              <w:lastRenderedPageBreak/>
              <w:t xml:space="preserve">approaches in inclusive classrooms as well as from shadow teachers where learning happens from one on one basis. </w:t>
            </w:r>
          </w:p>
          <w:p w:rsidR="00E60E30" w:rsidRDefault="00E60E30" w:rsidP="00E60E30">
            <w:r>
              <w:t xml:space="preserve">After the achievements of the observations, I was required to plan </w:t>
            </w:r>
            <w:r>
              <w:t xml:space="preserve">a customized lesson plan for a special need girl as a shadow teacher, </w:t>
            </w:r>
            <w:r>
              <w:t>along with my instructor’s observation.</w:t>
            </w:r>
          </w:p>
        </w:tc>
      </w:tr>
    </w:tbl>
    <w:p w:rsidR="00486277" w:rsidRPr="00CF1A49" w:rsidRDefault="00437966" w:rsidP="00486277">
      <w:pPr>
        <w:pStyle w:val="Heading1"/>
      </w:pPr>
      <w:sdt>
        <w:sdtPr>
          <w:alias w:val="Skills:"/>
          <w:tag w:val="Skills:"/>
          <w:id w:val="-1392877668"/>
          <w:placeholder>
            <w:docPart w:val="8CE72CEF83C149EB883EF30B54517A64"/>
          </w:placeholder>
          <w:temporary/>
          <w:showingPlcHdr/>
          <w15:appearance w15:val="hidden"/>
        </w:sdtPr>
        <w:sdtEndPr/>
        <w:sdtContent>
          <w:r w:rsidR="00486277" w:rsidRPr="00CF1A49">
            <w:t>Skills</w:t>
          </w:r>
        </w:sdtContent>
      </w:sdt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A3635D" w:rsidP="00A3635D">
            <w:pPr>
              <w:pStyle w:val="ListBullet"/>
              <w:contextualSpacing w:val="0"/>
            </w:pPr>
            <w:r>
              <w:t>Arabic Native Speaker</w:t>
            </w:r>
          </w:p>
          <w:p w:rsidR="001F4E6D" w:rsidRDefault="00A3635D" w:rsidP="00A3635D">
            <w:pPr>
              <w:pStyle w:val="ListBullet"/>
              <w:contextualSpacing w:val="0"/>
            </w:pPr>
            <w:r>
              <w:t>Fluent in English</w:t>
            </w:r>
          </w:p>
          <w:p w:rsidR="00A3635D" w:rsidRPr="006E1507" w:rsidRDefault="00A3635D" w:rsidP="00E60E30">
            <w:pPr>
              <w:pStyle w:val="ListBullet"/>
              <w:numPr>
                <w:ilvl w:val="0"/>
                <w:numId w:val="0"/>
              </w:numPr>
              <w:contextualSpacing w:val="0"/>
            </w:pP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A3635D" w:rsidP="00A3635D">
            <w:pPr>
              <w:pStyle w:val="ListBullet"/>
              <w:contextualSpacing w:val="0"/>
            </w:pPr>
            <w:r>
              <w:t xml:space="preserve">Proficient in </w:t>
            </w:r>
            <w:r w:rsidR="00E60E30">
              <w:t>Microsoft</w:t>
            </w:r>
            <w:bookmarkStart w:id="0" w:name="_GoBack"/>
            <w:bookmarkEnd w:id="0"/>
            <w:r>
              <w:t xml:space="preserve"> Office (Word, Excel, PowerPoint)</w:t>
            </w:r>
          </w:p>
          <w:p w:rsidR="001E3120" w:rsidRPr="006E1507" w:rsidRDefault="001E3120" w:rsidP="00A3635D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:rsidR="00AD782D" w:rsidRPr="00CF1A49" w:rsidRDefault="00A3635D" w:rsidP="00A3635D">
      <w:pPr>
        <w:pStyle w:val="Heading1"/>
      </w:pPr>
      <w:r>
        <w:t>Hobbies &amp; Interests</w:t>
      </w:r>
    </w:p>
    <w:p w:rsidR="00B51D1B" w:rsidRDefault="00A3635D" w:rsidP="00A3635D">
      <w:pPr>
        <w:pStyle w:val="ListParagraph"/>
        <w:numPr>
          <w:ilvl w:val="0"/>
          <w:numId w:val="14"/>
        </w:numPr>
      </w:pPr>
      <w:r>
        <w:t>Drawing and creating handmade crafts.</w:t>
      </w:r>
    </w:p>
    <w:p w:rsidR="00A3635D" w:rsidRPr="006E1507" w:rsidRDefault="00A3635D" w:rsidP="00A3635D">
      <w:pPr>
        <w:pStyle w:val="ListParagraph"/>
        <w:numPr>
          <w:ilvl w:val="0"/>
          <w:numId w:val="14"/>
        </w:numPr>
      </w:pPr>
      <w:r>
        <w:t>Working on 3D projects.</w:t>
      </w:r>
    </w:p>
    <w:sectPr w:rsidR="00A3635D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966" w:rsidRDefault="00437966" w:rsidP="0068194B">
      <w:r>
        <w:separator/>
      </w:r>
    </w:p>
    <w:p w:rsidR="00437966" w:rsidRDefault="00437966"/>
    <w:p w:rsidR="00437966" w:rsidRDefault="00437966"/>
  </w:endnote>
  <w:endnote w:type="continuationSeparator" w:id="0">
    <w:p w:rsidR="00437966" w:rsidRDefault="00437966" w:rsidP="0068194B">
      <w:r>
        <w:continuationSeparator/>
      </w:r>
    </w:p>
    <w:p w:rsidR="00437966" w:rsidRDefault="00437966"/>
    <w:p w:rsidR="00437966" w:rsidRDefault="004379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0E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966" w:rsidRDefault="00437966" w:rsidP="0068194B">
      <w:r>
        <w:separator/>
      </w:r>
    </w:p>
    <w:p w:rsidR="00437966" w:rsidRDefault="00437966"/>
    <w:p w:rsidR="00437966" w:rsidRDefault="00437966"/>
  </w:footnote>
  <w:footnote w:type="continuationSeparator" w:id="0">
    <w:p w:rsidR="00437966" w:rsidRDefault="00437966" w:rsidP="0068194B">
      <w:r>
        <w:continuationSeparator/>
      </w:r>
    </w:p>
    <w:p w:rsidR="00437966" w:rsidRDefault="00437966"/>
    <w:p w:rsidR="00437966" w:rsidRDefault="0043796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cx1="http://schemas.microsoft.com/office/drawing/2015/9/8/chartex">
          <w:pict>
            <v:line w14:anchorId="0E877B71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58469FC"/>
    <w:multiLevelType w:val="hybridMultilevel"/>
    <w:tmpl w:val="7CEAC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F0B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42F47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1440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966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D4898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13C3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1F0B"/>
    <w:rsid w:val="00834955"/>
    <w:rsid w:val="00855B59"/>
    <w:rsid w:val="00860461"/>
    <w:rsid w:val="0086487C"/>
    <w:rsid w:val="00870B20"/>
    <w:rsid w:val="008829F8"/>
    <w:rsid w:val="00885897"/>
    <w:rsid w:val="008A38BF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35D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854A1"/>
    <w:rsid w:val="00BA1546"/>
    <w:rsid w:val="00BA5EB9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60E30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6C0D1"/>
  <w15:chartTrackingRefBased/>
  <w15:docId w15:val="{A84B4388-5B0F-4D10-A9A2-D4B688B7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F0B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san.baalbaki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D8FB5BC73944DEC8F5C22A0B4825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3E136-31FD-4BAB-88F9-7D1AE8DD3277}"/>
      </w:docPartPr>
      <w:docPartBody>
        <w:p w:rsidR="00835A77" w:rsidRDefault="001A585A">
          <w:pPr>
            <w:pStyle w:val="0D8FB5BC73944DEC8F5C22A0B482575A"/>
          </w:pPr>
          <w:r w:rsidRPr="00CF1A49">
            <w:t>·</w:t>
          </w:r>
        </w:p>
      </w:docPartBody>
    </w:docPart>
    <w:docPart>
      <w:docPartPr>
        <w:name w:val="7012295E14B748359E02BD002BB84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C2623-2534-4B2C-9910-41627AA0F0CE}"/>
      </w:docPartPr>
      <w:docPartBody>
        <w:p w:rsidR="00835A77" w:rsidRDefault="001A585A">
          <w:pPr>
            <w:pStyle w:val="7012295E14B748359E02BD002BB84D5A"/>
          </w:pPr>
          <w:r w:rsidRPr="00CF1A49">
            <w:t>Experience</w:t>
          </w:r>
        </w:p>
      </w:docPartBody>
    </w:docPart>
    <w:docPart>
      <w:docPartPr>
        <w:name w:val="8CE72CEF83C149EB883EF30B54517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EC40D-94F5-409F-AF81-37663B51D0EE}"/>
      </w:docPartPr>
      <w:docPartBody>
        <w:p w:rsidR="00835A77" w:rsidRDefault="001A585A">
          <w:pPr>
            <w:pStyle w:val="8CE72CEF83C149EB883EF30B54517A64"/>
          </w:pPr>
          <w:r w:rsidRPr="00CF1A49">
            <w:t>Skills</w:t>
          </w:r>
        </w:p>
      </w:docPartBody>
    </w:docPart>
    <w:docPart>
      <w:docPartPr>
        <w:name w:val="2D580A5415854A2FAE5BC6D059E3F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BEC8B-86B2-4962-8D43-B73273E4CB34}"/>
      </w:docPartPr>
      <w:docPartBody>
        <w:p w:rsidR="00835A77" w:rsidRDefault="00630D37" w:rsidP="00630D37">
          <w:pPr>
            <w:pStyle w:val="2D580A5415854A2FAE5BC6D059E3F57B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37"/>
    <w:rsid w:val="0010342D"/>
    <w:rsid w:val="001A585A"/>
    <w:rsid w:val="00630D37"/>
    <w:rsid w:val="0083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2EF4DDC8304A13B8DF0B1F07D9D60D">
    <w:name w:val="202EF4DDC8304A13B8DF0B1F07D9D60D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D4D2AB0587664001806BD8A567BC3AC6">
    <w:name w:val="D4D2AB0587664001806BD8A567BC3AC6"/>
  </w:style>
  <w:style w:type="paragraph" w:customStyle="1" w:styleId="E8AE69357F0449C5932D486F171E0CF3">
    <w:name w:val="E8AE69357F0449C5932D486F171E0CF3"/>
  </w:style>
  <w:style w:type="paragraph" w:customStyle="1" w:styleId="11FAE63371A546CAB16876A1488702BD">
    <w:name w:val="11FAE63371A546CAB16876A1488702BD"/>
  </w:style>
  <w:style w:type="paragraph" w:customStyle="1" w:styleId="D140717660234004B32F519F312EC3A6">
    <w:name w:val="D140717660234004B32F519F312EC3A6"/>
  </w:style>
  <w:style w:type="paragraph" w:customStyle="1" w:styleId="115F0B03510042AD9D770D4E3ACBBC3A">
    <w:name w:val="115F0B03510042AD9D770D4E3ACBBC3A"/>
  </w:style>
  <w:style w:type="paragraph" w:customStyle="1" w:styleId="0D8FB5BC73944DEC8F5C22A0B482575A">
    <w:name w:val="0D8FB5BC73944DEC8F5C22A0B482575A"/>
  </w:style>
  <w:style w:type="paragraph" w:customStyle="1" w:styleId="84FE2AF171704614999912EE13B34B47">
    <w:name w:val="84FE2AF171704614999912EE13B34B47"/>
  </w:style>
  <w:style w:type="paragraph" w:customStyle="1" w:styleId="611FED5C2EA447EAB8A82F54459CAAA5">
    <w:name w:val="611FED5C2EA447EAB8A82F54459CAAA5"/>
  </w:style>
  <w:style w:type="paragraph" w:customStyle="1" w:styleId="7673051A313C4F5AAD0A3B5D37F73594">
    <w:name w:val="7673051A313C4F5AAD0A3B5D37F73594"/>
  </w:style>
  <w:style w:type="paragraph" w:customStyle="1" w:styleId="752A56FBE03B445FA567B13633696F1A">
    <w:name w:val="752A56FBE03B445FA567B13633696F1A"/>
  </w:style>
  <w:style w:type="paragraph" w:customStyle="1" w:styleId="7012295E14B748359E02BD002BB84D5A">
    <w:name w:val="7012295E14B748359E02BD002BB84D5A"/>
  </w:style>
  <w:style w:type="paragraph" w:customStyle="1" w:styleId="F8FC939CD4C94D3CB438144C15B4AB7F">
    <w:name w:val="F8FC939CD4C94D3CB438144C15B4AB7F"/>
  </w:style>
  <w:style w:type="paragraph" w:customStyle="1" w:styleId="82DF4F671B534380892EB2256903446E">
    <w:name w:val="82DF4F671B534380892EB2256903446E"/>
  </w:style>
  <w:style w:type="paragraph" w:customStyle="1" w:styleId="86DF16149A2445DABAAEE7DABB2656DC">
    <w:name w:val="86DF16149A2445DABAAEE7DABB2656DC"/>
  </w:style>
  <w:style w:type="character" w:styleId="SubtleReference">
    <w:name w:val="Subtle Reference"/>
    <w:basedOn w:val="DefaultParagraphFont"/>
    <w:uiPriority w:val="10"/>
    <w:qFormat/>
    <w:rsid w:val="00630D37"/>
    <w:rPr>
      <w:b/>
      <w:caps w:val="0"/>
      <w:smallCaps/>
      <w:color w:val="595959" w:themeColor="text1" w:themeTint="A6"/>
    </w:rPr>
  </w:style>
  <w:style w:type="paragraph" w:customStyle="1" w:styleId="55A276465E3F4D65B86B67B9DFFC7FF3">
    <w:name w:val="55A276465E3F4D65B86B67B9DFFC7FF3"/>
  </w:style>
  <w:style w:type="paragraph" w:customStyle="1" w:styleId="A605D5A59C5A4EC2AA6D4865F47B5B5E">
    <w:name w:val="A605D5A59C5A4EC2AA6D4865F47B5B5E"/>
  </w:style>
  <w:style w:type="paragraph" w:customStyle="1" w:styleId="9303F0E240C9414FA5F5AA46F05B913D">
    <w:name w:val="9303F0E240C9414FA5F5AA46F05B913D"/>
  </w:style>
  <w:style w:type="paragraph" w:customStyle="1" w:styleId="53176A11D7A84D8991A20579D6752890">
    <w:name w:val="53176A11D7A84D8991A20579D6752890"/>
  </w:style>
  <w:style w:type="paragraph" w:customStyle="1" w:styleId="92D70C2BC9CD40F4A0D322617C2B43BF">
    <w:name w:val="92D70C2BC9CD40F4A0D322617C2B43BF"/>
  </w:style>
  <w:style w:type="paragraph" w:customStyle="1" w:styleId="13DA711F721649009954CC9227391A75">
    <w:name w:val="13DA711F721649009954CC9227391A75"/>
  </w:style>
  <w:style w:type="paragraph" w:customStyle="1" w:styleId="14A1EE4D90114D51A696DC733014BEDB">
    <w:name w:val="14A1EE4D90114D51A696DC733014BEDB"/>
  </w:style>
  <w:style w:type="paragraph" w:customStyle="1" w:styleId="C039F4F8635C4E66B83983615C0E22B7">
    <w:name w:val="C039F4F8635C4E66B83983615C0E22B7"/>
  </w:style>
  <w:style w:type="paragraph" w:customStyle="1" w:styleId="7FF54C97E63244AAAD8AEB4253BAA0A3">
    <w:name w:val="7FF54C97E63244AAAD8AEB4253BAA0A3"/>
  </w:style>
  <w:style w:type="paragraph" w:customStyle="1" w:styleId="D7F4566FA82E4981A075614F6A140FD6">
    <w:name w:val="D7F4566FA82E4981A075614F6A140FD6"/>
  </w:style>
  <w:style w:type="paragraph" w:customStyle="1" w:styleId="DA83E4ACBBF84AB9B2D09F02CE0304FA">
    <w:name w:val="DA83E4ACBBF84AB9B2D09F02CE0304FA"/>
  </w:style>
  <w:style w:type="paragraph" w:customStyle="1" w:styleId="6C9EECA779AA4DE985A4D1A1FE89DFD8">
    <w:name w:val="6C9EECA779AA4DE985A4D1A1FE89DFD8"/>
  </w:style>
  <w:style w:type="paragraph" w:customStyle="1" w:styleId="8E9EFF1D8F174FCDA5A4D0464B6A75CC">
    <w:name w:val="8E9EFF1D8F174FCDA5A4D0464B6A75CC"/>
  </w:style>
  <w:style w:type="paragraph" w:customStyle="1" w:styleId="D7FDA98891804C84B852FD7F7EB8F2E8">
    <w:name w:val="D7FDA98891804C84B852FD7F7EB8F2E8"/>
  </w:style>
  <w:style w:type="paragraph" w:customStyle="1" w:styleId="79F427AE6AD043A6B994541E02740DCF">
    <w:name w:val="79F427AE6AD043A6B994541E02740DCF"/>
  </w:style>
  <w:style w:type="paragraph" w:customStyle="1" w:styleId="E6AA98432E4D4053B73901E17A2E8BFF">
    <w:name w:val="E6AA98432E4D4053B73901E17A2E8BFF"/>
  </w:style>
  <w:style w:type="paragraph" w:customStyle="1" w:styleId="89CE7F2530634DBB96FEB1B3D784E0DD">
    <w:name w:val="89CE7F2530634DBB96FEB1B3D784E0DD"/>
  </w:style>
  <w:style w:type="paragraph" w:customStyle="1" w:styleId="03D47DAEB6D744F4A761D390FB0B7600">
    <w:name w:val="03D47DAEB6D744F4A761D390FB0B7600"/>
  </w:style>
  <w:style w:type="paragraph" w:customStyle="1" w:styleId="8CE72CEF83C149EB883EF30B54517A64">
    <w:name w:val="8CE72CEF83C149EB883EF30B54517A64"/>
  </w:style>
  <w:style w:type="paragraph" w:customStyle="1" w:styleId="F269AF4AA76C4D5F9A3E04A44909E8A4">
    <w:name w:val="F269AF4AA76C4D5F9A3E04A44909E8A4"/>
  </w:style>
  <w:style w:type="paragraph" w:customStyle="1" w:styleId="645FC5E180D449DBAE0E8C6DF2E4F821">
    <w:name w:val="645FC5E180D449DBAE0E8C6DF2E4F821"/>
  </w:style>
  <w:style w:type="paragraph" w:customStyle="1" w:styleId="7868AB139EF14333AA97899EE1C39F3E">
    <w:name w:val="7868AB139EF14333AA97899EE1C39F3E"/>
  </w:style>
  <w:style w:type="paragraph" w:customStyle="1" w:styleId="1EA91CFF3EE24F36BABE99C23F62E7EA">
    <w:name w:val="1EA91CFF3EE24F36BABE99C23F62E7EA"/>
  </w:style>
  <w:style w:type="paragraph" w:customStyle="1" w:styleId="C0DDA680AA484351908E6FBC45334C70">
    <w:name w:val="C0DDA680AA484351908E6FBC45334C70"/>
  </w:style>
  <w:style w:type="paragraph" w:customStyle="1" w:styleId="E332B2ED71014389890570C35A460C4A">
    <w:name w:val="E332B2ED71014389890570C35A460C4A"/>
  </w:style>
  <w:style w:type="paragraph" w:customStyle="1" w:styleId="3784AC1BB04C40FC89AAE1A3B3BEDDB3">
    <w:name w:val="3784AC1BB04C40FC89AAE1A3B3BEDDB3"/>
  </w:style>
  <w:style w:type="paragraph" w:customStyle="1" w:styleId="2D580A5415854A2FAE5BC6D059E3F57B">
    <w:name w:val="2D580A5415854A2FAE5BC6D059E3F57B"/>
    <w:rsid w:val="00630D37"/>
  </w:style>
  <w:style w:type="paragraph" w:customStyle="1" w:styleId="46D8B6BE73334962B52AAC02408D5865">
    <w:name w:val="46D8B6BE73334962B52AAC02408D5865"/>
    <w:rsid w:val="00630D37"/>
  </w:style>
  <w:style w:type="paragraph" w:customStyle="1" w:styleId="8C02F22C7D6D4955B07DFD416B63FF49">
    <w:name w:val="8C02F22C7D6D4955B07DFD416B63FF49"/>
    <w:rsid w:val="00630D37"/>
  </w:style>
  <w:style w:type="paragraph" w:customStyle="1" w:styleId="E2BE487CE9DB4ACCB97762B633BF481A">
    <w:name w:val="E2BE487CE9DB4ACCB97762B633BF481A"/>
    <w:rsid w:val="00630D37"/>
  </w:style>
  <w:style w:type="paragraph" w:customStyle="1" w:styleId="636C19970997421998AE034DE3FFDB10">
    <w:name w:val="636C19970997421998AE034DE3FFDB10"/>
    <w:rsid w:val="00630D37"/>
  </w:style>
  <w:style w:type="paragraph" w:customStyle="1" w:styleId="7D0AB75DD84346B2860C764F678C12EA">
    <w:name w:val="7D0AB75DD84346B2860C764F678C12EA"/>
    <w:rsid w:val="00630D37"/>
  </w:style>
  <w:style w:type="paragraph" w:customStyle="1" w:styleId="82BB103855AB4F4992C54F5784DFD34F">
    <w:name w:val="82BB103855AB4F4992C54F5784DFD34F"/>
    <w:rsid w:val="00630D37"/>
  </w:style>
  <w:style w:type="paragraph" w:customStyle="1" w:styleId="99E744CBD5E4497C85A6D0A579B1E2F0">
    <w:name w:val="99E744CBD5E4497C85A6D0A579B1E2F0"/>
    <w:rsid w:val="00630D37"/>
  </w:style>
  <w:style w:type="paragraph" w:customStyle="1" w:styleId="E746E2A47B7D49CCB323F6237A0EDCBC">
    <w:name w:val="E746E2A47B7D49CCB323F6237A0EDCBC"/>
    <w:rsid w:val="00630D37"/>
  </w:style>
  <w:style w:type="paragraph" w:customStyle="1" w:styleId="34409DF1F3C14E768589EF57D9E066C9">
    <w:name w:val="34409DF1F3C14E768589EF57D9E066C9"/>
    <w:rsid w:val="00630D37"/>
  </w:style>
  <w:style w:type="paragraph" w:customStyle="1" w:styleId="74052E548778400D9C09A22B3F099CA7">
    <w:name w:val="74052E548778400D9C09A22B3F099CA7"/>
    <w:rsid w:val="00630D37"/>
  </w:style>
  <w:style w:type="paragraph" w:customStyle="1" w:styleId="AE5ECC8BB2D04D83AA3ED88716155CA9">
    <w:name w:val="AE5ECC8BB2D04D83AA3ED88716155CA9"/>
    <w:rsid w:val="00630D37"/>
  </w:style>
  <w:style w:type="paragraph" w:customStyle="1" w:styleId="F871D5239D374F45BB91505109692097">
    <w:name w:val="F871D5239D374F45BB91505109692097"/>
    <w:rsid w:val="00630D37"/>
  </w:style>
  <w:style w:type="paragraph" w:customStyle="1" w:styleId="E05E254E9B1C48CF87996CA45942F685">
    <w:name w:val="E05E254E9B1C48CF87996CA45942F685"/>
    <w:rsid w:val="00630D37"/>
  </w:style>
  <w:style w:type="paragraph" w:customStyle="1" w:styleId="4CEBB76FB7D947BD82D01C40B3A4CD50">
    <w:name w:val="4CEBB76FB7D947BD82D01C40B3A4CD50"/>
    <w:rsid w:val="00630D37"/>
  </w:style>
  <w:style w:type="paragraph" w:customStyle="1" w:styleId="4FD5082F2A3C4B2DA39BDA39720D62C1">
    <w:name w:val="4FD5082F2A3C4B2DA39BDA39720D62C1"/>
    <w:rsid w:val="00630D37"/>
  </w:style>
  <w:style w:type="paragraph" w:customStyle="1" w:styleId="016E8CEB91BF4A919FC73F964F4C72EF">
    <w:name w:val="016E8CEB91BF4A919FC73F964F4C72EF"/>
    <w:rsid w:val="00630D37"/>
  </w:style>
  <w:style w:type="paragraph" w:customStyle="1" w:styleId="B0D1790ADB754E5EA7EF1453827B745C">
    <w:name w:val="B0D1790ADB754E5EA7EF1453827B745C"/>
    <w:rsid w:val="00630D37"/>
  </w:style>
  <w:style w:type="paragraph" w:customStyle="1" w:styleId="19F08DEF530B4501B58657D5F0594F4D">
    <w:name w:val="19F08DEF530B4501B58657D5F0594F4D"/>
    <w:rsid w:val="00630D37"/>
  </w:style>
  <w:style w:type="paragraph" w:customStyle="1" w:styleId="699E0AD17F0E43448D91A2092A2E409C">
    <w:name w:val="699E0AD17F0E43448D91A2092A2E409C"/>
    <w:rsid w:val="00630D37"/>
  </w:style>
  <w:style w:type="paragraph" w:customStyle="1" w:styleId="2845476C4FEE48BAA52277C5DE79F587">
    <w:name w:val="2845476C4FEE48BAA52277C5DE79F587"/>
    <w:rsid w:val="00630D37"/>
  </w:style>
  <w:style w:type="paragraph" w:customStyle="1" w:styleId="FD629AF0C2024EE889D60FD649ECE1E4">
    <w:name w:val="FD629AF0C2024EE889D60FD649ECE1E4"/>
    <w:rsid w:val="00630D37"/>
  </w:style>
  <w:style w:type="paragraph" w:customStyle="1" w:styleId="583084F0BD204AF899D4B9EF8BBFAAD2">
    <w:name w:val="583084F0BD204AF899D4B9EF8BBFAAD2"/>
    <w:rsid w:val="00630D37"/>
  </w:style>
  <w:style w:type="paragraph" w:customStyle="1" w:styleId="A195F77DEB7F4945AB534C7119EE3488">
    <w:name w:val="A195F77DEB7F4945AB534C7119EE3488"/>
    <w:rsid w:val="00630D37"/>
  </w:style>
  <w:style w:type="paragraph" w:customStyle="1" w:styleId="033F44A17A8B4B28B5BCF02964BCEBB7">
    <w:name w:val="033F44A17A8B4B28B5BCF02964BCEBB7"/>
    <w:rsid w:val="00630D37"/>
  </w:style>
  <w:style w:type="paragraph" w:customStyle="1" w:styleId="D39AD219A18848AFB6FCFBE0BC13FB7C">
    <w:name w:val="D39AD219A18848AFB6FCFBE0BC13FB7C"/>
    <w:rsid w:val="00630D37"/>
  </w:style>
  <w:style w:type="paragraph" w:customStyle="1" w:styleId="B9EE0BE76B564E68A2592EEA28F37426">
    <w:name w:val="B9EE0BE76B564E68A2592EEA28F37426"/>
    <w:rsid w:val="00630D37"/>
  </w:style>
  <w:style w:type="paragraph" w:customStyle="1" w:styleId="A872A778AD4D4083BD474EC50F44F6AA">
    <w:name w:val="A872A778AD4D4083BD474EC50F44F6AA"/>
    <w:rsid w:val="00630D37"/>
  </w:style>
  <w:style w:type="paragraph" w:customStyle="1" w:styleId="3D4D0C118F134B83AAFFDCD625E04509">
    <w:name w:val="3D4D0C118F134B83AAFFDCD625E04509"/>
    <w:rsid w:val="00630D37"/>
  </w:style>
  <w:style w:type="paragraph" w:customStyle="1" w:styleId="2DB0D6131A3E4B13950560C4071DDDA1">
    <w:name w:val="2DB0D6131A3E4B13950560C4071DDDA1"/>
    <w:rsid w:val="00630D37"/>
  </w:style>
  <w:style w:type="paragraph" w:customStyle="1" w:styleId="B40BC62EBAF941B782190EA8F1F116F6">
    <w:name w:val="B40BC62EBAF941B782190EA8F1F116F6"/>
    <w:rsid w:val="00630D37"/>
  </w:style>
  <w:style w:type="paragraph" w:customStyle="1" w:styleId="BFB78B91DC144075ABAB1878F191F527">
    <w:name w:val="BFB78B91DC144075ABAB1878F191F527"/>
    <w:rsid w:val="00835A77"/>
  </w:style>
  <w:style w:type="paragraph" w:customStyle="1" w:styleId="E85D887E3D604A938608031C74013021">
    <w:name w:val="E85D887E3D604A938608031C74013021"/>
    <w:rsid w:val="00835A77"/>
  </w:style>
  <w:style w:type="paragraph" w:customStyle="1" w:styleId="B69F761A228E4E0EBD9161CC2123D3C2">
    <w:name w:val="B69F761A228E4E0EBD9161CC2123D3C2"/>
    <w:rsid w:val="00835A77"/>
  </w:style>
  <w:style w:type="paragraph" w:customStyle="1" w:styleId="2A8E152837D843AC849FFEE9FC752F5B">
    <w:name w:val="2A8E152837D843AC849FFEE9FC752F5B"/>
    <w:rsid w:val="00835A77"/>
  </w:style>
  <w:style w:type="paragraph" w:customStyle="1" w:styleId="B829E2FEA96F4A9E8CDA21AB2A4C2C3F">
    <w:name w:val="B829E2FEA96F4A9E8CDA21AB2A4C2C3F"/>
    <w:rsid w:val="00835A77"/>
  </w:style>
  <w:style w:type="paragraph" w:customStyle="1" w:styleId="475BE932D498478192C4B9B4D97E0E94">
    <w:name w:val="475BE932D498478192C4B9B4D97E0E94"/>
    <w:rsid w:val="00835A77"/>
  </w:style>
  <w:style w:type="paragraph" w:customStyle="1" w:styleId="B99FFAB49B9049F9B844E15267488F63">
    <w:name w:val="B99FFAB49B9049F9B844E15267488F63"/>
    <w:rsid w:val="00835A77"/>
  </w:style>
  <w:style w:type="paragraph" w:customStyle="1" w:styleId="4CAE13EB84664B7AB5643388D130EDF8">
    <w:name w:val="4CAE13EB84664B7AB5643388D130EDF8"/>
    <w:rsid w:val="00835A77"/>
  </w:style>
  <w:style w:type="paragraph" w:customStyle="1" w:styleId="23556CBB488B4A159F868D16125AE7F1">
    <w:name w:val="23556CBB488B4A159F868D16125AE7F1"/>
    <w:rsid w:val="00835A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Baalbaki</dc:creator>
  <cp:keywords/>
  <dc:description/>
  <cp:lastModifiedBy>nouramne.haidar@lau.edu</cp:lastModifiedBy>
  <cp:revision>2</cp:revision>
  <dcterms:created xsi:type="dcterms:W3CDTF">2022-04-11T08:17:00Z</dcterms:created>
  <dcterms:modified xsi:type="dcterms:W3CDTF">2022-04-11T08:17:00Z</dcterms:modified>
  <cp:category/>
</cp:coreProperties>
</file>