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4D8BC0C369FB4A0DAC91D2D0D6FEB0B7"/>
        </w:placeholder>
        <w:docPartList>
          <w:docPartGallery w:val="Quick Parts"/>
          <w:docPartCategory w:val=" Resume Name"/>
        </w:docPartList>
      </w:sdtPr>
      <w:sdtEndPr/>
      <w:sdtContent>
        <w:p w14:paraId="4D0F6C11" w14:textId="77777777" w:rsidR="00EA0C0E" w:rsidRDefault="00706A6B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103F5E88A78343ECBD78ACFD3E48E36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35350B">
                <w:t>ali al atrash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2ED45709D0F942AFA5DEF78CF0E2F96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63B19773" w14:textId="77777777" w:rsidR="00EA0C0E" w:rsidRDefault="0035350B" w:rsidP="0035350B">
              <w:pPr>
                <w:pStyle w:val="NoSpacing"/>
              </w:pPr>
              <w:r>
                <w:t>Aliatrash1@gmail.com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4AD5329E6537426A8892DD0B86BF1414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2F0C0E5D" w14:textId="77777777" w:rsidR="00EA0C0E" w:rsidRDefault="0035350B" w:rsidP="0035350B">
              <w:pPr>
                <w:pStyle w:val="NoSpacing"/>
              </w:pPr>
              <w:r>
                <w:t>Beirut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0368404EF340414EBEC418BDBD6D2664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7C8FDBB9" w14:textId="77777777" w:rsidR="00EA0C0E" w:rsidRDefault="0035350B" w:rsidP="00C40650">
              <w:pPr>
                <w:pStyle w:val="NoSpacing"/>
              </w:pPr>
              <w:r>
                <w:t>+96181968071</w:t>
              </w:r>
            </w:p>
          </w:sdtContent>
        </w:sdt>
      </w:sdtContent>
    </w:sdt>
    <w:p w14:paraId="35ED5586" w14:textId="77777777" w:rsidR="00EA0C0E" w:rsidRDefault="004A564B">
      <w:pPr>
        <w:pStyle w:val="SectionHeading"/>
      </w:pPr>
      <w:r>
        <w:t>Objectives</w:t>
      </w:r>
    </w:p>
    <w:p w14:paraId="6CF6BF2F" w14:textId="77777777" w:rsidR="00EA0C0E" w:rsidRDefault="0035350B" w:rsidP="0035350B">
      <w:r>
        <w:t>Highly motivated and detail-oriented fresh graduate in Management Information Systems (MIS), seeking an entry-level position in the field to apply my theoretical knowledge and gain practical experience. Eager to contribute to a dynamic organization while continuously learning and growing in the MIS domain.</w:t>
      </w:r>
    </w:p>
    <w:p w14:paraId="51114F2E" w14:textId="77777777" w:rsidR="00EA0C0E" w:rsidRDefault="004A564B">
      <w:pPr>
        <w:pStyle w:val="SectionHeading"/>
      </w:pPr>
      <w:r>
        <w:t>Education</w:t>
      </w:r>
    </w:p>
    <w:p w14:paraId="20178123" w14:textId="77777777" w:rsidR="00EA0C0E" w:rsidRDefault="0035350B" w:rsidP="0035350B">
      <w:pPr>
        <w:pStyle w:val="Subsection"/>
      </w:pPr>
      <w:r>
        <w:t>Bachelor of Science in Management Information Systems</w:t>
      </w:r>
    </w:p>
    <w:p w14:paraId="40C1E4FF" w14:textId="77777777" w:rsidR="0035350B" w:rsidRDefault="0035350B" w:rsidP="0035350B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Lebanese International University</w:t>
      </w:r>
    </w:p>
    <w:p w14:paraId="697AD6D6" w14:textId="77777777" w:rsidR="00EA0C0E" w:rsidRPr="0035350B" w:rsidRDefault="004A564B" w:rsidP="0035350B">
      <w:pPr>
        <w:rPr>
          <w:b/>
          <w:bCs/>
          <w:i/>
          <w:iCs/>
          <w:color w:val="D1282E" w:themeColor="text2"/>
        </w:rPr>
      </w:pPr>
      <w:r>
        <w:t xml:space="preserve"> </w:t>
      </w:r>
      <w:r w:rsidR="0035350B">
        <w:t>June 2023</w:t>
      </w:r>
    </w:p>
    <w:p w14:paraId="2890C588" w14:textId="77777777" w:rsidR="00C40650" w:rsidRDefault="00C40650">
      <w:pPr>
        <w:pStyle w:val="SectionHeading"/>
      </w:pPr>
      <w:r>
        <w:t>Experience</w:t>
      </w:r>
    </w:p>
    <w:p w14:paraId="54F6BA90" w14:textId="77777777" w:rsidR="00C40650" w:rsidRPr="00C40650" w:rsidRDefault="00C40650" w:rsidP="00C40650">
      <w:r>
        <w:t>While I do not have any professional work experience in the field, I am eager to apply my knowledge and skills to contribute to the success of an organization. I am confident in my ability to quickly learn and adapt to new environments and technologies.</w:t>
      </w:r>
    </w:p>
    <w:p w14:paraId="185FFD15" w14:textId="77777777" w:rsidR="00EA0C0E" w:rsidRDefault="0035350B">
      <w:pPr>
        <w:pStyle w:val="SectionHeading"/>
      </w:pPr>
      <w:r>
        <w:t>relveant coursework</w:t>
      </w:r>
    </w:p>
    <w:p w14:paraId="357CCF25" w14:textId="77777777" w:rsidR="0035350B" w:rsidRDefault="0035350B" w:rsidP="0035350B">
      <w:pPr>
        <w:pStyle w:val="ListParagraph"/>
        <w:numPr>
          <w:ilvl w:val="0"/>
          <w:numId w:val="8"/>
        </w:numPr>
      </w:pPr>
      <w:r>
        <w:t>Database Management Systems</w:t>
      </w:r>
    </w:p>
    <w:p w14:paraId="102380FB" w14:textId="77777777" w:rsidR="0035350B" w:rsidRDefault="0035350B" w:rsidP="0035350B">
      <w:pPr>
        <w:pStyle w:val="ListParagraph"/>
        <w:numPr>
          <w:ilvl w:val="0"/>
          <w:numId w:val="8"/>
        </w:numPr>
      </w:pPr>
      <w:r>
        <w:t xml:space="preserve">Information Security and Privacy </w:t>
      </w:r>
    </w:p>
    <w:p w14:paraId="3D17DC0D" w14:textId="77777777" w:rsidR="0035350B" w:rsidRDefault="0035350B" w:rsidP="0035350B">
      <w:pPr>
        <w:pStyle w:val="ListParagraph"/>
        <w:numPr>
          <w:ilvl w:val="0"/>
          <w:numId w:val="8"/>
        </w:numPr>
      </w:pPr>
      <w:r>
        <w:t>Systems Analysis and Design</w:t>
      </w:r>
    </w:p>
    <w:p w14:paraId="5761A168" w14:textId="77777777" w:rsidR="0035350B" w:rsidRDefault="0035350B" w:rsidP="0035350B">
      <w:pPr>
        <w:pStyle w:val="ListParagraph"/>
        <w:numPr>
          <w:ilvl w:val="0"/>
          <w:numId w:val="8"/>
        </w:numPr>
      </w:pPr>
      <w:r>
        <w:t>Business Intelligence and Analytics</w:t>
      </w:r>
    </w:p>
    <w:p w14:paraId="577A05F2" w14:textId="77777777" w:rsidR="00EA0C0E" w:rsidRPr="00C40650" w:rsidRDefault="0035350B" w:rsidP="00C40650">
      <w:pPr>
        <w:pStyle w:val="ListParagraph"/>
        <w:numPr>
          <w:ilvl w:val="0"/>
          <w:numId w:val="8"/>
        </w:numPr>
      </w:pPr>
      <w:r>
        <w:t>Project Managemen</w:t>
      </w:r>
      <w:r w:rsidR="00C40650">
        <w:t>t</w:t>
      </w:r>
    </w:p>
    <w:p w14:paraId="7F42F5B8" w14:textId="77777777" w:rsidR="00EA0C0E" w:rsidRDefault="004A564B">
      <w:pPr>
        <w:pStyle w:val="SectionHeading"/>
      </w:pPr>
      <w:r>
        <w:t>Skills</w:t>
      </w:r>
    </w:p>
    <w:p w14:paraId="46D987C2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>Proficient in Microsoft Office Suite (Word, Excel, PowerPoint, Access)</w:t>
      </w:r>
    </w:p>
    <w:p w14:paraId="2239F751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Familiarity with programming languages such as Python and SQL </w:t>
      </w:r>
    </w:p>
    <w:p w14:paraId="24D1B019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Basic understanding of database concepts and SQL queries </w:t>
      </w:r>
    </w:p>
    <w:p w14:paraId="1B5D8879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Familiarity with project management tools and methodologies </w:t>
      </w:r>
    </w:p>
    <w:p w14:paraId="6E49582E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Excellent problem-solving and analytical skills </w:t>
      </w:r>
    </w:p>
    <w:p w14:paraId="0EC8CED4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Strong written and verbal communication abilities </w:t>
      </w:r>
    </w:p>
    <w:p w14:paraId="48B36711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Attention to detail and accuracy in completing tasks </w:t>
      </w:r>
    </w:p>
    <w:p w14:paraId="2585DF07" w14:textId="77777777" w:rsidR="00C40650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 xml:space="preserve">Ability to work effectively in a team and collaborate with diverse individuals </w:t>
      </w:r>
    </w:p>
    <w:p w14:paraId="1BC9DFF2" w14:textId="77777777" w:rsidR="00EA0C0E" w:rsidRDefault="00C40650" w:rsidP="00C40650">
      <w:pPr>
        <w:pStyle w:val="ListParagraph"/>
        <w:numPr>
          <w:ilvl w:val="0"/>
          <w:numId w:val="9"/>
        </w:numPr>
        <w:spacing w:line="276" w:lineRule="auto"/>
      </w:pPr>
      <w:r>
        <w:t>Adaptability and eagerness to learn new technologies and concepts</w:t>
      </w:r>
    </w:p>
    <w:sectPr w:rsidR="00EA0C0E">
      <w:footerReference w:type="default" r:id="rId10"/>
      <w:headerReference w:type="first" r:id="rId11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0E98" w14:textId="77777777" w:rsidR="004A564B" w:rsidRDefault="004A564B">
      <w:pPr>
        <w:spacing w:after="0" w:line="240" w:lineRule="auto"/>
      </w:pPr>
      <w:r>
        <w:separator/>
      </w:r>
    </w:p>
  </w:endnote>
  <w:endnote w:type="continuationSeparator" w:id="0">
    <w:p w14:paraId="5014DE06" w14:textId="77777777" w:rsidR="004A564B" w:rsidRDefault="004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CFE" w14:textId="77777777" w:rsidR="00EA0C0E" w:rsidRDefault="004A56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5682BD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E095E79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E234F8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8FDD4D2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A1703A9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71F3872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14:paraId="084C7E2B" w14:textId="77777777" w:rsidR="00EA0C0E" w:rsidRDefault="004A56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FF41DB8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C3BC04" w14:textId="77777777" w:rsidR="00EA0C0E" w:rsidRDefault="004A564B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EA0C0E" w:rsidRDefault="004A564B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F692" w14:textId="77777777" w:rsidR="004A564B" w:rsidRDefault="004A564B">
      <w:pPr>
        <w:spacing w:after="0" w:line="240" w:lineRule="auto"/>
      </w:pPr>
      <w:r>
        <w:separator/>
      </w:r>
    </w:p>
  </w:footnote>
  <w:footnote w:type="continuationSeparator" w:id="0">
    <w:p w14:paraId="73A9E0F6" w14:textId="77777777" w:rsidR="004A564B" w:rsidRDefault="004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E98C" w14:textId="77777777" w:rsidR="00EA0C0E" w:rsidRDefault="004A56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32505F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62F17C3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E61D02F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3FF0DCD7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97C688E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33DA6B4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58097341" w14:textId="77777777" w:rsidR="00EA0C0E" w:rsidRDefault="00EA0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C3D0673"/>
    <w:multiLevelType w:val="hybridMultilevel"/>
    <w:tmpl w:val="BE4E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48FD"/>
    <w:multiLevelType w:val="hybridMultilevel"/>
    <w:tmpl w:val="C162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73F74"/>
    <w:multiLevelType w:val="hybridMultilevel"/>
    <w:tmpl w:val="2B8A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226DF"/>
    <w:multiLevelType w:val="hybridMultilevel"/>
    <w:tmpl w:val="A958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F053E"/>
    <w:multiLevelType w:val="hybridMultilevel"/>
    <w:tmpl w:val="A140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07903">
    <w:abstractNumId w:val="8"/>
  </w:num>
  <w:num w:numId="2" w16cid:durableId="1448625745">
    <w:abstractNumId w:val="3"/>
  </w:num>
  <w:num w:numId="3" w16cid:durableId="85539639">
    <w:abstractNumId w:val="4"/>
  </w:num>
  <w:num w:numId="4" w16cid:durableId="811874397">
    <w:abstractNumId w:val="0"/>
  </w:num>
  <w:num w:numId="5" w16cid:durableId="1063599443">
    <w:abstractNumId w:val="5"/>
  </w:num>
  <w:num w:numId="6" w16cid:durableId="1319109628">
    <w:abstractNumId w:val="2"/>
  </w:num>
  <w:num w:numId="7" w16cid:durableId="1414858501">
    <w:abstractNumId w:val="7"/>
  </w:num>
  <w:num w:numId="8" w16cid:durableId="1945185680">
    <w:abstractNumId w:val="1"/>
  </w:num>
  <w:num w:numId="9" w16cid:durableId="547187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DateAndTime/>
  <w:proofState w:spelling="clean"/>
  <w:attachedTemplate r:id="rId1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0B"/>
    <w:rsid w:val="0035350B"/>
    <w:rsid w:val="004A564B"/>
    <w:rsid w:val="00706A6B"/>
    <w:rsid w:val="009F7205"/>
    <w:rsid w:val="00C40650"/>
    <w:rsid w:val="00E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95C9F3"/>
  <w15:docId w15:val="{58B0AE1C-D52A-48EC-AE3A-DC83765E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8BC0C369FB4A0DAC91D2D0D6FE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514A-3741-4AEA-B2A1-AB5E38BF59AE}"/>
      </w:docPartPr>
      <w:docPartBody>
        <w:p w:rsidR="00FF026D" w:rsidRDefault="0020382B">
          <w:pPr>
            <w:pStyle w:val="4D8BC0C369FB4A0DAC91D2D0D6FEB0B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03F5E88A78343ECBD78ACFD3E48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1BEE-A0B2-480D-AD8E-280F8C0984F3}"/>
      </w:docPartPr>
      <w:docPartBody>
        <w:p w:rsidR="00FF026D" w:rsidRDefault="0020382B">
          <w:pPr>
            <w:pStyle w:val="103F5E88A78343ECBD78ACFD3E48E362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2ED45709D0F942AFA5DEF78CF0E2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1BA6-4ACD-4940-9B4A-9A083E2F781D}"/>
      </w:docPartPr>
      <w:docPartBody>
        <w:p w:rsidR="00FF026D" w:rsidRDefault="0020382B">
          <w:pPr>
            <w:pStyle w:val="2ED45709D0F942AFA5DEF78CF0E2F961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4AD5329E6537426A8892DD0B86BF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19B2-8A84-4542-922C-B5DBAEE2B682}"/>
      </w:docPartPr>
      <w:docPartBody>
        <w:p w:rsidR="00FF026D" w:rsidRDefault="0020382B">
          <w:pPr>
            <w:pStyle w:val="4AD5329E6537426A8892DD0B86BF1414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0368404EF340414EBEC418BDBD6D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07CE-4D15-4AFB-9E28-A6F6A4CD7E8B}"/>
      </w:docPartPr>
      <w:docPartBody>
        <w:p w:rsidR="00FF026D" w:rsidRDefault="0020382B">
          <w:pPr>
            <w:pStyle w:val="0368404EF340414EBEC418BDBD6D2664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2B"/>
    <w:rsid w:val="0020382B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D8BC0C369FB4A0DAC91D2D0D6FEB0B7">
    <w:name w:val="4D8BC0C369FB4A0DAC91D2D0D6FEB0B7"/>
  </w:style>
  <w:style w:type="paragraph" w:customStyle="1" w:styleId="103F5E88A78343ECBD78ACFD3E48E362">
    <w:name w:val="103F5E88A78343ECBD78ACFD3E48E362"/>
  </w:style>
  <w:style w:type="paragraph" w:customStyle="1" w:styleId="2ED45709D0F942AFA5DEF78CF0E2F961">
    <w:name w:val="2ED45709D0F942AFA5DEF78CF0E2F961"/>
  </w:style>
  <w:style w:type="paragraph" w:customStyle="1" w:styleId="4AD5329E6537426A8892DD0B86BF1414">
    <w:name w:val="4AD5329E6537426A8892DD0B86BF1414"/>
  </w:style>
  <w:style w:type="paragraph" w:customStyle="1" w:styleId="0368404EF340414EBEC418BDBD6D2664">
    <w:name w:val="0368404EF340414EBEC418BDBD6D2664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Beirut</CompanyAddress>
  <CompanyPhone>+96181968071</CompanyPhone>
  <CompanyFax/>
  <CompanyEmail>Aliatrash1@gmail.com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F97D306-3C90-43DA-A59B-18B967A82D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al atrash</dc:creator>
  <cp:lastModifiedBy>Ali Atrash</cp:lastModifiedBy>
  <cp:revision>2</cp:revision>
  <dcterms:created xsi:type="dcterms:W3CDTF">2023-06-19T22:07:00Z</dcterms:created>
  <dcterms:modified xsi:type="dcterms:W3CDTF">2023-06-19T22:07:00Z</dcterms:modified>
</cp:coreProperties>
</file>