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8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28"/>
      </w:tblGrid>
      <w:tr w:rsidR="00692703" w:rsidRPr="00CF1A49" w14:paraId="16A88A3D" w14:textId="77777777" w:rsidTr="002E27AA">
        <w:trPr>
          <w:trHeight w:hRule="exact" w:val="1331"/>
        </w:trPr>
        <w:tc>
          <w:tcPr>
            <w:tcW w:w="9329" w:type="dxa"/>
            <w:tcMar>
              <w:top w:w="0" w:type="dxa"/>
              <w:bottom w:w="0" w:type="dxa"/>
            </w:tcMar>
          </w:tcPr>
          <w:p w14:paraId="1C1DB09B" w14:textId="5C99CA39" w:rsidR="00692703" w:rsidRPr="00CF1A49" w:rsidRDefault="000D0E56" w:rsidP="00913946">
            <w:pPr>
              <w:pStyle w:val="Title"/>
            </w:pPr>
            <w:r>
              <w:t>Farah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Zaatar</w:t>
            </w:r>
          </w:p>
          <w:p w14:paraId="05EFD989" w14:textId="3C052F17" w:rsidR="005362C8" w:rsidRPr="00CF1A49" w:rsidRDefault="005362C8" w:rsidP="005362C8">
            <w:pPr>
              <w:pStyle w:val="ContactInfo"/>
              <w:contextualSpacing w:val="0"/>
            </w:pPr>
            <w:r>
              <w:t>Lebanon, Saida</w:t>
            </w:r>
            <w: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7E41AB8E4024C44960A902FFB1F92B8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>70142910</w:t>
            </w:r>
          </w:p>
          <w:p w14:paraId="19DEE29E" w14:textId="2491479B" w:rsidR="00692703" w:rsidRPr="00CF1A49" w:rsidRDefault="000D0E56" w:rsidP="00913946">
            <w:pPr>
              <w:pStyle w:val="ContactInfoEmphasis"/>
              <w:contextualSpacing w:val="0"/>
            </w:pPr>
            <w:r>
              <w:t>fmz10@mail.aub.edu</w:t>
            </w:r>
            <w:r w:rsidR="00692703" w:rsidRPr="00CF1A49">
              <w:t xml:space="preserve"> </w:t>
            </w:r>
          </w:p>
        </w:tc>
      </w:tr>
      <w:tr w:rsidR="009571D8" w:rsidRPr="00CF1A49" w14:paraId="5E573255" w14:textId="77777777" w:rsidTr="002E27AA">
        <w:trPr>
          <w:trHeight w:val="188"/>
        </w:trPr>
        <w:tc>
          <w:tcPr>
            <w:tcW w:w="9329" w:type="dxa"/>
            <w:tcMar>
              <w:top w:w="432" w:type="dxa"/>
            </w:tcMar>
          </w:tcPr>
          <w:p w14:paraId="5ACBFA89" w14:textId="1AE363C9" w:rsidR="001755A8" w:rsidRPr="00CF1A49" w:rsidRDefault="001755A8" w:rsidP="00913946">
            <w:pPr>
              <w:contextualSpacing w:val="0"/>
            </w:pPr>
          </w:p>
        </w:tc>
      </w:tr>
    </w:tbl>
    <w:p w14:paraId="5232DB8B" w14:textId="7AC46847" w:rsidR="004E01EB" w:rsidRPr="00CF1A49" w:rsidRDefault="00580FC5" w:rsidP="004E01EB">
      <w:pPr>
        <w:pStyle w:val="Heading1"/>
      </w:pPr>
      <w:r>
        <w:t>work 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F3ADB2B" w14:textId="77777777" w:rsidTr="00580FC5">
        <w:tc>
          <w:tcPr>
            <w:tcW w:w="9290" w:type="dxa"/>
          </w:tcPr>
          <w:p w14:paraId="041D3639" w14:textId="3F8D58FC" w:rsidR="001D0BF1" w:rsidRPr="00CF1A49" w:rsidRDefault="000D0E56" w:rsidP="001D0BF1">
            <w:pPr>
              <w:pStyle w:val="Heading3"/>
              <w:contextualSpacing w:val="0"/>
              <w:outlineLvl w:val="2"/>
            </w:pPr>
            <w:r>
              <w:t>March 2022</w:t>
            </w:r>
            <w:r w:rsidR="001D0BF1" w:rsidRPr="00CF1A49">
              <w:t xml:space="preserve"> – </w:t>
            </w:r>
            <w:r>
              <w:t>Present</w:t>
            </w:r>
          </w:p>
          <w:p w14:paraId="6FB5CA33" w14:textId="6B7B4C59" w:rsidR="001D0BF1" w:rsidRPr="00CF1A49" w:rsidRDefault="00734879" w:rsidP="001D0BF1">
            <w:pPr>
              <w:pStyle w:val="Heading2"/>
              <w:contextualSpacing w:val="0"/>
              <w:outlineLvl w:val="1"/>
            </w:pPr>
            <w:r>
              <w:t>Research Assistant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aub</w:t>
            </w:r>
          </w:p>
          <w:p w14:paraId="2C1AE7C9" w14:textId="619069AD" w:rsidR="001E3120" w:rsidRPr="00CF1A49" w:rsidRDefault="00124A54" w:rsidP="001D0BF1">
            <w:pPr>
              <w:contextualSpacing w:val="0"/>
            </w:pPr>
            <w:r>
              <w:t xml:space="preserve">I </w:t>
            </w:r>
            <w:r w:rsidR="00BB6186">
              <w:t>help the</w:t>
            </w:r>
            <w:r>
              <w:t xml:space="preserve"> professor</w:t>
            </w:r>
            <w:r w:rsidR="00580FC5">
              <w:t xml:space="preserve"> </w:t>
            </w:r>
            <w:r w:rsidR="00BB6186">
              <w:t>on his</w:t>
            </w:r>
            <w:r w:rsidR="00781B6D">
              <w:t xml:space="preserve"> research</w:t>
            </w:r>
            <w:r w:rsidR="0042098E">
              <w:t xml:space="preserve"> by</w:t>
            </w:r>
            <w:r>
              <w:t xml:space="preserve"> interpret</w:t>
            </w:r>
            <w:r w:rsidR="0042098E">
              <w:t>ing</w:t>
            </w:r>
            <w:r>
              <w:t xml:space="preserve"> and analyz</w:t>
            </w:r>
            <w:r w:rsidR="0042098E">
              <w:t>ing the</w:t>
            </w:r>
            <w:r>
              <w:t xml:space="preserve"> data and look</w:t>
            </w:r>
            <w:r w:rsidR="0042098E">
              <w:t>ing</w:t>
            </w:r>
            <w:r>
              <w:t xml:space="preserve"> for bugs in the system.</w:t>
            </w:r>
          </w:p>
        </w:tc>
      </w:tr>
    </w:tbl>
    <w:sdt>
      <w:sdtPr>
        <w:alias w:val="Education:"/>
        <w:tag w:val="Education:"/>
        <w:id w:val="-1908763273"/>
        <w:placeholder>
          <w:docPart w:val="5F353C378CDA4563882A86D771AB681B"/>
        </w:placeholder>
        <w:temporary/>
        <w:showingPlcHdr/>
        <w15:appearance w15:val="hidden"/>
      </w:sdtPr>
      <w:sdtEndPr/>
      <w:sdtContent>
        <w:p w14:paraId="73682687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F4ED9B6" w14:textId="77777777" w:rsidTr="006038D2">
        <w:tc>
          <w:tcPr>
            <w:tcW w:w="9290" w:type="dxa"/>
          </w:tcPr>
          <w:p w14:paraId="7D9AF6CF" w14:textId="09B3BA7D" w:rsidR="001D0BF1" w:rsidRPr="00CF1A49" w:rsidRDefault="00734879" w:rsidP="001D0BF1">
            <w:pPr>
              <w:pStyle w:val="Heading3"/>
              <w:contextualSpacing w:val="0"/>
              <w:outlineLvl w:val="2"/>
            </w:pPr>
            <w:r>
              <w:t>2020 - Present</w:t>
            </w:r>
            <w:r w:rsidR="001D0BF1" w:rsidRPr="00CF1A49">
              <w:t xml:space="preserve"> </w:t>
            </w:r>
          </w:p>
          <w:p w14:paraId="3CFB6773" w14:textId="0BA153AF" w:rsidR="001D0BF1" w:rsidRPr="00CF1A49" w:rsidRDefault="00734879" w:rsidP="001D0BF1">
            <w:pPr>
              <w:pStyle w:val="Heading2"/>
              <w:contextualSpacing w:val="0"/>
              <w:outlineLvl w:val="1"/>
            </w:pPr>
            <w:r>
              <w:t>B</w:t>
            </w:r>
            <w:r w:rsidR="006038D2">
              <w:t>.</w:t>
            </w:r>
            <w:r>
              <w:t>S</w:t>
            </w:r>
            <w:r w:rsidR="006038D2">
              <w:t>.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american university of beirut</w:t>
            </w:r>
          </w:p>
          <w:p w14:paraId="2CD7333A" w14:textId="7BFF924F" w:rsidR="007538DC" w:rsidRDefault="00734879" w:rsidP="007538DC">
            <w:pPr>
              <w:contextualSpacing w:val="0"/>
            </w:pPr>
            <w:r w:rsidRPr="00734879">
              <w:rPr>
                <w:b/>
                <w:bCs/>
              </w:rPr>
              <w:t>Major:</w:t>
            </w:r>
            <w:r>
              <w:t xml:space="preserve"> Computer Science </w:t>
            </w:r>
          </w:p>
          <w:p w14:paraId="13BC712F" w14:textId="22046D68" w:rsidR="00332E77" w:rsidRPr="00CF1A49" w:rsidRDefault="00734879" w:rsidP="00332E77">
            <w:pPr>
              <w:contextualSpacing w:val="0"/>
            </w:pPr>
            <w:r w:rsidRPr="00734879">
              <w:rPr>
                <w:b/>
                <w:bCs/>
              </w:rPr>
              <w:t>Current GPA:</w:t>
            </w:r>
            <w:r>
              <w:t xml:space="preserve"> 3.54</w:t>
            </w:r>
          </w:p>
        </w:tc>
      </w:tr>
    </w:tbl>
    <w:p w14:paraId="08D69F76" w14:textId="77777777" w:rsidR="00332E77" w:rsidRPr="00CF1A49" w:rsidRDefault="00332E77" w:rsidP="00332E77">
      <w:pPr>
        <w:pStyle w:val="Heading1"/>
      </w:pPr>
      <w:r>
        <w:t>Projects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332E77" w:rsidRPr="00CF1A49" w14:paraId="7325CDB5" w14:textId="77777777" w:rsidTr="00853581">
        <w:tc>
          <w:tcPr>
            <w:tcW w:w="9290" w:type="dxa"/>
          </w:tcPr>
          <w:p w14:paraId="2CB015C2" w14:textId="77777777" w:rsidR="00332E77" w:rsidRPr="00CF1A49" w:rsidRDefault="00332E77" w:rsidP="00853581">
            <w:pPr>
              <w:pStyle w:val="Heading2"/>
              <w:contextualSpacing w:val="0"/>
              <w:outlineLvl w:val="1"/>
            </w:pPr>
            <w:r>
              <w:t>Course learning outcome and student information system</w:t>
            </w:r>
          </w:p>
          <w:p w14:paraId="7A3F8D8A" w14:textId="3668A7AC" w:rsidR="00332E77" w:rsidRPr="00CF1A49" w:rsidRDefault="006A7A34" w:rsidP="00853581">
            <w:r>
              <w:t>Worked</w:t>
            </w:r>
            <w:r w:rsidR="00332E77">
              <w:t xml:space="preserve"> on the frontend of </w:t>
            </w:r>
            <w:r w:rsidR="00781B6D">
              <w:t>a</w:t>
            </w:r>
            <w:r w:rsidR="00332E77">
              <w:t xml:space="preserve"> web application </w:t>
            </w:r>
            <w:r w:rsidR="00781B6D">
              <w:t>that</w:t>
            </w:r>
            <w:r w:rsidR="00332E77">
              <w:t xml:space="preserve"> </w:t>
            </w:r>
            <w:r w:rsidR="00332E77" w:rsidRPr="00332E77">
              <w:t>allows authorized professors to maintain records of registered students and courses taught by them</w:t>
            </w:r>
            <w:r w:rsidR="00781B6D">
              <w:t>,</w:t>
            </w:r>
            <w:r w:rsidR="00332E77" w:rsidRPr="00332E77">
              <w:t xml:space="preserve"> in addition to performing student/course related </w:t>
            </w:r>
            <w:r w:rsidR="00781B6D">
              <w:t>tasks</w:t>
            </w:r>
            <w:r w:rsidR="00332E77" w:rsidRPr="00332E77">
              <w:t>.</w:t>
            </w:r>
            <w:r>
              <w:t xml:space="preserve"> </w:t>
            </w:r>
          </w:p>
        </w:tc>
      </w:tr>
    </w:tbl>
    <w:sdt>
      <w:sdtPr>
        <w:alias w:val="Skills:"/>
        <w:tag w:val="Skills:"/>
        <w:id w:val="-1392877668"/>
        <w:placeholder>
          <w:docPart w:val="F0E3620DE0DA4FE8B32DA70418052744"/>
        </w:placeholder>
        <w:temporary/>
        <w:showingPlcHdr/>
        <w15:appearance w15:val="hidden"/>
      </w:sdtPr>
      <w:sdtEndPr/>
      <w:sdtContent>
        <w:p w14:paraId="711F57DB" w14:textId="73145C8C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6520DD6E" w14:textId="77777777" w:rsidTr="00CF1A49">
        <w:tc>
          <w:tcPr>
            <w:tcW w:w="4675" w:type="dxa"/>
          </w:tcPr>
          <w:p w14:paraId="5A7A5635" w14:textId="19B1223B" w:rsidR="001E3120" w:rsidRPr="006E1507" w:rsidRDefault="006038D2" w:rsidP="006E1507">
            <w:pPr>
              <w:pStyle w:val="ListBullet"/>
              <w:contextualSpacing w:val="0"/>
            </w:pPr>
            <w:r>
              <w:t>Java</w:t>
            </w:r>
          </w:p>
          <w:p w14:paraId="5A97997D" w14:textId="093B2094" w:rsidR="001F4E6D" w:rsidRDefault="006038D2" w:rsidP="006E1507">
            <w:pPr>
              <w:pStyle w:val="ListBullet"/>
              <w:contextualSpacing w:val="0"/>
            </w:pPr>
            <w:r>
              <w:t>Python</w:t>
            </w:r>
          </w:p>
          <w:p w14:paraId="3C5D79F9" w14:textId="123AC97B" w:rsidR="00F43DD9" w:rsidRDefault="00F43DD9" w:rsidP="006E1507">
            <w:pPr>
              <w:pStyle w:val="ListBullet"/>
              <w:contextualSpacing w:val="0"/>
            </w:pPr>
            <w:r>
              <w:t>C++</w:t>
            </w:r>
          </w:p>
          <w:p w14:paraId="224A0D97" w14:textId="535401D6" w:rsidR="00781B6D" w:rsidRPr="006E1507" w:rsidRDefault="00781B6D" w:rsidP="00E84BA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0DF827A2" w14:textId="13289E64" w:rsidR="003A0632" w:rsidRPr="006E1507" w:rsidRDefault="006038D2" w:rsidP="006E1507">
            <w:pPr>
              <w:pStyle w:val="ListBullet"/>
              <w:contextualSpacing w:val="0"/>
            </w:pPr>
            <w:r>
              <w:t>JavaScript</w:t>
            </w:r>
          </w:p>
          <w:p w14:paraId="04153A29" w14:textId="662AC7AC" w:rsidR="001E3120" w:rsidRPr="006E1507" w:rsidRDefault="006038D2" w:rsidP="006E1507">
            <w:pPr>
              <w:pStyle w:val="ListBullet"/>
              <w:contextualSpacing w:val="0"/>
            </w:pPr>
            <w:r>
              <w:t>React</w:t>
            </w:r>
          </w:p>
          <w:p w14:paraId="54C93C28" w14:textId="77777777" w:rsidR="001E3120" w:rsidRDefault="006038D2" w:rsidP="006E1507">
            <w:pPr>
              <w:pStyle w:val="ListBullet"/>
              <w:contextualSpacing w:val="0"/>
            </w:pPr>
            <w:r>
              <w:t>HTML / CSS</w:t>
            </w:r>
          </w:p>
          <w:p w14:paraId="3D64F53C" w14:textId="3DB7C357" w:rsidR="00E84BA5" w:rsidRPr="006E1507" w:rsidRDefault="00E84BA5" w:rsidP="006E1507">
            <w:pPr>
              <w:pStyle w:val="ListBullet"/>
              <w:contextualSpacing w:val="0"/>
            </w:pPr>
            <w:r>
              <w:t>Material UI</w:t>
            </w:r>
          </w:p>
        </w:tc>
      </w:tr>
    </w:tbl>
    <w:p w14:paraId="38DBAE9C" w14:textId="65EF114E" w:rsidR="00AD782D" w:rsidRPr="00CF1A49" w:rsidRDefault="00E84BA5" w:rsidP="0062312F">
      <w:pPr>
        <w:pStyle w:val="Heading1"/>
      </w:pPr>
      <w:r>
        <w:t>RElevant courses</w:t>
      </w:r>
    </w:p>
    <w:p w14:paraId="0BEB72C8" w14:textId="25C48BD8" w:rsidR="00E84BA5" w:rsidRPr="006E1507" w:rsidRDefault="00E84BA5" w:rsidP="00E84BA5">
      <w:pPr>
        <w:pStyle w:val="ListBullet"/>
      </w:pPr>
      <w:r>
        <w:t>Software construction</w:t>
      </w:r>
    </w:p>
    <w:p w14:paraId="629F2797" w14:textId="0E20BFCA" w:rsidR="00E84BA5" w:rsidRPr="006E1507" w:rsidRDefault="00E84BA5" w:rsidP="00E84BA5">
      <w:pPr>
        <w:pStyle w:val="ListBullet"/>
      </w:pPr>
      <w:r>
        <w:t>Software engineering</w:t>
      </w:r>
    </w:p>
    <w:p w14:paraId="0EBEA9E5" w14:textId="3C3C6FE7" w:rsidR="00E84BA5" w:rsidRDefault="002E27AA" w:rsidP="00E84BA5">
      <w:pPr>
        <w:pStyle w:val="ListBullet"/>
      </w:pPr>
      <w:r>
        <w:t xml:space="preserve">Algorithms and data structures </w:t>
      </w:r>
    </w:p>
    <w:p w14:paraId="2CA29693" w14:textId="77777777" w:rsidR="00580FC5" w:rsidRPr="006E1507" w:rsidRDefault="00580FC5" w:rsidP="006E1507"/>
    <w:sectPr w:rsidR="00580FC5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7092" w14:textId="77777777" w:rsidR="000D0E56" w:rsidRDefault="000D0E56" w:rsidP="0068194B">
      <w:r>
        <w:separator/>
      </w:r>
    </w:p>
    <w:p w14:paraId="3EEE7837" w14:textId="77777777" w:rsidR="000D0E56" w:rsidRDefault="000D0E56"/>
    <w:p w14:paraId="5D86B463" w14:textId="77777777" w:rsidR="000D0E56" w:rsidRDefault="000D0E56"/>
  </w:endnote>
  <w:endnote w:type="continuationSeparator" w:id="0">
    <w:p w14:paraId="42D7DE16" w14:textId="77777777" w:rsidR="000D0E56" w:rsidRDefault="000D0E56" w:rsidP="0068194B">
      <w:r>
        <w:continuationSeparator/>
      </w:r>
    </w:p>
    <w:p w14:paraId="6E6FD711" w14:textId="77777777" w:rsidR="000D0E56" w:rsidRDefault="000D0E56"/>
    <w:p w14:paraId="539AA8A7" w14:textId="77777777" w:rsidR="000D0E56" w:rsidRDefault="000D0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09D2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DBC2" w14:textId="77777777" w:rsidR="000D0E56" w:rsidRDefault="000D0E56" w:rsidP="0068194B">
      <w:r>
        <w:separator/>
      </w:r>
    </w:p>
    <w:p w14:paraId="3D649863" w14:textId="77777777" w:rsidR="000D0E56" w:rsidRDefault="000D0E56"/>
    <w:p w14:paraId="5736F1FE" w14:textId="77777777" w:rsidR="000D0E56" w:rsidRDefault="000D0E56"/>
  </w:footnote>
  <w:footnote w:type="continuationSeparator" w:id="0">
    <w:p w14:paraId="672DE4BF" w14:textId="77777777" w:rsidR="000D0E56" w:rsidRDefault="000D0E56" w:rsidP="0068194B">
      <w:r>
        <w:continuationSeparator/>
      </w:r>
    </w:p>
    <w:p w14:paraId="66AD4E46" w14:textId="77777777" w:rsidR="000D0E56" w:rsidRDefault="000D0E56"/>
    <w:p w14:paraId="21A0B9EF" w14:textId="77777777" w:rsidR="000D0E56" w:rsidRDefault="000D0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08E7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1301CB" wp14:editId="1E38A8E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B1B014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3FA6387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4061CE"/>
    <w:multiLevelType w:val="hybridMultilevel"/>
    <w:tmpl w:val="6916E0D8"/>
    <w:lvl w:ilvl="0" w:tplc="012EBBA0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color w:val="1D824C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A3A3E57"/>
    <w:multiLevelType w:val="hybridMultilevel"/>
    <w:tmpl w:val="9890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91A19"/>
    <w:multiLevelType w:val="hybridMultilevel"/>
    <w:tmpl w:val="B91C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15329">
    <w:abstractNumId w:val="9"/>
  </w:num>
  <w:num w:numId="2" w16cid:durableId="684597362">
    <w:abstractNumId w:val="8"/>
  </w:num>
  <w:num w:numId="3" w16cid:durableId="431827620">
    <w:abstractNumId w:val="7"/>
  </w:num>
  <w:num w:numId="4" w16cid:durableId="188640699">
    <w:abstractNumId w:val="6"/>
  </w:num>
  <w:num w:numId="5" w16cid:durableId="1046952630">
    <w:abstractNumId w:val="11"/>
  </w:num>
  <w:num w:numId="6" w16cid:durableId="2043095947">
    <w:abstractNumId w:val="3"/>
  </w:num>
  <w:num w:numId="7" w16cid:durableId="1526361080">
    <w:abstractNumId w:val="12"/>
  </w:num>
  <w:num w:numId="8" w16cid:durableId="1026325553">
    <w:abstractNumId w:val="2"/>
  </w:num>
  <w:num w:numId="9" w16cid:durableId="1860850539">
    <w:abstractNumId w:val="13"/>
  </w:num>
  <w:num w:numId="10" w16cid:durableId="341443136">
    <w:abstractNumId w:val="5"/>
  </w:num>
  <w:num w:numId="11" w16cid:durableId="2093113240">
    <w:abstractNumId w:val="4"/>
  </w:num>
  <w:num w:numId="12" w16cid:durableId="1295330386">
    <w:abstractNumId w:val="1"/>
  </w:num>
  <w:num w:numId="13" w16cid:durableId="98768651">
    <w:abstractNumId w:val="0"/>
  </w:num>
  <w:num w:numId="14" w16cid:durableId="1435592409">
    <w:abstractNumId w:val="15"/>
  </w:num>
  <w:num w:numId="15" w16cid:durableId="260845793">
    <w:abstractNumId w:val="14"/>
  </w:num>
  <w:num w:numId="16" w16cid:durableId="1603415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6"/>
    <w:rsid w:val="000001EF"/>
    <w:rsid w:val="00007322"/>
    <w:rsid w:val="00007728"/>
    <w:rsid w:val="00024584"/>
    <w:rsid w:val="00024730"/>
    <w:rsid w:val="00055E95"/>
    <w:rsid w:val="0007021F"/>
    <w:rsid w:val="000B2BA5"/>
    <w:rsid w:val="000D0E56"/>
    <w:rsid w:val="000F2F8C"/>
    <w:rsid w:val="0010006E"/>
    <w:rsid w:val="001045A8"/>
    <w:rsid w:val="00114A91"/>
    <w:rsid w:val="00124A54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27AA"/>
    <w:rsid w:val="002E7E61"/>
    <w:rsid w:val="002F05E5"/>
    <w:rsid w:val="002F254D"/>
    <w:rsid w:val="002F30E4"/>
    <w:rsid w:val="00307140"/>
    <w:rsid w:val="00316DFF"/>
    <w:rsid w:val="00325B57"/>
    <w:rsid w:val="00332E7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098E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5E71"/>
    <w:rsid w:val="00510392"/>
    <w:rsid w:val="00513E2A"/>
    <w:rsid w:val="005362C8"/>
    <w:rsid w:val="00566A35"/>
    <w:rsid w:val="0056701E"/>
    <w:rsid w:val="005740D7"/>
    <w:rsid w:val="00580FC5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8D2"/>
    <w:rsid w:val="0062312F"/>
    <w:rsid w:val="00625F2C"/>
    <w:rsid w:val="006618E9"/>
    <w:rsid w:val="0068194B"/>
    <w:rsid w:val="00692703"/>
    <w:rsid w:val="006A1962"/>
    <w:rsid w:val="006A7A34"/>
    <w:rsid w:val="006B5D48"/>
    <w:rsid w:val="006B7D7B"/>
    <w:rsid w:val="006C1A5E"/>
    <w:rsid w:val="006E1507"/>
    <w:rsid w:val="00712D8B"/>
    <w:rsid w:val="007273B7"/>
    <w:rsid w:val="00733E0A"/>
    <w:rsid w:val="00734879"/>
    <w:rsid w:val="0074403D"/>
    <w:rsid w:val="00746D44"/>
    <w:rsid w:val="007538DC"/>
    <w:rsid w:val="00757803"/>
    <w:rsid w:val="00781B6D"/>
    <w:rsid w:val="007877FA"/>
    <w:rsid w:val="0079206B"/>
    <w:rsid w:val="00796076"/>
    <w:rsid w:val="007C0566"/>
    <w:rsid w:val="007C606B"/>
    <w:rsid w:val="007D705A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186"/>
    <w:rsid w:val="00BD431F"/>
    <w:rsid w:val="00BE423E"/>
    <w:rsid w:val="00BF61AC"/>
    <w:rsid w:val="00C47FA6"/>
    <w:rsid w:val="00C57FC6"/>
    <w:rsid w:val="00C66A7D"/>
    <w:rsid w:val="00C779DA"/>
    <w:rsid w:val="00C814F7"/>
    <w:rsid w:val="00C839CD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4BA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3DD9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B176"/>
  <w15:chartTrackingRefBased/>
  <w15:docId w15:val="{F61A0BB8-D563-4227-9FF3-DF26448E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A5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353C378CDA4563882A86D771AB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032D-903E-47D7-8147-F373A187D6E2}"/>
      </w:docPartPr>
      <w:docPartBody>
        <w:p w:rsidR="00BB2D9D" w:rsidRDefault="00BB2D9D">
          <w:pPr>
            <w:pStyle w:val="5F353C378CDA4563882A86D771AB681B"/>
          </w:pPr>
          <w:r w:rsidRPr="00CF1A49">
            <w:t>Education</w:t>
          </w:r>
        </w:p>
      </w:docPartBody>
    </w:docPart>
    <w:docPart>
      <w:docPartPr>
        <w:name w:val="F0E3620DE0DA4FE8B32DA7041805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4B54-AA50-4893-9743-F62D5DA66EEC}"/>
      </w:docPartPr>
      <w:docPartBody>
        <w:p w:rsidR="00BB2D9D" w:rsidRDefault="00BB2D9D">
          <w:pPr>
            <w:pStyle w:val="F0E3620DE0DA4FE8B32DA70418052744"/>
          </w:pPr>
          <w:r w:rsidRPr="00CF1A49">
            <w:t>Skills</w:t>
          </w:r>
        </w:p>
      </w:docPartBody>
    </w:docPart>
    <w:docPart>
      <w:docPartPr>
        <w:name w:val="17E41AB8E4024C44960A902FFB1F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301A-879F-4FC0-AB8D-7518F656E7A5}"/>
      </w:docPartPr>
      <w:docPartBody>
        <w:p w:rsidR="00000000" w:rsidRDefault="00BB2D9D" w:rsidP="00BB2D9D">
          <w:pPr>
            <w:pStyle w:val="17E41AB8E4024C44960A902FFB1F92B8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9D"/>
    <w:rsid w:val="00B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69DBE468F48D7824F888380436564">
    <w:name w:val="2FC69DBE468F48D7824F888380436564"/>
    <w:rsid w:val="00BB2D9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7E41AB8E4024C44960A902FFB1F92B8">
    <w:name w:val="17E41AB8E4024C44960A902FFB1F92B8"/>
    <w:rsid w:val="00BB2D9D"/>
  </w:style>
  <w:style w:type="paragraph" w:customStyle="1" w:styleId="E33AC1E23D3B464A8127BB07CA68A010">
    <w:name w:val="E33AC1E23D3B464A8127BB07CA68A010"/>
  </w:style>
  <w:style w:type="paragraph" w:customStyle="1" w:styleId="DA8352E70E444322B8B8760E56E5A8D4">
    <w:name w:val="DA8352E70E444322B8B8760E56E5A8D4"/>
  </w:style>
  <w:style w:type="paragraph" w:customStyle="1" w:styleId="C6EB6E0EA7F64D5191CBC374EDB01240">
    <w:name w:val="C6EB6E0EA7F64D5191CBC374EDB0124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04A5FA29E8E4F398FD5D6186F37F312">
    <w:name w:val="A04A5FA29E8E4F398FD5D6186F37F312"/>
  </w:style>
  <w:style w:type="paragraph" w:customStyle="1" w:styleId="BC8FBB4A7DD845D7AB7F6F44A0C8C7C6">
    <w:name w:val="BC8FBB4A7DD845D7AB7F6F44A0C8C7C6"/>
  </w:style>
  <w:style w:type="paragraph" w:customStyle="1" w:styleId="64331DBE0A6D4DFB897F997263DC3466">
    <w:name w:val="64331DBE0A6D4DFB897F997263DC3466"/>
  </w:style>
  <w:style w:type="paragraph" w:customStyle="1" w:styleId="90E7C51315834212B77C5B297C32DA1C">
    <w:name w:val="90E7C51315834212B77C5B297C32DA1C"/>
  </w:style>
  <w:style w:type="paragraph" w:customStyle="1" w:styleId="C577669C2D0E4309A7C652E0E3B37134">
    <w:name w:val="C577669C2D0E4309A7C652E0E3B37134"/>
  </w:style>
  <w:style w:type="paragraph" w:customStyle="1" w:styleId="4E5B7B5837114C83A3C501D594BF8B8F">
    <w:name w:val="4E5B7B5837114C83A3C501D594BF8B8F"/>
  </w:style>
  <w:style w:type="paragraph" w:customStyle="1" w:styleId="5F353C378CDA4563882A86D771AB681B">
    <w:name w:val="5F353C378CDA4563882A86D771AB681B"/>
  </w:style>
  <w:style w:type="paragraph" w:customStyle="1" w:styleId="F0E3620DE0DA4FE8B32DA70418052744">
    <w:name w:val="F0E3620DE0DA4FE8B32DA70418052744"/>
  </w:style>
  <w:style w:type="paragraph" w:customStyle="1" w:styleId="027F3348F9B842CA87CDE209080C2607">
    <w:name w:val="027F3348F9B842CA87CDE209080C2607"/>
  </w:style>
  <w:style w:type="paragraph" w:customStyle="1" w:styleId="7915F99400AC4FCC9E10D393C1AA866E">
    <w:name w:val="7915F99400AC4FCC9E10D393C1AA866E"/>
  </w:style>
  <w:style w:type="paragraph" w:customStyle="1" w:styleId="581ABE689C9E41FD9DC21C57116BD748">
    <w:name w:val="581ABE689C9E41FD9DC21C57116BD748"/>
  </w:style>
  <w:style w:type="paragraph" w:customStyle="1" w:styleId="9A1B78E7783F493890436D0913CA3AF7">
    <w:name w:val="9A1B78E7783F493890436D0913CA3AF7"/>
  </w:style>
  <w:style w:type="paragraph" w:customStyle="1" w:styleId="CCCE4B16BD4144519470A6BA554AA72D">
    <w:name w:val="CCCE4B16BD4144519470A6BA554AA72D"/>
  </w:style>
  <w:style w:type="paragraph" w:customStyle="1" w:styleId="E3C1009D02294AC3995FEE37C873DBD2">
    <w:name w:val="E3C1009D02294AC3995FEE37C873DBD2"/>
  </w:style>
  <w:style w:type="paragraph" w:customStyle="1" w:styleId="3DF6D05917DF43CDAA519E45A928ECF4">
    <w:name w:val="3DF6D05917DF43CDAA519E45A928E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102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Farah Z</cp:lastModifiedBy>
  <cp:revision>5</cp:revision>
  <dcterms:created xsi:type="dcterms:W3CDTF">2022-04-12T12:47:00Z</dcterms:created>
  <dcterms:modified xsi:type="dcterms:W3CDTF">2022-04-13T13:45:00Z</dcterms:modified>
  <cp:category/>
</cp:coreProperties>
</file>