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787B3" w14:textId="5704981C" w:rsidR="00724045" w:rsidRPr="0051383B" w:rsidRDefault="0051383B">
      <w:pPr>
        <w:pStyle w:val="Heading1"/>
        <w:rPr>
          <w:u w:val="single"/>
        </w:rPr>
      </w:pPr>
      <w:r>
        <w:rPr>
          <w:u w:val="single"/>
        </w:rPr>
        <w:t>marie-Naya saad</w:t>
      </w:r>
    </w:p>
    <w:p w14:paraId="7D8DD72F" w14:textId="7A09397B" w:rsidR="00724045" w:rsidRDefault="0051383B">
      <w:r>
        <w:t>Mansourieh, Beirut | +961 71 515463 | marienayasaad@gmail.com</w:t>
      </w:r>
    </w:p>
    <w:p w14:paraId="45851B56" w14:textId="662B9375" w:rsidR="00724045" w:rsidRDefault="0051383B">
      <w:pPr>
        <w:pStyle w:val="Heading2"/>
      </w:pPr>
      <w:r>
        <w:t>objective:</w:t>
      </w:r>
    </w:p>
    <w:p w14:paraId="1E76966C" w14:textId="24E99855" w:rsidR="00724045" w:rsidRPr="0051383B" w:rsidRDefault="0051383B">
      <w:pPr>
        <w:rPr>
          <w:color w:val="000000" w:themeColor="text1"/>
          <w:sz w:val="28"/>
          <w:szCs w:val="28"/>
        </w:rPr>
      </w:pPr>
      <w:r w:rsidRPr="0051383B">
        <w:rPr>
          <w:color w:val="000000" w:themeColor="text1"/>
          <w:sz w:val="28"/>
          <w:szCs w:val="28"/>
        </w:rPr>
        <w:t>I am a self-starter, building success in my work and in my life. My goal is to make use of my interpersonal skills and enhance my experience.</w:t>
      </w:r>
    </w:p>
    <w:p w14:paraId="494D37C3" w14:textId="5A268A58" w:rsidR="00724045" w:rsidRDefault="0051383B" w:rsidP="0051383B">
      <w:pPr>
        <w:pStyle w:val="Quote"/>
        <w:ind w:left="0"/>
      </w:pPr>
      <w:r>
        <w:t>Education:</w:t>
      </w:r>
    </w:p>
    <w:p w14:paraId="0658DA4C" w14:textId="19BB5BE5" w:rsidR="004E538F" w:rsidRDefault="0051383B" w:rsidP="004E538F">
      <w:pP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Majoring in business marketing | 2019-2020-2021-2022| Sagesse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Univeristy</w:t>
      </w:r>
      <w:proofErr w:type="spellEnd"/>
    </w:p>
    <w:p w14:paraId="6349FFB4" w14:textId="2DAE0B0F" w:rsidR="004E538F" w:rsidRPr="004E538F" w:rsidRDefault="004E538F" w:rsidP="0051383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Studied in SSCC Ain Najm</w:t>
      </w:r>
    </w:p>
    <w:p w14:paraId="1021A1FC" w14:textId="43C12234" w:rsidR="0051383B" w:rsidRPr="0051383B" w:rsidRDefault="0051383B" w:rsidP="0051383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Passed the Lebanese official baccalaureate exams in 2018-2019</w:t>
      </w:r>
    </w:p>
    <w:p w14:paraId="39A0C148" w14:textId="4F117BD0" w:rsidR="0051383B" w:rsidRPr="0051383B" w:rsidRDefault="0051383B" w:rsidP="0051383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Passed the Lebanese official brevet exam in 2015-2016</w:t>
      </w:r>
    </w:p>
    <w:p w14:paraId="118F0C2A" w14:textId="521A9AAD" w:rsidR="0051383B" w:rsidRDefault="0051383B" w:rsidP="0051383B">
      <w:pPr>
        <w:pStyle w:val="Quote"/>
        <w:ind w:left="0"/>
      </w:pPr>
      <w:r>
        <w:t>Languages:</w:t>
      </w:r>
    </w:p>
    <w:p w14:paraId="61ACB77C" w14:textId="2F29421D" w:rsidR="0051383B" w:rsidRDefault="0051383B" w:rsidP="0051383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English</w:t>
      </w:r>
    </w:p>
    <w:p w14:paraId="2F5D500C" w14:textId="57FD270D" w:rsidR="0051383B" w:rsidRDefault="0051383B" w:rsidP="0051383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French</w:t>
      </w:r>
    </w:p>
    <w:p w14:paraId="4855E0FD" w14:textId="61DB47EC" w:rsidR="0051383B" w:rsidRDefault="0051383B" w:rsidP="0051383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Arabic</w:t>
      </w:r>
    </w:p>
    <w:p w14:paraId="3FFC7E90" w14:textId="77777777" w:rsidR="00524164" w:rsidRDefault="00524164" w:rsidP="0051383B">
      <w:pPr>
        <w:pStyle w:val="Quote"/>
        <w:ind w:left="0"/>
      </w:pPr>
    </w:p>
    <w:p w14:paraId="6216BCD6" w14:textId="24D2A479" w:rsidR="0051383B" w:rsidRDefault="0051383B" w:rsidP="0051383B">
      <w:pPr>
        <w:pStyle w:val="Quote"/>
        <w:ind w:left="0"/>
      </w:pPr>
      <w:r w:rsidRPr="004E538F">
        <w:rPr>
          <w:rFonts w:ascii="Georgia" w:hAnsi="Georgia"/>
        </w:rPr>
        <w:t>Accomplishments</w:t>
      </w:r>
      <w:r>
        <w:t>:</w:t>
      </w:r>
      <w:r w:rsidR="00DE4EDC">
        <w:t xml:space="preserve"> </w:t>
      </w:r>
    </w:p>
    <w:p w14:paraId="588051D2" w14:textId="32F6C707" w:rsidR="0051383B" w:rsidRDefault="0051383B" w:rsidP="0051383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Worked in the link restaurant in 2020-2021</w:t>
      </w:r>
    </w:p>
    <w:p w14:paraId="403E1EF3" w14:textId="08EAFB38" w:rsidR="0051383B" w:rsidRDefault="004E538F" w:rsidP="0051383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Worked in a summer camp in sscc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ain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najm</w:t>
      </w:r>
    </w:p>
    <w:p w14:paraId="39B452BC" w14:textId="038EFFB6" w:rsidR="004E538F" w:rsidRDefault="004E538F" w:rsidP="0051383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Won the first prize in a competition “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Ainovation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>” of entrepreneurship</w:t>
      </w:r>
    </w:p>
    <w:p w14:paraId="1FF4922E" w14:textId="7F98C273" w:rsidR="004E538F" w:rsidRDefault="004E538F" w:rsidP="0051383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Got a certificate by the council Leadership Academy level 1</w:t>
      </w:r>
    </w:p>
    <w:p w14:paraId="45420D15" w14:textId="5C3AE59D" w:rsidR="00DE4EDC" w:rsidRDefault="004E538F" w:rsidP="00DE4ED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Participated in “Global Money Week” organized by bank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audi</w:t>
      </w:r>
      <w:proofErr w:type="spellEnd"/>
    </w:p>
    <w:p w14:paraId="5A878CA1" w14:textId="77777777" w:rsidR="00DE4EDC" w:rsidRPr="00DE4EDC" w:rsidRDefault="00DE4EDC" w:rsidP="00DE4EDC">
      <w:pPr>
        <w:pStyle w:val="ListParagrap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351200E0" w14:textId="327C5037" w:rsidR="00DE4EDC" w:rsidRPr="00DE4EDC" w:rsidRDefault="00DE4EDC" w:rsidP="00DE4EDC">
      <w:pPr>
        <w:rPr>
          <w:rFonts w:ascii="Times New Roman" w:hAnsi="Times New Roman" w:cs="Times New Roman"/>
          <w:i/>
          <w:iCs/>
          <w:color w:val="0070C0"/>
          <w:sz w:val="40"/>
          <w:szCs w:val="40"/>
        </w:rPr>
      </w:pPr>
      <w:r w:rsidRPr="00DE4EDC">
        <w:rPr>
          <w:rFonts w:ascii="Times New Roman" w:hAnsi="Times New Roman" w:cs="Times New Roman"/>
          <w:i/>
          <w:iCs/>
          <w:color w:val="0070C0"/>
          <w:sz w:val="40"/>
          <w:szCs w:val="40"/>
        </w:rPr>
        <w:t>Skills &amp; Abilities:</w:t>
      </w:r>
    </w:p>
    <w:p w14:paraId="534CFA95" w14:textId="77777777" w:rsidR="00DE4EDC" w:rsidRDefault="00DE4EDC" w:rsidP="00DE4ED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Public speaking </w:t>
      </w:r>
    </w:p>
    <w:p w14:paraId="4B361240" w14:textId="77777777" w:rsidR="00DE4EDC" w:rsidRDefault="00DE4EDC" w:rsidP="00DE4ED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Creativity</w:t>
      </w:r>
    </w:p>
    <w:p w14:paraId="7466FF35" w14:textId="77777777" w:rsidR="00DE4EDC" w:rsidRDefault="00DE4EDC" w:rsidP="00DE4ED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Team building</w:t>
      </w:r>
    </w:p>
    <w:p w14:paraId="2E598BEA" w14:textId="77777777" w:rsidR="00DE4EDC" w:rsidRDefault="00DE4EDC" w:rsidP="00DE4ED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Communication</w:t>
      </w:r>
    </w:p>
    <w:p w14:paraId="3C596CFF" w14:textId="77777777" w:rsidR="00DE4EDC" w:rsidRDefault="00DE4EDC" w:rsidP="00DE4ED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Conflict resolution</w:t>
      </w:r>
    </w:p>
    <w:p w14:paraId="4DB73612" w14:textId="77777777" w:rsidR="00DE4EDC" w:rsidRDefault="00DE4EDC" w:rsidP="00DE4ED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Self-motivated</w:t>
      </w:r>
    </w:p>
    <w:p w14:paraId="08A23CAA" w14:textId="77777777" w:rsidR="00DE4EDC" w:rsidRDefault="00DE4EDC" w:rsidP="00DE4EDC">
      <w:pPr>
        <w:pStyle w:val="ListBullet"/>
        <w:numPr>
          <w:ilvl w:val="0"/>
          <w:numId w:val="0"/>
        </w:numPr>
        <w:rPr>
          <w:rFonts w:ascii="Georgia" w:hAnsi="Georgia"/>
          <w:i/>
          <w:i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</w:p>
    <w:p w14:paraId="6C4CA46E" w14:textId="77777777" w:rsidR="00DE4EDC" w:rsidRPr="00DE4EDC" w:rsidRDefault="00DE4EDC" w:rsidP="00DE4EDC">
      <w:pPr>
        <w:pStyle w:val="ListBullet"/>
        <w:numPr>
          <w:ilvl w:val="0"/>
          <w:numId w:val="0"/>
        </w:numPr>
        <w:rPr>
          <w:rFonts w:ascii="Georgia" w:hAnsi="Georgia"/>
          <w:i/>
          <w:i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</w:p>
    <w:sectPr w:rsidR="00DE4EDC" w:rsidRPr="00DE4EDC">
      <w:footerReference w:type="default" r:id="rId7"/>
      <w:footerReference w:type="first" r:id="rId8"/>
      <w:pgSz w:w="12240" w:h="15840"/>
      <w:pgMar w:top="1901" w:right="1008" w:bottom="1440" w:left="1008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4BA72C" w14:textId="77777777" w:rsidR="0051383B" w:rsidRDefault="0051383B">
      <w:pPr>
        <w:spacing w:before="0" w:after="0" w:line="240" w:lineRule="auto"/>
      </w:pPr>
      <w:r>
        <w:separator/>
      </w:r>
    </w:p>
    <w:p w14:paraId="5758FF4D" w14:textId="77777777" w:rsidR="0051383B" w:rsidRDefault="0051383B"/>
  </w:endnote>
  <w:endnote w:type="continuationSeparator" w:id="0">
    <w:p w14:paraId="1D21FC9F" w14:textId="77777777" w:rsidR="0051383B" w:rsidRDefault="0051383B">
      <w:pPr>
        <w:spacing w:before="0" w:after="0" w:line="240" w:lineRule="auto"/>
      </w:pPr>
      <w:r>
        <w:continuationSeparator/>
      </w:r>
    </w:p>
    <w:p w14:paraId="3BE533D5" w14:textId="77777777" w:rsidR="0051383B" w:rsidRDefault="005138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411717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0D9F34" w14:textId="77777777" w:rsidR="00724045" w:rsidRDefault="00DE4ED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48403" w14:textId="77777777" w:rsidR="00724045" w:rsidRDefault="009D54C8">
    <w:pPr>
      <w:pStyle w:val="Footer"/>
    </w:pPr>
    <w:sdt>
      <w:sdtPr>
        <w:id w:val="7803617"/>
        <w:placeholder>
          <w:docPart w:val="67104ECBC93FF4449ACE4AC5A6657672"/>
        </w:placeholder>
        <w:temporary/>
        <w:showingPlcHdr/>
        <w15:appearance w15:val="hidden"/>
      </w:sdtPr>
      <w:sdtEndPr/>
      <w:sdtContent>
        <w:r w:rsidR="00DE4EDC">
          <w:t>Address | City, St Zip Code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612189" w14:textId="77777777" w:rsidR="0051383B" w:rsidRDefault="0051383B">
      <w:pPr>
        <w:spacing w:before="0" w:after="0" w:line="240" w:lineRule="auto"/>
      </w:pPr>
      <w:r>
        <w:separator/>
      </w:r>
    </w:p>
    <w:p w14:paraId="53505B9C" w14:textId="77777777" w:rsidR="0051383B" w:rsidRDefault="0051383B"/>
  </w:footnote>
  <w:footnote w:type="continuationSeparator" w:id="0">
    <w:p w14:paraId="7D2B75BA" w14:textId="77777777" w:rsidR="0051383B" w:rsidRDefault="0051383B">
      <w:pPr>
        <w:spacing w:before="0" w:after="0" w:line="240" w:lineRule="auto"/>
      </w:pPr>
      <w:r>
        <w:continuationSeparator/>
      </w:r>
    </w:p>
    <w:p w14:paraId="07506C8A" w14:textId="77777777" w:rsidR="0051383B" w:rsidRDefault="005138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B590CC1C"/>
    <w:lvl w:ilvl="0">
      <w:start w:val="1"/>
      <w:numFmt w:val="decimal"/>
      <w:lvlText w:val="%1."/>
      <w:lvlJc w:val="left"/>
      <w:pPr>
        <w:tabs>
          <w:tab w:val="num" w:pos="605"/>
        </w:tabs>
        <w:ind w:left="864" w:hanging="259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81DAE7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4B5103"/>
    <w:multiLevelType w:val="hybridMultilevel"/>
    <w:tmpl w:val="AD0AC416"/>
    <w:lvl w:ilvl="0" w:tplc="1A6C1D10">
      <w:start w:val="1"/>
      <w:numFmt w:val="decimal"/>
      <w:pStyle w:val="ListNumber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E3408"/>
    <w:multiLevelType w:val="hybridMultilevel"/>
    <w:tmpl w:val="ADAE7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06A7F"/>
    <w:multiLevelType w:val="hybridMultilevel"/>
    <w:tmpl w:val="9278982E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5" w15:restartNumberingAfterBreak="0">
    <w:nsid w:val="2C1272CE"/>
    <w:multiLevelType w:val="hybridMultilevel"/>
    <w:tmpl w:val="346EC5CE"/>
    <w:lvl w:ilvl="0" w:tplc="A78C31DE">
      <w:start w:val="1"/>
      <w:numFmt w:val="bullet"/>
      <w:lvlText w:val=""/>
      <w:lvlJc w:val="left"/>
      <w:pPr>
        <w:tabs>
          <w:tab w:val="num" w:pos="605"/>
        </w:tabs>
        <w:ind w:left="864" w:hanging="25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36103"/>
    <w:multiLevelType w:val="hybridMultilevel"/>
    <w:tmpl w:val="1BB41C72"/>
    <w:lvl w:ilvl="0" w:tplc="2908863E">
      <w:start w:val="1"/>
      <w:numFmt w:val="bullet"/>
      <w:lvlText w:val=""/>
      <w:lvlJc w:val="left"/>
      <w:pPr>
        <w:tabs>
          <w:tab w:val="num" w:pos="864"/>
        </w:tabs>
        <w:ind w:left="864" w:hanging="259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A2A5B"/>
    <w:multiLevelType w:val="hybridMultilevel"/>
    <w:tmpl w:val="4AD2C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761B4"/>
    <w:multiLevelType w:val="hybridMultilevel"/>
    <w:tmpl w:val="E640C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CC242F"/>
    <w:multiLevelType w:val="hybridMultilevel"/>
    <w:tmpl w:val="B5921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E43B7"/>
    <w:multiLevelType w:val="hybridMultilevel"/>
    <w:tmpl w:val="075C9506"/>
    <w:lvl w:ilvl="0" w:tplc="610C7A40">
      <w:start w:val="1"/>
      <w:numFmt w:val="bullet"/>
      <w:lvlText w:val=""/>
      <w:lvlJc w:val="left"/>
      <w:pPr>
        <w:tabs>
          <w:tab w:val="num" w:pos="864"/>
        </w:tabs>
        <w:ind w:left="86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BD0BD8"/>
    <w:multiLevelType w:val="hybridMultilevel"/>
    <w:tmpl w:val="1EFC1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F35A1"/>
    <w:multiLevelType w:val="hybridMultilevel"/>
    <w:tmpl w:val="48B0E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17554"/>
    <w:multiLevelType w:val="hybridMultilevel"/>
    <w:tmpl w:val="F7587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A681A"/>
    <w:multiLevelType w:val="hybridMultilevel"/>
    <w:tmpl w:val="E0C47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F61C5D"/>
    <w:multiLevelType w:val="hybridMultilevel"/>
    <w:tmpl w:val="9F4A8688"/>
    <w:lvl w:ilvl="0" w:tplc="ABE84DA8">
      <w:start w:val="1"/>
      <w:numFmt w:val="bullet"/>
      <w:pStyle w:val="List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6"/>
  </w:num>
  <w:num w:numId="6">
    <w:abstractNumId w:val="10"/>
  </w:num>
  <w:num w:numId="7">
    <w:abstractNumId w:val="2"/>
  </w:num>
  <w:num w:numId="8">
    <w:abstractNumId w:val="15"/>
  </w:num>
  <w:num w:numId="9">
    <w:abstractNumId w:val="13"/>
  </w:num>
  <w:num w:numId="10">
    <w:abstractNumId w:val="14"/>
  </w:num>
  <w:num w:numId="11">
    <w:abstractNumId w:val="8"/>
  </w:num>
  <w:num w:numId="12">
    <w:abstractNumId w:val="12"/>
  </w:num>
  <w:num w:numId="13">
    <w:abstractNumId w:val="3"/>
  </w:num>
  <w:num w:numId="14">
    <w:abstractNumId w:val="11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60"/>
  <w:proofState w:spelling="clean"/>
  <w:attachedTemplate r:id="rId1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83B"/>
    <w:rsid w:val="004E538F"/>
    <w:rsid w:val="0051383B"/>
    <w:rsid w:val="00524164"/>
    <w:rsid w:val="00724045"/>
    <w:rsid w:val="009D54C8"/>
    <w:rsid w:val="00DE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66CFD7"/>
  <w15:chartTrackingRefBased/>
  <w15:docId w15:val="{14FBF1C1-140D-EF4C-A042-7D3941E65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ja-JP" w:bidi="ar-SA"/>
      </w:rPr>
    </w:rPrDefault>
    <w:pPrDefault>
      <w:pPr>
        <w:spacing w:before="160" w:after="3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after="200" w:line="240" w:lineRule="auto"/>
      <w:outlineLvl w:val="1"/>
    </w:pPr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after="240" w:line="240" w:lineRule="auto"/>
      <w:contextualSpacing/>
      <w:outlineLvl w:val="2"/>
    </w:pPr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72C6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after="180" w:line="240" w:lineRule="auto"/>
      <w:outlineLvl w:val="6"/>
    </w:pPr>
    <w:rPr>
      <w:rFonts w:asciiTheme="majorHAnsi" w:eastAsiaTheme="majorEastAsia" w:hAnsiTheme="majorHAnsi" w:cstheme="majorBidi"/>
      <w:i/>
      <w:iCs/>
      <w:spacing w:val="1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180" w:line="240" w:lineRule="auto"/>
      <w:outlineLvl w:val="7"/>
    </w:pPr>
    <w:rPr>
      <w:rFonts w:asciiTheme="majorHAnsi" w:eastAsiaTheme="majorEastAsia" w:hAnsiTheme="majorHAnsi" w:cstheme="majorBidi"/>
      <w:spacing w:val="14"/>
      <w:sz w:val="26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180" w:line="240" w:lineRule="auto"/>
      <w:outlineLvl w:val="8"/>
    </w:pPr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3-Accent1">
    <w:name w:val="List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72C6" w:themeColor="accent1"/>
        <w:left w:val="single" w:sz="4" w:space="0" w:color="0072C6" w:themeColor="accent1"/>
        <w:bottom w:val="single" w:sz="4" w:space="0" w:color="0072C6" w:themeColor="accent1"/>
        <w:right w:val="single" w:sz="4" w:space="0" w:color="0072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6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6" w:themeColor="accent1"/>
          <w:right w:val="single" w:sz="4" w:space="0" w:color="0072C6" w:themeColor="accent1"/>
        </w:tcBorders>
      </w:tcPr>
    </w:tblStylePr>
    <w:tblStylePr w:type="band1Horz">
      <w:tblPr/>
      <w:tcPr>
        <w:tcBorders>
          <w:top w:val="single" w:sz="4" w:space="0" w:color="0072C6" w:themeColor="accent1"/>
          <w:bottom w:val="single" w:sz="4" w:space="0" w:color="0072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6" w:themeColor="accent1"/>
          <w:left w:val="nil"/>
        </w:tcBorders>
      </w:tcPr>
    </w:tblStylePr>
    <w:tblStylePr w:type="swCell">
      <w:tblPr/>
      <w:tcPr>
        <w:tcBorders>
          <w:top w:val="double" w:sz="4" w:space="0" w:color="0072C6" w:themeColor="accent1"/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0" w:after="0" w:line="240" w:lineRule="auto"/>
      <w:contextualSpacing/>
    </w:pPr>
    <w:rPr>
      <w:rFonts w:asciiTheme="majorHAnsi" w:eastAsiaTheme="majorEastAsia" w:hAnsiTheme="majorHAnsi" w:cstheme="majorBidi"/>
      <w:caps/>
      <w:color w:val="F98723" w:themeColor="accent2"/>
      <w:spacing w:val="14"/>
      <w:kern w:val="28"/>
      <w:sz w:val="8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F98723" w:themeColor="accent2"/>
      <w:spacing w:val="14"/>
      <w:kern w:val="28"/>
      <w:sz w:val="8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before="0" w:after="720" w:line="240" w:lineRule="auto"/>
      <w:contextualSpacing/>
    </w:pPr>
    <w:rPr>
      <w:rFonts w:eastAsiaTheme="minorEastAsia"/>
      <w:caps/>
      <w:sz w:val="4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ListBullet">
    <w:name w:val="List Bullet"/>
    <w:basedOn w:val="Normal"/>
    <w:uiPriority w:val="31"/>
    <w:qFormat/>
    <w:pPr>
      <w:numPr>
        <w:numId w:val="8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F98723" w:themeColor="accent2"/>
      <w:sz w:val="3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usinessPaper">
    <w:name w:val="Business Paper"/>
    <w:basedOn w:val="TableNormal"/>
    <w:uiPriority w:val="99"/>
    <w:pPr>
      <w:spacing w:before="240" w:after="180" w:line="240" w:lineRule="auto"/>
    </w:pPr>
    <w:rPr>
      <w:b/>
    </w:rPr>
    <w:tblPr>
      <w:tblBorders>
        <w:bottom w:val="single" w:sz="6" w:space="0" w:color="0072C6" w:themeColor="accent1"/>
        <w:insideH w:val="single" w:sz="6" w:space="0" w:color="0072C6" w:themeColor="accent1"/>
      </w:tblBorders>
      <w:tblCellMar>
        <w:left w:w="230" w:type="dxa"/>
        <w:right w:w="0" w:type="dxa"/>
      </w:tblCellMar>
    </w:tblPr>
    <w:tblStylePr w:type="firstRow">
      <w:pPr>
        <w:wordWrap/>
        <w:spacing w:beforeLines="0" w:before="200" w:beforeAutospacing="0" w:afterLines="0" w:after="160" w:afterAutospacing="0"/>
      </w:pPr>
      <w:rPr>
        <w:b/>
        <w:i w:val="0"/>
        <w:color w:val="FDF9F7" w:themeColor="background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C6" w:themeFill="accent1"/>
        <w:vAlign w:val="bottom"/>
      </w:tcPr>
    </w:tblStylePr>
    <w:tblStylePr w:type="firstCol">
      <w:pPr>
        <w:wordWrap/>
        <w:spacing w:beforeLines="0" w:before="240" w:beforeAutospacing="0" w:afterLines="0" w:after="180" w:afterAutospacing="0"/>
        <w:jc w:val="right"/>
      </w:pPr>
      <w:rPr>
        <w:rFonts w:asciiTheme="majorHAnsi" w:hAnsiTheme="majorHAnsi"/>
        <w:b w:val="0"/>
        <w:i w:val="0"/>
        <w:color w:val="0072C6" w:themeColor="accent1"/>
        <w:sz w:val="24"/>
      </w:rPr>
    </w:tblStylePr>
    <w:tblStylePr w:type="nwCell">
      <w:pPr>
        <w:wordWrap/>
        <w:jc w:val="left"/>
      </w:pPr>
    </w:tblStyle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spacing w:val="1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pacing w:val="14"/>
      <w:sz w:val="2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0072C6" w:themeColor="accent1"/>
    </w:rPr>
  </w:style>
  <w:style w:type="character" w:styleId="Emphasis">
    <w:name w:val="Emphasis"/>
    <w:basedOn w:val="DefaultParagraphFont"/>
    <w:uiPriority w:val="20"/>
    <w:semiHidden/>
    <w:unhideWhenUsed/>
    <w:qFormat/>
    <w:rPr>
      <w:i/>
      <w:iCs/>
      <w:color w:val="F98723" w:themeColor="accen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F98723" w:themeColor="accent2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0072C6" w:themeColor="accent1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i/>
      <w:caps/>
      <w:smallCaps w:val="0"/>
      <w:color w:val="0072C6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0072C6" w:themeColor="accent1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0072C6" w:themeColor="accent1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after="0" w:line="360" w:lineRule="auto"/>
      <w:outlineLvl w:val="9"/>
    </w:pPr>
    <w:rPr>
      <w:sz w:val="8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qFormat/>
    <w:pPr>
      <w:pBdr>
        <w:top w:val="single" w:sz="4" w:space="8" w:color="0072C6" w:themeColor="accent1"/>
        <w:left w:val="single" w:sz="4" w:space="31" w:color="0072C6" w:themeColor="accent1"/>
        <w:bottom w:val="single" w:sz="4" w:space="8" w:color="0072C6" w:themeColor="accent1"/>
        <w:right w:val="single" w:sz="4" w:space="31" w:color="0072C6" w:themeColor="accent1"/>
      </w:pBdr>
      <w:shd w:val="clear" w:color="auto" w:fill="0072C6" w:themeFill="accent1"/>
      <w:spacing w:before="0" w:after="0" w:line="240" w:lineRule="auto"/>
    </w:pPr>
    <w:rPr>
      <w:color w:val="FFFFFF" w:themeColor="background1"/>
    </w:rPr>
  </w:style>
  <w:style w:type="character" w:customStyle="1" w:styleId="FooterChar">
    <w:name w:val="Footer Char"/>
    <w:basedOn w:val="DefaultParagraphFont"/>
    <w:link w:val="Footer"/>
    <w:uiPriority w:val="99"/>
    <w:rPr>
      <w:color w:val="FFFFFF" w:themeColor="background1"/>
      <w:shd w:val="clear" w:color="auto" w:fill="0072C6" w:themeFill="accent1"/>
    </w:rPr>
  </w:style>
  <w:style w:type="paragraph" w:styleId="Quote">
    <w:name w:val="Quote"/>
    <w:basedOn w:val="Normal"/>
    <w:next w:val="Normal"/>
    <w:link w:val="QuoteChar"/>
    <w:uiPriority w:val="29"/>
    <w:unhideWhenUsed/>
    <w:qFormat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0072C6" w:themeColor="accent1"/>
      <w:sz w:val="40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0072C6" w:themeColor="accent1"/>
      <w:sz w:val="4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rFonts w:asciiTheme="majorHAnsi" w:hAnsiTheme="majorHAnsi"/>
      <w:i/>
      <w:iCs/>
      <w:color w:val="F98723" w:themeColor="accent2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ListNumber">
    <w:name w:val="List Number"/>
    <w:basedOn w:val="Normal"/>
    <w:uiPriority w:val="32"/>
    <w:qFormat/>
    <w:pPr>
      <w:numPr>
        <w:numId w:val="7"/>
      </w:numPr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0072C6" w:themeColor="accent1"/>
    </w:rPr>
  </w:style>
  <w:style w:type="paragraph" w:styleId="ListParagraph">
    <w:name w:val="List Paragraph"/>
    <w:basedOn w:val="Normal"/>
    <w:uiPriority w:val="34"/>
    <w:unhideWhenUsed/>
    <w:qFormat/>
    <w:rsid w:val="005138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ie-naya/Library/Containers/com.microsoft.Word/Data/Library/Application%20Support/Microsoft/Office/16.0/DTS/en-US%7b7A63EBD4-B973-6F4E-AFFF-F7A3E64CD3E3%7d/%7b5EA1082E-09C9-144E-8FF2-02E1A93DF911%7dtf1000207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7104ECBC93FF4449ACE4AC5A6657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21A70-BB7A-4243-997C-5E123134E4D6}"/>
      </w:docPartPr>
      <w:docPartBody>
        <w:p w:rsidR="00A22D88" w:rsidRDefault="00C4524E" w:rsidP="00C4524E">
          <w:pPr>
            <w:pStyle w:val="67104ECBC93FF4449ACE4AC5A6657672"/>
          </w:pPr>
          <w:r>
            <w:t>“Quote”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F61C5D"/>
    <w:multiLevelType w:val="hybridMultilevel"/>
    <w:tmpl w:val="9F4A8688"/>
    <w:lvl w:ilvl="0" w:tplc="ABE84DA8">
      <w:start w:val="1"/>
      <w:numFmt w:val="bullet"/>
      <w:pStyle w:val="List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4E"/>
    <w:rsid w:val="00A22D88"/>
    <w:rsid w:val="00C4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L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31"/>
    <w:qFormat/>
    <w:pPr>
      <w:numPr>
        <w:numId w:val="1"/>
      </w:numPr>
      <w:spacing w:before="160" w:after="320" w:line="360" w:lineRule="auto"/>
      <w:contextualSpacing/>
    </w:pPr>
    <w:rPr>
      <w:rFonts w:eastAsiaTheme="minorHAnsi"/>
      <w:color w:val="7F7F7F" w:themeColor="text1" w:themeTint="80"/>
      <w:lang w:val="en-US" w:eastAsia="ja-JP"/>
    </w:rPr>
  </w:style>
  <w:style w:type="paragraph" w:customStyle="1" w:styleId="67104ECBC93FF4449ACE4AC5A6657672">
    <w:name w:val="67104ECBC93FF4449ACE4AC5A6657672"/>
    <w:rsid w:val="00C452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usiness">
      <a:dk1>
        <a:sysClr val="windowText" lastClr="000000"/>
      </a:dk1>
      <a:lt1>
        <a:sysClr val="window" lastClr="FFFFFF"/>
      </a:lt1>
      <a:dk2>
        <a:srgbClr val="0C1227"/>
      </a:dk2>
      <a:lt2>
        <a:srgbClr val="FDF9F7"/>
      </a:lt2>
      <a:accent1>
        <a:srgbClr val="0072C6"/>
      </a:accent1>
      <a:accent2>
        <a:srgbClr val="F98723"/>
      </a:accent2>
      <a:accent3>
        <a:srgbClr val="DC3C00"/>
      </a:accent3>
      <a:accent4>
        <a:srgbClr val="F9CB23"/>
      </a:accent4>
      <a:accent5>
        <a:srgbClr val="009E49"/>
      </a:accent5>
      <a:accent6>
        <a:srgbClr val="79498B"/>
      </a:accent6>
      <a:hlink>
        <a:srgbClr val="0072C6"/>
      </a:hlink>
      <a:folHlink>
        <a:srgbClr val="79498B"/>
      </a:folHlink>
    </a:clrScheme>
    <a:fontScheme name="Georgia-Arial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%7b5EA1082E-09C9-144E-8FF2-02E1A93DF911%7dtf10002076.dotx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201901290 - Marie Naya SAAD</cp:lastModifiedBy>
  <cp:revision>2</cp:revision>
  <dcterms:created xsi:type="dcterms:W3CDTF">2021-11-04T09:54:00Z</dcterms:created>
  <dcterms:modified xsi:type="dcterms:W3CDTF">2021-11-04T09:54:00Z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TF10002024</vt:lpwstr>
  </property>
</Properties>
</file>