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676B6CA1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2DBAA6DF" w14:textId="447E51DA" w:rsidR="00692703" w:rsidRPr="005C3E39" w:rsidRDefault="00537AD5" w:rsidP="00913946">
            <w:pPr>
              <w:pStyle w:val="Title"/>
              <w:rPr>
                <w:color w:val="009900"/>
              </w:rPr>
            </w:pPr>
            <w:r>
              <w:rPr>
                <w:color w:val="7F7F7F" w:themeColor="text1" w:themeTint="80"/>
              </w:rPr>
              <w:t xml:space="preserve">  </w:t>
            </w:r>
            <w:r w:rsidR="00813915" w:rsidRPr="005C3E39">
              <w:rPr>
                <w:color w:val="7F7F7F" w:themeColor="text1" w:themeTint="80"/>
              </w:rPr>
              <w:t>Lara</w:t>
            </w:r>
            <w:r w:rsidR="00692703" w:rsidRPr="005C3E39">
              <w:rPr>
                <w:color w:val="7F7F7F" w:themeColor="text1" w:themeTint="80"/>
              </w:rPr>
              <w:t xml:space="preserve"> </w:t>
            </w:r>
            <w:r w:rsidR="00813915" w:rsidRPr="005C3E39">
              <w:rPr>
                <w:rStyle w:val="IntenseEmphasis"/>
                <w:b w:val="0"/>
                <w:bCs/>
                <w:color w:val="7F7F7F" w:themeColor="text1" w:themeTint="80"/>
              </w:rPr>
              <w:t>noueihed</w:t>
            </w:r>
          </w:p>
          <w:p w14:paraId="6CA08FB4" w14:textId="76E875F6" w:rsidR="00692703" w:rsidRPr="00CF1A49" w:rsidRDefault="00813915" w:rsidP="00913946">
            <w:pPr>
              <w:pStyle w:val="ContactInfo"/>
              <w:contextualSpacing w:val="0"/>
            </w:pPr>
            <w:r>
              <w:t xml:space="preserve">Beirut, Lebanon 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61404EABA2D742C1A23C78E8B782567D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 xml:space="preserve"> 71973533</w:t>
            </w:r>
          </w:p>
          <w:p w14:paraId="66B5CC4C" w14:textId="205F8AA2" w:rsidR="00692703" w:rsidRPr="00CF1A49" w:rsidRDefault="00813915" w:rsidP="00913946">
            <w:pPr>
              <w:pStyle w:val="ContactInfoEmphasis"/>
              <w:contextualSpacing w:val="0"/>
            </w:pPr>
            <w:r>
              <w:t>laradanynoueihed@gmail.com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32B5C7EE72394A44B883396A2332358D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 </w:t>
            </w:r>
            <w:r w:rsidR="00537AD5">
              <w:t>LinkedIn: Lara Noueihed</w:t>
            </w:r>
          </w:p>
        </w:tc>
      </w:tr>
      <w:tr w:rsidR="009571D8" w:rsidRPr="00CF1A49" w14:paraId="0C5E932E" w14:textId="77777777" w:rsidTr="00692703">
        <w:tc>
          <w:tcPr>
            <w:tcW w:w="9360" w:type="dxa"/>
            <w:tcMar>
              <w:top w:w="432" w:type="dxa"/>
            </w:tcMar>
          </w:tcPr>
          <w:p w14:paraId="1F334158" w14:textId="24CE4547" w:rsidR="001755A8" w:rsidRPr="00CF1A49" w:rsidRDefault="001755A8" w:rsidP="00913946">
            <w:pPr>
              <w:contextualSpacing w:val="0"/>
            </w:pPr>
          </w:p>
        </w:tc>
      </w:tr>
    </w:tbl>
    <w:p w14:paraId="234106C2" w14:textId="77777777" w:rsidR="004E01EB" w:rsidRPr="00CF1A49" w:rsidRDefault="005C3E39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315DE1646CE14D38BCF00D706BF654B6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2A85ED28" w14:textId="77777777" w:rsidTr="00D66A52">
        <w:tc>
          <w:tcPr>
            <w:tcW w:w="9355" w:type="dxa"/>
          </w:tcPr>
          <w:p w14:paraId="10ACF90D" w14:textId="06AA2127" w:rsidR="001D0BF1" w:rsidRPr="00CF1A49" w:rsidRDefault="00537AD5" w:rsidP="001D0BF1">
            <w:pPr>
              <w:pStyle w:val="Heading3"/>
              <w:contextualSpacing w:val="0"/>
              <w:outlineLvl w:val="2"/>
            </w:pPr>
            <w:r>
              <w:t>2018</w:t>
            </w:r>
            <w:r w:rsidR="001D0BF1" w:rsidRPr="00CF1A49">
              <w:t xml:space="preserve"> – </w:t>
            </w:r>
            <w:r>
              <w:t>2021</w:t>
            </w:r>
          </w:p>
          <w:p w14:paraId="56DB2084" w14:textId="3584B96D" w:rsidR="001D0BF1" w:rsidRPr="00CF1A49" w:rsidRDefault="00537AD5" w:rsidP="001D0BF1">
            <w:pPr>
              <w:pStyle w:val="Heading2"/>
              <w:contextualSpacing w:val="0"/>
              <w:outlineLvl w:val="1"/>
            </w:pPr>
            <w:r>
              <w:t>business</w:t>
            </w:r>
            <w:r w:rsidR="00415AB2">
              <w:t xml:space="preserve"> co-</w:t>
            </w:r>
            <w:r>
              <w:t>owner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homelike bakery</w:t>
            </w:r>
          </w:p>
          <w:p w14:paraId="2F7B5C05" w14:textId="565D7FB7" w:rsidR="001E3120" w:rsidRPr="00CF1A49" w:rsidRDefault="00415AB2" w:rsidP="001D0BF1">
            <w:pPr>
              <w:contextualSpacing w:val="0"/>
            </w:pPr>
            <w:r>
              <w:t xml:space="preserve">Maintained up-to-date knowledge of store sales, payment, policies and security standards. Decorated and merchandised quality bakery goods to build business reputation and revenue base. </w:t>
            </w:r>
          </w:p>
        </w:tc>
      </w:tr>
      <w:tr w:rsidR="00F61DF9" w:rsidRPr="00CF1A49" w14:paraId="15982AF0" w14:textId="77777777" w:rsidTr="00F61DF9">
        <w:tc>
          <w:tcPr>
            <w:tcW w:w="9355" w:type="dxa"/>
            <w:tcMar>
              <w:top w:w="216" w:type="dxa"/>
            </w:tcMar>
          </w:tcPr>
          <w:p w14:paraId="6EE7D9FD" w14:textId="1041F3F2" w:rsidR="00F61DF9" w:rsidRPr="00CF1A49" w:rsidRDefault="00402B09" w:rsidP="00F61DF9">
            <w:pPr>
              <w:pStyle w:val="Heading3"/>
              <w:contextualSpacing w:val="0"/>
              <w:outlineLvl w:val="2"/>
            </w:pPr>
            <w:r>
              <w:t xml:space="preserve">oct, 2021 </w:t>
            </w:r>
            <w:r w:rsidR="00F61DF9" w:rsidRPr="00CF1A49">
              <w:t xml:space="preserve">– </w:t>
            </w:r>
            <w:r>
              <w:t>feb, 2022</w:t>
            </w:r>
          </w:p>
          <w:p w14:paraId="4FA2C388" w14:textId="512C9BD0" w:rsidR="00F61DF9" w:rsidRPr="00CF1A49" w:rsidRDefault="00402B09" w:rsidP="00F61DF9">
            <w:pPr>
              <w:pStyle w:val="Heading2"/>
              <w:contextualSpacing w:val="0"/>
              <w:outlineLvl w:val="1"/>
            </w:pPr>
            <w:r>
              <w:t>telemarketer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m-vision insurance company</w:t>
            </w:r>
          </w:p>
          <w:p w14:paraId="323425BA" w14:textId="5BF9827E" w:rsidR="00F61DF9" w:rsidRDefault="00415AB2" w:rsidP="00F61DF9">
            <w:r w:rsidRPr="00415AB2">
              <w:t>Handle</w:t>
            </w:r>
            <w:r>
              <w:t xml:space="preserve">d </w:t>
            </w:r>
            <w:r w:rsidRPr="00415AB2">
              <w:t>incoming promotion hotline for customer enquiries</w:t>
            </w:r>
            <w:r>
              <w:t xml:space="preserve">. </w:t>
            </w:r>
            <w:r w:rsidRPr="00415AB2">
              <w:t>Provide</w:t>
            </w:r>
            <w:r>
              <w:t>d</w:t>
            </w:r>
            <w:r w:rsidRPr="00415AB2">
              <w:t xml:space="preserve"> professional insurance advice to customers and understand customer needs</w:t>
            </w:r>
            <w:r>
              <w:t xml:space="preserve">. </w:t>
            </w:r>
          </w:p>
        </w:tc>
      </w:tr>
    </w:tbl>
    <w:sdt>
      <w:sdtPr>
        <w:alias w:val="Education:"/>
        <w:tag w:val="Education:"/>
        <w:id w:val="-1908763273"/>
        <w:placeholder>
          <w:docPart w:val="907AF453BB2C4799A18D954F82CBFC06"/>
        </w:placeholder>
        <w:temporary/>
        <w:showingPlcHdr/>
        <w15:appearance w15:val="hidden"/>
      </w:sdtPr>
      <w:sdtEndPr/>
      <w:sdtContent>
        <w:p w14:paraId="09B3EEEA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118A288F" w14:textId="77777777" w:rsidTr="00D66A52">
        <w:tc>
          <w:tcPr>
            <w:tcW w:w="9355" w:type="dxa"/>
          </w:tcPr>
          <w:p w14:paraId="56E1438C" w14:textId="3CF392E6" w:rsidR="001D0BF1" w:rsidRPr="00CF1A49" w:rsidRDefault="00402B09" w:rsidP="001D0BF1">
            <w:pPr>
              <w:pStyle w:val="Heading3"/>
              <w:contextualSpacing w:val="0"/>
              <w:outlineLvl w:val="2"/>
            </w:pPr>
            <w:r>
              <w:t>2019 - current</w:t>
            </w:r>
          </w:p>
          <w:p w14:paraId="1AE94913" w14:textId="1A24293E" w:rsidR="001D0BF1" w:rsidRPr="00CF1A49" w:rsidRDefault="00402B09" w:rsidP="001D0BF1">
            <w:pPr>
              <w:pStyle w:val="Heading2"/>
              <w:contextualSpacing w:val="0"/>
              <w:outlineLvl w:val="1"/>
            </w:pPr>
            <w:r>
              <w:t>international business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UNIversity la sagesse</w:t>
            </w:r>
          </w:p>
          <w:p w14:paraId="02A51102" w14:textId="5E9ABCB0" w:rsidR="007538DC" w:rsidRPr="00CF1A49" w:rsidRDefault="004A6F58" w:rsidP="007538DC">
            <w:pPr>
              <w:contextualSpacing w:val="0"/>
            </w:pPr>
            <w:r>
              <w:t xml:space="preserve">Studying business and having a </w:t>
            </w:r>
            <w:r w:rsidR="00EC772F">
              <w:t>GPA of 3.45.</w:t>
            </w:r>
          </w:p>
        </w:tc>
      </w:tr>
      <w:tr w:rsidR="00F61DF9" w:rsidRPr="00CF1A49" w14:paraId="4E55B573" w14:textId="77777777" w:rsidTr="00F61DF9">
        <w:tc>
          <w:tcPr>
            <w:tcW w:w="9355" w:type="dxa"/>
            <w:tcMar>
              <w:top w:w="216" w:type="dxa"/>
            </w:tcMar>
          </w:tcPr>
          <w:p w14:paraId="7C42BD94" w14:textId="0C7B004A" w:rsidR="00F61DF9" w:rsidRPr="00CF1A49" w:rsidRDefault="00402B09" w:rsidP="00F61DF9">
            <w:pPr>
              <w:pStyle w:val="Heading3"/>
              <w:contextualSpacing w:val="0"/>
              <w:outlineLvl w:val="2"/>
            </w:pPr>
            <w:r>
              <w:t>current</w:t>
            </w:r>
          </w:p>
          <w:p w14:paraId="276FE07C" w14:textId="2181A494" w:rsidR="00F61DF9" w:rsidRPr="00CF1A49" w:rsidRDefault="00D058B5" w:rsidP="00F61DF9">
            <w:pPr>
              <w:pStyle w:val="Heading2"/>
              <w:contextualSpacing w:val="0"/>
              <w:outlineLvl w:val="1"/>
            </w:pPr>
            <w:r>
              <w:t>it, coursera</w:t>
            </w:r>
          </w:p>
          <w:p w14:paraId="0A03C97F" w14:textId="76A83F9F" w:rsidR="00F61DF9" w:rsidRDefault="00F61DF9" w:rsidP="00F61DF9"/>
        </w:tc>
      </w:tr>
    </w:tbl>
    <w:sdt>
      <w:sdtPr>
        <w:alias w:val="Skills:"/>
        <w:tag w:val="Skills:"/>
        <w:id w:val="-1392877668"/>
        <w:placeholder>
          <w:docPart w:val="E0CD4CDD1DC849B492CFBFB52DECB2CE"/>
        </w:placeholder>
        <w:temporary/>
        <w:showingPlcHdr/>
        <w15:appearance w15:val="hidden"/>
      </w:sdtPr>
      <w:sdtEndPr/>
      <w:sdtContent>
        <w:p w14:paraId="491ECBFA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00C9C7BF" w14:textId="77777777" w:rsidTr="00CF1A49">
        <w:tc>
          <w:tcPr>
            <w:tcW w:w="4675" w:type="dxa"/>
          </w:tcPr>
          <w:p w14:paraId="3D840F6F" w14:textId="05A0561E" w:rsidR="001E3120" w:rsidRPr="006E1507" w:rsidRDefault="00955E4B" w:rsidP="006E1507">
            <w:pPr>
              <w:pStyle w:val="ListBullet"/>
              <w:contextualSpacing w:val="0"/>
            </w:pPr>
            <w:r>
              <w:t>Technical skills</w:t>
            </w:r>
          </w:p>
          <w:p w14:paraId="72E6744F" w14:textId="77777777" w:rsidR="001F4E6D" w:rsidRDefault="00D058B5" w:rsidP="006E1507">
            <w:pPr>
              <w:pStyle w:val="ListBullet"/>
              <w:contextualSpacing w:val="0"/>
            </w:pPr>
            <w:r>
              <w:t>Leadership</w:t>
            </w:r>
          </w:p>
          <w:p w14:paraId="0E50F875" w14:textId="52C3BCDF" w:rsidR="00955E4B" w:rsidRPr="006E1507" w:rsidRDefault="00150926" w:rsidP="006E1507">
            <w:pPr>
              <w:pStyle w:val="ListBullet"/>
              <w:contextualSpacing w:val="0"/>
            </w:pPr>
            <w:r>
              <w:t>Planning and organizing skills</w:t>
            </w:r>
          </w:p>
        </w:tc>
        <w:tc>
          <w:tcPr>
            <w:tcW w:w="4675" w:type="dxa"/>
            <w:tcMar>
              <w:left w:w="360" w:type="dxa"/>
            </w:tcMar>
          </w:tcPr>
          <w:p w14:paraId="53585FE4" w14:textId="59B3130E" w:rsidR="003A0632" w:rsidRPr="006E1507" w:rsidRDefault="00D058B5" w:rsidP="006E1507">
            <w:pPr>
              <w:pStyle w:val="ListBullet"/>
              <w:contextualSpacing w:val="0"/>
            </w:pPr>
            <w:r>
              <w:t>Communication Skills</w:t>
            </w:r>
          </w:p>
          <w:p w14:paraId="0063A14C" w14:textId="4F682924" w:rsidR="001E3120" w:rsidRPr="006E1507" w:rsidRDefault="00955E4B" w:rsidP="006E1507">
            <w:pPr>
              <w:pStyle w:val="ListBullet"/>
              <w:contextualSpacing w:val="0"/>
            </w:pPr>
            <w:r>
              <w:t>Self-Management</w:t>
            </w:r>
          </w:p>
          <w:p w14:paraId="092F9091" w14:textId="5B7917D2" w:rsidR="001E3120" w:rsidRPr="006E1507" w:rsidRDefault="00955E4B" w:rsidP="006E1507">
            <w:pPr>
              <w:pStyle w:val="ListBullet"/>
              <w:contextualSpacing w:val="0"/>
            </w:pPr>
            <w:r>
              <w:t>Commitment</w:t>
            </w:r>
          </w:p>
        </w:tc>
      </w:tr>
    </w:tbl>
    <w:sdt>
      <w:sdtPr>
        <w:alias w:val="Activities:"/>
        <w:tag w:val="Activities:"/>
        <w:id w:val="1223332893"/>
        <w:placeholder>
          <w:docPart w:val="AAE2D7ED9E424B019C47B3B73A2E99CD"/>
        </w:placeholder>
        <w:temporary/>
        <w:showingPlcHdr/>
        <w15:appearance w15:val="hidden"/>
      </w:sdtPr>
      <w:sdtEndPr/>
      <w:sdtContent>
        <w:p w14:paraId="5800ADA9" w14:textId="77777777"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14:paraId="2D1321B0" w14:textId="545FCB18" w:rsidR="00B51D1B" w:rsidRDefault="0033433E" w:rsidP="006E1507">
      <w:r>
        <w:t>I was in the Stay Safe Organization (2018-2019) that provided public health services to p</w:t>
      </w:r>
      <w:r w:rsidR="004A6F58">
        <w:t>eople in need. In addition, I won first place in badminton tournament in Riyadh, Saudi Arabia school of Sabis and became badminton trainer.</w:t>
      </w:r>
      <w:r w:rsidR="00EC772F">
        <w:t xml:space="preserve"> I have great communication skills, time management, creativity and artistry vision. </w:t>
      </w:r>
    </w:p>
    <w:p w14:paraId="79FF3A3F" w14:textId="6A6998CF" w:rsidR="00EC772F" w:rsidRPr="006E1507" w:rsidRDefault="005C3E39" w:rsidP="006E1507">
      <w:r>
        <w:t xml:space="preserve">My favorite saying that keeps me going better and better is </w:t>
      </w:r>
      <w:r w:rsidRPr="005C3E39">
        <w:t>“Good things come to people who wait, but better things come to those who go out and get them.”</w:t>
      </w:r>
    </w:p>
    <w:sectPr w:rsidR="00EC772F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C2C6A" w14:textId="77777777" w:rsidR="00813915" w:rsidRDefault="00813915" w:rsidP="0068194B">
      <w:r>
        <w:separator/>
      </w:r>
    </w:p>
    <w:p w14:paraId="4B20C35C" w14:textId="77777777" w:rsidR="00813915" w:rsidRDefault="00813915"/>
    <w:p w14:paraId="42F38CFE" w14:textId="77777777" w:rsidR="00813915" w:rsidRDefault="00813915"/>
  </w:endnote>
  <w:endnote w:type="continuationSeparator" w:id="0">
    <w:p w14:paraId="60036B25" w14:textId="77777777" w:rsidR="00813915" w:rsidRDefault="00813915" w:rsidP="0068194B">
      <w:r>
        <w:continuationSeparator/>
      </w:r>
    </w:p>
    <w:p w14:paraId="7E324999" w14:textId="77777777" w:rsidR="00813915" w:rsidRDefault="00813915"/>
    <w:p w14:paraId="6A3E66A5" w14:textId="77777777" w:rsidR="00813915" w:rsidRDefault="008139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05EF47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0B1DF" w14:textId="77777777" w:rsidR="00813915" w:rsidRDefault="00813915" w:rsidP="0068194B">
      <w:r>
        <w:separator/>
      </w:r>
    </w:p>
    <w:p w14:paraId="26149992" w14:textId="77777777" w:rsidR="00813915" w:rsidRDefault="00813915"/>
    <w:p w14:paraId="7F543CB1" w14:textId="77777777" w:rsidR="00813915" w:rsidRDefault="00813915"/>
  </w:footnote>
  <w:footnote w:type="continuationSeparator" w:id="0">
    <w:p w14:paraId="45757DAD" w14:textId="77777777" w:rsidR="00813915" w:rsidRDefault="00813915" w:rsidP="0068194B">
      <w:r>
        <w:continuationSeparator/>
      </w:r>
    </w:p>
    <w:p w14:paraId="47631ED4" w14:textId="77777777" w:rsidR="00813915" w:rsidRDefault="00813915"/>
    <w:p w14:paraId="40A281B5" w14:textId="77777777" w:rsidR="00813915" w:rsidRDefault="008139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EA38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24F181" wp14:editId="0F51CE9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A7291E7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15"/>
    <w:rsid w:val="000001EF"/>
    <w:rsid w:val="00007322"/>
    <w:rsid w:val="00007728"/>
    <w:rsid w:val="00022EB2"/>
    <w:rsid w:val="00024584"/>
    <w:rsid w:val="00024730"/>
    <w:rsid w:val="00055E95"/>
    <w:rsid w:val="0007021F"/>
    <w:rsid w:val="000A7A03"/>
    <w:rsid w:val="000B2BA5"/>
    <w:rsid w:val="000F2F8C"/>
    <w:rsid w:val="0010006E"/>
    <w:rsid w:val="001045A8"/>
    <w:rsid w:val="00114A91"/>
    <w:rsid w:val="001427E1"/>
    <w:rsid w:val="00150926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433E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2B09"/>
    <w:rsid w:val="00405128"/>
    <w:rsid w:val="00406CFF"/>
    <w:rsid w:val="00415AB2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A6F58"/>
    <w:rsid w:val="004B06EB"/>
    <w:rsid w:val="004B6AD0"/>
    <w:rsid w:val="004C2D5D"/>
    <w:rsid w:val="004C33E1"/>
    <w:rsid w:val="004E01EB"/>
    <w:rsid w:val="004E2794"/>
    <w:rsid w:val="00510392"/>
    <w:rsid w:val="00513E2A"/>
    <w:rsid w:val="00537AD5"/>
    <w:rsid w:val="00566A35"/>
    <w:rsid w:val="0056701E"/>
    <w:rsid w:val="005740D7"/>
    <w:rsid w:val="005A0F26"/>
    <w:rsid w:val="005A1B10"/>
    <w:rsid w:val="005A6850"/>
    <w:rsid w:val="005B1B1B"/>
    <w:rsid w:val="005C3E39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65FA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13915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5E4B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58B5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C772F"/>
    <w:rsid w:val="00EE2CA8"/>
    <w:rsid w:val="00EF17E8"/>
    <w:rsid w:val="00EF51D9"/>
    <w:rsid w:val="00F130DD"/>
    <w:rsid w:val="00F24884"/>
    <w:rsid w:val="00F476C4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10D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ad\Downloads\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404EABA2D742C1A23C78E8B7825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97A14-744D-47DD-BA5B-3250A218A35A}"/>
      </w:docPartPr>
      <w:docPartBody>
        <w:p w:rsidR="00000000" w:rsidRDefault="00191868">
          <w:pPr>
            <w:pStyle w:val="61404EABA2D742C1A23C78E8B782567D"/>
          </w:pPr>
          <w:r w:rsidRPr="00CF1A49">
            <w:t>·</w:t>
          </w:r>
        </w:p>
      </w:docPartBody>
    </w:docPart>
    <w:docPart>
      <w:docPartPr>
        <w:name w:val="32B5C7EE72394A44B883396A23323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06268-87E2-4F2C-B9B5-0F57F2FE0D1F}"/>
      </w:docPartPr>
      <w:docPartBody>
        <w:p w:rsidR="00000000" w:rsidRDefault="00191868">
          <w:pPr>
            <w:pStyle w:val="32B5C7EE72394A44B883396A2332358D"/>
          </w:pPr>
          <w:r w:rsidRPr="00CF1A49">
            <w:t>·</w:t>
          </w:r>
        </w:p>
      </w:docPartBody>
    </w:docPart>
    <w:docPart>
      <w:docPartPr>
        <w:name w:val="315DE1646CE14D38BCF00D706BF65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7243C-1B9E-4891-8B7E-76376EBFDEA5}"/>
      </w:docPartPr>
      <w:docPartBody>
        <w:p w:rsidR="00000000" w:rsidRDefault="00191868">
          <w:pPr>
            <w:pStyle w:val="315DE1646CE14D38BCF00D706BF654B6"/>
          </w:pPr>
          <w:r w:rsidRPr="00CF1A49">
            <w:t>Experience</w:t>
          </w:r>
        </w:p>
      </w:docPartBody>
    </w:docPart>
    <w:docPart>
      <w:docPartPr>
        <w:name w:val="907AF453BB2C4799A18D954F82CBF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5CDE7-D35F-4D4F-8A75-A5B398D60B04}"/>
      </w:docPartPr>
      <w:docPartBody>
        <w:p w:rsidR="00000000" w:rsidRDefault="00191868">
          <w:pPr>
            <w:pStyle w:val="907AF453BB2C4799A18D954F82CBFC06"/>
          </w:pPr>
          <w:r w:rsidRPr="00CF1A49">
            <w:t>Education</w:t>
          </w:r>
        </w:p>
      </w:docPartBody>
    </w:docPart>
    <w:docPart>
      <w:docPartPr>
        <w:name w:val="E0CD4CDD1DC849B492CFBFB52DECB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0C3D1-7F3E-42CD-AA0A-E767AA51BF24}"/>
      </w:docPartPr>
      <w:docPartBody>
        <w:p w:rsidR="00000000" w:rsidRDefault="00191868">
          <w:pPr>
            <w:pStyle w:val="E0CD4CDD1DC849B492CFBFB52DECB2CE"/>
          </w:pPr>
          <w:r w:rsidRPr="00CF1A49">
            <w:t>Skills</w:t>
          </w:r>
        </w:p>
      </w:docPartBody>
    </w:docPart>
    <w:docPart>
      <w:docPartPr>
        <w:name w:val="AAE2D7ED9E424B019C47B3B73A2E9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B6230-5C24-4113-81C0-6684532CD9B1}"/>
      </w:docPartPr>
      <w:docPartBody>
        <w:p w:rsidR="00000000" w:rsidRDefault="00191868">
          <w:pPr>
            <w:pStyle w:val="AAE2D7ED9E424B019C47B3B73A2E99CD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BEA5CBEA294D04B2ADADC476D9413D">
    <w:name w:val="9BBEA5CBEA294D04B2ADADC476D9413D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608A761E410949FE89DE8C02E704615D">
    <w:name w:val="608A761E410949FE89DE8C02E704615D"/>
  </w:style>
  <w:style w:type="paragraph" w:customStyle="1" w:styleId="F7CD5EF1DE1A40A3AB24B2E831E0FB31">
    <w:name w:val="F7CD5EF1DE1A40A3AB24B2E831E0FB31"/>
  </w:style>
  <w:style w:type="paragraph" w:customStyle="1" w:styleId="61404EABA2D742C1A23C78E8B782567D">
    <w:name w:val="61404EABA2D742C1A23C78E8B782567D"/>
  </w:style>
  <w:style w:type="paragraph" w:customStyle="1" w:styleId="CBBBB87209F64713BA0AFB23F9797712">
    <w:name w:val="CBBBB87209F64713BA0AFB23F9797712"/>
  </w:style>
  <w:style w:type="paragraph" w:customStyle="1" w:styleId="A4B7B6C00BC148FEBC9E3F6C1ED60059">
    <w:name w:val="A4B7B6C00BC148FEBC9E3F6C1ED60059"/>
  </w:style>
  <w:style w:type="paragraph" w:customStyle="1" w:styleId="32B5C7EE72394A44B883396A2332358D">
    <w:name w:val="32B5C7EE72394A44B883396A2332358D"/>
  </w:style>
  <w:style w:type="paragraph" w:customStyle="1" w:styleId="CF7EE2395F1C4931885E8B8FFDBE37A6">
    <w:name w:val="CF7EE2395F1C4931885E8B8FFDBE37A6"/>
  </w:style>
  <w:style w:type="paragraph" w:customStyle="1" w:styleId="0A89E260FA5F4693B9F9E37C66AB323E">
    <w:name w:val="0A89E260FA5F4693B9F9E37C66AB323E"/>
  </w:style>
  <w:style w:type="paragraph" w:customStyle="1" w:styleId="0E4F9027A1EC4E679F4930BB372EE624">
    <w:name w:val="0E4F9027A1EC4E679F4930BB372EE624"/>
  </w:style>
  <w:style w:type="paragraph" w:customStyle="1" w:styleId="B637ED90B42746A49B2C4BFB68169B39">
    <w:name w:val="B637ED90B42746A49B2C4BFB68169B39"/>
  </w:style>
  <w:style w:type="paragraph" w:customStyle="1" w:styleId="315DE1646CE14D38BCF00D706BF654B6">
    <w:name w:val="315DE1646CE14D38BCF00D706BF654B6"/>
  </w:style>
  <w:style w:type="paragraph" w:customStyle="1" w:styleId="5BE0C8DA417543CEB417DE3CC10F26DF">
    <w:name w:val="5BE0C8DA417543CEB417DE3CC10F26DF"/>
  </w:style>
  <w:style w:type="paragraph" w:customStyle="1" w:styleId="812A5331435B46AA9858398E67FB4C22">
    <w:name w:val="812A5331435B46AA9858398E67FB4C22"/>
  </w:style>
  <w:style w:type="paragraph" w:customStyle="1" w:styleId="1DB792F9EE204311852FFA78D001586E">
    <w:name w:val="1DB792F9EE204311852FFA78D001586E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5A9149FBF8CC435CAF09BA1DAEAD0A97">
    <w:name w:val="5A9149FBF8CC435CAF09BA1DAEAD0A97"/>
  </w:style>
  <w:style w:type="paragraph" w:customStyle="1" w:styleId="C85DD1215EBC4D0EA88E01B197EE0233">
    <w:name w:val="C85DD1215EBC4D0EA88E01B197EE0233"/>
  </w:style>
  <w:style w:type="paragraph" w:customStyle="1" w:styleId="6B83517610B84A809E729C99EC00BA1C">
    <w:name w:val="6B83517610B84A809E729C99EC00BA1C"/>
  </w:style>
  <w:style w:type="paragraph" w:customStyle="1" w:styleId="4CDBD46E2FDB48D1A36CFB6D22D05770">
    <w:name w:val="4CDBD46E2FDB48D1A36CFB6D22D05770"/>
  </w:style>
  <w:style w:type="paragraph" w:customStyle="1" w:styleId="54A1A83B2C484B21B3E7BD12191E0A3F">
    <w:name w:val="54A1A83B2C484B21B3E7BD12191E0A3F"/>
  </w:style>
  <w:style w:type="paragraph" w:customStyle="1" w:styleId="C989937EB4294CDBB1213DC6E16EF934">
    <w:name w:val="C989937EB4294CDBB1213DC6E16EF934"/>
  </w:style>
  <w:style w:type="paragraph" w:customStyle="1" w:styleId="813A4228315A4A98AF59BFCEE66FFB1B">
    <w:name w:val="813A4228315A4A98AF59BFCEE66FFB1B"/>
  </w:style>
  <w:style w:type="paragraph" w:customStyle="1" w:styleId="907AF453BB2C4799A18D954F82CBFC06">
    <w:name w:val="907AF453BB2C4799A18D954F82CBFC06"/>
  </w:style>
  <w:style w:type="paragraph" w:customStyle="1" w:styleId="70B2C4B28ACB4AB79FC923F345D5E7E4">
    <w:name w:val="70B2C4B28ACB4AB79FC923F345D5E7E4"/>
  </w:style>
  <w:style w:type="paragraph" w:customStyle="1" w:styleId="66F251E67F6E4EEBA7D66CD97D8237EB">
    <w:name w:val="66F251E67F6E4EEBA7D66CD97D8237EB"/>
  </w:style>
  <w:style w:type="paragraph" w:customStyle="1" w:styleId="C1DED626070A44ACBEBCA2BF9E220A88">
    <w:name w:val="C1DED626070A44ACBEBCA2BF9E220A88"/>
  </w:style>
  <w:style w:type="paragraph" w:customStyle="1" w:styleId="48138C278EA245BF9FD67746C079229E">
    <w:name w:val="48138C278EA245BF9FD67746C079229E"/>
  </w:style>
  <w:style w:type="paragraph" w:customStyle="1" w:styleId="5DA474D96634456C9E13D061E960DB4F">
    <w:name w:val="5DA474D96634456C9E13D061E960DB4F"/>
  </w:style>
  <w:style w:type="paragraph" w:customStyle="1" w:styleId="5C40BD62DDA24FD8A81959D7749345F1">
    <w:name w:val="5C40BD62DDA24FD8A81959D7749345F1"/>
  </w:style>
  <w:style w:type="paragraph" w:customStyle="1" w:styleId="8CD3CEFF41F045B88917D22150230E28">
    <w:name w:val="8CD3CEFF41F045B88917D22150230E28"/>
  </w:style>
  <w:style w:type="paragraph" w:customStyle="1" w:styleId="82585F874F7C475E8B6343CBAA0B4790">
    <w:name w:val="82585F874F7C475E8B6343CBAA0B4790"/>
  </w:style>
  <w:style w:type="paragraph" w:customStyle="1" w:styleId="500F8A092A4144A69C6AE24862B0AF36">
    <w:name w:val="500F8A092A4144A69C6AE24862B0AF36"/>
  </w:style>
  <w:style w:type="paragraph" w:customStyle="1" w:styleId="D4B2D2E823EB402BA180B2FA015ECE8B">
    <w:name w:val="D4B2D2E823EB402BA180B2FA015ECE8B"/>
  </w:style>
  <w:style w:type="paragraph" w:customStyle="1" w:styleId="E0CD4CDD1DC849B492CFBFB52DECB2CE">
    <w:name w:val="E0CD4CDD1DC849B492CFBFB52DECB2CE"/>
  </w:style>
  <w:style w:type="paragraph" w:customStyle="1" w:styleId="63AE55FF00ED40D1BF8F01F187BEDAEC">
    <w:name w:val="63AE55FF00ED40D1BF8F01F187BEDAEC"/>
  </w:style>
  <w:style w:type="paragraph" w:customStyle="1" w:styleId="35DA802ECC58485FAC518CA2B7645362">
    <w:name w:val="35DA802ECC58485FAC518CA2B7645362"/>
  </w:style>
  <w:style w:type="paragraph" w:customStyle="1" w:styleId="C1A8D932A9F24C659DD620166A998CBF">
    <w:name w:val="C1A8D932A9F24C659DD620166A998CBF"/>
  </w:style>
  <w:style w:type="paragraph" w:customStyle="1" w:styleId="0B687712431B49E392D1DE74CD5538CF">
    <w:name w:val="0B687712431B49E392D1DE74CD5538CF"/>
  </w:style>
  <w:style w:type="paragraph" w:customStyle="1" w:styleId="5A60B2B7A5B54FD5A44EC1AF1E191762">
    <w:name w:val="5A60B2B7A5B54FD5A44EC1AF1E191762"/>
  </w:style>
  <w:style w:type="paragraph" w:customStyle="1" w:styleId="AAE2D7ED9E424B019C47B3B73A2E99CD">
    <w:name w:val="AAE2D7ED9E424B019C47B3B73A2E99CD"/>
  </w:style>
  <w:style w:type="paragraph" w:customStyle="1" w:styleId="7123E1C975094F93BA443DA7899AA849">
    <w:name w:val="7123E1C975094F93BA443DA7899AA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tf16402488_win32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2022-04-01T11:53:00Z</dcterms:created>
  <dcterms:modified xsi:type="dcterms:W3CDTF">2022-04-01T13:43:00Z</dcterms:modified>
  <cp:category/>
</cp:coreProperties>
</file>