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5425" w:type="pct"/>
        <w:tblLayout w:type="fixed"/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5B1DD726" w14:textId="77777777" w:rsidTr="00901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</w:tcPr>
          <w:bookmarkStart w:id="0" w:name="_Hlk68183945"/>
          <w:bookmarkEnd w:id="0"/>
          <w:p w14:paraId="7D1AAA7A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97B6C60" wp14:editId="3EF986F3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82612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</w:tcPr>
          <w:p w14:paraId="030B147E" w14:textId="77777777" w:rsidR="000E24AC" w:rsidRPr="00565B06" w:rsidRDefault="00A97A93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3A60EDA662764B94808C3084179B2409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XSpec="center" w:tblpY="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901EAB" w:rsidRPr="00565B06" w14:paraId="404BA37F" w14:textId="77777777" w:rsidTr="00901EAB">
        <w:trPr>
          <w:trHeight w:hRule="exact" w:val="2160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6E905A20" w14:textId="77777777" w:rsidR="00901EAB" w:rsidRPr="00EA485D" w:rsidRDefault="00901EAB" w:rsidP="00901EAB">
            <w:pPr>
              <w:pStyle w:val="Title"/>
              <w:rPr>
                <w:rFonts w:asciiTheme="majorHAnsi" w:eastAsiaTheme="minorEastAsia" w:hAnsiTheme="majorHAnsi" w:cstheme="minorBidi"/>
                <w:b/>
                <w:bCs/>
                <w:kern w:val="0"/>
                <w:szCs w:val="22"/>
              </w:rPr>
            </w:pPr>
            <w:r w:rsidRPr="00EA485D">
              <w:rPr>
                <w:rFonts w:asciiTheme="majorHAnsi" w:eastAsiaTheme="minorEastAsia" w:hAnsiTheme="majorHAnsi" w:cstheme="minorBidi"/>
                <w:b/>
                <w:bCs/>
                <w:kern w:val="0"/>
                <w:szCs w:val="22"/>
              </w:rPr>
              <w:t>ABDEL ILAH</w:t>
            </w:r>
          </w:p>
          <w:p w14:paraId="32DE5DE9" w14:textId="77777777" w:rsidR="00901EAB" w:rsidRPr="00F04BEA" w:rsidRDefault="00901EAB" w:rsidP="00901EAB">
            <w:pPr>
              <w:pStyle w:val="Subtitle"/>
              <w:rPr>
                <w:bCs/>
              </w:rPr>
            </w:pPr>
            <w:r w:rsidRPr="00F04BEA">
              <w:rPr>
                <w:bCs/>
              </w:rPr>
              <w:t>EL HAJJEH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17C576DC" w14:textId="77777777" w:rsidR="00901EAB" w:rsidRDefault="00901EAB" w:rsidP="00901EAB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8833428E795344938C48F4001C8CEDF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proofErr w:type="spellStart"/>
                <w:r>
                  <w:t>Akkar_wadi</w:t>
                </w:r>
                <w:proofErr w:type="spellEnd"/>
                <w:r>
                  <w:t xml:space="preserve"> </w:t>
                </w:r>
                <w:proofErr w:type="spellStart"/>
                <w:r>
                  <w:t>khaled</w:t>
                </w:r>
                <w:proofErr w:type="spellEnd"/>
              </w:sdtContent>
            </w:sdt>
            <w:r>
              <w:t xml:space="preserve">  </w:t>
            </w: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0CC130F" wp14:editId="2003EAB6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511BBA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0D6D86C7" w14:textId="77777777" w:rsidR="00901EAB" w:rsidRDefault="00901EAB" w:rsidP="00901EAB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05E9E2CAF7C14013921CA74ECF8ED3FB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>
                  <w:t>+96170382020</w:t>
                </w:r>
              </w:sdtContent>
            </w:sdt>
            <w:r>
              <w:t xml:space="preserve">  </w:t>
            </w: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1500DCD" wp14:editId="072E4878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4AD78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3DD84441" w14:textId="77777777" w:rsidR="00901EAB" w:rsidRDefault="00901EAB" w:rsidP="00901EAB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1B4627C2A9E84ECEBBD7898B5D8AA8BD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Pr="006F6952">
                  <w:t>abdelilah-elhajjeh@outlook.com</w:t>
                </w:r>
              </w:sdtContent>
            </w:sdt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9ED2A7" wp14:editId="090406D8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CD2C9E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2CBF41CA" w14:textId="77777777" w:rsidR="00901EAB" w:rsidRPr="00565B06" w:rsidRDefault="00901EAB" w:rsidP="00901EAB">
            <w:pPr>
              <w:pStyle w:val="ContactInfo"/>
            </w:pPr>
            <w: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835"/>
        <w:tblW w:w="51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686"/>
        <w:gridCol w:w="8191"/>
      </w:tblGrid>
      <w:tr w:rsidR="00901EAB" w:rsidRPr="00565B06" w14:paraId="3B9DEEAF" w14:textId="77777777" w:rsidTr="00901EAB">
        <w:trPr>
          <w:trHeight w:val="292"/>
        </w:trPr>
        <w:tc>
          <w:tcPr>
            <w:tcW w:w="686" w:type="dxa"/>
            <w:tcMar>
              <w:right w:w="216" w:type="dxa"/>
            </w:tcMar>
            <w:vAlign w:val="bottom"/>
          </w:tcPr>
          <w:p w14:paraId="1C89E9EE" w14:textId="77777777" w:rsidR="00901EAB" w:rsidRPr="00565B06" w:rsidRDefault="00901EAB" w:rsidP="00901EAB">
            <w:pPr>
              <w:pStyle w:val="Icons"/>
              <w:jc w:val="left"/>
            </w:pPr>
            <w:r>
              <w:t xml:space="preserve">    </w:t>
            </w: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4DA9268" wp14:editId="402F69A9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A3FB5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91" w:type="dxa"/>
          </w:tcPr>
          <w:p w14:paraId="71E00E9F" w14:textId="77777777" w:rsidR="00901EAB" w:rsidRPr="00565B06" w:rsidRDefault="00901EAB" w:rsidP="00901EA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720623655"/>
                <w:placeholder>
                  <w:docPart w:val="429AB648D89A446B83DA8CD105431597"/>
                </w:placeholder>
                <w:temporary/>
                <w:showingPlcHdr/>
                <w15:appearance w15:val="hidden"/>
              </w:sdtPr>
              <w:sdtContent>
                <w:r w:rsidRPr="0091117B">
                  <w:rPr>
                    <w:u w:val="thick"/>
                  </w:rPr>
                  <w:t>Experience</w:t>
                </w:r>
              </w:sdtContent>
            </w:sdt>
          </w:p>
        </w:tc>
      </w:tr>
    </w:tbl>
    <w:p w14:paraId="099882A9" w14:textId="0EB1AA07" w:rsidR="00465F97" w:rsidRDefault="00901EAB" w:rsidP="00901EAB">
      <w:r w:rsidRPr="00700A30">
        <w:t xml:space="preserve"> </w:t>
      </w:r>
      <w:r w:rsidR="00562660" w:rsidRPr="00700A30">
        <w:t>I'm seeking opportunity to join an association where I can contribute my knowledge as well as I can develop my abilities and experience for future growth. I'm very well experienced with various Domains (Teaching, designing...)</w:t>
      </w:r>
    </w:p>
    <w:p w14:paraId="50D477FA" w14:textId="77777777" w:rsidR="00901EAB" w:rsidRPr="00901EAB" w:rsidRDefault="00901EAB" w:rsidP="00901EAB">
      <w:pPr>
        <w:rPr>
          <w:rtl/>
        </w:rPr>
      </w:pPr>
    </w:p>
    <w:p w14:paraId="46C0D713" w14:textId="747E666C" w:rsidR="00402BC4" w:rsidRDefault="008C08D0" w:rsidP="00B74B0A">
      <w:pPr>
        <w:keepNext/>
        <w:keepLines/>
        <w:spacing w:before="240" w:after="40"/>
        <w:contextualSpacing/>
        <w:outlineLvl w:val="0"/>
      </w:pPr>
      <w:r>
        <w:rPr>
          <w:b/>
          <w:bCs/>
        </w:rPr>
        <w:lastRenderedPageBreak/>
        <w:t>8/2020-present-202</w:t>
      </w:r>
      <w:r w:rsidR="00F4196E">
        <w:rPr>
          <w:b/>
          <w:bCs/>
        </w:rPr>
        <w:t>2:</w:t>
      </w:r>
      <w:r>
        <w:rPr>
          <w:b/>
          <w:bCs/>
        </w:rPr>
        <w:t xml:space="preserve">  </w:t>
      </w:r>
      <w:r w:rsidR="00F5120A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F5120A" w:rsidRPr="00F5120A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Casual worker, world </w:t>
      </w:r>
      <w:proofErr w:type="gramStart"/>
      <w:r w:rsidR="00F5120A" w:rsidRPr="00F5120A">
        <w:rPr>
          <w:rFonts w:ascii="Times New Roman" w:hAnsi="Times New Roman" w:cs="Times New Roman"/>
          <w:b/>
          <w:bCs/>
          <w:color w:val="7030A0"/>
          <w:sz w:val="24"/>
          <w:szCs w:val="24"/>
        </w:rPr>
        <w:t>vision</w:t>
      </w:r>
      <w:r w:rsidR="00F5120A" w:rsidRPr="00F5120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5120A">
        <w:rPr>
          <w:rFonts w:ascii="Times New Roman" w:hAnsi="Times New Roman" w:cs="Times New Roman"/>
          <w:b/>
          <w:bCs/>
          <w:color w:val="000000" w:themeColor="text1"/>
        </w:rPr>
        <w:t>:</w:t>
      </w:r>
      <w:proofErr w:type="gramEnd"/>
      <w:r w:rsidR="00477C8F" w:rsidRPr="00477C8F">
        <w:t xml:space="preserve"> </w:t>
      </w:r>
      <w:r w:rsidR="00F4196E">
        <w:t xml:space="preserve">  </w:t>
      </w:r>
      <w:r w:rsidR="00402BC4">
        <w:t xml:space="preserve">  </w:t>
      </w:r>
      <w:r w:rsidR="00B74B0A" w:rsidRPr="00B74B0A">
        <w:t>Outreach: Filling assessment with the beneficiaries through the municipalities, distribution food parcels for Lebanese beneficiaries, make a quality check on the food parcels before any distribution financed by the world food program(WFP) by data collecting.</w:t>
      </w:r>
    </w:p>
    <w:p w14:paraId="39ECA8B8" w14:textId="48229012" w:rsidR="00F5120A" w:rsidRPr="00B74B0A" w:rsidRDefault="00402BC4" w:rsidP="00B74B0A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t xml:space="preserve">           </w:t>
      </w:r>
    </w:p>
    <w:p w14:paraId="2AE99D36" w14:textId="740784AB" w:rsidR="003B2342" w:rsidRPr="003B2342" w:rsidRDefault="003B2342" w:rsidP="000F41A5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hint="cs"/>
          <w:b/>
          <w:bCs/>
          <w:rtl/>
        </w:rPr>
        <w:t>1</w:t>
      </w:r>
      <w:r>
        <w:rPr>
          <w:b/>
          <w:bCs/>
        </w:rPr>
        <w:t>/2020-</w:t>
      </w:r>
      <w:r w:rsidR="008C08D0">
        <w:rPr>
          <w:b/>
          <w:bCs/>
        </w:rPr>
        <w:t>2-2020</w:t>
      </w:r>
      <w:r>
        <w:rPr>
          <w:b/>
          <w:bCs/>
        </w:rPr>
        <w:t xml:space="preserve">             </w:t>
      </w:r>
      <w:r w:rsidRPr="003B2342">
        <w:rPr>
          <w:rFonts w:ascii="Times New Roman" w:hAnsi="Times New Roman" w:cs="Times New Roman"/>
          <w:b/>
          <w:bCs/>
          <w:color w:val="000000" w:themeColor="text1"/>
        </w:rPr>
        <w:t xml:space="preserve">GBV/safe identification and referral </w:t>
      </w:r>
    </w:p>
    <w:p w14:paraId="5157BEE5" w14:textId="2DC1EEFB" w:rsidR="003B2342" w:rsidRDefault="003B2342" w:rsidP="000F41A5">
      <w:pPr>
        <w:keepNext/>
        <w:keepLines/>
        <w:spacing w:before="240" w:after="40"/>
        <w:contextualSpacing/>
        <w:outlineLvl w:val="0"/>
        <w:rPr>
          <w:b/>
          <w:bCs/>
        </w:rPr>
      </w:pPr>
      <w:r>
        <w:rPr>
          <w:b/>
          <w:bCs/>
        </w:rPr>
        <w:t xml:space="preserve">                                          Protection /child protection with </w:t>
      </w:r>
      <w:r w:rsidRPr="003B2342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AKKAROUNA   </w:t>
      </w:r>
    </w:p>
    <w:p w14:paraId="3C97714E" w14:textId="2CD6D130" w:rsidR="00465F97" w:rsidRDefault="00460ADB" w:rsidP="000F41A5">
      <w:pPr>
        <w:keepNext/>
        <w:keepLines/>
        <w:spacing w:before="240" w:after="40"/>
        <w:contextualSpacing/>
        <w:outlineLvl w:val="0"/>
        <w:rPr>
          <w:b/>
          <w:bCs/>
          <w:rtl/>
        </w:rPr>
      </w:pPr>
      <w:r>
        <w:rPr>
          <w:b/>
          <w:bCs/>
        </w:rPr>
        <w:t>12</w:t>
      </w:r>
      <w:r w:rsidR="00465F97" w:rsidRPr="00465F97">
        <w:rPr>
          <w:b/>
          <w:bCs/>
        </w:rPr>
        <w:t>/2019-</w:t>
      </w:r>
      <w:r>
        <w:rPr>
          <w:b/>
          <w:bCs/>
        </w:rPr>
        <w:t>1</w:t>
      </w:r>
      <w:r w:rsidR="00465F97" w:rsidRPr="00465F97">
        <w:rPr>
          <w:b/>
          <w:bCs/>
        </w:rPr>
        <w:t>/20</w:t>
      </w:r>
      <w:r>
        <w:rPr>
          <w:b/>
          <w:bCs/>
        </w:rPr>
        <w:t>20</w:t>
      </w:r>
      <w:r w:rsidR="00465F97" w:rsidRPr="00465F97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Daily </w:t>
      </w:r>
      <w:proofErr w:type="gramStart"/>
      <w:r w:rsidR="00465F97" w:rsidRPr="00465F97">
        <w:rPr>
          <w:rFonts w:ascii="Times New Roman" w:hAnsi="Times New Roman" w:cs="Times New Roman"/>
          <w:b/>
          <w:bCs/>
          <w:color w:val="7030A0"/>
          <w:sz w:val="24"/>
          <w:szCs w:val="24"/>
        </w:rPr>
        <w:t>worker</w:t>
      </w:r>
      <w:proofErr w:type="gramEnd"/>
      <w:r w:rsidR="00465F97">
        <w:rPr>
          <w:b/>
          <w:bCs/>
        </w:rPr>
        <w:t>-</w:t>
      </w:r>
      <w:r w:rsidR="00465F97" w:rsidRPr="00465F97">
        <w:t>Enumerator with</w:t>
      </w:r>
      <w:r w:rsidR="00465F97" w:rsidRPr="000E667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UNICEF</w:t>
      </w:r>
      <w:r w:rsidR="00465F97" w:rsidRPr="00465F9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65F97" w:rsidRPr="00465F97">
        <w:t>project</w:t>
      </w:r>
    </w:p>
    <w:p w14:paraId="452249CD" w14:textId="77777777" w:rsidR="00465F97" w:rsidRDefault="00465F97" w:rsidP="000F41A5">
      <w:pPr>
        <w:keepNext/>
        <w:keepLines/>
        <w:spacing w:before="240" w:after="40"/>
        <w:contextualSpacing/>
        <w:outlineLvl w:val="0"/>
        <w:rPr>
          <w:b/>
          <w:bCs/>
          <w:rtl/>
        </w:rPr>
      </w:pPr>
    </w:p>
    <w:p w14:paraId="2217B2C1" w14:textId="18E28558" w:rsidR="000F41A5" w:rsidRPr="000F41A5" w:rsidRDefault="0064358A" w:rsidP="000F41A5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bookmarkStart w:id="1" w:name="_Hlk29797846"/>
      <w:r>
        <w:rPr>
          <w:b/>
          <w:bCs/>
        </w:rPr>
        <w:t>8</w:t>
      </w:r>
      <w:r w:rsidR="000F41A5" w:rsidRPr="004C3FBF">
        <w:rPr>
          <w:b/>
          <w:bCs/>
        </w:rPr>
        <w:t>/2019-</w:t>
      </w:r>
      <w:r>
        <w:rPr>
          <w:b/>
          <w:bCs/>
        </w:rPr>
        <w:t>10</w:t>
      </w:r>
      <w:r w:rsidR="000F41A5">
        <w:rPr>
          <w:b/>
          <w:bCs/>
        </w:rPr>
        <w:t>/</w:t>
      </w:r>
      <w:r w:rsidR="000F41A5" w:rsidRPr="004C3FBF">
        <w:rPr>
          <w:b/>
          <w:bCs/>
        </w:rPr>
        <w:t>2019</w:t>
      </w:r>
      <w:r w:rsidR="001074E1">
        <w:rPr>
          <w:b/>
          <w:bCs/>
        </w:rPr>
        <w:t xml:space="preserve">             </w:t>
      </w:r>
      <w:r w:rsidR="000F41A5">
        <w:rPr>
          <w:b/>
          <w:bCs/>
        </w:rPr>
        <w:t xml:space="preserve"> </w:t>
      </w:r>
      <w:bookmarkEnd w:id="1"/>
      <w:r w:rsidR="000F41A5" w:rsidRPr="000F41A5">
        <w:rPr>
          <w:rFonts w:ascii="Times New Roman" w:hAnsi="Times New Roman" w:cs="Times New Roman"/>
          <w:b/>
          <w:bCs/>
          <w:color w:val="7030A0"/>
          <w:sz w:val="24"/>
          <w:szCs w:val="24"/>
        </w:rPr>
        <w:t>project internal -</w:t>
      </w:r>
      <w:r w:rsidR="000F41A5" w:rsidRPr="000F41A5">
        <w:rPr>
          <w:rFonts w:ascii="Times New Roman" w:hAnsi="Times New Roman" w:cs="Times New Roman"/>
          <w:b/>
          <w:bCs/>
          <w:color w:val="000000" w:themeColor="text1"/>
        </w:rPr>
        <w:t>CARE International in Lebanon</w:t>
      </w:r>
    </w:p>
    <w:p w14:paraId="02316B03" w14:textId="77777777" w:rsidR="00F230A9" w:rsidRDefault="000F41A5" w:rsidP="00F230A9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       </w:t>
      </w:r>
      <w:r w:rsidRPr="000F41A5">
        <w:rPr>
          <w:rFonts w:ascii="Times New Roman" w:hAnsi="Times New Roman" w:cs="Times New Roman"/>
          <w:b/>
          <w:bCs/>
          <w:color w:val="7030A0"/>
          <w:sz w:val="24"/>
          <w:szCs w:val="24"/>
        </w:rPr>
        <w:t>livelihoods WFP funded project</w:t>
      </w:r>
    </w:p>
    <w:p w14:paraId="3CE2FDD9" w14:textId="77777777" w:rsidR="00F230A9" w:rsidRPr="00F230A9" w:rsidRDefault="00F230A9" w:rsidP="00F230A9">
      <w:pPr>
        <w:keepNext/>
        <w:keepLines/>
        <w:spacing w:before="240" w:after="40"/>
        <w:contextualSpacing/>
        <w:outlineLvl w:val="0"/>
      </w:pPr>
      <w:r w:rsidRPr="00B930A4">
        <w:rPr>
          <w:b/>
          <w:bCs/>
        </w:rPr>
        <w:t>8/2019-9/2019</w:t>
      </w:r>
      <w:r w:rsidRPr="00F230A9">
        <w:rPr>
          <w:rFonts w:ascii="Times New Roman" w:hAnsi="Times New Roman" w:cs="Times New Roman"/>
          <w:b/>
          <w:bCs/>
          <w:color w:val="000000" w:themeColor="text1"/>
        </w:rPr>
        <w:t xml:space="preserve"> 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  <w:r w:rsidRPr="00F230A9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F230A9">
        <w:t>Providing assistance to research staff by collecting data</w:t>
      </w:r>
    </w:p>
    <w:p w14:paraId="6B314AAB" w14:textId="77777777" w:rsidR="00F230A9" w:rsidRPr="00F230A9" w:rsidRDefault="00F230A9" w:rsidP="00F230A9">
      <w:pPr>
        <w:keepNext/>
        <w:keepLines/>
        <w:spacing w:before="240" w:after="40"/>
        <w:contextualSpacing/>
        <w:outlineLvl w:val="0"/>
      </w:pPr>
      <w:r w:rsidRPr="00F230A9">
        <w:t xml:space="preserve">                                   </w:t>
      </w:r>
      <w:r>
        <w:t xml:space="preserve">     </w:t>
      </w:r>
      <w:r w:rsidRPr="00F230A9">
        <w:t xml:space="preserve"> -</w:t>
      </w:r>
      <w:r w:rsidRPr="00F230A9">
        <w:rPr>
          <w:rFonts w:ascii="Times New Roman" w:hAnsi="Times New Roman" w:cs="Times New Roman"/>
          <w:b/>
          <w:bCs/>
          <w:color w:val="7030A0"/>
          <w:sz w:val="24"/>
          <w:szCs w:val="24"/>
        </w:rPr>
        <w:t>Data collection</w:t>
      </w:r>
      <w:r w:rsidRPr="00F230A9">
        <w:t xml:space="preserve"> on various forms</w:t>
      </w:r>
    </w:p>
    <w:p w14:paraId="5D0A74FC" w14:textId="77777777" w:rsidR="00F230A9" w:rsidRPr="00F230A9" w:rsidRDefault="00F230A9" w:rsidP="00F230A9">
      <w:pPr>
        <w:keepNext/>
        <w:keepLines/>
        <w:spacing w:before="240" w:after="40"/>
        <w:contextualSpacing/>
        <w:outlineLvl w:val="0"/>
      </w:pPr>
      <w:r w:rsidRPr="00F230A9">
        <w:t xml:space="preserve">                                 </w:t>
      </w:r>
      <w:r>
        <w:t xml:space="preserve">     </w:t>
      </w:r>
      <w:r w:rsidRPr="00F230A9">
        <w:t xml:space="preserve">   -Collaboration with field facilitators and other data collectors to </w:t>
      </w:r>
    </w:p>
    <w:p w14:paraId="7536D2EB" w14:textId="77777777" w:rsidR="00F230A9" w:rsidRPr="00F230A9" w:rsidRDefault="00F230A9" w:rsidP="00F230A9">
      <w:pPr>
        <w:keepNext/>
        <w:keepLines/>
        <w:spacing w:before="240" w:after="40"/>
        <w:contextualSpacing/>
        <w:outlineLvl w:val="0"/>
      </w:pPr>
      <w:r w:rsidRPr="00F230A9">
        <w:t xml:space="preserve">                                  </w:t>
      </w:r>
      <w:r>
        <w:t xml:space="preserve">     </w:t>
      </w:r>
      <w:r w:rsidRPr="00F230A9">
        <w:t xml:space="preserve">   ensure the job is done right </w:t>
      </w:r>
    </w:p>
    <w:p w14:paraId="53466660" w14:textId="77777777" w:rsidR="00F230A9" w:rsidRPr="00F230A9" w:rsidRDefault="00F230A9" w:rsidP="00F230A9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F230A9">
        <w:rPr>
          <w:rFonts w:ascii="Times New Roman" w:hAnsi="Times New Roman" w:cs="Times New Roman"/>
          <w:b/>
          <w:bCs/>
          <w:color w:val="000000" w:themeColor="text1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      </w:t>
      </w:r>
      <w:r w:rsidRPr="00F230A9">
        <w:rPr>
          <w:rFonts w:ascii="Times New Roman" w:hAnsi="Times New Roman" w:cs="Times New Roman"/>
          <w:b/>
          <w:bCs/>
          <w:color w:val="000000" w:themeColor="text1"/>
        </w:rPr>
        <w:t>With</w:t>
      </w:r>
      <w:r w:rsidRPr="00F230A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B.O.T for RPS group</w:t>
      </w:r>
    </w:p>
    <w:p w14:paraId="4ED24505" w14:textId="77777777" w:rsidR="000F41A5" w:rsidRPr="00233E29" w:rsidRDefault="000F41A5" w:rsidP="000F41A5">
      <w:pPr>
        <w:keepNext/>
        <w:keepLines/>
        <w:spacing w:before="240" w:after="40"/>
        <w:contextualSpacing/>
        <w:outlineLvl w:val="0"/>
        <w:rPr>
          <w:rFonts w:ascii="Calibri Light" w:eastAsia="Calibri Light" w:hAnsi="Calibri Light" w:cs="Times New Roman"/>
          <w:color w:val="4C4C4C"/>
        </w:rPr>
      </w:pPr>
      <w:r>
        <w:rPr>
          <w:b/>
          <w:bCs/>
        </w:rPr>
        <w:t>7/2019 - 7</w:t>
      </w:r>
      <w:r w:rsidRPr="00121FB4">
        <w:rPr>
          <w:b/>
          <w:bCs/>
        </w:rPr>
        <w:t>/2019</w:t>
      </w:r>
      <w:r w:rsidRPr="00121FB4">
        <w:t xml:space="preserve">            </w:t>
      </w:r>
      <w:r w:rsidRPr="00406E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Education capacity building </w:t>
      </w:r>
      <w:proofErr w:type="gramStart"/>
      <w:r w:rsidRPr="00406EF0">
        <w:rPr>
          <w:rFonts w:ascii="Times New Roman" w:hAnsi="Times New Roman" w:cs="Times New Roman"/>
          <w:b/>
          <w:bCs/>
          <w:color w:val="7030A0"/>
          <w:sz w:val="24"/>
          <w:szCs w:val="24"/>
        </w:rPr>
        <w:t>outline  Training</w:t>
      </w:r>
      <w:proofErr w:type="gramEnd"/>
      <w:r w:rsidRPr="00406E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for 3 days with</w:t>
      </w:r>
      <w:r w:rsidRPr="00406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AEA9FA" w14:textId="77777777" w:rsidR="000F41A5" w:rsidRDefault="000F41A5" w:rsidP="000F41A5">
      <w:pPr>
        <w:keepNext/>
        <w:keepLines/>
        <w:spacing w:before="240" w:after="40"/>
        <w:contextualSpacing/>
        <w:outlineLvl w:val="0"/>
        <w:rPr>
          <w:rFonts w:ascii="Calibri" w:eastAsia="Times New Roman" w:hAnsi="Calibri" w:cs="Arial"/>
          <w:b/>
          <w:bCs/>
          <w:caps/>
          <w:color w:val="000000"/>
          <w:sz w:val="16"/>
          <w:szCs w:val="16"/>
          <w:lang w:val="en-CA" w:eastAsia="en-CA"/>
        </w:rPr>
      </w:pPr>
      <w:r w:rsidRPr="00406E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</w:t>
      </w:r>
      <w:r w:rsidRPr="00406E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At</w:t>
      </w:r>
      <w:r w:rsidRPr="00406EF0">
        <w:rPr>
          <w:rFonts w:ascii="Times New Roman" w:hAnsi="Times New Roman" w:cs="Times New Roman"/>
          <w:sz w:val="24"/>
          <w:szCs w:val="24"/>
        </w:rPr>
        <w:t xml:space="preserve"> </w:t>
      </w:r>
      <w:r w:rsidRPr="00406EF0">
        <w:rPr>
          <w:rFonts w:ascii="Times New Roman" w:hAnsi="Times New Roman" w:cs="Times New Roman"/>
          <w:b/>
          <w:bCs/>
          <w:color w:val="000000" w:themeColor="text1"/>
        </w:rPr>
        <w:t>War Child</w:t>
      </w:r>
      <w:r w:rsidRPr="00233E29">
        <w:rPr>
          <w:rFonts w:ascii="Calibri" w:eastAsia="Times New Roman" w:hAnsi="Calibri" w:cs="Arial"/>
          <w:b/>
          <w:bCs/>
          <w:caps/>
          <w:color w:val="000000"/>
          <w:sz w:val="16"/>
          <w:szCs w:val="16"/>
          <w:lang w:val="en-CA" w:eastAsia="en-CA"/>
        </w:rPr>
        <w:t xml:space="preserve">   </w:t>
      </w:r>
    </w:p>
    <w:p w14:paraId="0EBBE1DF" w14:textId="77777777" w:rsidR="000F41A5" w:rsidRPr="00CB671E" w:rsidRDefault="000F41A5" w:rsidP="000F41A5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7B4E98">
        <w:rPr>
          <w:b/>
          <w:bCs/>
          <w:i/>
          <w:iCs/>
        </w:rPr>
        <w:t>7/2019 - 7/2019</w:t>
      </w:r>
      <w:r w:rsidRPr="00121FB4">
        <w:rPr>
          <w:color w:val="000000" w:themeColor="text1"/>
        </w:rPr>
        <w:t xml:space="preserve">    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>Training</w:t>
      </w:r>
      <w:r w:rsidRPr="00CB671E">
        <w:t xml:space="preserve"> </w:t>
      </w:r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Child Protection And Safe </w:t>
      </w:r>
      <w:proofErr w:type="spellStart"/>
      <w:proofErr w:type="gramStart"/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>Identi</w:t>
      </w:r>
      <w:proofErr w:type="spellEnd"/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cation</w:t>
      </w:r>
      <w:proofErr w:type="gramEnd"/>
    </w:p>
    <w:p w14:paraId="58D4D9D6" w14:textId="77777777" w:rsidR="000F41A5" w:rsidRDefault="000F41A5" w:rsidP="000F41A5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At</w:t>
      </w:r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2413BE">
        <w:rPr>
          <w:rFonts w:ascii="Times New Roman" w:hAnsi="Times New Roman" w:cs="Times New Roman"/>
          <w:b/>
          <w:bCs/>
          <w:color w:val="000000" w:themeColor="text1"/>
        </w:rPr>
        <w:t>p</w:t>
      </w:r>
      <w:r w:rsidRPr="00CB671E">
        <w:rPr>
          <w:rFonts w:ascii="Times New Roman" w:hAnsi="Times New Roman" w:cs="Times New Roman"/>
          <w:b/>
          <w:bCs/>
          <w:color w:val="000000" w:themeColor="text1"/>
        </w:rPr>
        <w:t>lan international office</w:t>
      </w:r>
    </w:p>
    <w:p w14:paraId="78B5DEED" w14:textId="77777777" w:rsidR="000F41A5" w:rsidRPr="00121FB4" w:rsidRDefault="000F41A5" w:rsidP="000F41A5">
      <w:pPr>
        <w:keepNext/>
        <w:keepLines/>
        <w:spacing w:before="240" w:after="40"/>
        <w:contextualSpacing/>
        <w:outlineLvl w:val="0"/>
        <w:rPr>
          <w:rFonts w:ascii="Calibri" w:eastAsia="Times New Roman" w:hAnsi="Calibri" w:cs="Arial"/>
          <w:b/>
          <w:bCs/>
          <w:caps/>
          <w:color w:val="000000" w:themeColor="text1"/>
          <w:sz w:val="16"/>
          <w:szCs w:val="16"/>
          <w:lang w:val="en-CA" w:eastAsia="en-CA"/>
        </w:rPr>
      </w:pPr>
    </w:p>
    <w:p w14:paraId="7436116C" w14:textId="77777777" w:rsidR="000F41A5" w:rsidRPr="00CB671E" w:rsidRDefault="000F41A5" w:rsidP="000F41A5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21FB4">
        <w:rPr>
          <w:b/>
          <w:bCs/>
        </w:rPr>
        <w:t>4/2019 - 4/2019</w:t>
      </w:r>
      <w:r w:rsidRPr="00121FB4">
        <w:rPr>
          <w:color w:val="000000" w:themeColor="text1"/>
        </w:rPr>
        <w:t xml:space="preserve">    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>Training</w:t>
      </w:r>
      <w:r w:rsidRPr="00CB671E">
        <w:t xml:space="preserve"> </w:t>
      </w:r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Child Protection And Safe </w:t>
      </w:r>
      <w:proofErr w:type="spellStart"/>
      <w:proofErr w:type="gramStart"/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>Identi</w:t>
      </w:r>
      <w:proofErr w:type="spellEnd"/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cation</w:t>
      </w:r>
      <w:proofErr w:type="gramEnd"/>
    </w:p>
    <w:p w14:paraId="594748A8" w14:textId="77777777" w:rsidR="000F41A5" w:rsidRDefault="000F41A5" w:rsidP="000F41A5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At</w:t>
      </w:r>
      <w:r w:rsidRPr="00CB671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2413BE">
        <w:rPr>
          <w:rFonts w:ascii="Times New Roman" w:hAnsi="Times New Roman" w:cs="Times New Roman"/>
          <w:b/>
          <w:bCs/>
          <w:color w:val="000000" w:themeColor="text1"/>
        </w:rPr>
        <w:t>p</w:t>
      </w:r>
      <w:r w:rsidRPr="00CB671E">
        <w:rPr>
          <w:rFonts w:ascii="Times New Roman" w:hAnsi="Times New Roman" w:cs="Times New Roman"/>
          <w:b/>
          <w:bCs/>
          <w:color w:val="000000" w:themeColor="text1"/>
        </w:rPr>
        <w:t>lan international office</w:t>
      </w:r>
    </w:p>
    <w:p w14:paraId="1EBB2894" w14:textId="77777777" w:rsidR="000F41A5" w:rsidRDefault="000F41A5" w:rsidP="000F41A5">
      <w:pPr>
        <w:keepNext/>
        <w:keepLines/>
        <w:spacing w:before="240" w:after="40"/>
        <w:contextualSpacing/>
        <w:outlineLvl w:val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0D107D8D" w14:textId="77777777" w:rsidR="000F41A5" w:rsidRPr="00121FB4" w:rsidRDefault="000F41A5" w:rsidP="000F41A5">
      <w:pPr>
        <w:keepNext/>
        <w:keepLines/>
        <w:spacing w:before="240" w:after="40"/>
        <w:contextualSpacing/>
        <w:outlineLvl w:val="0"/>
      </w:pPr>
      <w:r w:rsidRPr="00121FB4">
        <w:rPr>
          <w:b/>
          <w:bCs/>
        </w:rPr>
        <w:t>4/2019 - 4/2019</w:t>
      </w:r>
      <w:r w:rsidRPr="00121FB4">
        <w:t xml:space="preserve">    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>Education Training for 3 days with WAR CHILD</w:t>
      </w:r>
      <w:r w:rsidRPr="00121FB4">
        <w:rPr>
          <w:color w:val="7030A0"/>
          <w:sz w:val="24"/>
          <w:szCs w:val="24"/>
        </w:rPr>
        <w:t xml:space="preserve"> </w:t>
      </w:r>
    </w:p>
    <w:p w14:paraId="4CAD3E26" w14:textId="77777777" w:rsidR="000F41A5" w:rsidRDefault="000F41A5" w:rsidP="000F41A5">
      <w:pPr>
        <w:keepNext/>
        <w:keepLines/>
        <w:spacing w:before="240" w:after="40"/>
        <w:contextualSpacing/>
        <w:outlineLvl w:val="0"/>
        <w:rPr>
          <w:rFonts w:ascii="Calibri" w:eastAsia="Times New Roman" w:hAnsi="Calibri" w:cs="Arial"/>
          <w:b/>
          <w:bCs/>
          <w:caps/>
          <w:color w:val="000000" w:themeColor="text1"/>
          <w:sz w:val="16"/>
          <w:szCs w:val="16"/>
          <w:lang w:val="en-CA" w:eastAsia="en-CA"/>
        </w:rPr>
      </w:pPr>
      <w:r w:rsidRPr="00121FB4">
        <w:rPr>
          <w:rFonts w:ascii="Arial Bold" w:eastAsia="Times New Roman" w:hAnsi="Arial Bold" w:cs="Arial Bold"/>
          <w:b/>
          <w:caps/>
          <w:color w:val="000000" w:themeColor="text1"/>
          <w:spacing w:val="2"/>
          <w:sz w:val="18"/>
          <w:szCs w:val="18"/>
          <w:lang w:val="en-CA" w:eastAsia="en-CA"/>
        </w:rPr>
        <w:t xml:space="preserve">                              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At</w:t>
      </w:r>
      <w:r w:rsidRPr="00121FB4">
        <w:rPr>
          <w:b/>
          <w:bCs/>
          <w:color w:val="000000" w:themeColor="text1"/>
        </w:rPr>
        <w:t xml:space="preserve"> </w:t>
      </w:r>
      <w:r w:rsidRPr="00961D2F">
        <w:rPr>
          <w:rFonts w:ascii="Times New Roman" w:hAnsi="Times New Roman" w:cs="Times New Roman"/>
          <w:b/>
          <w:bCs/>
          <w:color w:val="000000" w:themeColor="text1"/>
        </w:rPr>
        <w:t>War Child</w:t>
      </w:r>
      <w:r w:rsidRPr="00121FB4">
        <w:rPr>
          <w:rFonts w:ascii="Calibri" w:eastAsia="Times New Roman" w:hAnsi="Calibri" w:cs="Arial"/>
          <w:b/>
          <w:bCs/>
          <w:caps/>
          <w:color w:val="000000" w:themeColor="text1"/>
          <w:sz w:val="16"/>
          <w:szCs w:val="16"/>
          <w:lang w:val="en-CA" w:eastAsia="en-CA"/>
        </w:rPr>
        <w:t xml:space="preserve">   </w:t>
      </w:r>
    </w:p>
    <w:p w14:paraId="2D360CED" w14:textId="77777777" w:rsidR="000F41A5" w:rsidRPr="00121FB4" w:rsidRDefault="000F41A5" w:rsidP="000F41A5">
      <w:pPr>
        <w:keepNext/>
        <w:keepLines/>
        <w:spacing w:before="240" w:after="40"/>
        <w:contextualSpacing/>
        <w:outlineLvl w:val="0"/>
      </w:pPr>
      <w:r w:rsidRPr="00121FB4">
        <w:rPr>
          <w:b/>
          <w:bCs/>
        </w:rPr>
        <w:t>10/2018 - 12/2018</w:t>
      </w:r>
      <w:r w:rsidRPr="00121FB4">
        <w:t xml:space="preserve">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>Training</w:t>
      </w:r>
    </w:p>
    <w:p w14:paraId="0D9AA0C4" w14:textId="77777777" w:rsidR="000F41A5" w:rsidRPr="00121FB4" w:rsidRDefault="000F41A5" w:rsidP="000F41A5">
      <w:pPr>
        <w:keepNext/>
        <w:keepLines/>
        <w:spacing w:before="240" w:after="40"/>
        <w:contextualSpacing/>
        <w:outlineLvl w:val="0"/>
      </w:pP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>At</w:t>
      </w:r>
      <w:r w:rsidRPr="00121FB4">
        <w:rPr>
          <w:b/>
          <w:bCs/>
          <w:color w:val="000000" w:themeColor="text1"/>
        </w:rPr>
        <w:t xml:space="preserve"> </w:t>
      </w:r>
      <w:proofErr w:type="spellStart"/>
      <w:r w:rsidRPr="00121FB4">
        <w:rPr>
          <w:rFonts w:ascii="Times New Roman" w:hAnsi="Times New Roman" w:cs="Times New Roman"/>
          <w:b/>
          <w:bCs/>
          <w:color w:val="000000" w:themeColor="text1"/>
        </w:rPr>
        <w:t>GIl</w:t>
      </w:r>
      <w:proofErr w:type="spellEnd"/>
      <w:r w:rsidRPr="00121FB4">
        <w:rPr>
          <w:rFonts w:ascii="Times New Roman" w:hAnsi="Times New Roman" w:cs="Times New Roman"/>
          <w:b/>
          <w:bCs/>
          <w:color w:val="000000" w:themeColor="text1"/>
        </w:rPr>
        <w:t xml:space="preserve"> Program </w:t>
      </w:r>
      <w:proofErr w:type="gramStart"/>
      <w:r w:rsidRPr="00121FB4">
        <w:rPr>
          <w:rFonts w:ascii="Times New Roman" w:hAnsi="Times New Roman" w:cs="Times New Roman"/>
          <w:b/>
          <w:bCs/>
          <w:color w:val="000000" w:themeColor="text1"/>
        </w:rPr>
        <w:t>In</w:t>
      </w:r>
      <w:proofErr w:type="gramEnd"/>
      <w:r w:rsidRPr="00121FB4">
        <w:rPr>
          <w:rFonts w:ascii="Times New Roman" w:hAnsi="Times New Roman" w:cs="Times New Roman"/>
          <w:b/>
          <w:bCs/>
          <w:color w:val="000000" w:themeColor="text1"/>
        </w:rPr>
        <w:t xml:space="preserve"> Partnership With </w:t>
      </w:r>
      <w:proofErr w:type="spellStart"/>
      <w:r w:rsidRPr="00121FB4">
        <w:rPr>
          <w:rFonts w:ascii="Times New Roman" w:hAnsi="Times New Roman" w:cs="Times New Roman"/>
          <w:b/>
          <w:bCs/>
          <w:color w:val="000000" w:themeColor="text1"/>
        </w:rPr>
        <w:t>Unicef</w:t>
      </w:r>
      <w:proofErr w:type="spellEnd"/>
    </w:p>
    <w:p w14:paraId="00162951" w14:textId="77777777" w:rsidR="000F41A5" w:rsidRPr="00700A30" w:rsidRDefault="000F41A5" w:rsidP="000F41A5">
      <w:pPr>
        <w:keepNext/>
        <w:keepLines/>
        <w:spacing w:before="240" w:after="40"/>
        <w:contextualSpacing/>
        <w:outlineLvl w:val="0"/>
      </w:pPr>
      <w:r w:rsidRPr="00121FB4">
        <w:t xml:space="preserve">                                         </w:t>
      </w:r>
      <w:r w:rsidRPr="00700A30">
        <w:t>Microwork Training</w:t>
      </w:r>
    </w:p>
    <w:p w14:paraId="6D3BBF0C" w14:textId="77777777" w:rsidR="000F41A5" w:rsidRPr="00700A30" w:rsidRDefault="000F41A5" w:rsidP="000F41A5">
      <w:pPr>
        <w:keepNext/>
        <w:keepLines/>
        <w:spacing w:before="240" w:after="40"/>
        <w:contextualSpacing/>
        <w:outlineLvl w:val="0"/>
      </w:pPr>
      <w:r w:rsidRPr="00121FB4">
        <w:t xml:space="preserve">                                         </w:t>
      </w:r>
      <w:r w:rsidRPr="00700A30">
        <w:t xml:space="preserve">Digital And Media Literacy                                                                                                                                          </w:t>
      </w:r>
    </w:p>
    <w:p w14:paraId="7A4F3726" w14:textId="65B49E2C" w:rsidR="000F41A5" w:rsidRPr="00F4196E" w:rsidRDefault="000F41A5" w:rsidP="00F4196E">
      <w:pPr>
        <w:keepNext/>
        <w:keepLines/>
        <w:spacing w:before="240" w:after="40"/>
        <w:contextualSpacing/>
        <w:outlineLvl w:val="0"/>
      </w:pPr>
      <w:r w:rsidRPr="00700A30">
        <w:t xml:space="preserve">                                         Training   </w:t>
      </w:r>
      <w:proofErr w:type="spellStart"/>
      <w:r w:rsidRPr="00700A30">
        <w:t>Enterpreneurship</w:t>
      </w:r>
      <w:proofErr w:type="spellEnd"/>
      <w:r w:rsidRPr="00700A30">
        <w:t xml:space="preserve"> </w:t>
      </w:r>
      <w:proofErr w:type="gramStart"/>
      <w:r w:rsidRPr="00700A30">
        <w:t>And</w:t>
      </w:r>
      <w:proofErr w:type="gramEnd"/>
      <w:r w:rsidRPr="00700A30">
        <w:t xml:space="preserve"> Creativity</w:t>
      </w:r>
    </w:p>
    <w:p w14:paraId="4C03B0C1" w14:textId="77777777" w:rsidR="00121FB4" w:rsidRPr="00121FB4" w:rsidRDefault="00121FB4" w:rsidP="00121FB4">
      <w:pPr>
        <w:keepNext/>
        <w:keepLines/>
        <w:spacing w:before="240" w:after="40"/>
        <w:contextualSpacing/>
        <w:outlineLvl w:val="0"/>
      </w:pPr>
    </w:p>
    <w:p w14:paraId="44A0B102" w14:textId="77777777" w:rsidR="00121FB4" w:rsidRPr="00121FB4" w:rsidRDefault="00121FB4" w:rsidP="00121FB4">
      <w:pPr>
        <w:keepNext/>
        <w:keepLines/>
        <w:spacing w:before="240" w:after="40"/>
        <w:contextualSpacing/>
        <w:outlineLvl w:val="0"/>
      </w:pPr>
      <w:r w:rsidRPr="00121FB4">
        <w:rPr>
          <w:b/>
          <w:bCs/>
        </w:rPr>
        <w:t>10/2017 - 12/2017</w:t>
      </w:r>
      <w:r w:rsidR="00CB671E">
        <w:t xml:space="preserve">         </w:t>
      </w:r>
      <w:r w:rsidRPr="00121FB4">
        <w:t xml:space="preserve">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>Site Supervisor</w:t>
      </w:r>
    </w:p>
    <w:p w14:paraId="63B36BD9" w14:textId="77777777" w:rsidR="00121FB4" w:rsidRPr="00121FB4" w:rsidRDefault="00121FB4" w:rsidP="00121FB4">
      <w:pPr>
        <w:keepNext/>
        <w:keepLines/>
        <w:spacing w:before="240" w:after="40"/>
        <w:contextualSpacing/>
        <w:outlineLvl w:val="0"/>
      </w:pPr>
      <w:r w:rsidRPr="00121FB4">
        <w:t xml:space="preserve">                                          </w:t>
      </w:r>
      <w:r w:rsidRPr="00121FB4">
        <w:rPr>
          <w:rFonts w:ascii="Times New Roman" w:hAnsi="Times New Roman" w:cs="Times New Roman"/>
          <w:b/>
          <w:bCs/>
          <w:color w:val="7030A0"/>
          <w:sz w:val="24"/>
          <w:szCs w:val="24"/>
        </w:rPr>
        <w:t>At</w:t>
      </w:r>
      <w:r w:rsidRPr="00121FB4">
        <w:rPr>
          <w:b/>
          <w:bCs/>
          <w:color w:val="000000" w:themeColor="text1"/>
        </w:rPr>
        <w:t xml:space="preserve"> Pri</w:t>
      </w:r>
      <w:r w:rsidR="00EA485D">
        <w:rPr>
          <w:b/>
          <w:bCs/>
          <w:color w:val="000000" w:themeColor="text1"/>
        </w:rPr>
        <w:t>vate Offi</w:t>
      </w:r>
      <w:r w:rsidRPr="00121FB4">
        <w:rPr>
          <w:b/>
          <w:bCs/>
          <w:color w:val="000000" w:themeColor="text1"/>
        </w:rPr>
        <w:t xml:space="preserve">ce </w:t>
      </w:r>
      <w:proofErr w:type="gramStart"/>
      <w:r w:rsidRPr="00121FB4">
        <w:rPr>
          <w:b/>
          <w:bCs/>
          <w:color w:val="000000" w:themeColor="text1"/>
        </w:rPr>
        <w:t>( Eng.</w:t>
      </w:r>
      <w:proofErr w:type="gramEnd"/>
      <w:r w:rsidRPr="00121FB4">
        <w:rPr>
          <w:b/>
          <w:bCs/>
          <w:color w:val="000000" w:themeColor="text1"/>
        </w:rPr>
        <w:t xml:space="preserve"> </w:t>
      </w:r>
      <w:proofErr w:type="spellStart"/>
      <w:r w:rsidRPr="00121FB4">
        <w:rPr>
          <w:b/>
          <w:bCs/>
          <w:color w:val="000000" w:themeColor="text1"/>
        </w:rPr>
        <w:t>Daed</w:t>
      </w:r>
      <w:proofErr w:type="spellEnd"/>
      <w:r w:rsidRPr="00121FB4">
        <w:rPr>
          <w:b/>
          <w:bCs/>
          <w:color w:val="000000" w:themeColor="text1"/>
        </w:rPr>
        <w:t xml:space="preserve"> </w:t>
      </w:r>
      <w:proofErr w:type="spellStart"/>
      <w:r w:rsidRPr="00121FB4">
        <w:rPr>
          <w:b/>
          <w:bCs/>
          <w:color w:val="000000" w:themeColor="text1"/>
        </w:rPr>
        <w:t>Shahine</w:t>
      </w:r>
      <w:proofErr w:type="spellEnd"/>
      <w:r w:rsidRPr="00121FB4">
        <w:rPr>
          <w:b/>
          <w:bCs/>
          <w:color w:val="000000" w:themeColor="text1"/>
        </w:rPr>
        <w:t>).</w:t>
      </w:r>
      <w:r w:rsidRPr="00121FB4">
        <w:t xml:space="preserve"> </w:t>
      </w:r>
    </w:p>
    <w:p w14:paraId="753D40AA" w14:textId="77777777" w:rsidR="005A4CD5" w:rsidRDefault="005A4CD5" w:rsidP="00121FB4">
      <w:pPr>
        <w:keepNext/>
        <w:keepLines/>
        <w:spacing w:before="240" w:after="40"/>
        <w:contextualSpacing/>
        <w:outlineLvl w:val="0"/>
      </w:pPr>
      <w:r>
        <w:t xml:space="preserve">                                           </w:t>
      </w:r>
      <w:r w:rsidR="00121FB4" w:rsidRPr="00700A30">
        <w:t xml:space="preserve">Supervised one or more crews engaged in constructing. Reviewed </w:t>
      </w:r>
    </w:p>
    <w:p w14:paraId="49E6BBFC" w14:textId="77777777" w:rsidR="005A4CD5" w:rsidRDefault="005A4CD5" w:rsidP="005A4CD5">
      <w:pPr>
        <w:keepNext/>
        <w:keepLines/>
        <w:spacing w:before="240" w:after="40"/>
        <w:contextualSpacing/>
        <w:outlineLvl w:val="0"/>
      </w:pPr>
      <w:r>
        <w:t xml:space="preserve">                                           </w:t>
      </w:r>
      <w:r w:rsidR="00121FB4" w:rsidRPr="00700A30">
        <w:t xml:space="preserve">drawings with the help of architects and engineers. Maintained highly </w:t>
      </w:r>
    </w:p>
    <w:p w14:paraId="33C680B3" w14:textId="77777777" w:rsidR="0091117B" w:rsidRDefault="005A4CD5" w:rsidP="005A4CD5">
      <w:pPr>
        <w:keepNext/>
        <w:keepLines/>
        <w:spacing w:before="240" w:after="40"/>
        <w:contextualSpacing/>
        <w:outlineLvl w:val="0"/>
      </w:pPr>
      <w:r>
        <w:t xml:space="preserve">                                           </w:t>
      </w:r>
      <w:proofErr w:type="gramStart"/>
      <w:r w:rsidRPr="005A4CD5">
        <w:t>professional  environment</w:t>
      </w:r>
      <w:proofErr w:type="gramEnd"/>
      <w:r w:rsidRPr="005A4CD5">
        <w:t xml:space="preserve"> among the laborers</w:t>
      </w:r>
      <w:r>
        <w:t xml:space="preserve"> </w:t>
      </w:r>
      <w:r w:rsidR="00031B2F">
        <w:t xml:space="preserve"> </w:t>
      </w:r>
      <w:r w:rsidR="002413BE">
        <w:t xml:space="preserve"> </w:t>
      </w:r>
      <w:r w:rsidR="00031B2F">
        <w:t xml:space="preserve">       </w:t>
      </w:r>
      <w:r>
        <w:t xml:space="preserve">  </w:t>
      </w:r>
    </w:p>
    <w:p w14:paraId="614417CF" w14:textId="77777777" w:rsidR="0091117B" w:rsidRDefault="0091117B" w:rsidP="005A4CD5">
      <w:pPr>
        <w:keepNext/>
        <w:keepLines/>
        <w:spacing w:before="240" w:after="40"/>
        <w:contextualSpacing/>
        <w:outlineLvl w:val="0"/>
      </w:pPr>
    </w:p>
    <w:p w14:paraId="0C5256AA" w14:textId="77777777" w:rsidR="0091117B" w:rsidRDefault="0091117B" w:rsidP="005A4CD5">
      <w:pPr>
        <w:keepNext/>
        <w:keepLines/>
        <w:spacing w:before="240" w:after="40"/>
        <w:contextualSpacing/>
        <w:outlineLvl w:val="0"/>
      </w:pPr>
    </w:p>
    <w:p w14:paraId="4DD371E7" w14:textId="77777777" w:rsidR="0091117B" w:rsidRDefault="0091117B" w:rsidP="005A4CD5">
      <w:pPr>
        <w:keepNext/>
        <w:keepLines/>
        <w:spacing w:before="240" w:after="40"/>
        <w:contextualSpacing/>
        <w:outlineLvl w:val="0"/>
      </w:pPr>
    </w:p>
    <w:p w14:paraId="43C582F5" w14:textId="77777777" w:rsidR="00121FB4" w:rsidRPr="00700A30" w:rsidRDefault="005A4CD5" w:rsidP="005A4CD5">
      <w:pPr>
        <w:keepNext/>
        <w:keepLines/>
        <w:spacing w:before="240" w:after="40"/>
        <w:contextualSpacing/>
        <w:outlineLvl w:val="0"/>
      </w:pPr>
      <w:r>
        <w:t xml:space="preserve">                                            </w:t>
      </w:r>
    </w:p>
    <w:p w14:paraId="0B3DDB41" w14:textId="77777777" w:rsidR="00562660" w:rsidRDefault="00562660" w:rsidP="005E088C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1366" w:tblpY="361"/>
        <w:tblW w:w="16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648"/>
        <w:gridCol w:w="2261"/>
      </w:tblGrid>
      <w:tr w:rsidR="005A4CD5" w:rsidRPr="0091117B" w14:paraId="772B8E39" w14:textId="77777777" w:rsidTr="005A4CD5">
        <w:trPr>
          <w:trHeight w:val="134"/>
        </w:trPr>
        <w:tc>
          <w:tcPr>
            <w:tcW w:w="648" w:type="dxa"/>
            <w:tcMar>
              <w:right w:w="216" w:type="dxa"/>
            </w:tcMar>
            <w:vAlign w:val="bottom"/>
          </w:tcPr>
          <w:p w14:paraId="5F1115D1" w14:textId="77777777" w:rsidR="005A4CD5" w:rsidRPr="00256FED" w:rsidRDefault="005A4CD5" w:rsidP="005A4CD5">
            <w:pPr>
              <w:spacing w:after="80"/>
              <w:rPr>
                <w:rFonts w:asciiTheme="majorHAnsi" w:eastAsiaTheme="majorEastAsia" w:hAnsiTheme="majorHAnsi" w:cstheme="majorBidi"/>
                <w:b/>
                <w:caps/>
                <w:color w:val="111111" w:themeColor="text2"/>
                <w:sz w:val="32"/>
                <w:szCs w:val="32"/>
              </w:rPr>
            </w:pPr>
            <w:r w:rsidRPr="00256FED">
              <w:rPr>
                <w:rFonts w:asciiTheme="majorHAnsi" w:eastAsiaTheme="majorEastAsia" w:hAnsiTheme="majorHAnsi" w:cstheme="majorBidi"/>
                <w:b/>
                <w:caps/>
                <w:noProof/>
                <w:color w:val="111111" w:themeColor="text2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7CD415B2" wp14:editId="6F5155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85D7D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1" w:type="dxa"/>
          </w:tcPr>
          <w:p w14:paraId="2D7EDE86" w14:textId="77777777" w:rsidR="005A4CD5" w:rsidRPr="0091117B" w:rsidRDefault="005A4CD5" w:rsidP="005A4CD5">
            <w:pPr>
              <w:spacing w:after="80"/>
              <w:rPr>
                <w:rFonts w:asciiTheme="majorHAnsi" w:eastAsiaTheme="majorEastAsia" w:hAnsiTheme="majorHAnsi" w:cstheme="majorBidi"/>
                <w:b/>
                <w:caps/>
                <w:color w:val="111111" w:themeColor="text2"/>
                <w:sz w:val="32"/>
                <w:szCs w:val="32"/>
                <w:u w:val="thick"/>
              </w:rPr>
            </w:pPr>
            <w:r w:rsidRPr="0091117B">
              <w:rPr>
                <w:rFonts w:asciiTheme="majorHAnsi" w:eastAsiaTheme="majorEastAsia" w:hAnsiTheme="majorHAnsi" w:cstheme="majorBidi"/>
                <w:b/>
                <w:caps/>
                <w:color w:val="111111" w:themeColor="text2"/>
                <w:sz w:val="32"/>
                <w:szCs w:val="32"/>
                <w:u w:val="thick"/>
              </w:rPr>
              <w:t xml:space="preserve">QUALIFICATIONS                                                                                                                     </w:t>
            </w:r>
          </w:p>
        </w:tc>
      </w:tr>
    </w:tbl>
    <w:p w14:paraId="5CFC0EDA" w14:textId="77777777" w:rsidR="005A4CD5" w:rsidRDefault="005A4CD5" w:rsidP="00D46BE4">
      <w:pPr>
        <w:rPr>
          <w:rFonts w:asciiTheme="majorHAnsi" w:eastAsiaTheme="majorEastAsia" w:hAnsiTheme="majorHAnsi" w:cstheme="majorBidi"/>
          <w:b/>
          <w:caps/>
          <w:color w:val="111111" w:themeColor="text2"/>
          <w:sz w:val="32"/>
          <w:szCs w:val="32"/>
        </w:rPr>
      </w:pPr>
    </w:p>
    <w:p w14:paraId="4CD29BA2" w14:textId="77777777" w:rsidR="00830747" w:rsidRDefault="00830747" w:rsidP="00D46BE4">
      <w:pPr>
        <w:rPr>
          <w:rFonts w:asciiTheme="majorHAnsi" w:eastAsiaTheme="majorEastAsia" w:hAnsiTheme="majorHAnsi" w:cstheme="majorBidi"/>
          <w:b/>
          <w:caps/>
          <w:color w:val="111111" w:themeColor="text2"/>
          <w:sz w:val="32"/>
          <w:szCs w:val="32"/>
        </w:rPr>
      </w:pPr>
    </w:p>
    <w:p w14:paraId="46A978E8" w14:textId="77777777" w:rsidR="00830747" w:rsidRDefault="00830747" w:rsidP="00D46BE4">
      <w:pPr>
        <w:rPr>
          <w:b/>
          <w:bCs/>
        </w:rPr>
      </w:pPr>
    </w:p>
    <w:p w14:paraId="6E903B10" w14:textId="77777777" w:rsidR="00D46BE4" w:rsidRDefault="00256FED" w:rsidP="00D46BE4">
      <w:pPr>
        <w:rPr>
          <w:lang w:val="en-CA"/>
        </w:rPr>
      </w:pPr>
      <w:r w:rsidRPr="00D46BE4">
        <w:rPr>
          <w:b/>
          <w:bCs/>
        </w:rPr>
        <w:t>11/2016 - 8/2017</w:t>
      </w:r>
      <w:r w:rsidR="00D46BE4">
        <w:rPr>
          <w:rFonts w:ascii="Arial Bold" w:eastAsiaTheme="minorEastAsia" w:hAnsi="Arial Bold" w:cs="Arial Bold"/>
          <w:color w:val="0C8FCC"/>
          <w:spacing w:val="2"/>
          <w:sz w:val="18"/>
          <w:szCs w:val="18"/>
          <w:lang w:val="en-CA" w:eastAsia="en-CA"/>
        </w:rPr>
        <w:t xml:space="preserve">            </w:t>
      </w:r>
      <w:r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>Technical License Diploma: Construction and Public Works</w:t>
      </w:r>
      <w:r>
        <w:rPr>
          <w:lang w:val="en-CA"/>
        </w:rPr>
        <w:t xml:space="preserve">  </w:t>
      </w:r>
    </w:p>
    <w:p w14:paraId="2E36CC66" w14:textId="77777777" w:rsidR="00256FED" w:rsidRPr="00830747" w:rsidRDefault="00D46BE4" w:rsidP="00830747">
      <w:pPr>
        <w:rPr>
          <w:b/>
          <w:bCs/>
          <w:color w:val="000000" w:themeColor="text1"/>
        </w:rPr>
      </w:pPr>
      <w:r>
        <w:rPr>
          <w:lang w:val="en-CA"/>
        </w:rPr>
        <w:t xml:space="preserve">                                           </w:t>
      </w:r>
      <w:r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From</w:t>
      </w:r>
      <w:r>
        <w:rPr>
          <w:lang w:val="en-CA"/>
        </w:rPr>
        <w:t xml:space="preserve"> </w:t>
      </w:r>
      <w:proofErr w:type="spellStart"/>
      <w:proofErr w:type="gramStart"/>
      <w:r w:rsidRPr="00961D2F">
        <w:t>Dekwaneh</w:t>
      </w:r>
      <w:proofErr w:type="spellEnd"/>
      <w:r w:rsidRPr="00961D2F">
        <w:t xml:space="preserve">  </w:t>
      </w:r>
      <w:proofErr w:type="spellStart"/>
      <w:r w:rsidRPr="00961D2F">
        <w:t>Institue</w:t>
      </w:r>
      <w:proofErr w:type="spellEnd"/>
      <w:proofErr w:type="gramEnd"/>
      <w:r w:rsidRPr="00961D2F">
        <w:t xml:space="preserve"> - Beirut</w:t>
      </w:r>
      <w:r w:rsidR="00830747">
        <w:rPr>
          <w:b/>
          <w:bCs/>
          <w:color w:val="000000" w:themeColor="text1"/>
        </w:rPr>
        <w:t xml:space="preserve">    </w:t>
      </w:r>
      <w:r w:rsidRPr="00D46BE4">
        <w:rPr>
          <w:b/>
          <w:bCs/>
          <w:color w:val="000000" w:themeColor="text1"/>
        </w:rPr>
        <w:t xml:space="preserve"> </w:t>
      </w:r>
      <w:r w:rsidR="00830747">
        <w:rPr>
          <w:b/>
          <w:bCs/>
          <w:color w:val="000000" w:themeColor="text1"/>
        </w:rPr>
        <w:t xml:space="preserve">                      </w:t>
      </w:r>
      <w:r w:rsidR="00256FED" w:rsidRPr="00D46BE4">
        <w:rPr>
          <w:b/>
          <w:bCs/>
          <w:color w:val="000000" w:themeColor="text1"/>
        </w:rPr>
        <w:t xml:space="preserve">     </w:t>
      </w:r>
      <w:r w:rsidR="00830747">
        <w:rPr>
          <w:b/>
          <w:bCs/>
          <w:color w:val="000000" w:themeColor="text1"/>
        </w:rPr>
        <w:t xml:space="preserve">         </w:t>
      </w:r>
      <w:r w:rsidRPr="00D46BE4">
        <w:rPr>
          <w:b/>
          <w:bCs/>
          <w:color w:val="000000" w:themeColor="text1"/>
        </w:rPr>
        <w:t xml:space="preserve">                                                           </w:t>
      </w:r>
    </w:p>
    <w:p w14:paraId="074C3B00" w14:textId="77777777" w:rsidR="00D46BE4" w:rsidRDefault="00256FED" w:rsidP="00D46BE4">
      <w:pPr>
        <w:rPr>
          <w:lang w:val="en-CA"/>
        </w:rPr>
      </w:pPr>
      <w:r w:rsidRPr="00D46BE4">
        <w:rPr>
          <w:b/>
          <w:bCs/>
        </w:rPr>
        <w:t>10/2015 - 8/2016</w:t>
      </w:r>
      <w:r w:rsidR="00D46BE4">
        <w:rPr>
          <w:rFonts w:ascii="Arial Bold" w:eastAsiaTheme="minorEastAsia" w:hAnsi="Arial Bold" w:cs="Arial Bold"/>
          <w:color w:val="0C8FCC"/>
          <w:spacing w:val="2"/>
          <w:sz w:val="18"/>
          <w:szCs w:val="18"/>
          <w:lang w:val="en-CA" w:eastAsia="en-CA"/>
        </w:rPr>
        <w:t xml:space="preserve">            </w:t>
      </w:r>
      <w:r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>Superior Technical Dip</w:t>
      </w:r>
      <w:r w:rsid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loma </w:t>
      </w:r>
      <w:proofErr w:type="gramStart"/>
      <w:r w:rsid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>2:Construction</w:t>
      </w:r>
      <w:proofErr w:type="gramEnd"/>
      <w:r w:rsid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and Public </w:t>
      </w:r>
      <w:r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>Works</w:t>
      </w:r>
      <w:r w:rsidR="00D46BE4">
        <w:rPr>
          <w:lang w:val="en-CA"/>
        </w:rPr>
        <w:t xml:space="preserve">   </w:t>
      </w:r>
    </w:p>
    <w:p w14:paraId="12802F97" w14:textId="77777777" w:rsidR="00256FED" w:rsidRPr="00961D2F" w:rsidRDefault="00D46BE4" w:rsidP="00D46BE4">
      <w:r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 xml:space="preserve">          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 </w:t>
      </w:r>
      <w:r w:rsidR="00256FED"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>From</w:t>
      </w:r>
      <w:r w:rsidR="00256FED" w:rsidRPr="00256FED">
        <w:rPr>
          <w:lang w:val="en-CA"/>
        </w:rPr>
        <w:t xml:space="preserve"> </w:t>
      </w:r>
      <w:r w:rsidR="00256FED" w:rsidRPr="00961D2F">
        <w:t xml:space="preserve">Al </w:t>
      </w:r>
      <w:proofErr w:type="spellStart"/>
      <w:r w:rsidRPr="00961D2F">
        <w:t>Hichee</w:t>
      </w:r>
      <w:proofErr w:type="spellEnd"/>
      <w:r w:rsidR="00256FED" w:rsidRPr="00961D2F">
        <w:t xml:space="preserve"> Institute- Wadi Khaled</w:t>
      </w:r>
    </w:p>
    <w:p w14:paraId="5AAE7D5C" w14:textId="3C73DBB8" w:rsidR="00562660" w:rsidRPr="00957F64" w:rsidRDefault="00621507" w:rsidP="00957F64">
      <w:pPr>
        <w:rPr>
          <w:lang w:val="en-CA" w:bidi="ar-LB"/>
        </w:rPr>
      </w:pPr>
      <w:r>
        <w:rPr>
          <w:b/>
          <w:bCs/>
        </w:rPr>
        <w:t>10/2013 - 9</w:t>
      </w:r>
      <w:r w:rsidR="00BF56D5" w:rsidRPr="00D46BE4">
        <w:rPr>
          <w:b/>
          <w:bCs/>
        </w:rPr>
        <w:t>/2014</w:t>
      </w:r>
      <w:r w:rsidR="00D46BE4">
        <w:rPr>
          <w:rFonts w:ascii="Arial Bold" w:eastAsiaTheme="minorEastAsia" w:hAnsi="Arial Bold" w:cs="Arial Bold"/>
          <w:color w:val="0C8FCC"/>
          <w:sz w:val="18"/>
          <w:szCs w:val="18"/>
          <w:lang w:val="en-CA" w:eastAsia="en-CA"/>
        </w:rPr>
        <w:t xml:space="preserve">  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</w:t>
      </w:r>
      <w:r w:rsidR="00BF56D5"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>Economy and Sociology</w:t>
      </w:r>
      <w:r w:rsidR="00BF56D5" w:rsidRPr="00BF56D5">
        <w:rPr>
          <w:lang w:val="en-CA" w:bidi="ar-LB"/>
        </w:rPr>
        <w:t xml:space="preserve"> </w:t>
      </w:r>
      <w:r w:rsidR="00BF56D5" w:rsidRPr="00BF56D5">
        <w:rPr>
          <w:lang w:val="en-CA" w:bidi="ar-LB"/>
        </w:rPr>
        <w:br/>
      </w:r>
      <w:r w:rsidR="00D46BE4"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</w:t>
      </w:r>
      <w:r w:rsidR="00BF56D5" w:rsidRPr="00D46BE4">
        <w:rPr>
          <w:rFonts w:ascii="Times New Roman" w:hAnsi="Times New Roman" w:cs="Times New Roman"/>
          <w:b/>
          <w:bCs/>
          <w:color w:val="7030A0"/>
          <w:sz w:val="24"/>
          <w:szCs w:val="24"/>
        </w:rPr>
        <w:t>From</w:t>
      </w:r>
      <w:r w:rsidR="00BF56D5" w:rsidRPr="00BF56D5">
        <w:rPr>
          <w:lang w:val="en-CA" w:bidi="ar-LB"/>
        </w:rPr>
        <w:t xml:space="preserve"> </w:t>
      </w:r>
      <w:r w:rsidR="00BF56D5" w:rsidRPr="00961D2F">
        <w:t xml:space="preserve">Secondary Al </w:t>
      </w:r>
      <w:proofErr w:type="spellStart"/>
      <w:r w:rsidR="00BF56D5" w:rsidRPr="00961D2F">
        <w:t>Hish</w:t>
      </w:r>
      <w:r w:rsidR="00D46BE4" w:rsidRPr="00961D2F">
        <w:t>ee</w:t>
      </w:r>
      <w:proofErr w:type="spellEnd"/>
      <w:r w:rsidR="00BF56D5" w:rsidRPr="00961D2F">
        <w:t>- Wadi Khaled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4D02C3F3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730C1387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E448277" wp14:editId="454DD331">
                      <wp:extent cx="274320" cy="274320"/>
                      <wp:effectExtent l="0" t="0" r="0" b="9525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0EC69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31560B78" w14:textId="77777777" w:rsidR="00143224" w:rsidRPr="00565B06" w:rsidRDefault="00A97A93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7251B4B9D1334535AE42390DEE1F71C2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91117B">
                  <w:rPr>
                    <w:u w:val="thick"/>
                  </w:rPr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4671D072" w14:textId="77777777" w:rsidTr="00565B06">
        <w:tc>
          <w:tcPr>
            <w:tcW w:w="4320" w:type="dxa"/>
          </w:tcPr>
          <w:p w14:paraId="7E241472" w14:textId="77777777" w:rsidR="00E726A2" w:rsidRPr="00A43217" w:rsidRDefault="00C117D3" w:rsidP="00A43217">
            <w:pPr>
              <w:pStyle w:val="ListBullet"/>
              <w:numPr>
                <w:ilvl w:val="0"/>
                <w:numId w:val="0"/>
              </w:numPr>
              <w:spacing w:after="80"/>
              <w:ind w:left="360" w:hanging="36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A43217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Technical Skills </w:t>
            </w:r>
          </w:p>
          <w:p w14:paraId="49314B14" w14:textId="77777777" w:rsidR="00C117D3" w:rsidRPr="00C117D3" w:rsidRDefault="00C117D3" w:rsidP="00E726A2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31A2D3D" w14:textId="70FDEDD5" w:rsidR="009D6497" w:rsidRDefault="009D6497" w:rsidP="009D6497">
            <w:pPr>
              <w:pStyle w:val="ListBullet"/>
              <w:rPr>
                <w:b/>
                <w:bCs/>
                <w:color w:val="000000" w:themeColor="text1"/>
              </w:rPr>
            </w:pPr>
            <w:r w:rsidRPr="009D6497">
              <w:rPr>
                <w:b/>
                <w:bCs/>
                <w:color w:val="000000" w:themeColor="text1"/>
              </w:rPr>
              <w:t>AutoCAD</w:t>
            </w:r>
          </w:p>
          <w:p w14:paraId="589A08C7" w14:textId="58B7DFC5" w:rsidR="00B74B0A" w:rsidRDefault="00B74B0A" w:rsidP="009D6497">
            <w:pPr>
              <w:pStyle w:val="ListBullet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Kobo_odk</w:t>
            </w:r>
            <w:proofErr w:type="spellEnd"/>
          </w:p>
          <w:p w14:paraId="1E463103" w14:textId="77777777" w:rsidR="00E56BD9" w:rsidRPr="00830747" w:rsidRDefault="00C117D3" w:rsidP="00830747">
            <w:pPr>
              <w:pStyle w:val="ListBullet"/>
            </w:pPr>
            <w:r w:rsidRPr="00C117D3">
              <w:rPr>
                <w:b/>
                <w:bCs/>
                <w:color w:val="000000" w:themeColor="text1"/>
              </w:rPr>
              <w:t>Design</w:t>
            </w:r>
            <w:r w:rsidRPr="0091117B">
              <w:t xml:space="preserve"> (poster, logo maker and website)</w:t>
            </w:r>
          </w:p>
          <w:p w14:paraId="05D30E3F" w14:textId="77777777" w:rsidR="00E56BD9" w:rsidRPr="00830747" w:rsidRDefault="009D6497" w:rsidP="00830747">
            <w:pPr>
              <w:pStyle w:val="ListBulle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Microsoft Offi</w:t>
            </w:r>
            <w:r w:rsidR="00C117D3" w:rsidRPr="00C117D3">
              <w:rPr>
                <w:b/>
                <w:bCs/>
                <w:color w:val="000000" w:themeColor="text1"/>
              </w:rPr>
              <w:t>ce programs</w:t>
            </w:r>
            <w:r w:rsidR="00E56BD9">
              <w:rPr>
                <w:b/>
                <w:bCs/>
                <w:color w:val="000000" w:themeColor="text1"/>
              </w:rPr>
              <w:t xml:space="preserve">                              </w:t>
            </w:r>
            <w:proofErr w:type="gramStart"/>
            <w:r w:rsidR="00E56BD9">
              <w:rPr>
                <w:b/>
                <w:bCs/>
                <w:color w:val="000000" w:themeColor="text1"/>
              </w:rPr>
              <w:t xml:space="preserve">   (</w:t>
            </w:r>
            <w:proofErr w:type="gramEnd"/>
            <w:r w:rsidR="00E56BD9" w:rsidRPr="0091117B">
              <w:t>Word, Excel and Power Point).</w:t>
            </w:r>
          </w:p>
          <w:p w14:paraId="0CD63C50" w14:textId="77777777" w:rsidR="00316CE4" w:rsidRPr="00565B06" w:rsidRDefault="00C117D3" w:rsidP="00E56BD9">
            <w:pPr>
              <w:pStyle w:val="ListBullet"/>
            </w:pPr>
            <w:r w:rsidRPr="00C117D3">
              <w:rPr>
                <w:b/>
                <w:bCs/>
                <w:color w:val="000000" w:themeColor="text1"/>
              </w:rPr>
              <w:t>Windows and Internet</w:t>
            </w:r>
            <w:r w:rsidR="00E56BD9" w:rsidRPr="00E56BD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6BD9">
              <w:t xml:space="preserve">                                 </w:t>
            </w:r>
            <w:proofErr w:type="spellStart"/>
            <w:r w:rsidR="00E56BD9" w:rsidRPr="0091117B">
              <w:t>gmail</w:t>
            </w:r>
            <w:proofErr w:type="spellEnd"/>
            <w:r w:rsidR="00E56BD9" w:rsidRPr="0091117B">
              <w:t xml:space="preserve">, social media, Website, </w:t>
            </w:r>
            <w:proofErr w:type="spellStart"/>
            <w:r w:rsidR="00E56BD9" w:rsidRPr="0091117B">
              <w:t>logomakr</w:t>
            </w:r>
            <w:proofErr w:type="spellEnd"/>
          </w:p>
        </w:tc>
        <w:tc>
          <w:tcPr>
            <w:tcW w:w="4320" w:type="dxa"/>
            <w:tcMar>
              <w:left w:w="576" w:type="dxa"/>
            </w:tcMar>
          </w:tcPr>
          <w:p w14:paraId="11D49019" w14:textId="77777777" w:rsidR="00C117D3" w:rsidRPr="00A43217" w:rsidRDefault="00C117D3" w:rsidP="00A43217">
            <w:pPr>
              <w:pStyle w:val="ListBullet"/>
              <w:numPr>
                <w:ilvl w:val="0"/>
                <w:numId w:val="0"/>
              </w:numPr>
              <w:spacing w:after="8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A43217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u w:val="single"/>
              </w:rPr>
              <w:t>Management Skills</w:t>
            </w:r>
          </w:p>
          <w:p w14:paraId="22A8CA0D" w14:textId="77777777" w:rsidR="00E726A2" w:rsidRPr="00C117D3" w:rsidRDefault="00E726A2" w:rsidP="00E726A2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14:paraId="405C2CB0" w14:textId="77777777" w:rsidR="00C117D3" w:rsidRPr="00E726A2" w:rsidRDefault="00E726A2" w:rsidP="00E726A2">
            <w:pPr>
              <w:pStyle w:val="ListBulle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Strong communication and </w:t>
            </w:r>
            <w:r w:rsidRPr="00E726A2">
              <w:rPr>
                <w:b/>
                <w:bCs/>
                <w:color w:val="000000" w:themeColor="text1"/>
              </w:rPr>
              <w:t>organizational skills</w:t>
            </w:r>
            <w:r>
              <w:rPr>
                <w:b/>
                <w:bCs/>
                <w:color w:val="000000" w:themeColor="text1"/>
              </w:rPr>
              <w:t xml:space="preserve">    </w:t>
            </w:r>
          </w:p>
          <w:p w14:paraId="2B2B3F38" w14:textId="77777777" w:rsidR="00C117D3" w:rsidRPr="00E726A2" w:rsidRDefault="00E726A2" w:rsidP="00E726A2">
            <w:pPr>
              <w:pStyle w:val="ListBullet"/>
              <w:rPr>
                <w:b/>
                <w:bCs/>
                <w:color w:val="000000" w:themeColor="text1"/>
              </w:rPr>
            </w:pPr>
            <w:r w:rsidRPr="00E726A2">
              <w:rPr>
                <w:b/>
                <w:bCs/>
                <w:color w:val="000000" w:themeColor="text1"/>
              </w:rPr>
              <w:t>Superb communication skills and able to develop good working relationship with colleagues.</w:t>
            </w:r>
          </w:p>
          <w:p w14:paraId="352514AC" w14:textId="77777777" w:rsidR="00E726A2" w:rsidRPr="00E726A2" w:rsidRDefault="00E726A2" w:rsidP="00E726A2">
            <w:pPr>
              <w:pStyle w:val="ListBullet"/>
              <w:rPr>
                <w:lang w:val="en-CA"/>
              </w:rPr>
            </w:pPr>
            <w:r w:rsidRPr="00E726A2">
              <w:rPr>
                <w:rFonts w:ascii="Arial" w:eastAsiaTheme="minorEastAsia" w:hAnsi="Arial" w:cs="Arial"/>
                <w:color w:val="000000"/>
                <w:w w:val="105"/>
                <w:sz w:val="13"/>
                <w:szCs w:val="13"/>
                <w:lang w:val="en-CA" w:eastAsia="en-CA"/>
              </w:rPr>
              <w:t xml:space="preserve"> </w:t>
            </w:r>
            <w:r w:rsidRPr="00E726A2">
              <w:rPr>
                <w:b/>
                <w:bCs/>
                <w:color w:val="000000" w:themeColor="text1"/>
              </w:rPr>
              <w:t>Ability to work under pressure.</w:t>
            </w:r>
          </w:p>
          <w:p w14:paraId="6A96CF57" w14:textId="77777777" w:rsidR="00143224" w:rsidRPr="00E726A2" w:rsidRDefault="00E726A2" w:rsidP="00E726A2">
            <w:pPr>
              <w:pStyle w:val="ListBullet"/>
              <w:rPr>
                <w:b/>
                <w:bCs/>
                <w:color w:val="000000" w:themeColor="text1"/>
              </w:rPr>
            </w:pPr>
            <w:proofErr w:type="spellStart"/>
            <w:r w:rsidRPr="00E726A2">
              <w:rPr>
                <w:b/>
                <w:bCs/>
                <w:color w:val="000000" w:themeColor="text1"/>
              </w:rPr>
              <w:t>Ective</w:t>
            </w:r>
            <w:proofErr w:type="spellEnd"/>
            <w:r w:rsidRPr="00E726A2">
              <w:rPr>
                <w:b/>
                <w:bCs/>
                <w:color w:val="000000" w:themeColor="text1"/>
              </w:rPr>
              <w:t xml:space="preserve"> style of leadership and management.</w:t>
            </w:r>
          </w:p>
          <w:p w14:paraId="369D3A09" w14:textId="77777777" w:rsidR="00F904FC" w:rsidRPr="00565B06" w:rsidRDefault="00F904FC" w:rsidP="00C117D3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  <w:p w14:paraId="48C847A8" w14:textId="77777777" w:rsidR="00F904FC" w:rsidRPr="00565B06" w:rsidRDefault="00F904FC" w:rsidP="00C117D3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527F991A" w14:textId="77777777" w:rsidTr="004A0081">
        <w:tc>
          <w:tcPr>
            <w:tcW w:w="725" w:type="dxa"/>
            <w:tcMar>
              <w:right w:w="216" w:type="dxa"/>
            </w:tcMar>
            <w:vAlign w:val="bottom"/>
          </w:tcPr>
          <w:p w14:paraId="17568C25" w14:textId="28CA843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5ABCEF9" wp14:editId="191FCFB0">
                      <wp:extent cx="274320" cy="274320"/>
                      <wp:effectExtent l="0" t="0" r="11430" b="1143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rgbClr val="7030A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solidFill>
                                    <a:srgbClr val="7030A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solidFill>
                                    <a:srgbClr val="7030A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solidFill>
                                    <a:srgbClr val="7030A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99F01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color="#7030a0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" path="m130,r27,3l181,10r22,12l223,38r16,20l251,80r7,24l261,131r-3,26l251,181r-12,23l223,223r-20,16l181,251r-24,8l130,261r-26,-2l80,251,57,239,38,223,22,204,10,181,2,157,,131,2,104,10,80,22,58,38,38,57,22,80,10,104,3,130,xe" fillcolor="white [3212]" strokecolor="#7030a0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" path="m131,r26,3l182,10r22,12l223,38r16,20l251,80r8,24l262,131r-3,26l251,181r-12,23l223,223r-19,16l182,251r-25,8l131,261r-26,-2l80,251,58,239,39,223,23,204,11,181,3,157,,131,3,104,11,80,23,58,39,38,58,22,80,10,105,3,131,xe" fillcolor="white [3212]" strokecolor="#7030a0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" path="m130,r27,3l181,10r23,12l223,38r16,20l251,80r7,24l261,131r-3,26l251,181r-12,23l223,223r-19,16l181,251r-24,8l130,261r-26,-2l80,251,58,239,38,223,22,204,10,181,3,157,,131,3,104,10,80,22,58,38,38,58,22,80,10,104,3,130,xe" fillcolor="white [3212]" strokecolor="#7030a0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6E4B1C0A" w14:textId="77777777" w:rsidR="00A43217" w:rsidRPr="000C0FAA" w:rsidRDefault="00A43217" w:rsidP="000C0FAA">
            <w:pPr>
              <w:pStyle w:val="Heading1"/>
              <w:outlineLvl w:val="0"/>
              <w:rPr>
                <w:lang w:val="en-CA"/>
              </w:rPr>
            </w:pPr>
            <w:r w:rsidRPr="0091117B">
              <w:rPr>
                <w:u w:val="thick"/>
              </w:rPr>
              <w:t>LANGUAGES</w:t>
            </w:r>
            <w:r w:rsidR="000C0FAA" w:rsidRPr="0091117B">
              <w:rPr>
                <w:u w:val="thick"/>
              </w:rPr>
              <w:t xml:space="preserve"> </w:t>
            </w:r>
            <w:r w:rsidR="000C0FAA">
              <w:t xml:space="preserve">              </w:t>
            </w:r>
            <w:r w:rsidR="000C0FA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935DBF" wp14:editId="59802CA5">
                  <wp:simplePos x="0" y="0"/>
                  <wp:positionH relativeFrom="column">
                    <wp:posOffset>3254375</wp:posOffset>
                  </wp:positionH>
                  <wp:positionV relativeFrom="paragraph">
                    <wp:posOffset>151765</wp:posOffset>
                  </wp:positionV>
                  <wp:extent cx="285750" cy="2857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0FAA">
              <w:t xml:space="preserve"> </w:t>
            </w:r>
            <w:r w:rsidR="000C0FAA">
              <w:rPr>
                <w:lang w:val="en-CA"/>
              </w:rPr>
              <w:t xml:space="preserve">                                        </w:t>
            </w:r>
            <w:r w:rsidR="000C0FAA" w:rsidRPr="0091117B">
              <w:rPr>
                <w:u w:val="thick"/>
              </w:rPr>
              <w:t xml:space="preserve">INTERESTS </w:t>
            </w:r>
            <w:r w:rsidR="000C0FAA">
              <w:rPr>
                <w:lang w:val="en-CA"/>
              </w:rPr>
              <w:t xml:space="preserve">        </w:t>
            </w:r>
          </w:p>
        </w:tc>
      </w:tr>
    </w:tbl>
    <w:p w14:paraId="042162D3" w14:textId="6D4A2A1C" w:rsidR="00A43217" w:rsidRDefault="00A43217" w:rsidP="00A43217">
      <w:pPr>
        <w:ind w:left="360"/>
      </w:pPr>
      <w:r>
        <w:t xml:space="preserve"> </w:t>
      </w:r>
    </w:p>
    <w:p w14:paraId="0FD8ED1B" w14:textId="77777777" w:rsidR="000C0FAA" w:rsidRDefault="00A43217" w:rsidP="004B104A">
      <w:pPr>
        <w:numPr>
          <w:ilvl w:val="0"/>
          <w:numId w:val="16"/>
        </w:numPr>
      </w:pPr>
      <w:r w:rsidRPr="0091117B">
        <w:rPr>
          <w:rFonts w:ascii="Times New Roman" w:hAnsi="Times New Roman" w:cs="Times New Roman"/>
          <w:b/>
          <w:bCs/>
          <w:color w:val="7030A0"/>
          <w:sz w:val="24"/>
          <w:szCs w:val="24"/>
        </w:rPr>
        <w:t>Arabic:</w:t>
      </w:r>
      <w:r w:rsidRPr="0091117B">
        <w:t xml:space="preserve">    </w:t>
      </w:r>
      <w:r w:rsidR="0091117B">
        <w:t xml:space="preserve"> </w:t>
      </w:r>
      <w:r w:rsidRPr="00A43217">
        <w:t xml:space="preserve"> </w:t>
      </w:r>
      <w:r w:rsidR="004B104A" w:rsidRPr="004B104A">
        <w:t>fluent /mother tongue</w:t>
      </w:r>
      <w:r w:rsidR="004B104A">
        <w:t xml:space="preserve">                                                   -</w:t>
      </w:r>
      <w:r w:rsidR="000C0FAA" w:rsidRPr="0091117B">
        <w:t>Researching, sport, drawing</w:t>
      </w:r>
      <w:r w:rsidR="000C0FAA" w:rsidRPr="000C0FAA">
        <w:t xml:space="preserve"> </w:t>
      </w:r>
      <w:r w:rsidR="00516DAB">
        <w:t xml:space="preserve">                       </w:t>
      </w:r>
    </w:p>
    <w:p w14:paraId="100CDDFB" w14:textId="77777777" w:rsidR="00A43217" w:rsidRPr="00516DAB" w:rsidRDefault="00A43217" w:rsidP="004B104A">
      <w:pPr>
        <w:numPr>
          <w:ilvl w:val="0"/>
          <w:numId w:val="16"/>
        </w:numPr>
      </w:pPr>
      <w:r w:rsidRPr="00A43217">
        <w:rPr>
          <w:rFonts w:ascii="Times New Roman" w:hAnsi="Times New Roman" w:cs="Times New Roman"/>
          <w:b/>
          <w:bCs/>
          <w:color w:val="7030A0"/>
          <w:sz w:val="24"/>
          <w:szCs w:val="24"/>
        </w:rPr>
        <w:t>English:</w:t>
      </w:r>
      <w:r w:rsidRPr="00A43217">
        <w:t xml:space="preserve"> </w:t>
      </w:r>
      <w:r>
        <w:rPr>
          <w:b/>
          <w:bCs/>
          <w:color w:val="000000" w:themeColor="text1"/>
        </w:rPr>
        <w:t xml:space="preserve">    </w:t>
      </w:r>
      <w:r w:rsidRPr="0091117B">
        <w:t xml:space="preserve">Good </w:t>
      </w:r>
      <w:r w:rsidR="004B104A">
        <w:t xml:space="preserve">                                                                                   </w:t>
      </w:r>
      <w:r w:rsidR="00516DAB" w:rsidRPr="0091117B">
        <w:t>and music</w:t>
      </w:r>
    </w:p>
    <w:p w14:paraId="58ACB05D" w14:textId="77777777" w:rsidR="00A43217" w:rsidRDefault="00A43217" w:rsidP="004B104A">
      <w:pPr>
        <w:numPr>
          <w:ilvl w:val="0"/>
          <w:numId w:val="16"/>
        </w:numPr>
      </w:pPr>
      <w:r w:rsidRPr="00A43217">
        <w:rPr>
          <w:rFonts w:ascii="Times New Roman" w:hAnsi="Times New Roman" w:cs="Times New Roman"/>
          <w:b/>
          <w:bCs/>
          <w:color w:val="7030A0"/>
          <w:sz w:val="24"/>
          <w:szCs w:val="24"/>
        </w:rPr>
        <w:t>French</w:t>
      </w:r>
      <w:r w:rsidRPr="00A43217">
        <w:t xml:space="preserve">: </w:t>
      </w:r>
      <w:r w:rsidRPr="0091117B">
        <w:t xml:space="preserve">     Good </w:t>
      </w:r>
    </w:p>
    <w:p w14:paraId="73F6B2E1" w14:textId="3EE4511A" w:rsidR="001F5765" w:rsidRDefault="001F5765" w:rsidP="001F5765">
      <w:pPr>
        <w:spacing w:before="145" w:after="0" w:line="253" w:lineRule="exact"/>
        <w:rPr>
          <w:rFonts w:ascii="Arial Bold" w:eastAsia="Times New Roman" w:hAnsi="Arial Bold" w:cs="Arial Bold"/>
          <w:color w:val="000000"/>
          <w:spacing w:val="2"/>
          <w:lang w:val="en-CA" w:eastAsia="en-CA"/>
        </w:rPr>
      </w:pPr>
    </w:p>
    <w:p w14:paraId="5A394C6F" w14:textId="43C0EFC5" w:rsidR="001F5765" w:rsidRPr="001F5765" w:rsidRDefault="004A0081" w:rsidP="001F5765">
      <w:pPr>
        <w:spacing w:before="145" w:after="0" w:line="253" w:lineRule="exact"/>
        <w:rPr>
          <w:rFonts w:asciiTheme="majorHAnsi" w:eastAsiaTheme="majorEastAsia" w:hAnsiTheme="majorHAnsi" w:cstheme="majorBidi"/>
          <w:b/>
          <w:caps/>
          <w:color w:val="111111" w:themeColor="text2"/>
          <w:sz w:val="32"/>
          <w:szCs w:val="32"/>
        </w:rPr>
      </w:pPr>
      <w:r w:rsidRPr="001F5765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253DA1FD" wp14:editId="54D3F433">
            <wp:simplePos x="0" y="0"/>
            <wp:positionH relativeFrom="column">
              <wp:posOffset>-355947</wp:posOffset>
            </wp:positionH>
            <wp:positionV relativeFrom="margin">
              <wp:align>top</wp:align>
            </wp:positionV>
            <wp:extent cx="276225" cy="276225"/>
            <wp:effectExtent l="19050" t="0" r="28575" b="123825"/>
            <wp:wrapSquare wrapText="bothSides"/>
            <wp:docPr id="8" name="Picture 8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rgbClr val="7030A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flowChartOr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765" w:rsidRPr="001F5765">
        <w:rPr>
          <w:rFonts w:asciiTheme="majorHAnsi" w:eastAsiaTheme="majorEastAsia" w:hAnsiTheme="majorHAnsi" w:cstheme="majorBidi"/>
          <w:b/>
          <w:caps/>
          <w:color w:val="111111" w:themeColor="text2"/>
          <w:sz w:val="32"/>
          <w:szCs w:val="32"/>
        </w:rPr>
        <w:t>PERSONAL INFORMATION</w:t>
      </w:r>
    </w:p>
    <w:p w14:paraId="63363156" w14:textId="065200E7" w:rsidR="001F5765" w:rsidRDefault="001F5765" w:rsidP="001F5765">
      <w:pPr>
        <w:rPr>
          <w:color w:val="7030A0"/>
        </w:rPr>
      </w:pPr>
    </w:p>
    <w:p w14:paraId="310FA97A" w14:textId="2C79D7D9" w:rsidR="001F5765" w:rsidRPr="001F5765" w:rsidRDefault="001F5765" w:rsidP="001F5765">
      <w:pPr>
        <w:rPr>
          <w:color w:val="7030A0"/>
          <w:lang w:val="en-CA"/>
        </w:rPr>
      </w:pPr>
      <w:r w:rsidRPr="001F5765">
        <w:rPr>
          <w:rFonts w:ascii="Times New Roman" w:hAnsi="Times New Roman" w:cs="Times New Roman"/>
          <w:b/>
          <w:bCs/>
          <w:color w:val="7030A0"/>
          <w:sz w:val="24"/>
          <w:szCs w:val="24"/>
        </w:rPr>
        <w:t>Date Of Birth</w:t>
      </w:r>
      <w:r w:rsidRPr="001F5765">
        <w:rPr>
          <w:color w:val="7030A0"/>
          <w:lang w:val="en-CA"/>
        </w:rPr>
        <w:tab/>
      </w:r>
      <w:r>
        <w:rPr>
          <w:color w:val="7030A0"/>
          <w:lang w:val="en-CA"/>
        </w:rPr>
        <w:t xml:space="preserve">:              </w:t>
      </w:r>
      <w:r w:rsidRPr="0091117B">
        <w:t>2/12/1994</w:t>
      </w:r>
      <w:r w:rsidRPr="0091117B">
        <w:tab/>
      </w:r>
      <w:r>
        <w:rPr>
          <w:color w:val="7030A0"/>
          <w:lang w:val="en-CA"/>
        </w:rPr>
        <w:t xml:space="preserve">                                           </w:t>
      </w:r>
      <w:r w:rsidRPr="001F5765">
        <w:rPr>
          <w:rFonts w:ascii="Times New Roman" w:hAnsi="Times New Roman" w:cs="Times New Roman"/>
          <w:b/>
          <w:bCs/>
          <w:color w:val="7030A0"/>
          <w:sz w:val="24"/>
          <w:szCs w:val="24"/>
        </w:rPr>
        <w:t>Nationality</w:t>
      </w:r>
      <w:r>
        <w:rPr>
          <w:color w:val="7030A0"/>
          <w:lang w:val="en-CA"/>
        </w:rPr>
        <w:t>:</w:t>
      </w:r>
      <w:r w:rsidRPr="0091117B">
        <w:tab/>
        <w:t>Lebanese</w:t>
      </w:r>
    </w:p>
    <w:p w14:paraId="40E5831D" w14:textId="03A40041" w:rsidR="001F5765" w:rsidRPr="001F5765" w:rsidRDefault="001F5765" w:rsidP="001F5765">
      <w:pPr>
        <w:rPr>
          <w:color w:val="7030A0"/>
          <w:lang w:val="en-CA"/>
        </w:rPr>
      </w:pPr>
      <w:r w:rsidRPr="001F5765">
        <w:rPr>
          <w:rFonts w:ascii="Times New Roman" w:hAnsi="Times New Roman" w:cs="Times New Roman"/>
          <w:b/>
          <w:bCs/>
          <w:color w:val="7030A0"/>
          <w:sz w:val="24"/>
          <w:szCs w:val="24"/>
        </w:rPr>
        <w:t>Marital Status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:</w:t>
      </w:r>
      <w:r w:rsidRPr="001F5765">
        <w:rPr>
          <w:color w:val="7030A0"/>
          <w:lang w:val="en-CA"/>
        </w:rPr>
        <w:tab/>
      </w:r>
      <w:r w:rsidRPr="0091117B">
        <w:t>Single</w:t>
      </w:r>
    </w:p>
    <w:p w14:paraId="3FE3C88D" w14:textId="77777777" w:rsidR="001F5765" w:rsidRDefault="00F603C5" w:rsidP="001F5765">
      <w:pPr>
        <w:rPr>
          <w:color w:val="7030A0"/>
          <w:rtl/>
          <w:lang w:val="en-CA"/>
        </w:rPr>
      </w:pPr>
      <w:r w:rsidRPr="008563DC">
        <w:rPr>
          <w:noProof/>
          <w:color w:val="7030A0"/>
        </w:rPr>
        <w:drawing>
          <wp:anchor distT="0" distB="0" distL="114300" distR="114300" simplePos="0" relativeHeight="251660288" behindDoc="0" locked="0" layoutInCell="1" allowOverlap="1" wp14:anchorId="615F9C56" wp14:editId="2BFD6BC8">
            <wp:simplePos x="0" y="0"/>
            <wp:positionH relativeFrom="column">
              <wp:posOffset>-419100</wp:posOffset>
            </wp:positionH>
            <wp:positionV relativeFrom="paragraph">
              <wp:posOffset>176530</wp:posOffset>
            </wp:positionV>
            <wp:extent cx="328930" cy="333375"/>
            <wp:effectExtent l="0" t="0" r="0" b="9525"/>
            <wp:wrapSquare wrapText="bothSides"/>
            <wp:docPr id="9" name="Picture 9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rgbClr val="7030A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3375"/>
                    </a:xfrm>
                    <a:prstGeom prst="flowChar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19AF9" w14:textId="77777777" w:rsidR="00F603C5" w:rsidRPr="0091117B" w:rsidRDefault="00F603C5" w:rsidP="00F603C5">
      <w:pPr>
        <w:rPr>
          <w:b/>
          <w:i/>
          <w:iCs/>
          <w:color w:val="7030A0"/>
          <w:lang w:val="en-CA"/>
        </w:rPr>
      </w:pPr>
      <w:r w:rsidRPr="0091117B">
        <w:rPr>
          <w:b/>
          <w:i/>
          <w:iCs/>
          <w:color w:val="7030A0"/>
          <w:lang w:val="en-CA"/>
        </w:rPr>
        <w:t xml:space="preserve"> </w:t>
      </w:r>
      <w:r w:rsidRPr="0091117B">
        <w:rPr>
          <w:rFonts w:asciiTheme="majorHAnsi" w:eastAsiaTheme="majorEastAsia" w:hAnsiTheme="majorHAnsi" w:cstheme="majorBidi"/>
          <w:b/>
          <w:caps/>
          <w:color w:val="111111" w:themeColor="text2"/>
          <w:sz w:val="32"/>
          <w:szCs w:val="32"/>
          <w:u w:val="thick"/>
        </w:rPr>
        <w:t>REFERENCES</w:t>
      </w:r>
    </w:p>
    <w:p w14:paraId="0CF2FC74" w14:textId="77777777" w:rsidR="00F603C5" w:rsidRPr="0091117B" w:rsidRDefault="00F603C5" w:rsidP="00C45DBC">
      <w:pPr>
        <w:pStyle w:val="ListParagraph"/>
        <w:numPr>
          <w:ilvl w:val="0"/>
          <w:numId w:val="18"/>
        </w:numPr>
        <w:ind w:left="360"/>
        <w:rPr>
          <w:color w:val="7030A0"/>
          <w:lang w:val="en-CA"/>
        </w:rPr>
      </w:pPr>
      <w:proofErr w:type="spellStart"/>
      <w:r w:rsidRPr="0091117B">
        <w:rPr>
          <w:rFonts w:ascii="Times New Roman" w:hAnsi="Times New Roman" w:cs="Times New Roman"/>
          <w:b/>
          <w:bCs/>
          <w:color w:val="7030A0"/>
          <w:sz w:val="24"/>
          <w:szCs w:val="24"/>
        </w:rPr>
        <w:t>Daed</w:t>
      </w:r>
      <w:proofErr w:type="spellEnd"/>
      <w:r w:rsidRPr="0091117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91117B">
        <w:rPr>
          <w:rFonts w:ascii="Times New Roman" w:hAnsi="Times New Roman" w:cs="Times New Roman"/>
          <w:b/>
          <w:bCs/>
          <w:color w:val="7030A0"/>
          <w:sz w:val="24"/>
          <w:szCs w:val="24"/>
        </w:rPr>
        <w:t>S</w:t>
      </w:r>
      <w:r w:rsidRPr="0091117B">
        <w:rPr>
          <w:rFonts w:ascii="Times New Roman" w:hAnsi="Times New Roman" w:cs="Times New Roman"/>
          <w:b/>
          <w:bCs/>
          <w:color w:val="7030A0"/>
        </w:rPr>
        <w:t>hah</w:t>
      </w:r>
      <w:r w:rsidRPr="0091117B">
        <w:rPr>
          <w:rFonts w:ascii="Times New Roman" w:hAnsi="Times New Roman" w:cs="Times New Roman"/>
          <w:b/>
          <w:bCs/>
          <w:color w:val="7030A0"/>
          <w:sz w:val="24"/>
          <w:szCs w:val="24"/>
        </w:rPr>
        <w:t>ine</w:t>
      </w:r>
      <w:proofErr w:type="spellEnd"/>
      <w:r w:rsidRPr="0091117B">
        <w:rPr>
          <w:color w:val="7030A0"/>
          <w:lang w:val="en-CA"/>
        </w:rPr>
        <w:t xml:space="preserve">                                                            </w:t>
      </w:r>
    </w:p>
    <w:p w14:paraId="60CBB83E" w14:textId="77777777" w:rsidR="00F603C5" w:rsidRPr="0091117B" w:rsidRDefault="00F603C5" w:rsidP="00C45DBC">
      <w:pPr>
        <w:pStyle w:val="ListParagraph"/>
        <w:numPr>
          <w:ilvl w:val="0"/>
          <w:numId w:val="19"/>
        </w:num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91117B">
        <w:rPr>
          <w:rFonts w:ascii="Times New Roman" w:hAnsi="Times New Roman" w:cs="Times New Roman"/>
          <w:b/>
          <w:bCs/>
          <w:color w:val="000000" w:themeColor="text1"/>
        </w:rPr>
        <w:t xml:space="preserve">Engineer At Private Office </w:t>
      </w:r>
      <w:proofErr w:type="gramStart"/>
      <w:r w:rsidRPr="0091117B">
        <w:rPr>
          <w:rFonts w:ascii="Times New Roman" w:hAnsi="Times New Roman" w:cs="Times New Roman"/>
          <w:b/>
          <w:bCs/>
          <w:color w:val="000000" w:themeColor="text1"/>
        </w:rPr>
        <w:t>Of</w:t>
      </w:r>
      <w:proofErr w:type="gramEnd"/>
      <w:r w:rsidRPr="0091117B">
        <w:rPr>
          <w:rFonts w:ascii="Times New Roman" w:hAnsi="Times New Roman" w:cs="Times New Roman"/>
          <w:b/>
          <w:bCs/>
          <w:color w:val="000000" w:themeColor="text1"/>
        </w:rPr>
        <w:t xml:space="preserve"> Architects</w:t>
      </w:r>
    </w:p>
    <w:p w14:paraId="02681505" w14:textId="77777777" w:rsidR="00F603C5" w:rsidRPr="0091117B" w:rsidRDefault="00F603C5" w:rsidP="00C45DBC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 w:rsidRPr="0091117B">
        <w:rPr>
          <w:color w:val="7030A0"/>
          <w:lang w:val="en-CA"/>
        </w:rPr>
        <w:t xml:space="preserve">Email </w:t>
      </w:r>
      <w:proofErr w:type="gramStart"/>
      <w:r w:rsidRPr="0091117B">
        <w:rPr>
          <w:color w:val="7030A0"/>
          <w:lang w:val="en-CA"/>
        </w:rPr>
        <w:t>Address :</w:t>
      </w:r>
      <w:proofErr w:type="gramEnd"/>
      <w:r w:rsidRPr="0091117B">
        <w:rPr>
          <w:color w:val="7030A0"/>
          <w:lang w:val="en-CA"/>
        </w:rPr>
        <w:t xml:space="preserve">   </w:t>
      </w:r>
      <w:r w:rsidRPr="0091117B">
        <w:rPr>
          <w:color w:val="7030A0"/>
          <w:lang w:val="en-CA"/>
        </w:rPr>
        <w:tab/>
      </w:r>
      <w:r w:rsidRPr="0091117B">
        <w:rPr>
          <w:b/>
          <w:bCs/>
          <w:color w:val="000000" w:themeColor="text1"/>
          <w:sz w:val="20"/>
          <w:szCs w:val="20"/>
        </w:rPr>
        <w:t>On request</w:t>
      </w:r>
    </w:p>
    <w:p w14:paraId="3917FB35" w14:textId="243E44BF" w:rsidR="00F603C5" w:rsidRPr="00F4196E" w:rsidRDefault="00F603C5" w:rsidP="00F4196E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 w:rsidRPr="0091117B">
        <w:rPr>
          <w:color w:val="7030A0"/>
          <w:lang w:val="en-CA"/>
        </w:rPr>
        <w:t xml:space="preserve">Contact </w:t>
      </w:r>
      <w:proofErr w:type="gramStart"/>
      <w:r w:rsidRPr="0091117B">
        <w:rPr>
          <w:color w:val="7030A0"/>
          <w:lang w:val="en-CA"/>
        </w:rPr>
        <w:t>Number :</w:t>
      </w:r>
      <w:proofErr w:type="gramEnd"/>
      <w:r w:rsidRPr="0091117B">
        <w:rPr>
          <w:color w:val="7030A0"/>
          <w:lang w:val="en-CA"/>
        </w:rPr>
        <w:tab/>
      </w:r>
      <w:r w:rsidRPr="0091117B">
        <w:t>03383833</w:t>
      </w:r>
    </w:p>
    <w:p w14:paraId="42D2AE99" w14:textId="1091DF3C" w:rsidR="00F603C5" w:rsidRPr="00F4196E" w:rsidRDefault="00F603C5" w:rsidP="00F4196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780ED63" w14:textId="77777777" w:rsidR="00F603C5" w:rsidRPr="00F603C5" w:rsidRDefault="00F603C5" w:rsidP="00C45DBC">
      <w:pPr>
        <w:rPr>
          <w:color w:val="7030A0"/>
          <w:lang w:val="en-CA"/>
        </w:rPr>
      </w:pPr>
    </w:p>
    <w:p w14:paraId="4FCDF403" w14:textId="77777777" w:rsidR="00F603C5" w:rsidRPr="00F603C5" w:rsidRDefault="00F603C5" w:rsidP="00C45DBC">
      <w:pPr>
        <w:rPr>
          <w:color w:val="7030A0"/>
          <w:lang w:val="en-CA"/>
        </w:rPr>
      </w:pPr>
    </w:p>
    <w:p w14:paraId="684C58D1" w14:textId="77777777" w:rsidR="0091117B" w:rsidRPr="00F4196E" w:rsidRDefault="0091117B" w:rsidP="00F4196E">
      <w:pPr>
        <w:rPr>
          <w:color w:val="7030A0"/>
          <w:lang w:val="en-CA"/>
        </w:rPr>
      </w:pPr>
    </w:p>
    <w:p w14:paraId="53F83E10" w14:textId="77777777" w:rsidR="00F603C5" w:rsidRPr="0091117B" w:rsidRDefault="00F603C5" w:rsidP="00C45DBC">
      <w:pPr>
        <w:pStyle w:val="ListParagraph"/>
        <w:numPr>
          <w:ilvl w:val="0"/>
          <w:numId w:val="18"/>
        </w:numPr>
        <w:ind w:left="36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91117B">
        <w:rPr>
          <w:rFonts w:ascii="Times New Roman" w:hAnsi="Times New Roman" w:cs="Times New Roman"/>
          <w:b/>
          <w:bCs/>
          <w:color w:val="7030A0"/>
          <w:sz w:val="24"/>
          <w:szCs w:val="24"/>
        </w:rPr>
        <w:t>Riham</w:t>
      </w:r>
    </w:p>
    <w:p w14:paraId="7571DA7B" w14:textId="77777777" w:rsidR="00F603C5" w:rsidRPr="0091117B" w:rsidRDefault="00F603C5" w:rsidP="00C45DBC">
      <w:pPr>
        <w:pStyle w:val="ListParagraph"/>
        <w:numPr>
          <w:ilvl w:val="0"/>
          <w:numId w:val="19"/>
        </w:num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91117B">
        <w:rPr>
          <w:rFonts w:ascii="Times New Roman" w:hAnsi="Times New Roman" w:cs="Times New Roman"/>
          <w:b/>
          <w:bCs/>
          <w:color w:val="000000" w:themeColor="text1"/>
        </w:rPr>
        <w:t>Manager At DOT LEBANON</w:t>
      </w:r>
    </w:p>
    <w:p w14:paraId="2BD78564" w14:textId="77777777" w:rsidR="00F603C5" w:rsidRPr="0091117B" w:rsidRDefault="00F603C5" w:rsidP="00C45DBC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 w:rsidRPr="0091117B">
        <w:rPr>
          <w:color w:val="7030A0"/>
          <w:lang w:val="en-CA"/>
        </w:rPr>
        <w:t xml:space="preserve">Email </w:t>
      </w:r>
      <w:proofErr w:type="gramStart"/>
      <w:r w:rsidRPr="0091117B">
        <w:rPr>
          <w:color w:val="7030A0"/>
          <w:lang w:val="en-CA"/>
        </w:rPr>
        <w:t>Address :</w:t>
      </w:r>
      <w:proofErr w:type="gramEnd"/>
      <w:r w:rsidRPr="0091117B">
        <w:rPr>
          <w:color w:val="7030A0"/>
          <w:lang w:val="en-CA"/>
        </w:rPr>
        <w:tab/>
      </w:r>
      <w:r w:rsidR="00BC5017" w:rsidRPr="0091117B">
        <w:rPr>
          <w:b/>
          <w:bCs/>
          <w:color w:val="000000" w:themeColor="text1"/>
          <w:sz w:val="20"/>
          <w:szCs w:val="20"/>
        </w:rPr>
        <w:t xml:space="preserve">               </w:t>
      </w:r>
      <w:r w:rsidRPr="0091117B">
        <w:rPr>
          <w:b/>
          <w:bCs/>
          <w:color w:val="000000" w:themeColor="text1"/>
          <w:sz w:val="20"/>
          <w:szCs w:val="20"/>
        </w:rPr>
        <w:t>On request</w:t>
      </w:r>
    </w:p>
    <w:p w14:paraId="0625059A" w14:textId="77777777" w:rsidR="00F603C5" w:rsidRDefault="00F603C5" w:rsidP="00C45DBC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 w:rsidRPr="0091117B">
        <w:rPr>
          <w:color w:val="7030A0"/>
          <w:lang w:val="en-CA"/>
        </w:rPr>
        <w:t xml:space="preserve">Contact </w:t>
      </w:r>
      <w:proofErr w:type="gramStart"/>
      <w:r w:rsidRPr="0091117B">
        <w:rPr>
          <w:color w:val="7030A0"/>
          <w:lang w:val="en-CA"/>
        </w:rPr>
        <w:t>Number :</w:t>
      </w:r>
      <w:proofErr w:type="gramEnd"/>
      <w:r w:rsidRPr="0091117B">
        <w:rPr>
          <w:color w:val="7030A0"/>
          <w:lang w:val="en-CA"/>
        </w:rPr>
        <w:tab/>
      </w:r>
      <w:r w:rsidRPr="0091117B">
        <w:t>03116895</w:t>
      </w:r>
    </w:p>
    <w:p w14:paraId="5554A83B" w14:textId="77777777" w:rsidR="00031B2F" w:rsidRDefault="00031B2F" w:rsidP="00C45DBC">
      <w:pPr>
        <w:pStyle w:val="ListParagraph"/>
        <w:ind w:left="360"/>
        <w:rPr>
          <w:color w:val="7030A0"/>
          <w:lang w:val="en-CA"/>
        </w:rPr>
      </w:pPr>
    </w:p>
    <w:p w14:paraId="2BC6BD9F" w14:textId="77777777" w:rsidR="00031B2F" w:rsidRPr="00031B2F" w:rsidRDefault="00031B2F" w:rsidP="00C45DBC">
      <w:pPr>
        <w:pStyle w:val="ListParagraph"/>
        <w:numPr>
          <w:ilvl w:val="0"/>
          <w:numId w:val="21"/>
        </w:numPr>
        <w:ind w:left="36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r w:rsidRPr="00031B2F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>Abdallah.hleiss</w:t>
      </w:r>
      <w:proofErr w:type="spellEnd"/>
      <w:r w:rsidRPr="00031B2F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</w:p>
    <w:p w14:paraId="02653C9B" w14:textId="77777777" w:rsidR="00031B2F" w:rsidRPr="00031B2F" w:rsidRDefault="00031B2F" w:rsidP="00C45DBC">
      <w:pPr>
        <w:pStyle w:val="ListParagraph"/>
        <w:numPr>
          <w:ilvl w:val="0"/>
          <w:numId w:val="19"/>
        </w:num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031B2F">
        <w:rPr>
          <w:rFonts w:ascii="Times New Roman" w:hAnsi="Times New Roman" w:cs="Times New Roman"/>
          <w:b/>
          <w:bCs/>
          <w:color w:val="000000" w:themeColor="text1"/>
        </w:rPr>
        <w:t>Trainer At plan international office</w:t>
      </w:r>
    </w:p>
    <w:p w14:paraId="00D2B07F" w14:textId="77777777" w:rsidR="00031B2F" w:rsidRPr="00031B2F" w:rsidRDefault="00031B2F" w:rsidP="00C45DBC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>
        <w:rPr>
          <w:color w:val="7030A0"/>
          <w:lang w:val="en-CA"/>
        </w:rPr>
        <w:t xml:space="preserve">Email </w:t>
      </w:r>
      <w:proofErr w:type="gramStart"/>
      <w:r>
        <w:rPr>
          <w:color w:val="7030A0"/>
          <w:lang w:val="en-CA"/>
        </w:rPr>
        <w:t>Address :</w:t>
      </w:r>
      <w:proofErr w:type="gramEnd"/>
      <w:r>
        <w:rPr>
          <w:color w:val="7030A0"/>
          <w:lang w:val="en-CA"/>
        </w:rPr>
        <w:tab/>
        <w:t xml:space="preserve">       </w:t>
      </w:r>
      <w:r w:rsidRPr="00031B2F">
        <w:rPr>
          <w:color w:val="7030A0"/>
          <w:lang w:val="en-CA"/>
        </w:rPr>
        <w:t xml:space="preserve"> </w:t>
      </w:r>
      <w:r w:rsidRPr="00031B2F">
        <w:t>Abdallah.hleiss@gmail.com</w:t>
      </w:r>
    </w:p>
    <w:p w14:paraId="2DC9B5BB" w14:textId="77777777" w:rsidR="00031B2F" w:rsidRPr="00031B2F" w:rsidRDefault="00031B2F" w:rsidP="00C45DBC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 w:rsidRPr="00031B2F">
        <w:rPr>
          <w:color w:val="7030A0"/>
          <w:lang w:val="en-CA"/>
        </w:rPr>
        <w:t xml:space="preserve">Contact </w:t>
      </w:r>
      <w:proofErr w:type="gramStart"/>
      <w:r w:rsidRPr="00031B2F">
        <w:rPr>
          <w:color w:val="7030A0"/>
          <w:lang w:val="en-CA"/>
        </w:rPr>
        <w:t>Number :</w:t>
      </w:r>
      <w:proofErr w:type="gramEnd"/>
      <w:r w:rsidRPr="00031B2F">
        <w:rPr>
          <w:color w:val="7030A0"/>
          <w:lang w:val="en-CA"/>
        </w:rPr>
        <w:tab/>
      </w:r>
      <w:r w:rsidRPr="00031B2F">
        <w:t>70927368</w:t>
      </w:r>
    </w:p>
    <w:p w14:paraId="2E4D9D3F" w14:textId="77777777" w:rsidR="00031B2F" w:rsidRDefault="00031B2F" w:rsidP="00031B2F">
      <w:pPr>
        <w:pStyle w:val="ListParagraph"/>
        <w:rPr>
          <w:color w:val="7030A0"/>
          <w:lang w:val="en-CA"/>
        </w:rPr>
      </w:pPr>
    </w:p>
    <w:p w14:paraId="72964A2B" w14:textId="77777777" w:rsidR="001074E1" w:rsidRPr="0091117B" w:rsidRDefault="001074E1" w:rsidP="001074E1">
      <w:pPr>
        <w:pStyle w:val="ListParagraph"/>
        <w:numPr>
          <w:ilvl w:val="0"/>
          <w:numId w:val="18"/>
        </w:numPr>
        <w:ind w:left="36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bookmarkStart w:id="2" w:name="_Hlk68184049"/>
      <w:r w:rsidRPr="001074E1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Sarah </w:t>
      </w:r>
      <w:proofErr w:type="spellStart"/>
      <w:r w:rsidRPr="001074E1">
        <w:rPr>
          <w:rFonts w:ascii="Times New Roman" w:hAnsi="Times New Roman" w:cs="Times New Roman"/>
          <w:b/>
          <w:bCs/>
          <w:color w:val="7030A0"/>
          <w:sz w:val="24"/>
          <w:szCs w:val="24"/>
        </w:rPr>
        <w:t>Ghamraoui</w:t>
      </w:r>
      <w:proofErr w:type="spellEnd"/>
    </w:p>
    <w:p w14:paraId="0AA858BC" w14:textId="564D6E5D" w:rsidR="0047292C" w:rsidRPr="0047292C" w:rsidRDefault="001074E1" w:rsidP="0047292C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>
        <w:rPr>
          <w:rFonts w:ascii="Arial" w:hAnsi="Arial" w:cs="Arial"/>
          <w:b/>
          <w:bCs/>
          <w:color w:val="5A5B5D"/>
          <w:sz w:val="21"/>
          <w:szCs w:val="21"/>
          <w:shd w:val="clear" w:color="auto" w:fill="FFFFFF"/>
        </w:rPr>
        <w:t> </w:t>
      </w:r>
      <w:r w:rsidRPr="001074E1">
        <w:rPr>
          <w:rFonts w:ascii="Times New Roman" w:hAnsi="Times New Roman" w:cs="Times New Roman"/>
          <w:b/>
          <w:bCs/>
          <w:color w:val="000000" w:themeColor="text1"/>
        </w:rPr>
        <w:t>Livelihoods project officer</w:t>
      </w:r>
      <w:r w:rsidR="0064358A">
        <w:rPr>
          <w:rFonts w:ascii="Times New Roman" w:hAnsi="Times New Roman" w:cs="Times New Roman"/>
          <w:b/>
          <w:bCs/>
          <w:color w:val="000000" w:themeColor="text1"/>
        </w:rPr>
        <w:t xml:space="preserve"> at care international</w:t>
      </w:r>
    </w:p>
    <w:p w14:paraId="7760DEF6" w14:textId="601DA7DF" w:rsidR="001074E1" w:rsidRPr="0091117B" w:rsidRDefault="0047292C" w:rsidP="0047292C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 w:rsidRPr="0091117B">
        <w:rPr>
          <w:color w:val="7030A0"/>
          <w:lang w:val="en-CA"/>
        </w:rPr>
        <w:t xml:space="preserve">Email </w:t>
      </w:r>
      <w:proofErr w:type="gramStart"/>
      <w:r w:rsidRPr="0091117B">
        <w:rPr>
          <w:color w:val="7030A0"/>
          <w:lang w:val="en-CA"/>
        </w:rPr>
        <w:t>Address :</w:t>
      </w:r>
      <w:proofErr w:type="gramEnd"/>
      <w:r w:rsidRPr="0091117B">
        <w:rPr>
          <w:color w:val="7030A0"/>
          <w:lang w:val="en-CA"/>
        </w:rPr>
        <w:tab/>
      </w:r>
      <w:r w:rsidRPr="0091117B">
        <w:rPr>
          <w:b/>
          <w:bCs/>
          <w:color w:val="000000" w:themeColor="text1"/>
          <w:sz w:val="20"/>
          <w:szCs w:val="20"/>
        </w:rPr>
        <w:t xml:space="preserve">   </w:t>
      </w:r>
      <w:r w:rsidR="00902ECA">
        <w:rPr>
          <w:rFonts w:ascii="Segoe UI" w:hAnsi="Segoe UI" w:cs="Segoe UI"/>
          <w:color w:val="605E5C"/>
          <w:sz w:val="18"/>
          <w:szCs w:val="18"/>
          <w:shd w:val="clear" w:color="auto" w:fill="FFFFFF"/>
        </w:rPr>
        <w:t>sarahghamraoui@careliban.org</w:t>
      </w:r>
      <w:r w:rsidRPr="0091117B">
        <w:rPr>
          <w:b/>
          <w:bCs/>
          <w:color w:val="000000" w:themeColor="text1"/>
          <w:sz w:val="20"/>
          <w:szCs w:val="20"/>
        </w:rPr>
        <w:t xml:space="preserve">    </w:t>
      </w:r>
    </w:p>
    <w:p w14:paraId="5A568C2F" w14:textId="77777777" w:rsidR="001074E1" w:rsidRDefault="001074E1" w:rsidP="001074E1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 w:rsidRPr="0091117B">
        <w:rPr>
          <w:color w:val="7030A0"/>
          <w:lang w:val="en-CA"/>
        </w:rPr>
        <w:t xml:space="preserve">Contact </w:t>
      </w:r>
      <w:proofErr w:type="gramStart"/>
      <w:r w:rsidRPr="0091117B">
        <w:rPr>
          <w:color w:val="7030A0"/>
          <w:lang w:val="en-CA"/>
        </w:rPr>
        <w:t>Number :</w:t>
      </w:r>
      <w:proofErr w:type="gramEnd"/>
      <w:r w:rsidRPr="0091117B">
        <w:rPr>
          <w:color w:val="7030A0"/>
          <w:lang w:val="en-CA"/>
        </w:rPr>
        <w:tab/>
      </w:r>
      <w:r>
        <w:t>03820303</w:t>
      </w:r>
    </w:p>
    <w:bookmarkEnd w:id="2"/>
    <w:p w14:paraId="454CDAFD" w14:textId="77777777" w:rsidR="00031B2F" w:rsidRDefault="00031B2F" w:rsidP="00031B2F">
      <w:pPr>
        <w:rPr>
          <w:color w:val="7030A0"/>
          <w:lang w:val="en-CA"/>
        </w:rPr>
      </w:pPr>
    </w:p>
    <w:p w14:paraId="0C7FE85F" w14:textId="2934A50D" w:rsidR="00F5120A" w:rsidRPr="0091117B" w:rsidRDefault="00F5120A" w:rsidP="00F5120A">
      <w:pPr>
        <w:pStyle w:val="ListParagraph"/>
        <w:numPr>
          <w:ilvl w:val="0"/>
          <w:numId w:val="18"/>
        </w:numPr>
        <w:ind w:left="36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Sergio </w:t>
      </w:r>
      <w:proofErr w:type="spellStart"/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elias</w:t>
      </w:r>
      <w:proofErr w:type="spellEnd"/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</w:p>
    <w:p w14:paraId="4CF95640" w14:textId="03663C93" w:rsidR="00F5120A" w:rsidRPr="008A29B7" w:rsidRDefault="008A29B7" w:rsidP="008A29B7">
      <w:pPr>
        <w:pStyle w:val="ListParagraph"/>
        <w:numPr>
          <w:ilvl w:val="0"/>
          <w:numId w:val="19"/>
        </w:numPr>
        <w:ind w:left="360"/>
        <w:rPr>
          <w:rFonts w:ascii="Times New Roman" w:hAnsi="Times New Roman" w:cs="Times New Roman"/>
          <w:b/>
          <w:bCs/>
          <w:color w:val="000000" w:themeColor="text1"/>
        </w:rPr>
      </w:pPr>
      <w:r w:rsidRPr="008A29B7">
        <w:rPr>
          <w:rFonts w:ascii="Times New Roman" w:hAnsi="Times New Roman" w:cs="Times New Roman"/>
          <w:b/>
          <w:bCs/>
          <w:color w:val="000000" w:themeColor="text1"/>
        </w:rPr>
        <w:t xml:space="preserve">Team leader at world vision in </w:t>
      </w:r>
      <w:proofErr w:type="spellStart"/>
      <w:r w:rsidRPr="008A29B7">
        <w:rPr>
          <w:rFonts w:ascii="Times New Roman" w:hAnsi="Times New Roman" w:cs="Times New Roman"/>
          <w:b/>
          <w:bCs/>
          <w:color w:val="000000" w:themeColor="text1"/>
        </w:rPr>
        <w:t>lebanon</w:t>
      </w:r>
      <w:proofErr w:type="spellEnd"/>
      <w:r w:rsidR="00F5120A" w:rsidRPr="008A29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46EB430" w14:textId="5F3ABD12" w:rsidR="00F5120A" w:rsidRDefault="00F5120A" w:rsidP="00F5120A">
      <w:pPr>
        <w:pStyle w:val="ListParagraph"/>
        <w:numPr>
          <w:ilvl w:val="0"/>
          <w:numId w:val="19"/>
        </w:numPr>
        <w:ind w:left="360"/>
        <w:rPr>
          <w:color w:val="7030A0"/>
          <w:lang w:val="en-CA"/>
        </w:rPr>
      </w:pPr>
      <w:r w:rsidRPr="0091117B">
        <w:rPr>
          <w:color w:val="7030A0"/>
          <w:lang w:val="en-CA"/>
        </w:rPr>
        <w:t xml:space="preserve">Contact </w:t>
      </w:r>
      <w:proofErr w:type="gramStart"/>
      <w:r w:rsidRPr="0091117B">
        <w:rPr>
          <w:color w:val="7030A0"/>
          <w:lang w:val="en-CA"/>
        </w:rPr>
        <w:t>Number :</w:t>
      </w:r>
      <w:proofErr w:type="gramEnd"/>
      <w:r w:rsidRPr="0091117B">
        <w:rPr>
          <w:color w:val="7030A0"/>
          <w:lang w:val="en-CA"/>
        </w:rPr>
        <w:tab/>
      </w:r>
      <w:r w:rsidR="008A29B7">
        <w:t>70483741</w:t>
      </w:r>
    </w:p>
    <w:p w14:paraId="3079F5AD" w14:textId="77777777" w:rsidR="00031B2F" w:rsidRPr="00031B2F" w:rsidRDefault="00031B2F" w:rsidP="00031B2F">
      <w:pPr>
        <w:rPr>
          <w:color w:val="7030A0"/>
          <w:lang w:val="en-CA"/>
        </w:rPr>
      </w:pPr>
    </w:p>
    <w:p w14:paraId="51D2B88D" w14:textId="77777777" w:rsidR="001F5765" w:rsidRPr="00F603C5" w:rsidRDefault="001F5765" w:rsidP="008563DC">
      <w:pPr>
        <w:rPr>
          <w:color w:val="7030A0"/>
          <w:lang w:val="en-CA"/>
        </w:rPr>
      </w:pPr>
    </w:p>
    <w:sectPr w:rsidR="001F5765" w:rsidRPr="00F603C5" w:rsidSect="00FE18B2">
      <w:headerReference w:type="first" r:id="rId15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4180" w14:textId="77777777" w:rsidR="00A97A93" w:rsidRDefault="00A97A93" w:rsidP="00F534FB">
      <w:pPr>
        <w:spacing w:after="0"/>
      </w:pPr>
      <w:r>
        <w:separator/>
      </w:r>
    </w:p>
  </w:endnote>
  <w:endnote w:type="continuationSeparator" w:id="0">
    <w:p w14:paraId="281B5A3F" w14:textId="77777777" w:rsidR="00A97A93" w:rsidRDefault="00A97A93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55F3" w14:textId="77777777" w:rsidR="00A97A93" w:rsidRDefault="00A97A93" w:rsidP="00F534FB">
      <w:pPr>
        <w:spacing w:after="0"/>
      </w:pPr>
      <w:r>
        <w:separator/>
      </w:r>
    </w:p>
  </w:footnote>
  <w:footnote w:type="continuationSeparator" w:id="0">
    <w:p w14:paraId="0DD7D856" w14:textId="77777777" w:rsidR="00A97A93" w:rsidRDefault="00A97A93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B1CF" w14:textId="77777777" w:rsidR="0028349E" w:rsidRDefault="002834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8EF278" wp14:editId="5AF8CAA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F81A70" id="Rectangle 1" o:spid="_x0000_s1026" style="position:absolute;left:0;text-align:left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65F35"/>
    <w:multiLevelType w:val="hybridMultilevel"/>
    <w:tmpl w:val="9EE4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39C1"/>
    <w:multiLevelType w:val="hybridMultilevel"/>
    <w:tmpl w:val="C572453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431658F0"/>
    <w:multiLevelType w:val="hybridMultilevel"/>
    <w:tmpl w:val="57BC40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C49A3"/>
    <w:multiLevelType w:val="hybridMultilevel"/>
    <w:tmpl w:val="7D86F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35D59"/>
    <w:multiLevelType w:val="hybridMultilevel"/>
    <w:tmpl w:val="B2E234D8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054AC"/>
    <w:multiLevelType w:val="hybridMultilevel"/>
    <w:tmpl w:val="35FEDFB2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5"/>
  </w:num>
  <w:num w:numId="17">
    <w:abstractNumId w:val="17"/>
  </w:num>
  <w:num w:numId="18">
    <w:abstractNumId w:val="11"/>
  </w:num>
  <w:num w:numId="19">
    <w:abstractNumId w:val="16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38"/>
    <w:rsid w:val="00002750"/>
    <w:rsid w:val="00004D4E"/>
    <w:rsid w:val="00011895"/>
    <w:rsid w:val="00013818"/>
    <w:rsid w:val="00024730"/>
    <w:rsid w:val="00031B2F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C0FAA"/>
    <w:rsid w:val="000E24AC"/>
    <w:rsid w:val="000E4A73"/>
    <w:rsid w:val="000E6676"/>
    <w:rsid w:val="000F41A5"/>
    <w:rsid w:val="000F79EA"/>
    <w:rsid w:val="001074E1"/>
    <w:rsid w:val="00121FB4"/>
    <w:rsid w:val="0013215F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7749B"/>
    <w:rsid w:val="00182D19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54B2"/>
    <w:rsid w:val="001B720C"/>
    <w:rsid w:val="001C0DEE"/>
    <w:rsid w:val="001C3957"/>
    <w:rsid w:val="001C46E5"/>
    <w:rsid w:val="001E08A4"/>
    <w:rsid w:val="001F12DE"/>
    <w:rsid w:val="001F5765"/>
    <w:rsid w:val="0020735F"/>
    <w:rsid w:val="002146F8"/>
    <w:rsid w:val="00215593"/>
    <w:rsid w:val="00217917"/>
    <w:rsid w:val="002372E8"/>
    <w:rsid w:val="0023768B"/>
    <w:rsid w:val="002413BE"/>
    <w:rsid w:val="0025163F"/>
    <w:rsid w:val="00254330"/>
    <w:rsid w:val="00256FED"/>
    <w:rsid w:val="00260F01"/>
    <w:rsid w:val="00275C94"/>
    <w:rsid w:val="00277638"/>
    <w:rsid w:val="0028164F"/>
    <w:rsid w:val="002823BE"/>
    <w:rsid w:val="0028349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729E0"/>
    <w:rsid w:val="00373DE0"/>
    <w:rsid w:val="00383057"/>
    <w:rsid w:val="0039703C"/>
    <w:rsid w:val="003974BB"/>
    <w:rsid w:val="003A091E"/>
    <w:rsid w:val="003B2342"/>
    <w:rsid w:val="003E5B38"/>
    <w:rsid w:val="003E5D64"/>
    <w:rsid w:val="00402BC4"/>
    <w:rsid w:val="00403149"/>
    <w:rsid w:val="004037EF"/>
    <w:rsid w:val="00405BAD"/>
    <w:rsid w:val="00406EF0"/>
    <w:rsid w:val="004113D8"/>
    <w:rsid w:val="00416463"/>
    <w:rsid w:val="00423827"/>
    <w:rsid w:val="00432C5F"/>
    <w:rsid w:val="00437B8B"/>
    <w:rsid w:val="00460ADB"/>
    <w:rsid w:val="00465113"/>
    <w:rsid w:val="00465F97"/>
    <w:rsid w:val="00467F3F"/>
    <w:rsid w:val="004727C2"/>
    <w:rsid w:val="0047292C"/>
    <w:rsid w:val="00472F0C"/>
    <w:rsid w:val="00476144"/>
    <w:rsid w:val="00477C8F"/>
    <w:rsid w:val="004915EA"/>
    <w:rsid w:val="004A0081"/>
    <w:rsid w:val="004A4493"/>
    <w:rsid w:val="004B104A"/>
    <w:rsid w:val="004B6A2A"/>
    <w:rsid w:val="004C0172"/>
    <w:rsid w:val="004C1AF6"/>
    <w:rsid w:val="004C389B"/>
    <w:rsid w:val="004C3FBF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16DAB"/>
    <w:rsid w:val="005247B7"/>
    <w:rsid w:val="005324B1"/>
    <w:rsid w:val="005365C8"/>
    <w:rsid w:val="005372FA"/>
    <w:rsid w:val="00556337"/>
    <w:rsid w:val="005611C3"/>
    <w:rsid w:val="00562422"/>
    <w:rsid w:val="00562660"/>
    <w:rsid w:val="005650ED"/>
    <w:rsid w:val="00565B06"/>
    <w:rsid w:val="00571109"/>
    <w:rsid w:val="00572887"/>
    <w:rsid w:val="00574328"/>
    <w:rsid w:val="00575C01"/>
    <w:rsid w:val="00581515"/>
    <w:rsid w:val="00582623"/>
    <w:rsid w:val="005826C2"/>
    <w:rsid w:val="0059085F"/>
    <w:rsid w:val="005A459B"/>
    <w:rsid w:val="005A4CD5"/>
    <w:rsid w:val="005A74EC"/>
    <w:rsid w:val="005B3D67"/>
    <w:rsid w:val="005B437C"/>
    <w:rsid w:val="005B4B28"/>
    <w:rsid w:val="005D0108"/>
    <w:rsid w:val="005E088C"/>
    <w:rsid w:val="005E6E43"/>
    <w:rsid w:val="005F4455"/>
    <w:rsid w:val="006104FF"/>
    <w:rsid w:val="00611943"/>
    <w:rsid w:val="006148AE"/>
    <w:rsid w:val="00614B7C"/>
    <w:rsid w:val="00621507"/>
    <w:rsid w:val="0062239B"/>
    <w:rsid w:val="00625B8A"/>
    <w:rsid w:val="006435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6F6952"/>
    <w:rsid w:val="00700A30"/>
    <w:rsid w:val="0070355B"/>
    <w:rsid w:val="007175B9"/>
    <w:rsid w:val="00717E25"/>
    <w:rsid w:val="007215A9"/>
    <w:rsid w:val="007253E8"/>
    <w:rsid w:val="00726259"/>
    <w:rsid w:val="00735140"/>
    <w:rsid w:val="0073645E"/>
    <w:rsid w:val="007366E5"/>
    <w:rsid w:val="007371E1"/>
    <w:rsid w:val="00745196"/>
    <w:rsid w:val="007520B2"/>
    <w:rsid w:val="00755346"/>
    <w:rsid w:val="00776E3A"/>
    <w:rsid w:val="007850D1"/>
    <w:rsid w:val="007857C8"/>
    <w:rsid w:val="00785FEB"/>
    <w:rsid w:val="00785FF6"/>
    <w:rsid w:val="00787B65"/>
    <w:rsid w:val="00790E98"/>
    <w:rsid w:val="007A0F44"/>
    <w:rsid w:val="007A729F"/>
    <w:rsid w:val="007B3F4F"/>
    <w:rsid w:val="007B4E98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30747"/>
    <w:rsid w:val="00846AAE"/>
    <w:rsid w:val="008563DC"/>
    <w:rsid w:val="00867081"/>
    <w:rsid w:val="00883F76"/>
    <w:rsid w:val="008978E8"/>
    <w:rsid w:val="008A02C4"/>
    <w:rsid w:val="008A29B7"/>
    <w:rsid w:val="008A49A0"/>
    <w:rsid w:val="008A6538"/>
    <w:rsid w:val="008C08D0"/>
    <w:rsid w:val="008C23D8"/>
    <w:rsid w:val="008D4FC8"/>
    <w:rsid w:val="008D5A80"/>
    <w:rsid w:val="008E5483"/>
    <w:rsid w:val="008F4532"/>
    <w:rsid w:val="00901EAB"/>
    <w:rsid w:val="00902ECA"/>
    <w:rsid w:val="0091117B"/>
    <w:rsid w:val="00921C6D"/>
    <w:rsid w:val="00933CCA"/>
    <w:rsid w:val="0093795C"/>
    <w:rsid w:val="009411E8"/>
    <w:rsid w:val="00952C89"/>
    <w:rsid w:val="009540F4"/>
    <w:rsid w:val="00956B75"/>
    <w:rsid w:val="00957F64"/>
    <w:rsid w:val="00961D2F"/>
    <w:rsid w:val="00970FD7"/>
    <w:rsid w:val="009918BB"/>
    <w:rsid w:val="009931F7"/>
    <w:rsid w:val="00994768"/>
    <w:rsid w:val="00996E1D"/>
    <w:rsid w:val="009A3F4C"/>
    <w:rsid w:val="009B4952"/>
    <w:rsid w:val="009C63EE"/>
    <w:rsid w:val="009D0878"/>
    <w:rsid w:val="009D449D"/>
    <w:rsid w:val="009D6497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43217"/>
    <w:rsid w:val="00A56B81"/>
    <w:rsid w:val="00A6314E"/>
    <w:rsid w:val="00A77B4D"/>
    <w:rsid w:val="00A8052D"/>
    <w:rsid w:val="00A9077F"/>
    <w:rsid w:val="00A97A93"/>
    <w:rsid w:val="00AA04BD"/>
    <w:rsid w:val="00AA276C"/>
    <w:rsid w:val="00AB673E"/>
    <w:rsid w:val="00AC2FBB"/>
    <w:rsid w:val="00AC7C34"/>
    <w:rsid w:val="00AD121E"/>
    <w:rsid w:val="00AD518A"/>
    <w:rsid w:val="00AD6216"/>
    <w:rsid w:val="00AE2F61"/>
    <w:rsid w:val="00AE313B"/>
    <w:rsid w:val="00AE7650"/>
    <w:rsid w:val="00AF313A"/>
    <w:rsid w:val="00AF64EE"/>
    <w:rsid w:val="00B07E60"/>
    <w:rsid w:val="00B112B1"/>
    <w:rsid w:val="00B1221A"/>
    <w:rsid w:val="00B204FE"/>
    <w:rsid w:val="00B25746"/>
    <w:rsid w:val="00B47E1E"/>
    <w:rsid w:val="00B54661"/>
    <w:rsid w:val="00B55487"/>
    <w:rsid w:val="00B74B0A"/>
    <w:rsid w:val="00B763B5"/>
    <w:rsid w:val="00B90654"/>
    <w:rsid w:val="00B91175"/>
    <w:rsid w:val="00B930A4"/>
    <w:rsid w:val="00BA71B3"/>
    <w:rsid w:val="00BB34BE"/>
    <w:rsid w:val="00BC0E1A"/>
    <w:rsid w:val="00BC1472"/>
    <w:rsid w:val="00BC5017"/>
    <w:rsid w:val="00BD2DD6"/>
    <w:rsid w:val="00BD55EE"/>
    <w:rsid w:val="00BD584E"/>
    <w:rsid w:val="00BD670A"/>
    <w:rsid w:val="00BF56D5"/>
    <w:rsid w:val="00C01089"/>
    <w:rsid w:val="00C0155C"/>
    <w:rsid w:val="00C06CFE"/>
    <w:rsid w:val="00C117D3"/>
    <w:rsid w:val="00C23D14"/>
    <w:rsid w:val="00C3233C"/>
    <w:rsid w:val="00C3763A"/>
    <w:rsid w:val="00C45DBC"/>
    <w:rsid w:val="00C60281"/>
    <w:rsid w:val="00C779DA"/>
    <w:rsid w:val="00C814F7"/>
    <w:rsid w:val="00C81C04"/>
    <w:rsid w:val="00C84B9C"/>
    <w:rsid w:val="00C91B4B"/>
    <w:rsid w:val="00C93DE1"/>
    <w:rsid w:val="00C948BE"/>
    <w:rsid w:val="00CA1ED0"/>
    <w:rsid w:val="00CA2E0A"/>
    <w:rsid w:val="00CB3192"/>
    <w:rsid w:val="00CB671E"/>
    <w:rsid w:val="00CC1E5C"/>
    <w:rsid w:val="00CD1043"/>
    <w:rsid w:val="00CE2C76"/>
    <w:rsid w:val="00D046EF"/>
    <w:rsid w:val="00D22E33"/>
    <w:rsid w:val="00D35BBD"/>
    <w:rsid w:val="00D37FAD"/>
    <w:rsid w:val="00D46BE4"/>
    <w:rsid w:val="00D46D3B"/>
    <w:rsid w:val="00D5184A"/>
    <w:rsid w:val="00D52198"/>
    <w:rsid w:val="00D5322E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A64CF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21F86"/>
    <w:rsid w:val="00E30CB9"/>
    <w:rsid w:val="00E379DC"/>
    <w:rsid w:val="00E46808"/>
    <w:rsid w:val="00E5521B"/>
    <w:rsid w:val="00E56BD9"/>
    <w:rsid w:val="00E61D86"/>
    <w:rsid w:val="00E61FB1"/>
    <w:rsid w:val="00E63862"/>
    <w:rsid w:val="00E65F8A"/>
    <w:rsid w:val="00E665C1"/>
    <w:rsid w:val="00E726A2"/>
    <w:rsid w:val="00E72DA3"/>
    <w:rsid w:val="00E921EB"/>
    <w:rsid w:val="00E97BD9"/>
    <w:rsid w:val="00EA485D"/>
    <w:rsid w:val="00EB1A73"/>
    <w:rsid w:val="00EE0848"/>
    <w:rsid w:val="00F03B1E"/>
    <w:rsid w:val="00F03F2C"/>
    <w:rsid w:val="00F04026"/>
    <w:rsid w:val="00F04BEA"/>
    <w:rsid w:val="00F1202D"/>
    <w:rsid w:val="00F17CA1"/>
    <w:rsid w:val="00F217AB"/>
    <w:rsid w:val="00F230A9"/>
    <w:rsid w:val="00F35A06"/>
    <w:rsid w:val="00F4196E"/>
    <w:rsid w:val="00F435D3"/>
    <w:rsid w:val="00F46425"/>
    <w:rsid w:val="00F5078D"/>
    <w:rsid w:val="00F5120A"/>
    <w:rsid w:val="00F534FB"/>
    <w:rsid w:val="00F56FFE"/>
    <w:rsid w:val="00F603C5"/>
    <w:rsid w:val="00F6114D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AD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2C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91117B"/>
    <w:pPr>
      <w:ind w:left="720"/>
      <w:contextualSpacing/>
    </w:pPr>
  </w:style>
  <w:style w:type="table" w:styleId="PlainTable3">
    <w:name w:val="Plain Table 3"/>
    <w:basedOn w:val="TableNormal"/>
    <w:uiPriority w:val="43"/>
    <w:rsid w:val="00901EA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01EA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901EA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60EDA662764B94808C3084179B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0B5C4-F797-4472-A870-27C90D9009A4}"/>
      </w:docPartPr>
      <w:docPartBody>
        <w:p w:rsidR="00EF3D0E" w:rsidRDefault="00EF3D0E">
          <w:pPr>
            <w:pStyle w:val="3A60EDA662764B94808C3084179B2409"/>
          </w:pPr>
          <w:r w:rsidRPr="00D85CA4">
            <w:t>Objective</w:t>
          </w:r>
        </w:p>
      </w:docPartBody>
    </w:docPart>
    <w:docPart>
      <w:docPartPr>
        <w:name w:val="7251B4B9D1334535AE42390DEE1F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BDC4-CB60-4EA4-B5CA-0A58DE3FBBB0}"/>
      </w:docPartPr>
      <w:docPartBody>
        <w:p w:rsidR="00EF3D0E" w:rsidRDefault="00EF3D0E">
          <w:pPr>
            <w:pStyle w:val="7251B4B9D1334535AE42390DEE1F71C2"/>
          </w:pPr>
          <w:r w:rsidRPr="00565B06">
            <w:t>Skills</w:t>
          </w:r>
        </w:p>
      </w:docPartBody>
    </w:docPart>
    <w:docPart>
      <w:docPartPr>
        <w:name w:val="8833428E795344938C48F4001C8C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9EC1-F576-4461-A523-8B69F54B3CA4}"/>
      </w:docPartPr>
      <w:docPartBody>
        <w:p w:rsidR="00000000" w:rsidRDefault="00880B4D" w:rsidP="00880B4D">
          <w:pPr>
            <w:pStyle w:val="8833428E795344938C48F4001C8CEDFB"/>
          </w:pPr>
          <w:r w:rsidRPr="009D0878">
            <w:t>Address</w:t>
          </w:r>
        </w:p>
      </w:docPartBody>
    </w:docPart>
    <w:docPart>
      <w:docPartPr>
        <w:name w:val="05E9E2CAF7C14013921CA74ECF8E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C9118-6672-43F8-A271-3231861D9C58}"/>
      </w:docPartPr>
      <w:docPartBody>
        <w:p w:rsidR="00000000" w:rsidRDefault="00880B4D" w:rsidP="00880B4D">
          <w:pPr>
            <w:pStyle w:val="05E9E2CAF7C14013921CA74ECF8ED3FB"/>
          </w:pPr>
          <w:r w:rsidRPr="009D0878">
            <w:t>Phone</w:t>
          </w:r>
        </w:p>
      </w:docPartBody>
    </w:docPart>
    <w:docPart>
      <w:docPartPr>
        <w:name w:val="1B4627C2A9E84ECEBBD7898B5D8A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6246-26B3-4B6A-B662-239BD2E329A7}"/>
      </w:docPartPr>
      <w:docPartBody>
        <w:p w:rsidR="00000000" w:rsidRDefault="00880B4D" w:rsidP="00880B4D">
          <w:pPr>
            <w:pStyle w:val="1B4627C2A9E84ECEBBD7898B5D8AA8BD"/>
          </w:pPr>
          <w:r w:rsidRPr="009D0878">
            <w:t>Email</w:t>
          </w:r>
        </w:p>
      </w:docPartBody>
    </w:docPart>
    <w:docPart>
      <w:docPartPr>
        <w:name w:val="429AB648D89A446B83DA8CD10543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DC612-5E53-40B2-8C5D-ECC8FF4A1907}"/>
      </w:docPartPr>
      <w:docPartBody>
        <w:p w:rsidR="00000000" w:rsidRDefault="00880B4D" w:rsidP="00880B4D">
          <w:pPr>
            <w:pStyle w:val="429AB648D89A446B83DA8CD105431597"/>
          </w:pPr>
          <w:r w:rsidRPr="00565B06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0E"/>
    <w:rsid w:val="00116482"/>
    <w:rsid w:val="001D48F2"/>
    <w:rsid w:val="0028676A"/>
    <w:rsid w:val="002C75D2"/>
    <w:rsid w:val="00334CD4"/>
    <w:rsid w:val="0038709E"/>
    <w:rsid w:val="00393516"/>
    <w:rsid w:val="00482F40"/>
    <w:rsid w:val="005F414E"/>
    <w:rsid w:val="006113CD"/>
    <w:rsid w:val="007B45FA"/>
    <w:rsid w:val="008200A7"/>
    <w:rsid w:val="00861013"/>
    <w:rsid w:val="00880B4D"/>
    <w:rsid w:val="00A17E9A"/>
    <w:rsid w:val="00B344DB"/>
    <w:rsid w:val="00B97962"/>
    <w:rsid w:val="00CD520B"/>
    <w:rsid w:val="00D504B0"/>
    <w:rsid w:val="00D87659"/>
    <w:rsid w:val="00E12B07"/>
    <w:rsid w:val="00EF3D0E"/>
    <w:rsid w:val="00F15E2D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6DF74F468045898CB4BDF2B6CC2544">
    <w:name w:val="4D6DF74F468045898CB4BDF2B6CC2544"/>
    <w:pPr>
      <w:bidi/>
    </w:pPr>
  </w:style>
  <w:style w:type="paragraph" w:customStyle="1" w:styleId="EE544344E4A64849B8DEB926FB79757D">
    <w:name w:val="EE544344E4A64849B8DEB926FB79757D"/>
    <w:pPr>
      <w:bidi/>
    </w:pPr>
  </w:style>
  <w:style w:type="paragraph" w:customStyle="1" w:styleId="6063D165E6934AB0AC184C405898282B">
    <w:name w:val="6063D165E6934AB0AC184C405898282B"/>
    <w:pPr>
      <w:bidi/>
    </w:pPr>
  </w:style>
  <w:style w:type="paragraph" w:customStyle="1" w:styleId="3A60EDA662764B94808C3084179B2409">
    <w:name w:val="3A60EDA662764B94808C3084179B2409"/>
    <w:pPr>
      <w:bidi/>
    </w:pPr>
  </w:style>
  <w:style w:type="character" w:styleId="Emphasis">
    <w:name w:val="Emphasis"/>
    <w:basedOn w:val="DefaultParagraphFont"/>
    <w:uiPriority w:val="11"/>
    <w:qFormat/>
    <w:rsid w:val="00EF3D0E"/>
    <w:rPr>
      <w:b w:val="0"/>
      <w:iCs/>
      <w:color w:val="657C9C" w:themeColor="text2" w:themeTint="BF"/>
      <w:sz w:val="26"/>
    </w:rPr>
  </w:style>
  <w:style w:type="paragraph" w:customStyle="1" w:styleId="7251B4B9D1334535AE42390DEE1F71C2">
    <w:name w:val="7251B4B9D1334535AE42390DEE1F71C2"/>
    <w:pPr>
      <w:bidi/>
    </w:pPr>
  </w:style>
  <w:style w:type="paragraph" w:customStyle="1" w:styleId="4FFD2EC9AA9A4AE7B3F9080E0DFA503C">
    <w:name w:val="4FFD2EC9AA9A4AE7B3F9080E0DFA503C"/>
    <w:rsid w:val="001D48F2"/>
    <w:pPr>
      <w:bidi/>
    </w:pPr>
  </w:style>
  <w:style w:type="paragraph" w:customStyle="1" w:styleId="EEADF8A64D4642A6832A069F3F7F0FFF">
    <w:name w:val="EEADF8A64D4642A6832A069F3F7F0FFF"/>
    <w:rsid w:val="00880B4D"/>
  </w:style>
  <w:style w:type="paragraph" w:customStyle="1" w:styleId="50FC63E5B8A843C5B9C4E50A6B8116A4">
    <w:name w:val="50FC63E5B8A843C5B9C4E50A6B8116A4"/>
    <w:rsid w:val="00880B4D"/>
  </w:style>
  <w:style w:type="paragraph" w:customStyle="1" w:styleId="2B57F78C0E354CA9A3AEB043BA39809F">
    <w:name w:val="2B57F78C0E354CA9A3AEB043BA39809F"/>
    <w:rsid w:val="00880B4D"/>
  </w:style>
  <w:style w:type="paragraph" w:customStyle="1" w:styleId="8833428E795344938C48F4001C8CEDFB">
    <w:name w:val="8833428E795344938C48F4001C8CEDFB"/>
    <w:rsid w:val="00880B4D"/>
  </w:style>
  <w:style w:type="paragraph" w:customStyle="1" w:styleId="05E9E2CAF7C14013921CA74ECF8ED3FB">
    <w:name w:val="05E9E2CAF7C14013921CA74ECF8ED3FB"/>
    <w:rsid w:val="00880B4D"/>
  </w:style>
  <w:style w:type="paragraph" w:customStyle="1" w:styleId="1B4627C2A9E84ECEBBD7898B5D8AA8BD">
    <w:name w:val="1B4627C2A9E84ECEBBD7898B5D8AA8BD"/>
    <w:rsid w:val="00880B4D"/>
  </w:style>
  <w:style w:type="paragraph" w:customStyle="1" w:styleId="0CB205500A7E43BE96BE73BD78DD9868">
    <w:name w:val="0CB205500A7E43BE96BE73BD78DD9868"/>
    <w:rsid w:val="00880B4D"/>
  </w:style>
  <w:style w:type="paragraph" w:customStyle="1" w:styleId="A86B24550454453E8C6CE74A11688DC0">
    <w:name w:val="A86B24550454453E8C6CE74A11688DC0"/>
    <w:rsid w:val="00880B4D"/>
  </w:style>
  <w:style w:type="paragraph" w:customStyle="1" w:styleId="BEA807BB30CA498AA14D7066AE1F2DE5">
    <w:name w:val="BEA807BB30CA498AA14D7066AE1F2DE5"/>
    <w:rsid w:val="00880B4D"/>
  </w:style>
  <w:style w:type="paragraph" w:customStyle="1" w:styleId="429AB648D89A446B83DA8CD105431597">
    <w:name w:val="429AB648D89A446B83DA8CD105431597"/>
    <w:rsid w:val="00880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Akkar_wadi khaled</CompanyAddress>
  <CompanyPhone>+96170382020</CompanyPhone>
  <CompanyFax/>
  <CompanyEmail>abdelilah-elhajjeh@outlook.com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79017-942D-4780-851F-13A4A63C44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2022-01-28T11:34:00Z</dcterms:created>
  <dcterms:modified xsi:type="dcterms:W3CDTF">2022-03-05T13:37:00Z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