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0C4D3D0" w14:textId="77777777" w:rsidTr="00E01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</w:tcPr>
          <w:p w14:paraId="04CF0BA6" w14:textId="016FB254" w:rsidR="001B2ABD" w:rsidRDefault="0069770F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5A591FB" wp14:editId="103F69A9">
                  <wp:extent cx="1192695" cy="1508397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755" cy="156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5FE8AC4" w14:textId="77777777" w:rsidR="001B2ABD" w:rsidRDefault="001B2ABD" w:rsidP="000C45FF">
            <w:pPr>
              <w:tabs>
                <w:tab w:val="left" w:pos="9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0" w:type="dxa"/>
          </w:tcPr>
          <w:p w14:paraId="611E422A" w14:textId="3524EB8E" w:rsidR="001B2ABD" w:rsidRPr="0069770F" w:rsidRDefault="0069770F" w:rsidP="001B2ABD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770F">
              <w:rPr>
                <w:sz w:val="24"/>
                <w:szCs w:val="24"/>
              </w:rPr>
              <w:t>Fatima Al Hajj</w:t>
            </w:r>
          </w:p>
          <w:p w14:paraId="570F4A63" w14:textId="4E97D41D" w:rsidR="00CB72BD" w:rsidRPr="00CB72BD" w:rsidRDefault="00F2306B" w:rsidP="00CB72BD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pacing w:val="0"/>
                <w:w w:val="100"/>
              </w:rPr>
            </w:pPr>
            <w:r>
              <w:rPr>
                <w:spacing w:val="0"/>
                <w:w w:val="100"/>
              </w:rPr>
              <w:t>Aspiring in Quality Assurance</w:t>
            </w:r>
          </w:p>
          <w:p w14:paraId="00A5951B" w14:textId="77777777" w:rsidR="00CB72BD" w:rsidRDefault="00CB72BD" w:rsidP="00CB7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2001-August 7</w:t>
            </w:r>
          </w:p>
          <w:p w14:paraId="6B55D7D1" w14:textId="77777777" w:rsidR="00CB72BD" w:rsidRDefault="00CB72BD" w:rsidP="00CB7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574550CE" w14:textId="77777777" w:rsidR="00CB72BD" w:rsidRDefault="00CB72BD" w:rsidP="00CB7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Science student eager to learn more and get experience through hard work.</w:t>
            </w:r>
          </w:p>
          <w:p w14:paraId="60DD319A" w14:textId="1939D929" w:rsidR="00CB72BD" w:rsidRPr="00CB72BD" w:rsidRDefault="00CB72BD" w:rsidP="00CB7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•</w:t>
            </w:r>
            <w:r>
              <w:tab/>
              <w:t>Languages: Arabic - English (Fluent).</w:t>
            </w:r>
          </w:p>
        </w:tc>
      </w:tr>
      <w:tr w:rsidR="001B2ABD" w14:paraId="79C0AE54" w14:textId="77777777" w:rsidTr="00E01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FB78795" w14:textId="77777777" w:rsidR="00036450" w:rsidRDefault="00036450" w:rsidP="00036450"/>
          <w:sdt>
            <w:sdtPr>
              <w:id w:val="-1954003311"/>
              <w:placeholder>
                <w:docPart w:val="751B474EA37749C682BFE09D5196E2E5"/>
              </w:placeholder>
              <w:temporary/>
              <w:showingPlcHdr/>
              <w15:appearance w15:val="hidden"/>
            </w:sdtPr>
            <w:sdtEndPr/>
            <w:sdtContent>
              <w:p w14:paraId="5ED91D3E" w14:textId="77777777" w:rsidR="00036450" w:rsidRPr="00CB0055" w:rsidRDefault="00CB0055" w:rsidP="00CB0055">
                <w:pPr>
                  <w:pStyle w:val="Heading3"/>
                  <w:outlineLvl w:val="2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630A82F0C28D4A4B827808C165442EF8"/>
              </w:placeholder>
              <w:temporary/>
              <w:showingPlcHdr/>
              <w15:appearance w15:val="hidden"/>
            </w:sdtPr>
            <w:sdtEndPr/>
            <w:sdtContent>
              <w:p w14:paraId="4A43C39E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35092D6C" w14:textId="038CDB11" w:rsidR="004D3011" w:rsidRPr="004D3011" w:rsidRDefault="0069770F" w:rsidP="00E01B86">
            <w:r>
              <w:t>+96176949496</w:t>
            </w:r>
          </w:p>
          <w:p w14:paraId="3C2052A4" w14:textId="02B65789" w:rsidR="004D3011" w:rsidRDefault="0069770F" w:rsidP="004D3011">
            <w:r>
              <w:t>LinkedIn:</w:t>
            </w:r>
          </w:p>
          <w:p w14:paraId="422D5F51" w14:textId="4DBCD8C4" w:rsidR="004D3011" w:rsidRDefault="0069770F" w:rsidP="00E01B86">
            <w:r w:rsidRPr="0069770F">
              <w:t>https://www.linkedin.com/in/fatima-al-hajj-51819a205/</w:t>
            </w:r>
          </w:p>
          <w:sdt>
            <w:sdtPr>
              <w:id w:val="-240260293"/>
              <w:placeholder>
                <w:docPart w:val="96347BA1C3E44228B041580E52912E3F"/>
              </w:placeholder>
              <w:temporary/>
              <w:showingPlcHdr/>
              <w15:appearance w15:val="hidden"/>
            </w:sdtPr>
            <w:sdtEndPr/>
            <w:sdtContent>
              <w:p w14:paraId="61AE7433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41E80B57" w14:textId="60D4BCE1" w:rsidR="004D3011" w:rsidRPr="00E01B86" w:rsidRDefault="0069770F" w:rsidP="00E01B86">
            <w:pPr>
              <w:rPr>
                <w:color w:val="B85A22" w:themeColor="accent2" w:themeShade="BF"/>
                <w:u w:val="single"/>
              </w:rPr>
            </w:pPr>
            <w:r>
              <w:t>Fatimahajj2001@gmail.com</w:t>
            </w:r>
          </w:p>
          <w:p w14:paraId="71D049BF" w14:textId="4EFAFD06" w:rsidR="00F2306B" w:rsidRPr="00CB72BD" w:rsidRDefault="00F2306B" w:rsidP="00CB72BD">
            <w:pPr>
              <w:pStyle w:val="Heading3"/>
              <w:rPr>
                <w:rFonts w:asciiTheme="minorHAnsi" w:eastAsiaTheme="minorHAnsi" w:hAnsiTheme="minorHAnsi" w:cstheme="minorBidi"/>
                <w:color w:val="EBDDC3" w:themeColor="background2"/>
                <w:sz w:val="18"/>
                <w:szCs w:val="18"/>
              </w:rPr>
            </w:pPr>
            <w:r>
              <w:t>SKILLS</w:t>
            </w:r>
          </w:p>
          <w:p w14:paraId="5EAA2530" w14:textId="06CFEBE7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 xml:space="preserve">Java- C++ - Python – HTML – JS – C – C#. </w:t>
            </w:r>
          </w:p>
          <w:p w14:paraId="40618591" w14:textId="40F55693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>Experience using SQL Server and WAMP server.</w:t>
            </w:r>
          </w:p>
          <w:p w14:paraId="784DF16D" w14:textId="1F072876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>Limited knowledge in CSS, SML, Node JS and PHP.</w:t>
            </w:r>
          </w:p>
          <w:p w14:paraId="6133D60F" w14:textId="70A7EF49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>Limited knowledge in Mongo DB.</w:t>
            </w:r>
          </w:p>
          <w:p w14:paraId="78A3E206" w14:textId="22186BEF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 xml:space="preserve">Used Git/GitHub </w:t>
            </w:r>
            <w:r w:rsidR="00CB72BD">
              <w:t>and target process</w:t>
            </w:r>
          </w:p>
          <w:p w14:paraId="6C55939C" w14:textId="33F7BC58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>JIRA – creating test scenarios and adding bugs</w:t>
            </w:r>
            <w:r w:rsidR="00E01B86">
              <w:t>.</w:t>
            </w:r>
          </w:p>
          <w:p w14:paraId="358CB08F" w14:textId="77777777" w:rsidR="00F2306B" w:rsidRDefault="00F2306B" w:rsidP="00F2306B">
            <w:pPr>
              <w:pStyle w:val="ListParagraph"/>
              <w:numPr>
                <w:ilvl w:val="0"/>
                <w:numId w:val="3"/>
              </w:numPr>
            </w:pPr>
            <w:r>
              <w:t>Manual Testing on web, iOS and android.</w:t>
            </w:r>
          </w:p>
          <w:p w14:paraId="5DCFC8DA" w14:textId="3668A61D" w:rsidR="00F2306B" w:rsidRPr="00CB72BD" w:rsidRDefault="00F2306B" w:rsidP="00CB72BD">
            <w:pPr>
              <w:pStyle w:val="ListParagraph"/>
              <w:numPr>
                <w:ilvl w:val="0"/>
                <w:numId w:val="3"/>
              </w:numPr>
            </w:pPr>
            <w:r>
              <w:t>Unity.</w:t>
            </w:r>
          </w:p>
          <w:p w14:paraId="16891B12" w14:textId="2156E8F1" w:rsidR="00E01B86" w:rsidRDefault="00E01B86" w:rsidP="00E01B86">
            <w:pPr>
              <w:pStyle w:val="Heading3"/>
              <w:outlineLvl w:val="2"/>
            </w:pPr>
            <w:r>
              <w:t>EDUCATION</w:t>
            </w:r>
          </w:p>
          <w:p w14:paraId="1E331BBA" w14:textId="77777777" w:rsidR="00E01B86" w:rsidRPr="00E01B86" w:rsidRDefault="00E01B86" w:rsidP="00E01B86"/>
          <w:p w14:paraId="1DEBE821" w14:textId="77777777" w:rsidR="00E01B86" w:rsidRDefault="00E01B86" w:rsidP="00E01B86">
            <w:pPr>
              <w:pStyle w:val="ListParagraph"/>
              <w:numPr>
                <w:ilvl w:val="0"/>
                <w:numId w:val="2"/>
              </w:numPr>
            </w:pPr>
            <w:r w:rsidRPr="0069770F">
              <w:t xml:space="preserve">Al-Kawthar Secondary School - June 2019      </w:t>
            </w:r>
          </w:p>
          <w:p w14:paraId="7E34F135" w14:textId="77777777" w:rsidR="00E01B86" w:rsidRDefault="00E01B86" w:rsidP="00E01B86">
            <w:pPr>
              <w:pStyle w:val="ListParagraph"/>
              <w:numPr>
                <w:ilvl w:val="0"/>
                <w:numId w:val="2"/>
              </w:numPr>
            </w:pPr>
            <w:r>
              <w:t>American University of Beirut – BS in Computer Science – May 2022</w:t>
            </w:r>
            <w:r w:rsidRPr="0069770F">
              <w:t xml:space="preserve">                                                                                                                                               </w:t>
            </w:r>
          </w:p>
          <w:p w14:paraId="412B786C" w14:textId="4D254AAA" w:rsidR="00E01B86" w:rsidRDefault="00E01B86" w:rsidP="00E01B86">
            <w:pPr>
              <w:pStyle w:val="Heading3"/>
              <w:outlineLvl w:val="2"/>
            </w:pPr>
            <w:r>
              <w:t>WORK EXPERIENCE</w:t>
            </w:r>
          </w:p>
          <w:p w14:paraId="2352F445" w14:textId="77777777" w:rsidR="00E01B86" w:rsidRDefault="00E01B86" w:rsidP="00E01B86">
            <w:pPr>
              <w:pStyle w:val="Heading4"/>
              <w:outlineLvl w:val="3"/>
              <w:rPr>
                <w:bCs w:val="0"/>
              </w:rPr>
            </w:pPr>
            <w:r>
              <w:t>Game Developer Intern</w:t>
            </w:r>
          </w:p>
          <w:p w14:paraId="4071CF96" w14:textId="77777777" w:rsidR="00E01B86" w:rsidRDefault="00E01B86" w:rsidP="00E01B86">
            <w:r>
              <w:t>Dec 2021 – Feb 2022</w:t>
            </w:r>
          </w:p>
          <w:p w14:paraId="69358322" w14:textId="66A3C564" w:rsidR="00E01B86" w:rsidRDefault="00E01B86" w:rsidP="00E01B86">
            <w:pPr>
              <w:pStyle w:val="ListParagraph"/>
              <w:numPr>
                <w:ilvl w:val="0"/>
                <w:numId w:val="2"/>
              </w:numPr>
            </w:pPr>
            <w:r w:rsidRPr="00036450">
              <w:t xml:space="preserve"> </w:t>
            </w:r>
            <w:r w:rsidRPr="005903BE">
              <w:t>Learned unity</w:t>
            </w:r>
            <w:r w:rsidR="00CB72BD">
              <w:t xml:space="preserve"> AND C#.</w:t>
            </w:r>
          </w:p>
          <w:p w14:paraId="77C965BB" w14:textId="77777777" w:rsidR="00E01B86" w:rsidRDefault="00E01B86" w:rsidP="00E01B86"/>
          <w:p w14:paraId="0450BCE9" w14:textId="77777777" w:rsidR="00E01B86" w:rsidRDefault="00E01B86" w:rsidP="00E01B86">
            <w:pPr>
              <w:pStyle w:val="Heading4"/>
              <w:outlineLvl w:val="3"/>
            </w:pPr>
            <w:r>
              <w:t>Quality Assurance Intern</w:t>
            </w:r>
          </w:p>
          <w:p w14:paraId="286BE16E" w14:textId="77777777" w:rsidR="00E01B86" w:rsidRPr="005903BE" w:rsidRDefault="00E01B86" w:rsidP="00E01B86">
            <w:r>
              <w:t>Feb 2022 – present</w:t>
            </w:r>
          </w:p>
          <w:p w14:paraId="695BF617" w14:textId="3A73C319" w:rsidR="00E01B86" w:rsidRPr="001E59C4" w:rsidRDefault="00E01B86" w:rsidP="001E59C4">
            <w:pPr>
              <w:pStyle w:val="ListParagraph"/>
              <w:numPr>
                <w:ilvl w:val="0"/>
                <w:numId w:val="2"/>
              </w:numPr>
            </w:pPr>
            <w:r w:rsidRPr="005903BE">
              <w:t>Creating test cases and test scenarios using Jira and excel</w:t>
            </w:r>
            <w:r w:rsidR="00CB72BD">
              <w:t xml:space="preserve"> FOR MOBILE AND WEB.</w:t>
            </w:r>
          </w:p>
        </w:tc>
        <w:tc>
          <w:tcPr>
            <w:tcW w:w="720" w:type="dxa"/>
          </w:tcPr>
          <w:p w14:paraId="07FCCE3D" w14:textId="77777777" w:rsidR="001B2ABD" w:rsidRDefault="001B2ABD" w:rsidP="000C45FF">
            <w:p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70" w:type="dxa"/>
          </w:tcPr>
          <w:p w14:paraId="77B9E386" w14:textId="3213310D" w:rsidR="00036450" w:rsidRDefault="00F2306B" w:rsidP="00036450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Projects</w:t>
            </w:r>
          </w:p>
          <w:p w14:paraId="41844D19" w14:textId="77777777" w:rsidR="00F2306B" w:rsidRPr="000D1A19" w:rsidRDefault="00F2306B" w:rsidP="00F2306B">
            <w:pPr>
              <w:pStyle w:val="Heading2"/>
              <w:numPr>
                <w:ilvl w:val="0"/>
                <w:numId w:val="5"/>
              </w:numPr>
              <w:pBdr>
                <w:bottom w:val="none" w:sz="0" w:space="0" w:color="auto"/>
              </w:pBdr>
              <w:spacing w:before="0" w:after="0" w:line="400" w:lineRule="exac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 w:rsidRPr="000D1A19">
              <w:rPr>
                <w:color w:val="000000" w:themeColor="text1"/>
                <w:szCs w:val="24"/>
              </w:rPr>
              <w:t xml:space="preserve">Simple calculator using SWING JAVA GUI on eclipse.   </w:t>
            </w:r>
          </w:p>
          <w:p w14:paraId="0B8E9B71" w14:textId="77777777" w:rsidR="00F2306B" w:rsidRPr="000D1A19" w:rsidRDefault="00F2306B" w:rsidP="00F230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noProof/>
                <w:color w:val="000000" w:themeColor="text1"/>
                <w:sz w:val="22"/>
                <w:szCs w:val="24"/>
              </w:rPr>
              <mc:AlternateContent>
                <mc:Choice Requires="wps">
                  <w:drawing>
                    <wp:inline distT="0" distB="0" distL="0" distR="0" wp14:anchorId="66CEC5C0" wp14:editId="25854F63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71CCC5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8EDEBFB" w14:textId="77777777" w:rsidR="00F2306B" w:rsidRPr="000D1A19" w:rsidRDefault="00F2306B" w:rsidP="00F2306B">
            <w:pPr>
              <w:pStyle w:val="Heading2"/>
              <w:numPr>
                <w:ilvl w:val="0"/>
                <w:numId w:val="5"/>
              </w:numPr>
              <w:pBdr>
                <w:bottom w:val="none" w:sz="0" w:space="0" w:color="auto"/>
              </w:pBdr>
              <w:spacing w:before="0" w:after="0" w:line="400" w:lineRule="exac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 w:rsidRPr="000D1A19">
              <w:rPr>
                <w:color w:val="000000" w:themeColor="text1"/>
                <w:szCs w:val="24"/>
              </w:rPr>
              <w:t xml:space="preserve">Hotel Management System </w:t>
            </w:r>
          </w:p>
          <w:p w14:paraId="5A82E349" w14:textId="77777777" w:rsidR="00F2306B" w:rsidRPr="000D1A19" w:rsidRDefault="00F2306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>Using HTML, CSS, PHP and JS on WAMP server with the goal of learning about database management systems and operations.</w:t>
            </w:r>
          </w:p>
          <w:p w14:paraId="6A563EF5" w14:textId="77777777" w:rsidR="00F2306B" w:rsidRPr="000D1A19" w:rsidRDefault="00F2306B" w:rsidP="00F230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noProof/>
                <w:color w:val="000000" w:themeColor="text1"/>
                <w:sz w:val="22"/>
                <w:szCs w:val="24"/>
              </w:rPr>
              <mc:AlternateContent>
                <mc:Choice Requires="wps">
                  <w:drawing>
                    <wp:inline distT="0" distB="0" distL="0" distR="0" wp14:anchorId="06434D61" wp14:editId="5EFC2F7E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FA67B3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9BA3C3C" w14:textId="77777777" w:rsidR="00F2306B" w:rsidRPr="000D1A19" w:rsidRDefault="00F2306B" w:rsidP="00F2306B">
            <w:pPr>
              <w:pStyle w:val="Heading2"/>
              <w:numPr>
                <w:ilvl w:val="0"/>
                <w:numId w:val="5"/>
              </w:numPr>
              <w:pBdr>
                <w:bottom w:val="none" w:sz="0" w:space="0" w:color="auto"/>
              </w:pBdr>
              <w:spacing w:before="0" w:after="0" w:line="400" w:lineRule="exac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 w:rsidRPr="000D1A19">
              <w:rPr>
                <w:color w:val="000000" w:themeColor="text1"/>
                <w:szCs w:val="24"/>
              </w:rPr>
              <w:t>Google Assistant Skill: The University Oracle</w:t>
            </w:r>
          </w:p>
          <w:p w14:paraId="48A58D9B" w14:textId="77777777" w:rsidR="00F2306B" w:rsidRPr="000D1A19" w:rsidRDefault="00F2306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 xml:space="preserve"> • Serves to guide AUB CMPS students in their courses. </w:t>
            </w:r>
          </w:p>
          <w:p w14:paraId="12365BE9" w14:textId="77777777" w:rsidR="00F2306B" w:rsidRPr="000D1A19" w:rsidRDefault="00F2306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>• Implemented on the google actions console and using azure data studio.</w:t>
            </w:r>
          </w:p>
          <w:p w14:paraId="4A70C300" w14:textId="77777777" w:rsidR="00F2306B" w:rsidRPr="000D1A19" w:rsidRDefault="00F2306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>• Teamwork Skills.</w:t>
            </w:r>
          </w:p>
          <w:p w14:paraId="62F5AA2B" w14:textId="77777777" w:rsidR="00F2306B" w:rsidRPr="000D1A19" w:rsidRDefault="00F2306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>• Agile Process.</w:t>
            </w:r>
          </w:p>
          <w:p w14:paraId="058E254B" w14:textId="77777777" w:rsidR="00F2306B" w:rsidRPr="000D1A19" w:rsidRDefault="00F2306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>• Using Target Process software to organize project requirements.</w:t>
            </w:r>
          </w:p>
          <w:p w14:paraId="3EBEFBEA" w14:textId="3FD31820" w:rsidR="0089798B" w:rsidRDefault="00F2306B" w:rsidP="0089798B">
            <w:pPr>
              <w:pBdr>
                <w:bottom w:val="single" w:sz="6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0D1A19">
              <w:rPr>
                <w:color w:val="000000" w:themeColor="text1"/>
                <w:sz w:val="22"/>
                <w:szCs w:val="24"/>
              </w:rPr>
              <w:t>• You can invoke the skill on the google assistant app by saying/typing: Talk to the university</w:t>
            </w:r>
            <w:r>
              <w:rPr>
                <w:color w:val="000000" w:themeColor="text1"/>
                <w:sz w:val="22"/>
                <w:szCs w:val="24"/>
              </w:rPr>
              <w:t xml:space="preserve"> Oracle</w:t>
            </w:r>
            <w:r w:rsidRPr="000D1A19">
              <w:rPr>
                <w:color w:val="000000" w:themeColor="text1"/>
                <w:sz w:val="22"/>
                <w:szCs w:val="24"/>
              </w:rPr>
              <w:t xml:space="preserve">. </w:t>
            </w:r>
          </w:p>
          <w:p w14:paraId="5584A4B1" w14:textId="77777777" w:rsidR="0089798B" w:rsidRDefault="0089798B" w:rsidP="00F230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</w:p>
          <w:p w14:paraId="2289329E" w14:textId="28EE6395" w:rsidR="0089798B" w:rsidRPr="000D1A19" w:rsidRDefault="0089798B" w:rsidP="0089798B">
            <w:pPr>
              <w:pStyle w:val="Heading2"/>
              <w:pBdr>
                <w:bottom w:val="none" w:sz="0" w:space="0" w:color="auto"/>
              </w:pBdr>
              <w:spacing w:before="0" w:after="0" w:line="400" w:lineRule="exact"/>
              <w:ind w:left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4) </w:t>
            </w:r>
            <w:r w:rsidRPr="0089798B">
              <w:rPr>
                <w:color w:val="000000" w:themeColor="text1"/>
                <w:szCs w:val="24"/>
              </w:rPr>
              <w:t>Spaceship Shooter</w:t>
            </w:r>
          </w:p>
          <w:p w14:paraId="5F8FC267" w14:textId="4F32067E" w:rsidR="0089798B" w:rsidRPr="0089798B" w:rsidRDefault="0089798B" w:rsidP="0089798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Jan</w:t>
            </w:r>
            <w:r w:rsidRPr="0089798B">
              <w:rPr>
                <w:color w:val="000000" w:themeColor="text1"/>
                <w:sz w:val="22"/>
                <w:szCs w:val="24"/>
              </w:rPr>
              <w:t xml:space="preserve"> 2022 </w:t>
            </w:r>
          </w:p>
          <w:p w14:paraId="2921E2F4" w14:textId="1093C5C0" w:rsidR="0089798B" w:rsidRPr="0089798B" w:rsidRDefault="0089798B" w:rsidP="0089798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89798B">
              <w:rPr>
                <w:color w:val="000000" w:themeColor="text1"/>
                <w:sz w:val="22"/>
                <w:szCs w:val="24"/>
              </w:rPr>
              <w:t xml:space="preserve">2D game where a spaceship has to shoot multiple enemies of multiple difficulties. </w:t>
            </w:r>
          </w:p>
          <w:p w14:paraId="140C75F2" w14:textId="3842BEB7" w:rsidR="0089798B" w:rsidRPr="0089798B" w:rsidRDefault="0089798B" w:rsidP="0089798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89798B">
              <w:rPr>
                <w:color w:val="000000" w:themeColor="text1"/>
                <w:sz w:val="22"/>
                <w:szCs w:val="24"/>
              </w:rPr>
              <w:t>basic.</w:t>
            </w:r>
          </w:p>
          <w:p w14:paraId="56D6BEAE" w14:textId="77777777" w:rsidR="00036450" w:rsidRPr="0089798B" w:rsidRDefault="0089798B" w:rsidP="0089798B">
            <w:pPr>
              <w:pStyle w:val="ListParagraph"/>
              <w:numPr>
                <w:ilvl w:val="0"/>
                <w:numId w:val="8"/>
              </w:numPr>
              <w:pBdr>
                <w:bottom w:val="single" w:sz="6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89798B">
              <w:rPr>
                <w:color w:val="000000" w:themeColor="text1"/>
                <w:sz w:val="22"/>
                <w:szCs w:val="24"/>
              </w:rPr>
              <w:t>-using unity and c# on visual studio.</w:t>
            </w:r>
          </w:p>
          <w:p w14:paraId="3320C140" w14:textId="6D8543B4" w:rsidR="0089798B" w:rsidRDefault="0089798B" w:rsidP="0089798B">
            <w:pPr>
              <w:pStyle w:val="Heading2"/>
              <w:pBdr>
                <w:bottom w:val="none" w:sz="0" w:space="0" w:color="auto"/>
              </w:pBdr>
              <w:spacing w:before="0" w:after="0" w:line="400" w:lineRule="exact"/>
              <w:ind w:left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5)</w:t>
            </w:r>
            <w:r w:rsidRPr="0089798B">
              <w:rPr>
                <w:rFonts w:ascii="Segoe UI" w:eastAsiaTheme="minorEastAsia" w:hAnsi="Segoe UI" w:cs="Segoe UI"/>
                <w:caps w:val="0"/>
                <w:sz w:val="33"/>
                <w:szCs w:val="33"/>
                <w:shd w:val="clear" w:color="auto" w:fill="FFFFFF"/>
              </w:rPr>
              <w:t xml:space="preserve"> </w:t>
            </w:r>
            <w:r w:rsidRPr="0089798B">
              <w:rPr>
                <w:color w:val="000000" w:themeColor="text1"/>
                <w:szCs w:val="24"/>
              </w:rPr>
              <w:t>Endless Runner</w:t>
            </w:r>
          </w:p>
          <w:p w14:paraId="2C8346B4" w14:textId="37B7D31B" w:rsidR="0089798B" w:rsidRPr="00CB72BD" w:rsidRDefault="0089798B" w:rsidP="00CB72BD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Dec 2021</w:t>
            </w:r>
          </w:p>
          <w:p w14:paraId="6A8D2BBD" w14:textId="77777777" w:rsidR="0089798B" w:rsidRDefault="0089798B" w:rsidP="0089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89798B">
              <w:rPr>
                <w:color w:val="000000" w:themeColor="text1"/>
                <w:sz w:val="22"/>
                <w:szCs w:val="24"/>
              </w:rPr>
              <w:t xml:space="preserve">Basic endless runner game where the player collects coins and boosters and has to jump over obstacles. </w:t>
            </w:r>
            <w:r w:rsidRPr="0089798B">
              <w:rPr>
                <w:color w:val="000000" w:themeColor="text1"/>
                <w:sz w:val="22"/>
                <w:szCs w:val="24"/>
              </w:rPr>
              <w:br/>
              <w:t>Using unity game engine and c#</w:t>
            </w:r>
            <w:r>
              <w:rPr>
                <w:color w:val="000000" w:themeColor="text1"/>
                <w:sz w:val="22"/>
                <w:szCs w:val="24"/>
              </w:rPr>
              <w:t>.</w:t>
            </w:r>
          </w:p>
          <w:p w14:paraId="55CA675F" w14:textId="736EFD20" w:rsidR="0089798B" w:rsidRPr="00E01B86" w:rsidRDefault="0089798B" w:rsidP="00E01B86">
            <w:pPr>
              <w:pBdr>
                <w:bottom w:val="single" w:sz="6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</w:p>
          <w:p w14:paraId="50EC8386" w14:textId="15A20455" w:rsidR="0089798B" w:rsidRDefault="00E01B86" w:rsidP="0089798B">
            <w:pPr>
              <w:pStyle w:val="Heading2"/>
              <w:pBdr>
                <w:bottom w:val="none" w:sz="0" w:space="0" w:color="auto"/>
              </w:pBdr>
              <w:spacing w:before="0" w:after="0" w:line="400" w:lineRule="exact"/>
              <w:ind w:left="6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89798B">
              <w:rPr>
                <w:color w:val="000000" w:themeColor="text1"/>
                <w:szCs w:val="24"/>
              </w:rPr>
              <w:t>)</w:t>
            </w:r>
            <w:r w:rsidR="0089798B" w:rsidRPr="0089798B">
              <w:rPr>
                <w:rFonts w:ascii="Segoe UI" w:eastAsiaTheme="minorEastAsia" w:hAnsi="Segoe UI" w:cs="Segoe UI"/>
                <w:caps w:val="0"/>
                <w:sz w:val="33"/>
                <w:szCs w:val="33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Cs w:val="24"/>
              </w:rPr>
              <w:t>Aubooking</w:t>
            </w:r>
          </w:p>
          <w:p w14:paraId="3D258D5E" w14:textId="758FEA5C" w:rsidR="0089798B" w:rsidRPr="00CB72BD" w:rsidRDefault="00E01B86" w:rsidP="00CB72BD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>Sep 2021 – Nov 2021</w:t>
            </w:r>
          </w:p>
          <w:p w14:paraId="1BF81551" w14:textId="77777777" w:rsidR="00E01B86" w:rsidRPr="00E01B86" w:rsidRDefault="00E01B86" w:rsidP="00E01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4"/>
              </w:rPr>
            </w:pPr>
            <w:r w:rsidRPr="00E01B86">
              <w:rPr>
                <w:color w:val="000000" w:themeColor="text1"/>
                <w:sz w:val="22"/>
                <w:szCs w:val="24"/>
              </w:rPr>
              <w:t xml:space="preserve">Basic mobile application using android studio. You can reserve places in the gym or sport courts. </w:t>
            </w:r>
          </w:p>
          <w:p w14:paraId="315A8C2F" w14:textId="1756926E" w:rsidR="0089798B" w:rsidRPr="004D3011" w:rsidRDefault="00E01B86" w:rsidP="00E01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01B86">
              <w:rPr>
                <w:color w:val="000000" w:themeColor="text1"/>
                <w:sz w:val="22"/>
                <w:szCs w:val="24"/>
              </w:rPr>
              <w:t>Mainly focused on UI using xml but has a bit of functionality using java.</w:t>
            </w:r>
          </w:p>
        </w:tc>
      </w:tr>
    </w:tbl>
    <w:p w14:paraId="3B1B8F8F" w14:textId="33D553E6" w:rsidR="00E01B86" w:rsidRPr="00E01B86" w:rsidRDefault="00E01B86" w:rsidP="00CB72BD">
      <w:pPr>
        <w:tabs>
          <w:tab w:val="left" w:pos="3631"/>
        </w:tabs>
      </w:pPr>
    </w:p>
    <w:sectPr w:rsidR="00E01B86" w:rsidRPr="00E01B86" w:rsidSect="000C4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B2E6" w14:textId="77777777" w:rsidR="00BA71C3" w:rsidRDefault="00BA71C3" w:rsidP="000C45FF">
      <w:r>
        <w:separator/>
      </w:r>
    </w:p>
  </w:endnote>
  <w:endnote w:type="continuationSeparator" w:id="0">
    <w:p w14:paraId="5F148D10" w14:textId="77777777" w:rsidR="00BA71C3" w:rsidRDefault="00BA71C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E653" w14:textId="77777777" w:rsidR="00BA71C3" w:rsidRDefault="00BA71C3" w:rsidP="000C45FF">
      <w:r>
        <w:separator/>
      </w:r>
    </w:p>
  </w:footnote>
  <w:footnote w:type="continuationSeparator" w:id="0">
    <w:p w14:paraId="73DDC4D9" w14:textId="77777777" w:rsidR="00BA71C3" w:rsidRDefault="00BA71C3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941"/>
    <w:multiLevelType w:val="hybridMultilevel"/>
    <w:tmpl w:val="BDD08CF0"/>
    <w:lvl w:ilvl="0" w:tplc="B2CCB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2BF8"/>
    <w:multiLevelType w:val="hybridMultilevel"/>
    <w:tmpl w:val="1B2C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36773"/>
    <w:multiLevelType w:val="hybridMultilevel"/>
    <w:tmpl w:val="A5AA1E9E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3B33534"/>
    <w:multiLevelType w:val="hybridMultilevel"/>
    <w:tmpl w:val="5B00A4D0"/>
    <w:lvl w:ilvl="0" w:tplc="CF4E9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04C49"/>
    <w:multiLevelType w:val="hybridMultilevel"/>
    <w:tmpl w:val="BC00C9DC"/>
    <w:lvl w:ilvl="0" w:tplc="252A1B9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81718"/>
    <w:multiLevelType w:val="hybridMultilevel"/>
    <w:tmpl w:val="A5AA1E9E"/>
    <w:lvl w:ilvl="0" w:tplc="FC2E30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E41254E"/>
    <w:multiLevelType w:val="hybridMultilevel"/>
    <w:tmpl w:val="A386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45B1A"/>
    <w:multiLevelType w:val="hybridMultilevel"/>
    <w:tmpl w:val="8674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06382">
    <w:abstractNumId w:val="3"/>
  </w:num>
  <w:num w:numId="2" w16cid:durableId="435828799">
    <w:abstractNumId w:val="4"/>
  </w:num>
  <w:num w:numId="3" w16cid:durableId="1999992397">
    <w:abstractNumId w:val="1"/>
  </w:num>
  <w:num w:numId="4" w16cid:durableId="1573391258">
    <w:abstractNumId w:val="0"/>
  </w:num>
  <w:num w:numId="5" w16cid:durableId="856312428">
    <w:abstractNumId w:val="5"/>
  </w:num>
  <w:num w:numId="6" w16cid:durableId="1851721280">
    <w:abstractNumId w:val="2"/>
  </w:num>
  <w:num w:numId="7" w16cid:durableId="1597328224">
    <w:abstractNumId w:val="6"/>
  </w:num>
  <w:num w:numId="8" w16cid:durableId="1292440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0F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E59C4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903BE"/>
    <w:rsid w:val="005E39D5"/>
    <w:rsid w:val="00600670"/>
    <w:rsid w:val="0062123A"/>
    <w:rsid w:val="00646E75"/>
    <w:rsid w:val="006771D0"/>
    <w:rsid w:val="0069770F"/>
    <w:rsid w:val="00715FCB"/>
    <w:rsid w:val="00743101"/>
    <w:rsid w:val="00764C9F"/>
    <w:rsid w:val="007775E1"/>
    <w:rsid w:val="007867A0"/>
    <w:rsid w:val="007927F5"/>
    <w:rsid w:val="00802CA0"/>
    <w:rsid w:val="0089798B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BA71C3"/>
    <w:rsid w:val="00C066B6"/>
    <w:rsid w:val="00C37BA1"/>
    <w:rsid w:val="00C4674C"/>
    <w:rsid w:val="00C506CF"/>
    <w:rsid w:val="00C72BED"/>
    <w:rsid w:val="00C9578B"/>
    <w:rsid w:val="00CB0055"/>
    <w:rsid w:val="00CB72BD"/>
    <w:rsid w:val="00D2522B"/>
    <w:rsid w:val="00D422DE"/>
    <w:rsid w:val="00D5459D"/>
    <w:rsid w:val="00DA1F4D"/>
    <w:rsid w:val="00DD172A"/>
    <w:rsid w:val="00E01B86"/>
    <w:rsid w:val="00E25A26"/>
    <w:rsid w:val="00E4381A"/>
    <w:rsid w:val="00E55D74"/>
    <w:rsid w:val="00F2306B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C93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69770F"/>
    <w:pPr>
      <w:ind w:left="720"/>
      <w:contextualSpacing/>
    </w:pPr>
  </w:style>
  <w:style w:type="paragraph" w:styleId="NoSpacing">
    <w:name w:val="No Spacing"/>
    <w:uiPriority w:val="12"/>
    <w:qFormat/>
    <w:rsid w:val="00F2306B"/>
    <w:pPr>
      <w:spacing w:line="180" w:lineRule="auto"/>
    </w:pPr>
    <w:rPr>
      <w:rFonts w:eastAsiaTheme="minorHAnsi"/>
      <w:color w:val="968C8C" w:themeColor="accent6"/>
      <w:sz w:val="26"/>
      <w:szCs w:val="18"/>
      <w:lang w:eastAsia="en-US"/>
    </w:rPr>
  </w:style>
  <w:style w:type="table" w:styleId="PlainTable3">
    <w:name w:val="Plain Table 3"/>
    <w:basedOn w:val="TableNormal"/>
    <w:uiPriority w:val="43"/>
    <w:rsid w:val="00E01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B9B44512-6577-478E-BA34-2A1CA4B97A0A%7d\%7b7CB719E2-7EB4-42C3-AE7A-507EDCE3FB1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B474EA37749C682BFE09D5196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70C4A-B37E-4300-8286-4EE28BE41252}"/>
      </w:docPartPr>
      <w:docPartBody>
        <w:p w:rsidR="00000000" w:rsidRDefault="00743987">
          <w:pPr>
            <w:pStyle w:val="751B474EA37749C682BFE09D5196E2E5"/>
          </w:pPr>
          <w:r w:rsidRPr="00CB0055">
            <w:t>Contact</w:t>
          </w:r>
        </w:p>
      </w:docPartBody>
    </w:docPart>
    <w:docPart>
      <w:docPartPr>
        <w:name w:val="630A82F0C28D4A4B827808C16544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0F1A-7C2C-475B-A044-D130A23086D4}"/>
      </w:docPartPr>
      <w:docPartBody>
        <w:p w:rsidR="00000000" w:rsidRDefault="00743987">
          <w:pPr>
            <w:pStyle w:val="630A82F0C28D4A4B827808C165442EF8"/>
          </w:pPr>
          <w:r w:rsidRPr="004D3011">
            <w:t>PHONE:</w:t>
          </w:r>
        </w:p>
      </w:docPartBody>
    </w:docPart>
    <w:docPart>
      <w:docPartPr>
        <w:name w:val="96347BA1C3E44228B041580E5291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BCD39-A743-4D45-9655-C4E7F9074864}"/>
      </w:docPartPr>
      <w:docPartBody>
        <w:p w:rsidR="00000000" w:rsidRDefault="00743987">
          <w:pPr>
            <w:pStyle w:val="96347BA1C3E44228B041580E52912E3F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25"/>
    <w:rsid w:val="00743987"/>
    <w:rsid w:val="00A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50C3BEE39E4199A0B90F09847ABA7B">
    <w:name w:val="2650C3BEE39E4199A0B90F09847ABA7B"/>
  </w:style>
  <w:style w:type="paragraph" w:customStyle="1" w:styleId="F7500EA1579045CE95B14101E97561C4">
    <w:name w:val="F7500EA1579045CE95B14101E97561C4"/>
  </w:style>
  <w:style w:type="paragraph" w:customStyle="1" w:styleId="E8FD4FCB35904558A573241A8FA4078B">
    <w:name w:val="E8FD4FCB35904558A573241A8FA4078B"/>
  </w:style>
  <w:style w:type="paragraph" w:customStyle="1" w:styleId="62D9183FFA9E4E13A5CD86D167689E8B">
    <w:name w:val="62D9183FFA9E4E13A5CD86D167689E8B"/>
  </w:style>
  <w:style w:type="paragraph" w:customStyle="1" w:styleId="751B474EA37749C682BFE09D5196E2E5">
    <w:name w:val="751B474EA37749C682BFE09D5196E2E5"/>
  </w:style>
  <w:style w:type="paragraph" w:customStyle="1" w:styleId="630A82F0C28D4A4B827808C165442EF8">
    <w:name w:val="630A82F0C28D4A4B827808C165442EF8"/>
  </w:style>
  <w:style w:type="paragraph" w:customStyle="1" w:styleId="6650C6FFDA204E2F9467B60DEAD205B0">
    <w:name w:val="6650C6FFDA204E2F9467B60DEAD205B0"/>
  </w:style>
  <w:style w:type="paragraph" w:customStyle="1" w:styleId="79CB0DC61C1D4D8AAA1131FB6B7E862C">
    <w:name w:val="79CB0DC61C1D4D8AAA1131FB6B7E862C"/>
  </w:style>
  <w:style w:type="paragraph" w:customStyle="1" w:styleId="DDD8CC6080894730A326BBA00B064B72">
    <w:name w:val="DDD8CC6080894730A326BBA00B064B72"/>
  </w:style>
  <w:style w:type="paragraph" w:customStyle="1" w:styleId="96347BA1C3E44228B041580E52912E3F">
    <w:name w:val="96347BA1C3E44228B041580E52912E3F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19F44FED17A64951937D662BD0677829">
    <w:name w:val="19F44FED17A64951937D662BD0677829"/>
  </w:style>
  <w:style w:type="paragraph" w:customStyle="1" w:styleId="31959F931DEF4F18A8EDC40B0A0822BF">
    <w:name w:val="31959F931DEF4F18A8EDC40B0A0822BF"/>
  </w:style>
  <w:style w:type="paragraph" w:customStyle="1" w:styleId="1D000252476A4F5F9DC72166F33D9031">
    <w:name w:val="1D000252476A4F5F9DC72166F33D9031"/>
  </w:style>
  <w:style w:type="paragraph" w:customStyle="1" w:styleId="6796DF00EF824DE3AFDA174BE8D73732">
    <w:name w:val="6796DF00EF824DE3AFDA174BE8D73732"/>
  </w:style>
  <w:style w:type="paragraph" w:customStyle="1" w:styleId="D04D873D5D4B470DBAFEDCAA5BA43E64">
    <w:name w:val="D04D873D5D4B470DBAFEDCAA5BA43E64"/>
  </w:style>
  <w:style w:type="paragraph" w:customStyle="1" w:styleId="4973E9EB7D034C668848A1A5A2DB81C8">
    <w:name w:val="4973E9EB7D034C668848A1A5A2DB81C8"/>
  </w:style>
  <w:style w:type="paragraph" w:customStyle="1" w:styleId="83FD9E463E5E467DA3E85BC733F93C61">
    <w:name w:val="83FD9E463E5E467DA3E85BC733F93C61"/>
  </w:style>
  <w:style w:type="paragraph" w:customStyle="1" w:styleId="D925F5F02159491D97DE38DAA514F77B">
    <w:name w:val="D925F5F02159491D97DE38DAA514F77B"/>
  </w:style>
  <w:style w:type="paragraph" w:customStyle="1" w:styleId="3AAD48102C944B64A8476242CC6892DD">
    <w:name w:val="3AAD48102C944B64A8476242CC6892DD"/>
  </w:style>
  <w:style w:type="paragraph" w:customStyle="1" w:styleId="37CE0F2CCFAB4FDA9E03F3CDBB235DBE">
    <w:name w:val="37CE0F2CCFAB4FDA9E03F3CDBB235DBE"/>
  </w:style>
  <w:style w:type="paragraph" w:customStyle="1" w:styleId="409A08DA3AF647C3B8515DFFFBDB6A14">
    <w:name w:val="409A08DA3AF647C3B8515DFFFBDB6A14"/>
  </w:style>
  <w:style w:type="paragraph" w:customStyle="1" w:styleId="03D8D77BF2A34E158E5AFFC567BC9AB3">
    <w:name w:val="03D8D77BF2A34E158E5AFFC567BC9AB3"/>
  </w:style>
  <w:style w:type="paragraph" w:customStyle="1" w:styleId="EF63CC74B3A74CD2A7E761D081BF73AD">
    <w:name w:val="EF63CC74B3A74CD2A7E761D081BF73AD"/>
  </w:style>
  <w:style w:type="paragraph" w:customStyle="1" w:styleId="F6A3D65B5C7845A393FC5B77CAABC109">
    <w:name w:val="F6A3D65B5C7845A393FC5B77CAABC109"/>
  </w:style>
  <w:style w:type="paragraph" w:customStyle="1" w:styleId="B5D3F777A20F4C85A70F96E7273ED0D3">
    <w:name w:val="B5D3F777A20F4C85A70F96E7273ED0D3"/>
  </w:style>
  <w:style w:type="paragraph" w:customStyle="1" w:styleId="A6D2014C5299425D9DA7FB79E1A466DE">
    <w:name w:val="A6D2014C5299425D9DA7FB79E1A466DE"/>
  </w:style>
  <w:style w:type="paragraph" w:customStyle="1" w:styleId="B5E9410F46FC4518A99AE50B62B9F524">
    <w:name w:val="B5E9410F46FC4518A99AE50B62B9F524"/>
  </w:style>
  <w:style w:type="paragraph" w:customStyle="1" w:styleId="E130692E6C664D27A9A0EFD1D47D12B5">
    <w:name w:val="E130692E6C664D27A9A0EFD1D47D12B5"/>
  </w:style>
  <w:style w:type="paragraph" w:customStyle="1" w:styleId="08DFD0A8420C4683AFFB3F5AFA642E22">
    <w:name w:val="08DFD0A8420C4683AFFB3F5AFA642E22"/>
  </w:style>
  <w:style w:type="paragraph" w:customStyle="1" w:styleId="5C168DC5AD8848879F7B6F140109C21D">
    <w:name w:val="5C168DC5AD8848879F7B6F140109C21D"/>
  </w:style>
  <w:style w:type="paragraph" w:customStyle="1" w:styleId="7FB23706C406488BA97C11146AF8BAFA">
    <w:name w:val="7FB23706C406488BA97C11146AF8BAFA"/>
  </w:style>
  <w:style w:type="paragraph" w:customStyle="1" w:styleId="181173A8F88B4914BAF49B7233D44345">
    <w:name w:val="181173A8F88B4914BAF49B7233D44345"/>
  </w:style>
  <w:style w:type="paragraph" w:customStyle="1" w:styleId="B7082DEEAE6B4EC192F84C2733075128">
    <w:name w:val="B7082DEEAE6B4EC192F84C2733075128"/>
  </w:style>
  <w:style w:type="paragraph" w:customStyle="1" w:styleId="4639DB389AA647198D257A2964EED027">
    <w:name w:val="4639DB389AA647198D257A2964EED027"/>
  </w:style>
  <w:style w:type="paragraph" w:customStyle="1" w:styleId="29812F3CB29640E1881E0E158C901322">
    <w:name w:val="29812F3CB29640E1881E0E158C901322"/>
  </w:style>
  <w:style w:type="paragraph" w:customStyle="1" w:styleId="76E4EC424FA44BBC83B96A4BF6A55AAE">
    <w:name w:val="76E4EC424FA44BBC83B96A4BF6A55AAE"/>
  </w:style>
  <w:style w:type="paragraph" w:customStyle="1" w:styleId="E2B4C8C29A03428FB0D06769A3B1DC6E">
    <w:name w:val="E2B4C8C29A03428FB0D06769A3B1DC6E"/>
  </w:style>
  <w:style w:type="paragraph" w:customStyle="1" w:styleId="F1CB83A34BA44977855796BA6FB61F2A">
    <w:name w:val="F1CB83A34BA44977855796BA6FB61F2A"/>
  </w:style>
  <w:style w:type="paragraph" w:customStyle="1" w:styleId="586167B80A6849D98D20E6C423C862A1">
    <w:name w:val="586167B80A6849D98D20E6C423C862A1"/>
  </w:style>
  <w:style w:type="paragraph" w:customStyle="1" w:styleId="81032C69360B4E1D8714BDD3726A0653">
    <w:name w:val="81032C69360B4E1D8714BDD3726A065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1A574EE56014823BDF9495F9302F857">
    <w:name w:val="31A574EE56014823BDF9495F9302F857"/>
  </w:style>
  <w:style w:type="paragraph" w:customStyle="1" w:styleId="4D4AAA2EDC4D4018B8275CC7CA4ED922">
    <w:name w:val="4D4AAA2EDC4D4018B8275CC7CA4ED922"/>
    <w:rsid w:val="00A94625"/>
  </w:style>
  <w:style w:type="paragraph" w:customStyle="1" w:styleId="7A01FF6D9E4042B683F04A7E87A9D174">
    <w:name w:val="7A01FF6D9E4042B683F04A7E87A9D174"/>
    <w:rsid w:val="00A94625"/>
  </w:style>
  <w:style w:type="paragraph" w:customStyle="1" w:styleId="3CEA90776B4B4A619062DCAD7A4CAFAF">
    <w:name w:val="3CEA90776B4B4A619062DCAD7A4CAFAF"/>
    <w:rsid w:val="00A94625"/>
  </w:style>
  <w:style w:type="paragraph" w:customStyle="1" w:styleId="95109CAF415A47DDB7BE79AF258B894F">
    <w:name w:val="95109CAF415A47DDB7BE79AF258B894F"/>
    <w:rsid w:val="00A94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{7CB719E2-7EB4-42C3-AE7A-507EDCE3FB1F}tf00546271_win32.dotx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2022-04-21T23:59:00Z</dcterms:created>
  <dcterms:modified xsi:type="dcterms:W3CDTF">2022-04-22T00:29:00Z</dcterms:modified>
</cp:coreProperties>
</file>