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700B72" w14:paraId="274AC061" w14:textId="77777777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3685E07C" w14:textId="77777777" w:rsidR="00692703" w:rsidRPr="001D0D27" w:rsidRDefault="001D0D27" w:rsidP="00913946">
            <w:pPr>
              <w:pStyle w:val="Title"/>
              <w:rPr>
                <w:lang w:val="fr-FR"/>
              </w:rPr>
            </w:pPr>
            <w:r w:rsidRPr="001D0D27">
              <w:rPr>
                <w:lang w:val="fr-FR"/>
              </w:rPr>
              <w:t>ranime</w:t>
            </w:r>
            <w:r w:rsidR="00692703" w:rsidRPr="001D0D27">
              <w:rPr>
                <w:lang w:val="fr-FR"/>
              </w:rPr>
              <w:t xml:space="preserve"> </w:t>
            </w:r>
            <w:r w:rsidRPr="001D0D27">
              <w:rPr>
                <w:rStyle w:val="IntenseEmphasis"/>
                <w:lang w:val="fr-FR"/>
              </w:rPr>
              <w:t>aidibi</w:t>
            </w:r>
          </w:p>
          <w:p w14:paraId="4901BE40" w14:textId="7AB5DC8E" w:rsidR="00692703" w:rsidRPr="00C6299C" w:rsidRDefault="00EE7FE4" w:rsidP="00913946">
            <w:pPr>
              <w:pStyle w:val="ContactInfo"/>
              <w:contextualSpacing w:val="0"/>
              <w:rPr>
                <w:lang w:val="fr-FR"/>
              </w:rPr>
            </w:pPr>
            <w:r w:rsidRPr="00C6299C">
              <w:rPr>
                <w:lang w:val="fr-FR"/>
              </w:rPr>
              <w:t>Tyr</w:t>
            </w:r>
            <w:r w:rsidR="001D0D27" w:rsidRPr="00C6299C">
              <w:rPr>
                <w:lang w:val="fr-FR"/>
              </w:rPr>
              <w:t xml:space="preserve">- </w:t>
            </w:r>
            <w:proofErr w:type="spellStart"/>
            <w:r>
              <w:rPr>
                <w:lang w:val="fr-FR"/>
              </w:rPr>
              <w:t>Q</w:t>
            </w:r>
            <w:r w:rsidR="001D0D27" w:rsidRPr="00C6299C">
              <w:rPr>
                <w:lang w:val="fr-FR"/>
              </w:rPr>
              <w:t>ana</w:t>
            </w:r>
            <w:proofErr w:type="spellEnd"/>
            <w:r w:rsidR="00692703" w:rsidRPr="00C6299C">
              <w:rPr>
                <w:lang w:val="fr-FR"/>
              </w:rPr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8B5DA5ED15BD4B3D896C40F9361F68E6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6299C">
                  <w:rPr>
                    <w:lang w:val="fr-FR"/>
                  </w:rPr>
                  <w:t>·</w:t>
                </w:r>
              </w:sdtContent>
            </w:sdt>
            <w:r w:rsidR="00692703" w:rsidRPr="00C6299C">
              <w:rPr>
                <w:lang w:val="fr-FR"/>
              </w:rPr>
              <w:t xml:space="preserve"> </w:t>
            </w:r>
            <w:r w:rsidR="001D0D27" w:rsidRPr="00C6299C">
              <w:rPr>
                <w:lang w:val="fr-FR"/>
              </w:rPr>
              <w:t>71114490</w:t>
            </w:r>
          </w:p>
          <w:p w14:paraId="62EC88D8" w14:textId="77777777" w:rsidR="00692703" w:rsidRPr="00C6299C" w:rsidRDefault="001D0D27" w:rsidP="00913946">
            <w:pPr>
              <w:pStyle w:val="ContactInfoEmphasis"/>
              <w:contextualSpacing w:val="0"/>
              <w:rPr>
                <w:lang w:val="fr-FR"/>
              </w:rPr>
            </w:pPr>
            <w:r w:rsidRPr="00C6299C">
              <w:rPr>
                <w:lang w:val="fr-FR"/>
              </w:rPr>
              <w:t>ranime.aidibi@net.usj.edu.lb</w:t>
            </w:r>
            <w:r w:rsidR="00692703" w:rsidRPr="00C6299C">
              <w:rPr>
                <w:lang w:val="fr-FR"/>
              </w:rPr>
              <w:t xml:space="preserve">  </w:t>
            </w:r>
            <w:sdt>
              <w:sdtPr>
                <w:alias w:val="Divider dot:"/>
                <w:tag w:val="Divider dot:"/>
                <w:id w:val="759871761"/>
                <w:placeholder>
                  <w:docPart w:val="C9D18A8C3AD94205B83777DEF93FF679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6299C">
                  <w:rPr>
                    <w:lang w:val="fr-FR"/>
                  </w:rPr>
                  <w:t>·</w:t>
                </w:r>
              </w:sdtContent>
            </w:sdt>
          </w:p>
        </w:tc>
      </w:tr>
      <w:tr w:rsidR="009571D8" w:rsidRPr="00CF1A49" w14:paraId="4B70C71B" w14:textId="77777777" w:rsidTr="00692703">
        <w:tc>
          <w:tcPr>
            <w:tcW w:w="9360" w:type="dxa"/>
            <w:tcMar>
              <w:top w:w="432" w:type="dxa"/>
            </w:tcMar>
          </w:tcPr>
          <w:p w14:paraId="79C31104" w14:textId="77DA9504" w:rsidR="001755A8" w:rsidRPr="00CF1A49" w:rsidRDefault="001D0D27" w:rsidP="00913946">
            <w:pPr>
              <w:contextualSpacing w:val="0"/>
            </w:pPr>
            <w:r>
              <w:t xml:space="preserve">I’m seeking an internship in </w:t>
            </w:r>
            <w:r w:rsidR="00700B72">
              <w:t>supply chain</w:t>
            </w:r>
            <w:r>
              <w:t xml:space="preserve"> </w:t>
            </w:r>
            <w:r w:rsidR="00700B72">
              <w:t>&amp; procurement</w:t>
            </w:r>
            <w:r>
              <w:t xml:space="preserve"> in your company because I believe that I could gain a great experience </w:t>
            </w:r>
            <w:r w:rsidR="00700B72">
              <w:t>with you and it’s a field I’m interested in</w:t>
            </w:r>
            <w:r w:rsidR="00EE7FE4">
              <w:t>.</w:t>
            </w:r>
            <w:r>
              <w:t xml:space="preserve"> </w:t>
            </w:r>
          </w:p>
        </w:tc>
      </w:tr>
    </w:tbl>
    <w:p w14:paraId="40932C01" w14:textId="77777777" w:rsidR="004E01EB" w:rsidRPr="00CF1A49" w:rsidRDefault="00AF0442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0933C7CFFDF64F4BA99E630320511C87"/>
          </w:placeholder>
          <w:temporary/>
          <w:showingPlcHdr/>
          <w15:appearance w15:val="hidden"/>
        </w:sdtPr>
        <w:sdtEndPr/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14:paraId="6DDDA757" w14:textId="77777777" w:rsidTr="00D66A52">
        <w:tc>
          <w:tcPr>
            <w:tcW w:w="9355" w:type="dxa"/>
          </w:tcPr>
          <w:p w14:paraId="690BE9FE" w14:textId="77777777" w:rsidR="001D0BF1" w:rsidRPr="00CF1A49" w:rsidRDefault="001D0D27" w:rsidP="001D0BF1">
            <w:pPr>
              <w:pStyle w:val="Heading3"/>
              <w:contextualSpacing w:val="0"/>
              <w:outlineLvl w:val="2"/>
            </w:pPr>
            <w:r>
              <w:t>2020</w:t>
            </w:r>
            <w:r w:rsidR="001D0BF1" w:rsidRPr="00CF1A49">
              <w:t xml:space="preserve">– </w:t>
            </w:r>
            <w:sdt>
              <w:sdtPr>
                <w:alias w:val="Enter date to for company 1: "/>
                <w:tag w:val="Enter date to for company 1: "/>
                <w:id w:val="182949357"/>
                <w:placeholder>
                  <w:docPart w:val="B111D3C5CAA24113962E9471F1D5E153"/>
                </w:placeholder>
                <w:temporary/>
                <w:showingPlcHdr/>
                <w15:appearance w15:val="hidden"/>
              </w:sdtPr>
              <w:sdtEndPr/>
              <w:sdtContent>
                <w:r w:rsidR="001D0BF1" w:rsidRPr="00CF1A49">
                  <w:t>To</w:t>
                </w:r>
              </w:sdtContent>
            </w:sdt>
            <w:r>
              <w:t xml:space="preserve"> present</w:t>
            </w:r>
          </w:p>
          <w:p w14:paraId="091CA7FE" w14:textId="77777777" w:rsidR="001D0BF1" w:rsidRPr="00A81DA2" w:rsidRDefault="00A81DA2" w:rsidP="001D0BF1">
            <w:pPr>
              <w:pStyle w:val="Heading2"/>
              <w:contextualSpacing w:val="0"/>
              <w:outlineLvl w:val="1"/>
              <w:rPr>
                <w:color w:val="000000" w:themeColor="text1"/>
              </w:rPr>
            </w:pPr>
            <w:r w:rsidRPr="00A81DA2">
              <w:rPr>
                <w:color w:val="000000" w:themeColor="text1"/>
              </w:rPr>
              <w:t>private</w:t>
            </w:r>
            <w:r w:rsidR="001D0D27" w:rsidRPr="00A81DA2">
              <w:rPr>
                <w:color w:val="000000" w:themeColor="text1"/>
              </w:rPr>
              <w:t xml:space="preserve"> tutor</w:t>
            </w:r>
          </w:p>
          <w:p w14:paraId="2B657246" w14:textId="5A43A3F0" w:rsidR="001E3120" w:rsidRPr="00CF1A49" w:rsidRDefault="001D0D27" w:rsidP="001D0BF1">
            <w:pPr>
              <w:contextualSpacing w:val="0"/>
            </w:pPr>
            <w:r>
              <w:t xml:space="preserve">I </w:t>
            </w:r>
            <w:r w:rsidR="00CD6E63">
              <w:t xml:space="preserve">do private tutoring for university students to </w:t>
            </w:r>
            <w:r>
              <w:t xml:space="preserve">pass their exams with </w:t>
            </w:r>
            <w:r w:rsidR="00180FFA">
              <w:t xml:space="preserve">very </w:t>
            </w:r>
            <w:r>
              <w:t>good grade</w:t>
            </w:r>
            <w:r w:rsidR="00CD6E63">
              <w:t>s.</w:t>
            </w:r>
          </w:p>
        </w:tc>
      </w:tr>
      <w:tr w:rsidR="00F61DF9" w:rsidRPr="00CF1A49" w14:paraId="50F11EE1" w14:textId="77777777" w:rsidTr="00F61DF9">
        <w:tc>
          <w:tcPr>
            <w:tcW w:w="9355" w:type="dxa"/>
            <w:tcMar>
              <w:top w:w="216" w:type="dxa"/>
            </w:tcMar>
          </w:tcPr>
          <w:p w14:paraId="6B69B27C" w14:textId="77777777" w:rsidR="00F61DF9" w:rsidRDefault="00F61DF9" w:rsidP="00F61DF9"/>
        </w:tc>
      </w:tr>
    </w:tbl>
    <w:sdt>
      <w:sdtPr>
        <w:alias w:val="Education:"/>
        <w:tag w:val="Education:"/>
        <w:id w:val="-1908763273"/>
        <w:placeholder>
          <w:docPart w:val="08711A6063F049778DF9567507A42908"/>
        </w:placeholder>
        <w:temporary/>
        <w:showingPlcHdr/>
        <w15:appearance w15:val="hidden"/>
      </w:sdtPr>
      <w:sdtEndPr/>
      <w:sdtContent>
        <w:p w14:paraId="4D3A83DD" w14:textId="77777777"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14:paraId="219C92BF" w14:textId="77777777" w:rsidTr="00D66A52">
        <w:tc>
          <w:tcPr>
            <w:tcW w:w="9355" w:type="dxa"/>
          </w:tcPr>
          <w:p w14:paraId="58E1A53A" w14:textId="5FBE4C71" w:rsidR="001D0BF1" w:rsidRDefault="00CD6E63" w:rsidP="001D0BF1">
            <w:pPr>
              <w:pStyle w:val="Heading3"/>
              <w:contextualSpacing w:val="0"/>
              <w:outlineLvl w:val="2"/>
            </w:pPr>
            <w:r>
              <w:t>september</w:t>
            </w:r>
            <w:r w:rsidR="001D0BF1" w:rsidRPr="00CF1A49">
              <w:t xml:space="preserve"> </w:t>
            </w:r>
            <w:r>
              <w:t>2020-present</w:t>
            </w:r>
          </w:p>
          <w:p w14:paraId="22877633" w14:textId="3A2FE895" w:rsidR="00C6299C" w:rsidRPr="00CF1A49" w:rsidRDefault="00C6299C" w:rsidP="001D0BF1">
            <w:pPr>
              <w:pStyle w:val="Heading3"/>
              <w:contextualSpacing w:val="0"/>
              <w:outlineLvl w:val="2"/>
            </w:pPr>
            <w:r>
              <w:t>saint joseph university</w:t>
            </w:r>
            <w:r w:rsidR="00180FFA">
              <w:t xml:space="preserve"> of beirut</w:t>
            </w:r>
          </w:p>
          <w:p w14:paraId="638C8A25" w14:textId="35F92351" w:rsidR="00C6299C" w:rsidRPr="00CF1A49" w:rsidRDefault="00766DD3" w:rsidP="00C6299C">
            <w:pPr>
              <w:contextualSpacing w:val="0"/>
            </w:pPr>
            <w:r>
              <w:t>Bachelor’s in business administration</w:t>
            </w:r>
            <w:r w:rsidR="00CD6E63">
              <w:t>- Expected graduation: May 2023</w:t>
            </w:r>
          </w:p>
        </w:tc>
      </w:tr>
      <w:tr w:rsidR="00F61DF9" w:rsidRPr="00CF1A49" w14:paraId="4EAD6FEF" w14:textId="77777777" w:rsidTr="00F61DF9">
        <w:tc>
          <w:tcPr>
            <w:tcW w:w="9355" w:type="dxa"/>
            <w:tcMar>
              <w:top w:w="216" w:type="dxa"/>
            </w:tcMar>
          </w:tcPr>
          <w:p w14:paraId="0EB6730B" w14:textId="77777777" w:rsidR="00F61DF9" w:rsidRPr="00CF1A49" w:rsidRDefault="00CD6E63" w:rsidP="00F61DF9">
            <w:pPr>
              <w:pStyle w:val="Heading3"/>
              <w:contextualSpacing w:val="0"/>
              <w:outlineLvl w:val="2"/>
            </w:pPr>
            <w:r>
              <w:t>may</w:t>
            </w:r>
            <w:r w:rsidR="00F61DF9" w:rsidRPr="00CF1A49">
              <w:t xml:space="preserve"> </w:t>
            </w:r>
            <w:r>
              <w:t>2020</w:t>
            </w:r>
          </w:p>
          <w:p w14:paraId="086835AE" w14:textId="77777777" w:rsidR="00F61DF9" w:rsidRPr="00CF1A49" w:rsidRDefault="001D0D27" w:rsidP="00F61DF9">
            <w:pPr>
              <w:pStyle w:val="Heading2"/>
              <w:contextualSpacing w:val="0"/>
              <w:outlineLvl w:val="1"/>
            </w:pPr>
            <w:r w:rsidRPr="00A81DA2">
              <w:rPr>
                <w:color w:val="000000" w:themeColor="text1"/>
              </w:rPr>
              <w:t>Lebanese baccalaureate – Life science</w:t>
            </w:r>
            <w:r w:rsidRPr="00CF1A49">
              <w:t xml:space="preserve">, </w:t>
            </w:r>
            <w:r>
              <w:rPr>
                <w:rStyle w:val="SubtleReference"/>
              </w:rPr>
              <w:t>Lycee hanaway</w:t>
            </w:r>
          </w:p>
          <w:p w14:paraId="20E00F08" w14:textId="45A39136" w:rsidR="00F61DF9" w:rsidRDefault="00CD6E63" w:rsidP="00F61DF9">
            <w:r>
              <w:t>I was a straight A student in my school</w:t>
            </w:r>
            <w:r w:rsidR="00F37A26">
              <w:t>.</w:t>
            </w:r>
          </w:p>
        </w:tc>
      </w:tr>
    </w:tbl>
    <w:sdt>
      <w:sdtPr>
        <w:alias w:val="Skills:"/>
        <w:tag w:val="Skills:"/>
        <w:id w:val="-1392877668"/>
        <w:placeholder>
          <w:docPart w:val="91EDA4625B7E4D338B311D8348A1832F"/>
        </w:placeholder>
        <w:temporary/>
        <w:showingPlcHdr/>
        <w15:appearance w15:val="hidden"/>
      </w:sdtPr>
      <w:sdtEndPr/>
      <w:sdtContent>
        <w:p w14:paraId="6EAC0F58" w14:textId="77777777"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A81DA2" w:rsidRPr="00A81DA2" w14:paraId="5AFD74B0" w14:textId="77777777" w:rsidTr="00CF1A49">
        <w:tc>
          <w:tcPr>
            <w:tcW w:w="4675" w:type="dxa"/>
          </w:tcPr>
          <w:p w14:paraId="59D595E8" w14:textId="77777777" w:rsidR="001E3120" w:rsidRPr="00A81DA2" w:rsidRDefault="00CD6E63" w:rsidP="00A81DA2">
            <w:pPr>
              <w:pStyle w:val="ListBullet"/>
              <w:numPr>
                <w:ilvl w:val="0"/>
                <w:numId w:val="18"/>
              </w:numPr>
              <w:contextualSpacing w:val="0"/>
              <w:rPr>
                <w:color w:val="auto"/>
              </w:rPr>
            </w:pPr>
            <w:r w:rsidRPr="00A81DA2">
              <w:rPr>
                <w:color w:val="auto"/>
              </w:rPr>
              <w:t>Arabic, French, English, Spanish (level A1)</w:t>
            </w:r>
          </w:p>
          <w:p w14:paraId="71E4D7B2" w14:textId="046BE23F" w:rsidR="001F4E6D" w:rsidRPr="00A81DA2" w:rsidRDefault="00180FFA" w:rsidP="00A81DA2">
            <w:pPr>
              <w:pStyle w:val="ListBullet"/>
              <w:numPr>
                <w:ilvl w:val="0"/>
                <w:numId w:val="18"/>
              </w:numPr>
              <w:contextualSpacing w:val="0"/>
              <w:rPr>
                <w:color w:val="auto"/>
              </w:rPr>
            </w:pPr>
            <w:r>
              <w:rPr>
                <w:color w:val="auto"/>
              </w:rPr>
              <w:t xml:space="preserve">Introduction to </w:t>
            </w:r>
            <w:r w:rsidR="00CD6E63" w:rsidRPr="00A81DA2">
              <w:rPr>
                <w:color w:val="auto"/>
              </w:rPr>
              <w:t>Python - DATACAMP</w:t>
            </w:r>
          </w:p>
        </w:tc>
        <w:tc>
          <w:tcPr>
            <w:tcW w:w="4675" w:type="dxa"/>
            <w:tcMar>
              <w:left w:w="360" w:type="dxa"/>
            </w:tcMar>
          </w:tcPr>
          <w:p w14:paraId="7333AF83" w14:textId="77777777" w:rsidR="003A0632" w:rsidRPr="00A81DA2" w:rsidRDefault="00CD6E63" w:rsidP="00A81DA2">
            <w:pPr>
              <w:pStyle w:val="ListBullet"/>
              <w:numPr>
                <w:ilvl w:val="0"/>
                <w:numId w:val="18"/>
              </w:numPr>
              <w:contextualSpacing w:val="0"/>
              <w:rPr>
                <w:color w:val="auto"/>
              </w:rPr>
            </w:pPr>
            <w:r w:rsidRPr="00A81DA2">
              <w:rPr>
                <w:color w:val="auto"/>
              </w:rPr>
              <w:t>Word, PowerPoint, excel</w:t>
            </w:r>
          </w:p>
          <w:p w14:paraId="20E12B81" w14:textId="77777777" w:rsidR="001E3120" w:rsidRPr="00A81DA2" w:rsidRDefault="00CD6E63" w:rsidP="00A81DA2">
            <w:pPr>
              <w:pStyle w:val="ListBullet"/>
              <w:numPr>
                <w:ilvl w:val="0"/>
                <w:numId w:val="18"/>
              </w:numPr>
              <w:contextualSpacing w:val="0"/>
              <w:rPr>
                <w:color w:val="auto"/>
              </w:rPr>
            </w:pPr>
            <w:r w:rsidRPr="00A81DA2">
              <w:rPr>
                <w:color w:val="auto"/>
              </w:rPr>
              <w:t>Details oriented – communication and leadership skills- team worker</w:t>
            </w:r>
          </w:p>
          <w:p w14:paraId="794EB187" w14:textId="77777777" w:rsidR="001E3120" w:rsidRPr="00A81DA2" w:rsidRDefault="00CD6E63" w:rsidP="00A81DA2">
            <w:pPr>
              <w:pStyle w:val="ListBullet"/>
              <w:numPr>
                <w:ilvl w:val="0"/>
                <w:numId w:val="18"/>
              </w:numPr>
              <w:contextualSpacing w:val="0"/>
              <w:rPr>
                <w:color w:val="auto"/>
              </w:rPr>
            </w:pPr>
            <w:r w:rsidRPr="00A81DA2">
              <w:rPr>
                <w:color w:val="auto"/>
              </w:rPr>
              <w:t>Quick learner</w:t>
            </w:r>
          </w:p>
        </w:tc>
      </w:tr>
    </w:tbl>
    <w:sdt>
      <w:sdtPr>
        <w:alias w:val="Activities:"/>
        <w:tag w:val="Activities:"/>
        <w:id w:val="1223332893"/>
        <w:placeholder>
          <w:docPart w:val="81F833EC612B44BE905792393CC71CB2"/>
        </w:placeholder>
        <w:temporary/>
        <w:showingPlcHdr/>
        <w15:appearance w15:val="hidden"/>
      </w:sdtPr>
      <w:sdtEndPr/>
      <w:sdtContent>
        <w:p w14:paraId="48726C76" w14:textId="77777777" w:rsidR="00AD782D" w:rsidRPr="00CF1A49" w:rsidRDefault="0062312F" w:rsidP="0062312F">
          <w:pPr>
            <w:pStyle w:val="Heading1"/>
          </w:pPr>
          <w:r w:rsidRPr="00CF1A49">
            <w:t>Activities</w:t>
          </w:r>
        </w:p>
      </w:sdtContent>
    </w:sdt>
    <w:p w14:paraId="68B7D39D" w14:textId="5DC624C2" w:rsidR="00B51D1B" w:rsidRDefault="00CD6E63" w:rsidP="006E1507">
      <w:r>
        <w:t xml:space="preserve">I’m an extroverted person, I like doing Pilates and </w:t>
      </w:r>
      <w:r w:rsidR="00180FFA">
        <w:t>I</w:t>
      </w:r>
      <w:r w:rsidR="00F37A26">
        <w:t xml:space="preserve"> run</w:t>
      </w:r>
      <w:r>
        <w:t xml:space="preserve"> on a weekly basis, I like reading different things like novels or business mindset books (80/20 principles, rich dad poor dad…). I also love to </w:t>
      </w:r>
      <w:r w:rsidR="00F37A26">
        <w:t>travel;</w:t>
      </w:r>
      <w:r>
        <w:t xml:space="preserve"> I’m </w:t>
      </w:r>
      <w:r w:rsidR="0037777F">
        <w:t>opened</w:t>
      </w:r>
      <w:r>
        <w:t xml:space="preserve"> to know about anything around me</w:t>
      </w:r>
      <w:r w:rsidR="00A81DA2">
        <w:t>.</w:t>
      </w:r>
    </w:p>
    <w:p w14:paraId="6F3E2BB0" w14:textId="5E72560B" w:rsidR="00A81DA2" w:rsidRPr="006E1507" w:rsidRDefault="00A81DA2" w:rsidP="006E1507">
      <w:r>
        <w:t xml:space="preserve">I did some volunteering activities as well, august 2020, I helped removing damage from the streets of Beirut and in February 2022, I helped </w:t>
      </w:r>
      <w:r w:rsidR="00F37A26">
        <w:t>“</w:t>
      </w:r>
      <w:proofErr w:type="spellStart"/>
      <w:r>
        <w:t>Offre</w:t>
      </w:r>
      <w:r w:rsidR="003D1CE7">
        <w:t>J</w:t>
      </w:r>
      <w:r>
        <w:t>oie</w:t>
      </w:r>
      <w:proofErr w:type="spellEnd"/>
      <w:r w:rsidR="00F37A26">
        <w:t>”</w:t>
      </w:r>
      <w:r>
        <w:t xml:space="preserve"> as well and did a visit to HIMAYA to help children with social and familial problems</w:t>
      </w:r>
      <w:r w:rsidR="0037777F">
        <w:t>.</w:t>
      </w:r>
    </w:p>
    <w:sectPr w:rsidR="00A81DA2" w:rsidRPr="006E1507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BDF21" w14:textId="77777777" w:rsidR="00AF0442" w:rsidRDefault="00AF0442" w:rsidP="0068194B">
      <w:r>
        <w:separator/>
      </w:r>
    </w:p>
    <w:p w14:paraId="5BEBD6C5" w14:textId="77777777" w:rsidR="00AF0442" w:rsidRDefault="00AF0442"/>
    <w:p w14:paraId="019B1EFC" w14:textId="77777777" w:rsidR="00AF0442" w:rsidRDefault="00AF0442"/>
  </w:endnote>
  <w:endnote w:type="continuationSeparator" w:id="0">
    <w:p w14:paraId="21B31B3D" w14:textId="77777777" w:rsidR="00AF0442" w:rsidRDefault="00AF0442" w:rsidP="0068194B">
      <w:r>
        <w:continuationSeparator/>
      </w:r>
    </w:p>
    <w:p w14:paraId="6F28AE5A" w14:textId="77777777" w:rsidR="00AF0442" w:rsidRDefault="00AF0442"/>
    <w:p w14:paraId="06B59F92" w14:textId="77777777" w:rsidR="00AF0442" w:rsidRDefault="00AF04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7752FA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4E9A7" w14:textId="77777777" w:rsidR="00AF0442" w:rsidRDefault="00AF0442" w:rsidP="0068194B">
      <w:r>
        <w:separator/>
      </w:r>
    </w:p>
    <w:p w14:paraId="49C45AA6" w14:textId="77777777" w:rsidR="00AF0442" w:rsidRDefault="00AF0442"/>
    <w:p w14:paraId="0CD667E0" w14:textId="77777777" w:rsidR="00AF0442" w:rsidRDefault="00AF0442"/>
  </w:footnote>
  <w:footnote w:type="continuationSeparator" w:id="0">
    <w:p w14:paraId="12F43329" w14:textId="77777777" w:rsidR="00AF0442" w:rsidRDefault="00AF0442" w:rsidP="0068194B">
      <w:r>
        <w:continuationSeparator/>
      </w:r>
    </w:p>
    <w:p w14:paraId="3D5B64C4" w14:textId="77777777" w:rsidR="00AF0442" w:rsidRDefault="00AF0442"/>
    <w:p w14:paraId="763587DE" w14:textId="77777777" w:rsidR="00AF0442" w:rsidRDefault="00AF04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CDD96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4F0CD5D" wp14:editId="15033C09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149D4B4C" id="Straight Connector 5" o:spid="_x0000_s1026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076E2F49"/>
    <w:multiLevelType w:val="multilevel"/>
    <w:tmpl w:val="8F8A46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A3D7A1A"/>
    <w:multiLevelType w:val="multilevel"/>
    <w:tmpl w:val="17D0047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4AF9644C"/>
    <w:multiLevelType w:val="multilevel"/>
    <w:tmpl w:val="17D0047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5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798D7168"/>
    <w:multiLevelType w:val="multilevel"/>
    <w:tmpl w:val="17D0047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7" w15:restartNumberingAfterBreak="0">
    <w:nsid w:val="7B900BE4"/>
    <w:multiLevelType w:val="multilevel"/>
    <w:tmpl w:val="46FEDD0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429039491">
    <w:abstractNumId w:val="9"/>
  </w:num>
  <w:num w:numId="2" w16cid:durableId="1857037054">
    <w:abstractNumId w:val="8"/>
  </w:num>
  <w:num w:numId="3" w16cid:durableId="1815020771">
    <w:abstractNumId w:val="7"/>
  </w:num>
  <w:num w:numId="4" w16cid:durableId="1808669642">
    <w:abstractNumId w:val="6"/>
  </w:num>
  <w:num w:numId="5" w16cid:durableId="1431004609">
    <w:abstractNumId w:val="11"/>
  </w:num>
  <w:num w:numId="6" w16cid:durableId="870415208">
    <w:abstractNumId w:val="3"/>
  </w:num>
  <w:num w:numId="7" w16cid:durableId="656425232">
    <w:abstractNumId w:val="12"/>
  </w:num>
  <w:num w:numId="8" w16cid:durableId="1559634532">
    <w:abstractNumId w:val="2"/>
  </w:num>
  <w:num w:numId="9" w16cid:durableId="203444142">
    <w:abstractNumId w:val="15"/>
  </w:num>
  <w:num w:numId="10" w16cid:durableId="576670588">
    <w:abstractNumId w:val="5"/>
  </w:num>
  <w:num w:numId="11" w16cid:durableId="543177292">
    <w:abstractNumId w:val="4"/>
  </w:num>
  <w:num w:numId="12" w16cid:durableId="1812944218">
    <w:abstractNumId w:val="1"/>
  </w:num>
  <w:num w:numId="13" w16cid:durableId="178395289">
    <w:abstractNumId w:val="0"/>
  </w:num>
  <w:num w:numId="14" w16cid:durableId="1212889063">
    <w:abstractNumId w:val="10"/>
  </w:num>
  <w:num w:numId="15" w16cid:durableId="1906723382">
    <w:abstractNumId w:val="13"/>
  </w:num>
  <w:num w:numId="16" w16cid:durableId="548346538">
    <w:abstractNumId w:val="14"/>
  </w:num>
  <w:num w:numId="17" w16cid:durableId="1209149032">
    <w:abstractNumId w:val="16"/>
  </w:num>
  <w:num w:numId="18" w16cid:durableId="97237117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D27"/>
    <w:rsid w:val="000001EF"/>
    <w:rsid w:val="00007322"/>
    <w:rsid w:val="00007728"/>
    <w:rsid w:val="00022EB2"/>
    <w:rsid w:val="00024584"/>
    <w:rsid w:val="00024730"/>
    <w:rsid w:val="00055E95"/>
    <w:rsid w:val="0007021F"/>
    <w:rsid w:val="000A7A03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015F"/>
    <w:rsid w:val="00180FFA"/>
    <w:rsid w:val="00184014"/>
    <w:rsid w:val="00192008"/>
    <w:rsid w:val="001C0E68"/>
    <w:rsid w:val="001C4B6F"/>
    <w:rsid w:val="001D0BF1"/>
    <w:rsid w:val="001D0D27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7777F"/>
    <w:rsid w:val="003A0632"/>
    <w:rsid w:val="003A30E5"/>
    <w:rsid w:val="003A6ADF"/>
    <w:rsid w:val="003B5928"/>
    <w:rsid w:val="003D1CE7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03A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D65FA"/>
    <w:rsid w:val="006E1507"/>
    <w:rsid w:val="00700B72"/>
    <w:rsid w:val="00712D8B"/>
    <w:rsid w:val="007273B7"/>
    <w:rsid w:val="00733E0A"/>
    <w:rsid w:val="0074403D"/>
    <w:rsid w:val="00746D44"/>
    <w:rsid w:val="007538DC"/>
    <w:rsid w:val="00753C57"/>
    <w:rsid w:val="00757803"/>
    <w:rsid w:val="00766DD3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81DA2"/>
    <w:rsid w:val="00A93A5D"/>
    <w:rsid w:val="00AB32F8"/>
    <w:rsid w:val="00AB610B"/>
    <w:rsid w:val="00AD328D"/>
    <w:rsid w:val="00AD360E"/>
    <w:rsid w:val="00AD40FB"/>
    <w:rsid w:val="00AD782D"/>
    <w:rsid w:val="00AE7650"/>
    <w:rsid w:val="00AF0442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0D22"/>
    <w:rsid w:val="00BA1546"/>
    <w:rsid w:val="00BB4E51"/>
    <w:rsid w:val="00BD431F"/>
    <w:rsid w:val="00BE423E"/>
    <w:rsid w:val="00BF61AC"/>
    <w:rsid w:val="00C110D8"/>
    <w:rsid w:val="00C47FA6"/>
    <w:rsid w:val="00C57FC6"/>
    <w:rsid w:val="00C6299C"/>
    <w:rsid w:val="00C66A7D"/>
    <w:rsid w:val="00C779DA"/>
    <w:rsid w:val="00C814F7"/>
    <w:rsid w:val="00CA4B4D"/>
    <w:rsid w:val="00CB35C3"/>
    <w:rsid w:val="00CD323D"/>
    <w:rsid w:val="00CD6E63"/>
    <w:rsid w:val="00CE4030"/>
    <w:rsid w:val="00CE64B3"/>
    <w:rsid w:val="00CF1A49"/>
    <w:rsid w:val="00D0630C"/>
    <w:rsid w:val="00D243A9"/>
    <w:rsid w:val="00D305E5"/>
    <w:rsid w:val="00D37CD3"/>
    <w:rsid w:val="00D65576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E7FE4"/>
    <w:rsid w:val="00EF17E8"/>
    <w:rsid w:val="00EF51D9"/>
    <w:rsid w:val="00F130DD"/>
    <w:rsid w:val="00F24884"/>
    <w:rsid w:val="00F37A26"/>
    <w:rsid w:val="00F476C4"/>
    <w:rsid w:val="00F61DF9"/>
    <w:rsid w:val="00F81960"/>
    <w:rsid w:val="00F82424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BF96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B5DA5ED15BD4B3D896C40F9361F6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BF622-4742-4032-9EF8-DEE87C0FE282}"/>
      </w:docPartPr>
      <w:docPartBody>
        <w:p w:rsidR="00DB09FA" w:rsidRDefault="00205EB1">
          <w:pPr>
            <w:pStyle w:val="8B5DA5ED15BD4B3D896C40F9361F68E6"/>
          </w:pPr>
          <w:r w:rsidRPr="00CF1A49">
            <w:t>·</w:t>
          </w:r>
        </w:p>
      </w:docPartBody>
    </w:docPart>
    <w:docPart>
      <w:docPartPr>
        <w:name w:val="C9D18A8C3AD94205B83777DEF93FF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3D48E-DFF2-4188-A8E1-2430D39F1EC0}"/>
      </w:docPartPr>
      <w:docPartBody>
        <w:p w:rsidR="00DB09FA" w:rsidRDefault="00205EB1">
          <w:pPr>
            <w:pStyle w:val="C9D18A8C3AD94205B83777DEF93FF679"/>
          </w:pPr>
          <w:r w:rsidRPr="00CF1A49">
            <w:t>·</w:t>
          </w:r>
        </w:p>
      </w:docPartBody>
    </w:docPart>
    <w:docPart>
      <w:docPartPr>
        <w:name w:val="0933C7CFFDF64F4BA99E630320511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9DCCB-8B75-4601-B008-94137093FE3A}"/>
      </w:docPartPr>
      <w:docPartBody>
        <w:p w:rsidR="00DB09FA" w:rsidRDefault="00205EB1">
          <w:pPr>
            <w:pStyle w:val="0933C7CFFDF64F4BA99E630320511C87"/>
          </w:pPr>
          <w:r w:rsidRPr="00CF1A49">
            <w:t>Experience</w:t>
          </w:r>
        </w:p>
      </w:docPartBody>
    </w:docPart>
    <w:docPart>
      <w:docPartPr>
        <w:name w:val="B111D3C5CAA24113962E9471F1D5E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026BE-C230-47DF-98FA-AA357174E31A}"/>
      </w:docPartPr>
      <w:docPartBody>
        <w:p w:rsidR="00DB09FA" w:rsidRDefault="00205EB1">
          <w:pPr>
            <w:pStyle w:val="B111D3C5CAA24113962E9471F1D5E153"/>
          </w:pPr>
          <w:r w:rsidRPr="00CF1A49">
            <w:t>To</w:t>
          </w:r>
        </w:p>
      </w:docPartBody>
    </w:docPart>
    <w:docPart>
      <w:docPartPr>
        <w:name w:val="08711A6063F049778DF9567507A42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C5EC6D-6825-40A7-A8D3-37754767D1A0}"/>
      </w:docPartPr>
      <w:docPartBody>
        <w:p w:rsidR="00DB09FA" w:rsidRDefault="00205EB1">
          <w:pPr>
            <w:pStyle w:val="08711A6063F049778DF9567507A42908"/>
          </w:pPr>
          <w:r w:rsidRPr="00CF1A49">
            <w:t>Education</w:t>
          </w:r>
        </w:p>
      </w:docPartBody>
    </w:docPart>
    <w:docPart>
      <w:docPartPr>
        <w:name w:val="91EDA4625B7E4D338B311D8348A18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87527-89A9-4485-B5B5-192AECD78C6C}"/>
      </w:docPartPr>
      <w:docPartBody>
        <w:p w:rsidR="00DB09FA" w:rsidRDefault="00205EB1">
          <w:pPr>
            <w:pStyle w:val="91EDA4625B7E4D338B311D8348A1832F"/>
          </w:pPr>
          <w:r w:rsidRPr="00CF1A49">
            <w:t>Skills</w:t>
          </w:r>
        </w:p>
      </w:docPartBody>
    </w:docPart>
    <w:docPart>
      <w:docPartPr>
        <w:name w:val="81F833EC612B44BE905792393CC71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3925D-A98B-469C-BE99-FDF22334096E}"/>
      </w:docPartPr>
      <w:docPartBody>
        <w:p w:rsidR="00DB09FA" w:rsidRDefault="00205EB1">
          <w:pPr>
            <w:pStyle w:val="81F833EC612B44BE905792393CC71CB2"/>
          </w:pPr>
          <w:r w:rsidRPr="00CF1A49">
            <w:t>Activities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EB1"/>
    <w:rsid w:val="00205EB1"/>
    <w:rsid w:val="0023069E"/>
    <w:rsid w:val="00880AED"/>
    <w:rsid w:val="00925FB1"/>
    <w:rsid w:val="00A54B0B"/>
    <w:rsid w:val="00B71437"/>
    <w:rsid w:val="00DB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8B5DA5ED15BD4B3D896C40F9361F68E6">
    <w:name w:val="8B5DA5ED15BD4B3D896C40F9361F68E6"/>
  </w:style>
  <w:style w:type="paragraph" w:customStyle="1" w:styleId="C9D18A8C3AD94205B83777DEF93FF679">
    <w:name w:val="C9D18A8C3AD94205B83777DEF93FF679"/>
  </w:style>
  <w:style w:type="paragraph" w:customStyle="1" w:styleId="0933C7CFFDF64F4BA99E630320511C87">
    <w:name w:val="0933C7CFFDF64F4BA99E630320511C87"/>
  </w:style>
  <w:style w:type="paragraph" w:customStyle="1" w:styleId="B111D3C5CAA24113962E9471F1D5E153">
    <w:name w:val="B111D3C5CAA24113962E9471F1D5E153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08711A6063F049778DF9567507A42908">
    <w:name w:val="08711A6063F049778DF9567507A42908"/>
  </w:style>
  <w:style w:type="paragraph" w:customStyle="1" w:styleId="91EDA4625B7E4D338B311D8348A1832F">
    <w:name w:val="91EDA4625B7E4D338B311D8348A1832F"/>
  </w:style>
  <w:style w:type="paragraph" w:customStyle="1" w:styleId="81F833EC612B44BE905792393CC71CB2">
    <w:name w:val="81F833EC612B44BE905792393CC71C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</Template>
  <TotalTime>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2022-02-18T16:10:00Z</dcterms:created>
  <dcterms:modified xsi:type="dcterms:W3CDTF">2022-04-14T08:51:00Z</dcterms:modified>
  <cp:category/>
</cp:coreProperties>
</file>