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7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794"/>
      </w:tblGrid>
      <w:tr w:rsidR="00692703" w:rsidRPr="00FB3D37" w14:paraId="47FE2188" w14:textId="77777777" w:rsidTr="00994E2E">
        <w:trPr>
          <w:trHeight w:hRule="exact" w:val="1787"/>
        </w:trPr>
        <w:tc>
          <w:tcPr>
            <w:tcW w:w="10794" w:type="dxa"/>
            <w:tcMar>
              <w:top w:w="0" w:type="dxa"/>
              <w:bottom w:w="0" w:type="dxa"/>
            </w:tcMar>
          </w:tcPr>
          <w:p w14:paraId="4111FEE5" w14:textId="4490EAB4" w:rsidR="00692703" w:rsidRPr="007516A7" w:rsidRDefault="00D17946" w:rsidP="00913946">
            <w:pPr>
              <w:pStyle w:val="Title"/>
              <w:rPr>
                <w:sz w:val="66"/>
                <w:szCs w:val="66"/>
                <w:lang w:val="fr-FR"/>
              </w:rPr>
            </w:pPr>
            <w:r w:rsidRPr="007516A7">
              <w:rPr>
                <w:sz w:val="66"/>
                <w:szCs w:val="66"/>
                <w:lang w:val="fr-FR"/>
              </w:rPr>
              <w:t>Marie Assine</w:t>
            </w:r>
            <w:r w:rsidR="00692703" w:rsidRPr="007516A7">
              <w:rPr>
                <w:sz w:val="66"/>
                <w:szCs w:val="66"/>
                <w:lang w:val="fr-FR"/>
              </w:rPr>
              <w:t xml:space="preserve"> </w:t>
            </w:r>
            <w:r w:rsidRPr="007516A7">
              <w:rPr>
                <w:rStyle w:val="IntenseEmphasis"/>
                <w:sz w:val="66"/>
                <w:szCs w:val="66"/>
                <w:lang w:val="fr-FR"/>
              </w:rPr>
              <w:t>Ghantous</w:t>
            </w:r>
          </w:p>
          <w:p w14:paraId="6A6C72D4" w14:textId="4BC02534" w:rsidR="00692703" w:rsidRPr="007516A7" w:rsidRDefault="007516A7" w:rsidP="00913946">
            <w:pPr>
              <w:pStyle w:val="ContactInfo"/>
              <w:contextualSpacing w:val="0"/>
              <w:rPr>
                <w:lang w:val="fr-FR"/>
              </w:rPr>
            </w:pPr>
            <w:r w:rsidRPr="007516A7">
              <w:rPr>
                <w:lang w:val="fr-FR"/>
              </w:rPr>
              <w:t>Mansourieh</w:t>
            </w:r>
            <w:r w:rsidR="00692703" w:rsidRPr="007516A7">
              <w:rPr>
                <w:lang w:val="fr-FR"/>
              </w:rPr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D106420679BB4831B6E24D88435051A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7516A7">
                  <w:rPr>
                    <w:lang w:val="fr-FR"/>
                  </w:rPr>
                  <w:t>·</w:t>
                </w:r>
              </w:sdtContent>
            </w:sdt>
            <w:r w:rsidR="00692703" w:rsidRPr="007516A7">
              <w:rPr>
                <w:lang w:val="fr-FR"/>
              </w:rPr>
              <w:t xml:space="preserve"> </w:t>
            </w:r>
            <w:r w:rsidRPr="004C4175">
              <w:rPr>
                <w:lang w:val="fr-FR"/>
              </w:rPr>
              <w:t>71718010</w:t>
            </w:r>
          </w:p>
          <w:p w14:paraId="51C92704" w14:textId="6424F167" w:rsidR="00692703" w:rsidRDefault="001F406F" w:rsidP="00913946">
            <w:pPr>
              <w:pStyle w:val="ContactInfoEmphasis"/>
              <w:contextualSpacing w:val="0"/>
              <w:rPr>
                <w:color w:val="005A9E"/>
                <w:lang w:val="fr-FR"/>
              </w:rPr>
            </w:pPr>
            <w:r>
              <w:rPr>
                <w:color w:val="005A9E"/>
                <w:lang w:val="fr-FR"/>
              </w:rPr>
              <w:t>Mail :</w:t>
            </w:r>
            <w:hyperlink r:id="rId11" w:history="1">
              <w:r w:rsidRPr="00173200">
                <w:rPr>
                  <w:rStyle w:val="Hyperlink"/>
                  <w:color w:val="1E5E9F" w:themeColor="accent3" w:themeShade="BF"/>
                  <w:lang w:val="fr-FR"/>
                </w:rPr>
                <w:t>marieassineghantous@gmail.com</w:t>
              </w:r>
            </w:hyperlink>
          </w:p>
          <w:p w14:paraId="5D7E0E79" w14:textId="149DD0F8" w:rsidR="00184FCA" w:rsidRPr="004C4175" w:rsidRDefault="001F406F" w:rsidP="00913946">
            <w:pPr>
              <w:pStyle w:val="ContactInfoEmphasis"/>
              <w:contextualSpacing w:val="0"/>
              <w:rPr>
                <w:color w:val="005A9E"/>
                <w:lang w:val="fr-FR"/>
              </w:rPr>
            </w:pPr>
            <w:r>
              <w:rPr>
                <w:color w:val="005A9E"/>
                <w:lang w:val="fr-FR"/>
              </w:rPr>
              <w:t>Git</w:t>
            </w:r>
            <w:r w:rsidR="00173200">
              <w:rPr>
                <w:color w:val="005A9E"/>
                <w:lang w:val="fr-FR"/>
              </w:rPr>
              <w:t>H</w:t>
            </w:r>
            <w:r>
              <w:rPr>
                <w:color w:val="005A9E"/>
                <w:lang w:val="fr-FR"/>
              </w:rPr>
              <w:t>ub</w:t>
            </w:r>
            <w:r w:rsidR="00D74559">
              <w:rPr>
                <w:color w:val="005A9E"/>
                <w:lang w:val="fr-FR"/>
              </w:rPr>
              <w:t> :</w:t>
            </w:r>
            <w:r w:rsidR="00173200">
              <w:rPr>
                <w:color w:val="005A9E"/>
                <w:lang w:val="fr-FR"/>
              </w:rPr>
              <w:t xml:space="preserve"> Assinee</w:t>
            </w:r>
          </w:p>
        </w:tc>
      </w:tr>
    </w:tbl>
    <w:p w14:paraId="2BC8BF3E" w14:textId="5B786580" w:rsidR="004E01EB" w:rsidRPr="00CF1A49" w:rsidRDefault="004C4175" w:rsidP="004E01EB">
      <w:pPr>
        <w:pStyle w:val="Heading1"/>
      </w:pPr>
      <w:r>
        <w:t>e</w:t>
      </w:r>
      <w:r w:rsidR="00BA12D3">
        <w:t>DUCATION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1D0BF1" w:rsidRPr="004C01F1" w14:paraId="54C2485C" w14:textId="77777777" w:rsidTr="00D66A52">
        <w:tc>
          <w:tcPr>
            <w:tcW w:w="9355" w:type="dxa"/>
          </w:tcPr>
          <w:p w14:paraId="4F758B1B" w14:textId="7E6EDFA6" w:rsidR="001D0BF1" w:rsidRPr="00426030" w:rsidRDefault="00426030" w:rsidP="001D0BF1">
            <w:pPr>
              <w:pStyle w:val="Heading2"/>
              <w:contextualSpacing w:val="0"/>
              <w:outlineLvl w:val="1"/>
              <w:rPr>
                <w:lang w:val="fr-FR"/>
              </w:rPr>
            </w:pPr>
            <w:r w:rsidRPr="00973BDE">
              <w:rPr>
                <w:color w:val="005A9E"/>
                <w:lang w:val="fr-FR"/>
              </w:rPr>
              <w:t>COLLEGE DES SAINTS COEURS</w:t>
            </w:r>
            <w:r w:rsidRPr="00426030">
              <w:rPr>
                <w:color w:val="0070C0"/>
                <w:lang w:val="fr-FR"/>
              </w:rPr>
              <w:t xml:space="preserve"> </w:t>
            </w:r>
            <w:r w:rsidRPr="00426030">
              <w:rPr>
                <w:rStyle w:val="SubtleReference"/>
                <w:lang w:val="fr-FR"/>
              </w:rPr>
              <w:t>A</w:t>
            </w:r>
            <w:r>
              <w:rPr>
                <w:rStyle w:val="SubtleReference"/>
                <w:lang w:val="fr-FR"/>
              </w:rPr>
              <w:t>IN NAJM</w:t>
            </w:r>
          </w:p>
          <w:p w14:paraId="6B6675CE" w14:textId="38D5E619" w:rsidR="001E3120" w:rsidRPr="004C01F1" w:rsidRDefault="00426030" w:rsidP="001D0BF1">
            <w:pPr>
              <w:contextualSpacing w:val="0"/>
            </w:pPr>
            <w:r w:rsidRPr="004C01F1">
              <w:t>DOUBLE BAC (</w:t>
            </w:r>
            <w:r w:rsidR="00834E75" w:rsidRPr="004C01F1">
              <w:t>FR</w:t>
            </w:r>
            <w:r w:rsidRPr="004C01F1">
              <w:t>-</w:t>
            </w:r>
            <w:r w:rsidR="00441547" w:rsidRPr="004C01F1">
              <w:t>LB) 16.08</w:t>
            </w:r>
            <w:r w:rsidRPr="004C01F1">
              <w:t xml:space="preserve"> (20/20 </w:t>
            </w:r>
            <w:r w:rsidR="00441547" w:rsidRPr="004C01F1">
              <w:t>math</w:t>
            </w:r>
            <w:r w:rsidRPr="004C01F1">
              <w:t>)</w:t>
            </w:r>
          </w:p>
        </w:tc>
      </w:tr>
      <w:tr w:rsidR="00F61DF9" w:rsidRPr="001F3BFF" w14:paraId="52AB3476" w14:textId="77777777" w:rsidTr="00F61DF9">
        <w:tc>
          <w:tcPr>
            <w:tcW w:w="9355" w:type="dxa"/>
            <w:tcMar>
              <w:top w:w="216" w:type="dxa"/>
            </w:tcMar>
          </w:tcPr>
          <w:p w14:paraId="1DE78126" w14:textId="0903C995" w:rsidR="00F61DF9" w:rsidRPr="00CF1A49" w:rsidRDefault="00834E75" w:rsidP="00F61DF9">
            <w:pPr>
              <w:pStyle w:val="Heading2"/>
              <w:contextualSpacing w:val="0"/>
              <w:outlineLvl w:val="1"/>
            </w:pPr>
            <w:r w:rsidRPr="00973BDE">
              <w:rPr>
                <w:color w:val="005A9E"/>
              </w:rPr>
              <w:t>UNNIVERSITE SAINT JOSEPH</w:t>
            </w:r>
            <w:r w:rsidR="00F61DF9" w:rsidRPr="00973BDE">
              <w:rPr>
                <w:color w:val="005A9E"/>
              </w:rPr>
              <w:t xml:space="preserve">, </w:t>
            </w:r>
            <w:r>
              <w:rPr>
                <w:rStyle w:val="SubtleReference"/>
              </w:rPr>
              <w:t>ESIB</w:t>
            </w:r>
          </w:p>
          <w:p w14:paraId="1C90AF9F" w14:textId="412660D4" w:rsidR="00F61DF9" w:rsidRPr="001F3BFF" w:rsidRDefault="00A0036D" w:rsidP="00F61DF9">
            <w:r w:rsidRPr="001F3BFF">
              <w:t>SUP/SPE section concours (</w:t>
            </w:r>
            <w:r w:rsidR="00A90F49">
              <w:t xml:space="preserve">a </w:t>
            </w:r>
            <w:r w:rsidR="00AF2D4A" w:rsidRPr="00AF2D4A">
              <w:t>prepar</w:t>
            </w:r>
            <w:r w:rsidR="00A90F49">
              <w:t>ation</w:t>
            </w:r>
            <w:r w:rsidR="00AF2D4A" w:rsidRPr="001F3BFF">
              <w:t xml:space="preserve"> for the entrance exam of Ecole</w:t>
            </w:r>
            <w:r w:rsidRPr="001F3BFF">
              <w:t xml:space="preserve"> </w:t>
            </w:r>
            <w:r w:rsidR="00AF2D4A" w:rsidRPr="001F3BFF">
              <w:t>P</w:t>
            </w:r>
            <w:r w:rsidRPr="001F3BFF">
              <w:t xml:space="preserve">olytechnique </w:t>
            </w:r>
            <w:r w:rsidR="00AF2D4A" w:rsidRPr="001F3BFF">
              <w:t>D</w:t>
            </w:r>
            <w:r w:rsidRPr="001F3BFF">
              <w:t xml:space="preserve">e </w:t>
            </w:r>
            <w:r w:rsidR="00AF2D4A" w:rsidRPr="001F3BFF">
              <w:t>P</w:t>
            </w:r>
            <w:r w:rsidRPr="001F3BFF">
              <w:t>aris)</w:t>
            </w:r>
          </w:p>
          <w:p w14:paraId="5552559C" w14:textId="4FEC4FAE" w:rsidR="00AF2D4A" w:rsidRPr="002879C7" w:rsidRDefault="001F3BFF" w:rsidP="00F61DF9">
            <w:r>
              <w:t>F</w:t>
            </w:r>
            <w:r w:rsidRPr="001F3BFF">
              <w:t>irst year in the Computer and Communications Engineering program</w:t>
            </w:r>
            <w:r>
              <w:t>.</w:t>
            </w:r>
          </w:p>
        </w:tc>
      </w:tr>
    </w:tbl>
    <w:p w14:paraId="0D087733" w14:textId="7443FF46" w:rsidR="00DA59AA" w:rsidRPr="00CF1A49" w:rsidRDefault="00BA12D3" w:rsidP="0097790C">
      <w:pPr>
        <w:pStyle w:val="Heading1"/>
      </w:pPr>
      <w:r>
        <w:t>PROJECTS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1D0BF1" w:rsidRPr="00CF1A49" w14:paraId="3107A921" w14:textId="77777777" w:rsidTr="007D6A74">
        <w:tc>
          <w:tcPr>
            <w:tcW w:w="9290" w:type="dxa"/>
          </w:tcPr>
          <w:p w14:paraId="3C4070AE" w14:textId="19168AAD" w:rsidR="001D0BF1" w:rsidRPr="00CF1A49" w:rsidRDefault="004C01F1" w:rsidP="001D0BF1">
            <w:pPr>
              <w:pStyle w:val="Heading2"/>
              <w:contextualSpacing w:val="0"/>
              <w:outlineLvl w:val="1"/>
            </w:pPr>
            <w:r>
              <w:rPr>
                <w:color w:val="005A9E"/>
              </w:rPr>
              <w:t>Smart DOOR,</w:t>
            </w:r>
            <w:r w:rsidR="001D0BF1" w:rsidRPr="00973BDE">
              <w:rPr>
                <w:color w:val="005A9E"/>
              </w:rPr>
              <w:t xml:space="preserve"> </w:t>
            </w:r>
            <w:r>
              <w:rPr>
                <w:rStyle w:val="SubtleReference"/>
              </w:rPr>
              <w:t>ARDUINO</w:t>
            </w:r>
          </w:p>
          <w:p w14:paraId="0F2F9F87" w14:textId="077A456A" w:rsidR="00257178" w:rsidRPr="00CF1A49" w:rsidRDefault="00F34F33" w:rsidP="00257178">
            <w:pPr>
              <w:contextualSpacing w:val="0"/>
            </w:pPr>
            <w:r w:rsidRPr="00F34F33">
              <w:t xml:space="preserve">The </w:t>
            </w:r>
            <w:r>
              <w:t xml:space="preserve">project </w:t>
            </w:r>
            <w:r w:rsidRPr="00F34F33">
              <w:t xml:space="preserve">is to secure a door lock by opening the door only when the right username and password are </w:t>
            </w:r>
            <w:r w:rsidR="0033291D" w:rsidRPr="00F34F33">
              <w:t>entered.</w:t>
            </w:r>
            <w:r w:rsidR="0033291D">
              <w:t xml:space="preserve"> An admin user can add, delete a user and display all user saved in the EEPROM.</w:t>
            </w:r>
            <w:r>
              <w:t xml:space="preserve"> </w:t>
            </w:r>
            <w:r w:rsidRPr="00F34F33">
              <w:t xml:space="preserve">We </w:t>
            </w:r>
            <w:r w:rsidR="001F3B8B">
              <w:t>can</w:t>
            </w:r>
            <w:r w:rsidRPr="00F34F33">
              <w:t xml:space="preserve"> see how many times the door was opened on </w:t>
            </w:r>
            <w:r w:rsidR="0033291D">
              <w:t xml:space="preserve">the </w:t>
            </w:r>
            <w:r w:rsidRPr="00F34F33">
              <w:t xml:space="preserve">LCD Screen. Once we have </w:t>
            </w:r>
            <w:r w:rsidR="001F3B8B" w:rsidRPr="00F34F33">
              <w:t>three</w:t>
            </w:r>
            <w:r w:rsidRPr="00F34F33">
              <w:t xml:space="preserve"> failed trials, the device lock and wait for the “admin” credentials to unlock it.</w:t>
            </w:r>
          </w:p>
        </w:tc>
      </w:tr>
      <w:tr w:rsidR="007D6A74" w14:paraId="09A14741" w14:textId="77777777" w:rsidTr="007D6A74">
        <w:tc>
          <w:tcPr>
            <w:tcW w:w="9290" w:type="dxa"/>
            <w:tcMar>
              <w:top w:w="216" w:type="dxa"/>
            </w:tcMar>
          </w:tcPr>
          <w:p w14:paraId="6AA9A3B6" w14:textId="77777777" w:rsidR="007D6A74" w:rsidRPr="00CF1A49" w:rsidRDefault="007D6A74" w:rsidP="00AA173D">
            <w:pPr>
              <w:pStyle w:val="Heading2"/>
              <w:contextualSpacing w:val="0"/>
              <w:outlineLvl w:val="1"/>
            </w:pPr>
            <w:r>
              <w:rPr>
                <w:color w:val="005A9E"/>
              </w:rPr>
              <w:t>CONNECTED PLANT</w:t>
            </w:r>
            <w:r w:rsidRPr="00973BDE">
              <w:rPr>
                <w:color w:val="005A9E"/>
              </w:rPr>
              <w:t xml:space="preserve">, </w:t>
            </w:r>
            <w:r>
              <w:rPr>
                <w:rStyle w:val="SubtleReference"/>
              </w:rPr>
              <w:t>RASP</w:t>
            </w:r>
            <w:r w:rsidRPr="007D6A74">
              <w:rPr>
                <w:rStyle w:val="SubtleReference"/>
              </w:rPr>
              <w:t>BERRY</w:t>
            </w:r>
            <w:r>
              <w:rPr>
                <w:rStyle w:val="SubtleReference"/>
              </w:rPr>
              <w:t xml:space="preserve"> PI</w:t>
            </w:r>
          </w:p>
          <w:p w14:paraId="5A564D56" w14:textId="77777777" w:rsidR="007D6A74" w:rsidRDefault="004C4175" w:rsidP="00AA173D">
            <w:r w:rsidRPr="004C4175">
              <w:t>This prototype is made to make life easier for human and encourage them in the same way to plant an indoor garden easily and remotely.</w:t>
            </w:r>
            <w:r>
              <w:t xml:space="preserve"> </w:t>
            </w:r>
            <w:r w:rsidRPr="004C4175">
              <w:t xml:space="preserve">With the Raspberry Pi, </w:t>
            </w:r>
            <w:r w:rsidR="008C1DEB" w:rsidRPr="004C4175">
              <w:t>and several</w:t>
            </w:r>
            <w:r w:rsidRPr="004C4175">
              <w:t xml:space="preserve"> sensors we </w:t>
            </w:r>
            <w:r w:rsidR="00DD7E22" w:rsidRPr="004C4175">
              <w:t>can</w:t>
            </w:r>
            <w:r w:rsidRPr="004C4175">
              <w:t xml:space="preserve"> know the needs of a plant, while being notified through an application installed on </w:t>
            </w:r>
            <w:r w:rsidR="00993AAC" w:rsidRPr="004C4175">
              <w:t>smartphone</w:t>
            </w:r>
            <w:r w:rsidR="00993AAC">
              <w:t>.</w:t>
            </w:r>
          </w:p>
          <w:p w14:paraId="08FA692B" w14:textId="12175DDD" w:rsidR="00A90F49" w:rsidRDefault="00A90F49" w:rsidP="00AA173D">
            <w:r w:rsidRPr="00A90F49">
              <w:t>This project was designed for our TPE with the help of our mentors.</w:t>
            </w:r>
          </w:p>
        </w:tc>
      </w:tr>
    </w:tbl>
    <w:p w14:paraId="2881B39D" w14:textId="1196C979" w:rsidR="00486277" w:rsidRPr="00CF1A49" w:rsidRDefault="00BA12D3" w:rsidP="00486277">
      <w:pPr>
        <w:pStyle w:val="Heading1"/>
      </w:pPr>
      <w:r>
        <w:t>LANGUAGES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  <w:gridCol w:w="5400"/>
      </w:tblGrid>
      <w:tr w:rsidR="003A0632" w:rsidRPr="006E1507" w14:paraId="667FC0CC" w14:textId="77777777" w:rsidTr="00CF1A49">
        <w:tc>
          <w:tcPr>
            <w:tcW w:w="4675" w:type="dxa"/>
          </w:tcPr>
          <w:p w14:paraId="12D45CF0" w14:textId="3F968299" w:rsidR="001E3120" w:rsidRPr="006E1507" w:rsidRDefault="00B001C1" w:rsidP="006E1507">
            <w:pPr>
              <w:pStyle w:val="ListBullet"/>
              <w:contextualSpacing w:val="0"/>
            </w:pPr>
            <w:r>
              <w:t>Python</w:t>
            </w:r>
            <w:r w:rsidR="00DA3C2A">
              <w:t xml:space="preserve"> (</w:t>
            </w:r>
            <w:r w:rsidR="001F57C3">
              <w:t>ID</w:t>
            </w:r>
            <w:r w:rsidR="00184FCA">
              <w:t>L</w:t>
            </w:r>
            <w:r w:rsidR="001F57C3">
              <w:t>E)</w:t>
            </w:r>
          </w:p>
          <w:p w14:paraId="09049403" w14:textId="67B5BF5B" w:rsidR="001F4E6D" w:rsidRDefault="00B001C1" w:rsidP="006E1507">
            <w:pPr>
              <w:pStyle w:val="ListBullet"/>
              <w:contextualSpacing w:val="0"/>
            </w:pPr>
            <w:r>
              <w:t>C++</w:t>
            </w:r>
            <w:r w:rsidR="001F57C3">
              <w:t xml:space="preserve"> (</w:t>
            </w:r>
            <w:r w:rsidR="00D65C7B">
              <w:t>VS code)</w:t>
            </w:r>
          </w:p>
          <w:p w14:paraId="77FE20ED" w14:textId="2232051D" w:rsidR="00B50956" w:rsidRPr="006E1507" w:rsidRDefault="00B50956" w:rsidP="006E1507">
            <w:pPr>
              <w:pStyle w:val="ListBullet"/>
              <w:contextualSpacing w:val="0"/>
            </w:pPr>
            <w:r>
              <w:t>SQL</w:t>
            </w:r>
            <w:r w:rsidR="00D11ABE">
              <w:t xml:space="preserve"> (Microsoft SQL server)</w:t>
            </w:r>
          </w:p>
        </w:tc>
        <w:tc>
          <w:tcPr>
            <w:tcW w:w="4675" w:type="dxa"/>
            <w:tcMar>
              <w:left w:w="360" w:type="dxa"/>
            </w:tcMar>
          </w:tcPr>
          <w:p w14:paraId="6B4217B6" w14:textId="342082CE" w:rsidR="003A0632" w:rsidRPr="006E1507" w:rsidRDefault="00B001C1" w:rsidP="006E1507">
            <w:pPr>
              <w:pStyle w:val="ListBullet"/>
              <w:contextualSpacing w:val="0"/>
            </w:pPr>
            <w:r>
              <w:t>HTML</w:t>
            </w:r>
            <w:r w:rsidR="00A96F0D">
              <w:t xml:space="preserve"> (self-taught)</w:t>
            </w:r>
            <w:r w:rsidR="00D65C7B">
              <w:t xml:space="preserve"> (VS code)</w:t>
            </w:r>
          </w:p>
          <w:p w14:paraId="61948572" w14:textId="582C5945" w:rsidR="001E3120" w:rsidRPr="006E1507" w:rsidRDefault="00B001C1" w:rsidP="006E1507">
            <w:pPr>
              <w:pStyle w:val="ListBullet"/>
              <w:contextualSpacing w:val="0"/>
            </w:pPr>
            <w:r>
              <w:t>CSS</w:t>
            </w:r>
            <w:r w:rsidR="00A96F0D">
              <w:t xml:space="preserve"> (self-taught)</w:t>
            </w:r>
            <w:r w:rsidR="00F17E14">
              <w:t xml:space="preserve"> (VS code)</w:t>
            </w:r>
          </w:p>
          <w:p w14:paraId="19D048A6" w14:textId="6B31047D" w:rsidR="001E3120" w:rsidRPr="006E1507" w:rsidRDefault="00B001C1" w:rsidP="006E1507">
            <w:pPr>
              <w:pStyle w:val="ListBullet"/>
              <w:contextualSpacing w:val="0"/>
            </w:pPr>
            <w:r>
              <w:t>Java</w:t>
            </w:r>
            <w:r w:rsidR="00F34F33">
              <w:t>S</w:t>
            </w:r>
            <w:r>
              <w:t>cript</w:t>
            </w:r>
            <w:r w:rsidR="00A96F0D">
              <w:t xml:space="preserve"> (self-taught)</w:t>
            </w:r>
            <w:r w:rsidR="00F17E14">
              <w:t xml:space="preserve"> (VS code)</w:t>
            </w:r>
          </w:p>
        </w:tc>
      </w:tr>
    </w:tbl>
    <w:p w14:paraId="4E1450AA" w14:textId="0D3928C4" w:rsidR="00AD782D" w:rsidRDefault="00BA12D3" w:rsidP="0062312F">
      <w:pPr>
        <w:pStyle w:val="Heading1"/>
      </w:pPr>
      <w:r>
        <w:t>SKILLS</w:t>
      </w:r>
    </w:p>
    <w:p w14:paraId="44ACCCAE" w14:textId="41917E3A" w:rsidR="00777B4A" w:rsidRPr="00236261" w:rsidRDefault="005C49B9" w:rsidP="0071466D">
      <w:pPr>
        <w:pStyle w:val="ListParagraph"/>
        <w:numPr>
          <w:ilvl w:val="0"/>
          <w:numId w:val="17"/>
        </w:numPr>
        <w:ind w:left="417"/>
        <w:rPr>
          <w:sz w:val="20"/>
          <w:szCs w:val="20"/>
        </w:rPr>
      </w:pPr>
      <w:r w:rsidRPr="00236261">
        <w:rPr>
          <w:sz w:val="20"/>
          <w:szCs w:val="20"/>
        </w:rPr>
        <w:t xml:space="preserve">I am </w:t>
      </w:r>
      <w:r w:rsidRPr="00236261">
        <w:rPr>
          <w:color w:val="auto"/>
          <w:sz w:val="20"/>
          <w:szCs w:val="20"/>
        </w:rPr>
        <w:t>a</w:t>
      </w:r>
      <w:r w:rsidRPr="00236261">
        <w:rPr>
          <w:color w:val="1E5E9F" w:themeColor="accent3" w:themeShade="BF"/>
          <w:sz w:val="20"/>
          <w:szCs w:val="20"/>
        </w:rPr>
        <w:t xml:space="preserve"> </w:t>
      </w:r>
      <w:r w:rsidR="009178BC" w:rsidRPr="00236261">
        <w:rPr>
          <w:color w:val="1E5E9F" w:themeColor="accent3" w:themeShade="BF"/>
          <w:sz w:val="20"/>
          <w:szCs w:val="20"/>
        </w:rPr>
        <w:t>Proficient multitasker</w:t>
      </w:r>
      <w:r w:rsidR="009178BC" w:rsidRPr="00236261">
        <w:rPr>
          <w:sz w:val="20"/>
          <w:szCs w:val="20"/>
        </w:rPr>
        <w:t xml:space="preserve">, </w:t>
      </w:r>
      <w:r w:rsidR="00DD0FF2" w:rsidRPr="00236261">
        <w:rPr>
          <w:sz w:val="20"/>
          <w:szCs w:val="20"/>
        </w:rPr>
        <w:t>work</w:t>
      </w:r>
      <w:r w:rsidR="009178BC" w:rsidRPr="00236261">
        <w:rPr>
          <w:sz w:val="20"/>
          <w:szCs w:val="20"/>
        </w:rPr>
        <w:t xml:space="preserve"> well under pressure</w:t>
      </w:r>
      <w:r w:rsidR="006F01C6" w:rsidRPr="00236261">
        <w:rPr>
          <w:sz w:val="20"/>
          <w:szCs w:val="20"/>
        </w:rPr>
        <w:t xml:space="preserve"> </w:t>
      </w:r>
      <w:r w:rsidR="00F37C7C" w:rsidRPr="00236261">
        <w:rPr>
          <w:sz w:val="20"/>
          <w:szCs w:val="20"/>
        </w:rPr>
        <w:t>(I</w:t>
      </w:r>
      <w:r w:rsidR="0074375B" w:rsidRPr="00236261">
        <w:rPr>
          <w:sz w:val="20"/>
          <w:szCs w:val="20"/>
        </w:rPr>
        <w:t xml:space="preserve"> handled very well the density of t</w:t>
      </w:r>
      <w:r w:rsidR="00DD0FF2" w:rsidRPr="00236261">
        <w:rPr>
          <w:sz w:val="20"/>
          <w:szCs w:val="20"/>
        </w:rPr>
        <w:t>he concours program</w:t>
      </w:r>
      <w:r w:rsidR="00E322DD" w:rsidRPr="00236261">
        <w:rPr>
          <w:sz w:val="20"/>
          <w:szCs w:val="20"/>
        </w:rPr>
        <w:t xml:space="preserve">). </w:t>
      </w:r>
      <w:r w:rsidR="00517BA9" w:rsidRPr="00236261">
        <w:rPr>
          <w:sz w:val="20"/>
          <w:szCs w:val="20"/>
        </w:rPr>
        <w:t>Also,</w:t>
      </w:r>
      <w:r w:rsidR="00920D77" w:rsidRPr="00236261">
        <w:rPr>
          <w:sz w:val="20"/>
          <w:szCs w:val="20"/>
        </w:rPr>
        <w:t xml:space="preserve"> </w:t>
      </w:r>
      <w:r w:rsidR="00D2768A" w:rsidRPr="00236261">
        <w:rPr>
          <w:sz w:val="20"/>
          <w:szCs w:val="20"/>
        </w:rPr>
        <w:t>I am h</w:t>
      </w:r>
      <w:r w:rsidR="009049AB" w:rsidRPr="00236261">
        <w:rPr>
          <w:sz w:val="20"/>
          <w:szCs w:val="20"/>
        </w:rPr>
        <w:t xml:space="preserve">ighly </w:t>
      </w:r>
      <w:r w:rsidR="009049AB" w:rsidRPr="00236261">
        <w:rPr>
          <w:color w:val="1E5E9F" w:themeColor="accent3" w:themeShade="BF"/>
          <w:sz w:val="20"/>
          <w:szCs w:val="20"/>
        </w:rPr>
        <w:t>organized</w:t>
      </w:r>
      <w:r w:rsidR="009049AB" w:rsidRPr="00236261">
        <w:rPr>
          <w:sz w:val="20"/>
          <w:szCs w:val="20"/>
        </w:rPr>
        <w:t xml:space="preserve"> with </w:t>
      </w:r>
      <w:r w:rsidR="009049AB" w:rsidRPr="00236261">
        <w:rPr>
          <w:color w:val="1E5E9F" w:themeColor="accent3" w:themeShade="BF"/>
          <w:sz w:val="20"/>
          <w:szCs w:val="20"/>
        </w:rPr>
        <w:t>strict adherence to deadlines</w:t>
      </w:r>
      <w:r w:rsidR="009049AB" w:rsidRPr="00236261">
        <w:rPr>
          <w:sz w:val="20"/>
          <w:szCs w:val="20"/>
        </w:rPr>
        <w:t xml:space="preserve"> </w:t>
      </w:r>
      <w:r w:rsidR="00F95B64" w:rsidRPr="00236261">
        <w:rPr>
          <w:sz w:val="20"/>
          <w:szCs w:val="20"/>
        </w:rPr>
        <w:t>(work</w:t>
      </w:r>
      <w:r w:rsidR="00644CE2" w:rsidRPr="00236261">
        <w:rPr>
          <w:sz w:val="20"/>
          <w:szCs w:val="20"/>
        </w:rPr>
        <w:t xml:space="preserve"> at Rubix Centre)</w:t>
      </w:r>
      <w:r w:rsidR="00E21FCA" w:rsidRPr="00236261">
        <w:rPr>
          <w:sz w:val="20"/>
          <w:szCs w:val="20"/>
        </w:rPr>
        <w:t xml:space="preserve"> </w:t>
      </w:r>
    </w:p>
    <w:p w14:paraId="73E64DF5" w14:textId="5FACC4AB" w:rsidR="003245F8" w:rsidRPr="00236261" w:rsidRDefault="00C2651B" w:rsidP="0068027D">
      <w:pPr>
        <w:pStyle w:val="ListParagraph"/>
        <w:numPr>
          <w:ilvl w:val="0"/>
          <w:numId w:val="17"/>
        </w:numPr>
        <w:ind w:left="417"/>
        <w:rPr>
          <w:sz w:val="20"/>
          <w:szCs w:val="20"/>
        </w:rPr>
      </w:pPr>
      <w:r w:rsidRPr="00236261">
        <w:rPr>
          <w:sz w:val="20"/>
          <w:szCs w:val="20"/>
        </w:rPr>
        <w:t>When it comes to problems solving</w:t>
      </w:r>
      <w:r w:rsidR="002B417C" w:rsidRPr="00236261">
        <w:rPr>
          <w:sz w:val="20"/>
          <w:szCs w:val="20"/>
        </w:rPr>
        <w:t xml:space="preserve">, I </w:t>
      </w:r>
      <w:r w:rsidR="002B417C" w:rsidRPr="00236261">
        <w:rPr>
          <w:color w:val="1E5E9F" w:themeColor="accent3" w:themeShade="BF"/>
          <w:sz w:val="20"/>
          <w:szCs w:val="20"/>
        </w:rPr>
        <w:t xml:space="preserve">don’t give up </w:t>
      </w:r>
      <w:r w:rsidR="002B417C" w:rsidRPr="00236261">
        <w:rPr>
          <w:sz w:val="20"/>
          <w:szCs w:val="20"/>
        </w:rPr>
        <w:t xml:space="preserve">until I </w:t>
      </w:r>
      <w:r w:rsidR="004633ED" w:rsidRPr="00236261">
        <w:rPr>
          <w:sz w:val="20"/>
          <w:szCs w:val="20"/>
        </w:rPr>
        <w:t>c</w:t>
      </w:r>
      <w:r w:rsidR="00236261" w:rsidRPr="00236261">
        <w:rPr>
          <w:sz w:val="20"/>
          <w:szCs w:val="20"/>
        </w:rPr>
        <w:t xml:space="preserve">ame up with </w:t>
      </w:r>
      <w:r w:rsidR="004633ED" w:rsidRPr="00236261">
        <w:rPr>
          <w:sz w:val="20"/>
          <w:szCs w:val="20"/>
        </w:rPr>
        <w:t>a solution. Also,</w:t>
      </w:r>
      <w:r w:rsidR="005D1A44" w:rsidRPr="00236261">
        <w:rPr>
          <w:sz w:val="20"/>
          <w:szCs w:val="20"/>
        </w:rPr>
        <w:t xml:space="preserve"> I am working to improve them more and more </w:t>
      </w:r>
      <w:r w:rsidR="00C67245" w:rsidRPr="00236261">
        <w:rPr>
          <w:sz w:val="20"/>
          <w:szCs w:val="20"/>
        </w:rPr>
        <w:t>through</w:t>
      </w:r>
      <w:r w:rsidR="005D1A44" w:rsidRPr="00236261">
        <w:rPr>
          <w:sz w:val="20"/>
          <w:szCs w:val="20"/>
        </w:rPr>
        <w:t xml:space="preserve"> </w:t>
      </w:r>
      <w:r w:rsidR="00C67245" w:rsidRPr="00236261">
        <w:rPr>
          <w:sz w:val="20"/>
          <w:szCs w:val="20"/>
        </w:rPr>
        <w:t>course</w:t>
      </w:r>
      <w:r w:rsidR="00236261" w:rsidRPr="00236261">
        <w:rPr>
          <w:sz w:val="20"/>
          <w:szCs w:val="20"/>
        </w:rPr>
        <w:t>s</w:t>
      </w:r>
      <w:r w:rsidR="00A769EF" w:rsidRPr="00236261">
        <w:rPr>
          <w:sz w:val="20"/>
          <w:szCs w:val="20"/>
        </w:rPr>
        <w:t xml:space="preserve"> (competitive </w:t>
      </w:r>
      <w:r w:rsidR="00C67245" w:rsidRPr="00236261">
        <w:rPr>
          <w:sz w:val="20"/>
          <w:szCs w:val="20"/>
        </w:rPr>
        <w:t>programming</w:t>
      </w:r>
      <w:r w:rsidR="00650634" w:rsidRPr="00236261">
        <w:rPr>
          <w:sz w:val="20"/>
          <w:szCs w:val="20"/>
        </w:rPr>
        <w:t xml:space="preserve">, graph </w:t>
      </w:r>
      <w:r w:rsidR="00081955" w:rsidRPr="00236261">
        <w:rPr>
          <w:sz w:val="20"/>
          <w:szCs w:val="20"/>
        </w:rPr>
        <w:t>theory) and practice (</w:t>
      </w:r>
      <w:r w:rsidR="00425BB9" w:rsidRPr="00236261">
        <w:rPr>
          <w:sz w:val="20"/>
          <w:szCs w:val="20"/>
        </w:rPr>
        <w:t>LeetCode,</w:t>
      </w:r>
      <w:r w:rsidR="007C776A" w:rsidRPr="00236261">
        <w:rPr>
          <w:sz w:val="20"/>
          <w:szCs w:val="20"/>
        </w:rPr>
        <w:t xml:space="preserve"> </w:t>
      </w:r>
      <w:r w:rsidR="00FB3D37" w:rsidRPr="00236261">
        <w:rPr>
          <w:sz w:val="20"/>
          <w:szCs w:val="20"/>
        </w:rPr>
        <w:t>CodeForce,</w:t>
      </w:r>
      <w:r w:rsidR="007C776A" w:rsidRPr="00236261">
        <w:rPr>
          <w:sz w:val="20"/>
          <w:szCs w:val="20"/>
        </w:rPr>
        <w:t xml:space="preserve"> </w:t>
      </w:r>
      <w:r w:rsidR="00FB3D37" w:rsidRPr="00236261">
        <w:rPr>
          <w:sz w:val="20"/>
          <w:szCs w:val="20"/>
        </w:rPr>
        <w:t>HackerRank)</w:t>
      </w:r>
    </w:p>
    <w:p w14:paraId="54362C88" w14:textId="195CAB66" w:rsidR="00060E37" w:rsidRPr="00236261" w:rsidRDefault="00761102" w:rsidP="0071466D">
      <w:pPr>
        <w:pStyle w:val="ListParagraph"/>
        <w:numPr>
          <w:ilvl w:val="0"/>
          <w:numId w:val="17"/>
        </w:numPr>
        <w:ind w:left="417"/>
        <w:rPr>
          <w:sz w:val="20"/>
          <w:szCs w:val="20"/>
        </w:rPr>
      </w:pPr>
      <w:r w:rsidRPr="00236261">
        <w:rPr>
          <w:sz w:val="20"/>
          <w:szCs w:val="20"/>
        </w:rPr>
        <w:t>I took many course</w:t>
      </w:r>
      <w:r w:rsidR="00D239C5" w:rsidRPr="00236261">
        <w:rPr>
          <w:sz w:val="20"/>
          <w:szCs w:val="20"/>
        </w:rPr>
        <w:t xml:space="preserve">s </w:t>
      </w:r>
      <w:r w:rsidRPr="00236261">
        <w:rPr>
          <w:sz w:val="20"/>
          <w:szCs w:val="20"/>
        </w:rPr>
        <w:t xml:space="preserve">(project management, communication skills, leadership, etc.) to improve communication in my group work. Since </w:t>
      </w:r>
      <w:r w:rsidRPr="00236261">
        <w:rPr>
          <w:color w:val="3476B1" w:themeColor="accent2" w:themeShade="BF"/>
          <w:sz w:val="20"/>
          <w:szCs w:val="20"/>
        </w:rPr>
        <w:t>good communication</w:t>
      </w:r>
      <w:r w:rsidRPr="00236261">
        <w:rPr>
          <w:sz w:val="20"/>
          <w:szCs w:val="20"/>
        </w:rPr>
        <w:t xml:space="preserve"> in a group leads to </w:t>
      </w:r>
      <w:r w:rsidR="00236261" w:rsidRPr="00236261">
        <w:rPr>
          <w:sz w:val="20"/>
          <w:szCs w:val="20"/>
        </w:rPr>
        <w:t xml:space="preserve">a </w:t>
      </w:r>
      <w:r w:rsidRPr="00236261">
        <w:rPr>
          <w:sz w:val="20"/>
          <w:szCs w:val="20"/>
        </w:rPr>
        <w:t xml:space="preserve">better performance. And I'm </w:t>
      </w:r>
      <w:r w:rsidR="00D239C5" w:rsidRPr="00236261">
        <w:rPr>
          <w:sz w:val="20"/>
          <w:szCs w:val="20"/>
        </w:rPr>
        <w:t xml:space="preserve">applying </w:t>
      </w:r>
      <w:r w:rsidRPr="00236261">
        <w:rPr>
          <w:sz w:val="20"/>
          <w:szCs w:val="20"/>
        </w:rPr>
        <w:t>with success in my current work (</w:t>
      </w:r>
      <w:r w:rsidR="001569D3" w:rsidRPr="00236261">
        <w:rPr>
          <w:sz w:val="20"/>
          <w:szCs w:val="20"/>
        </w:rPr>
        <w:t>Rubix</w:t>
      </w:r>
      <w:r w:rsidRPr="00236261">
        <w:rPr>
          <w:sz w:val="20"/>
          <w:szCs w:val="20"/>
        </w:rPr>
        <w:t xml:space="preserve"> </w:t>
      </w:r>
      <w:r w:rsidR="001569D3" w:rsidRPr="00236261">
        <w:rPr>
          <w:sz w:val="20"/>
          <w:szCs w:val="20"/>
        </w:rPr>
        <w:t>Centre</w:t>
      </w:r>
      <w:r w:rsidRPr="00236261">
        <w:rPr>
          <w:sz w:val="20"/>
          <w:szCs w:val="20"/>
        </w:rPr>
        <w:t>) and in my projects.</w:t>
      </w:r>
    </w:p>
    <w:p w14:paraId="4F546268" w14:textId="609AC07D" w:rsidR="000807F0" w:rsidRPr="00236261" w:rsidRDefault="000807F0" w:rsidP="0071466D">
      <w:pPr>
        <w:pStyle w:val="ListParagraph"/>
        <w:numPr>
          <w:ilvl w:val="0"/>
          <w:numId w:val="17"/>
        </w:numPr>
        <w:ind w:left="417"/>
        <w:rPr>
          <w:sz w:val="20"/>
          <w:szCs w:val="20"/>
        </w:rPr>
      </w:pPr>
      <w:r w:rsidRPr="00236261">
        <w:rPr>
          <w:sz w:val="20"/>
          <w:szCs w:val="20"/>
        </w:rPr>
        <w:t xml:space="preserve">I </w:t>
      </w:r>
      <w:r w:rsidRPr="00236261">
        <w:rPr>
          <w:color w:val="3476B1" w:themeColor="accent2" w:themeShade="BF"/>
          <w:sz w:val="20"/>
          <w:szCs w:val="20"/>
        </w:rPr>
        <w:t>learned on my own</w:t>
      </w:r>
      <w:r w:rsidRPr="00236261">
        <w:rPr>
          <w:sz w:val="20"/>
          <w:szCs w:val="20"/>
        </w:rPr>
        <w:t xml:space="preserve"> CSS, HTML and JavaScript using videos on YouTube and w3school. But I consider myself not </w:t>
      </w:r>
      <w:r w:rsidR="00236261" w:rsidRPr="00236261">
        <w:rPr>
          <w:sz w:val="20"/>
          <w:szCs w:val="20"/>
        </w:rPr>
        <w:t>fully proficient</w:t>
      </w:r>
      <w:r w:rsidRPr="00236261">
        <w:rPr>
          <w:sz w:val="20"/>
          <w:szCs w:val="20"/>
        </w:rPr>
        <w:t xml:space="preserve"> in those languages and would love to learn more through the internship. That is why I am searching for an internship that will help me grow my perspective of big projects. I am a </w:t>
      </w:r>
      <w:r w:rsidRPr="00236261">
        <w:rPr>
          <w:color w:val="1E5E9F" w:themeColor="accent3" w:themeShade="BF"/>
          <w:sz w:val="20"/>
          <w:szCs w:val="20"/>
        </w:rPr>
        <w:t>fast learner</w:t>
      </w:r>
      <w:r w:rsidRPr="00236261">
        <w:rPr>
          <w:sz w:val="20"/>
          <w:szCs w:val="20"/>
        </w:rPr>
        <w:t xml:space="preserve"> and dedicated to help the team as much as I can.</w:t>
      </w:r>
    </w:p>
    <w:sectPr w:rsidR="000807F0" w:rsidRPr="00236261" w:rsidSect="00F91BA9">
      <w:footerReference w:type="default" r:id="rId12"/>
      <w:headerReference w:type="first" r:id="rId13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D011C" w14:textId="77777777" w:rsidR="00EB4B88" w:rsidRDefault="00EB4B88" w:rsidP="0068194B">
      <w:r>
        <w:separator/>
      </w:r>
    </w:p>
    <w:p w14:paraId="251078F9" w14:textId="77777777" w:rsidR="00EB4B88" w:rsidRDefault="00EB4B88"/>
    <w:p w14:paraId="03FDAE38" w14:textId="77777777" w:rsidR="00EB4B88" w:rsidRDefault="00EB4B88"/>
  </w:endnote>
  <w:endnote w:type="continuationSeparator" w:id="0">
    <w:p w14:paraId="51815BD9" w14:textId="77777777" w:rsidR="00EB4B88" w:rsidRDefault="00EB4B88" w:rsidP="0068194B">
      <w:r>
        <w:continuationSeparator/>
      </w:r>
    </w:p>
    <w:p w14:paraId="6AAD70BE" w14:textId="77777777" w:rsidR="00EB4B88" w:rsidRDefault="00EB4B88"/>
    <w:p w14:paraId="1ACB0BDB" w14:textId="77777777" w:rsidR="00EB4B88" w:rsidRDefault="00EB4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E4D7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BA6B" w14:textId="77777777" w:rsidR="00EB4B88" w:rsidRDefault="00EB4B88" w:rsidP="0068194B">
      <w:r>
        <w:separator/>
      </w:r>
    </w:p>
    <w:p w14:paraId="5B7C8677" w14:textId="77777777" w:rsidR="00EB4B88" w:rsidRDefault="00EB4B88"/>
    <w:p w14:paraId="533F7D23" w14:textId="77777777" w:rsidR="00EB4B88" w:rsidRDefault="00EB4B88"/>
  </w:footnote>
  <w:footnote w:type="continuationSeparator" w:id="0">
    <w:p w14:paraId="2271F336" w14:textId="77777777" w:rsidR="00EB4B88" w:rsidRDefault="00EB4B88" w:rsidP="0068194B">
      <w:r>
        <w:continuationSeparator/>
      </w:r>
    </w:p>
    <w:p w14:paraId="088C33BD" w14:textId="77777777" w:rsidR="00EB4B88" w:rsidRDefault="00EB4B88"/>
    <w:p w14:paraId="05A99A54" w14:textId="77777777" w:rsidR="00EB4B88" w:rsidRDefault="00EB4B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EE0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BD01D3" wp14:editId="5EFBB5A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1473CAE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A66A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A66AC" w:themeColor="accent1"/>
      </w:rPr>
    </w:lvl>
  </w:abstractNum>
  <w:abstractNum w:abstractNumId="10" w15:restartNumberingAfterBreak="0">
    <w:nsid w:val="0C1B1A23"/>
    <w:multiLevelType w:val="hybridMultilevel"/>
    <w:tmpl w:val="1CB489FE"/>
    <w:lvl w:ilvl="0" w:tplc="1B5CE23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1E5E9F" w:themeColor="accent3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A66A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A66A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A66A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7E4043F"/>
    <w:multiLevelType w:val="hybridMultilevel"/>
    <w:tmpl w:val="30F0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4A66A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4A66A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4A66A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A66A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977DE1"/>
    <w:multiLevelType w:val="hybridMultilevel"/>
    <w:tmpl w:val="FAF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3351BF1"/>
    <w:multiLevelType w:val="hybridMultilevel"/>
    <w:tmpl w:val="28CA25E0"/>
    <w:lvl w:ilvl="0" w:tplc="F5C8AC0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90A1CF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07943">
    <w:abstractNumId w:val="9"/>
  </w:num>
  <w:num w:numId="2" w16cid:durableId="145898747">
    <w:abstractNumId w:val="8"/>
  </w:num>
  <w:num w:numId="3" w16cid:durableId="1981112133">
    <w:abstractNumId w:val="7"/>
  </w:num>
  <w:num w:numId="4" w16cid:durableId="647784024">
    <w:abstractNumId w:val="6"/>
  </w:num>
  <w:num w:numId="5" w16cid:durableId="1644236489">
    <w:abstractNumId w:val="11"/>
  </w:num>
  <w:num w:numId="6" w16cid:durableId="1855341894">
    <w:abstractNumId w:val="3"/>
  </w:num>
  <w:num w:numId="7" w16cid:durableId="553931975">
    <w:abstractNumId w:val="13"/>
  </w:num>
  <w:num w:numId="8" w16cid:durableId="553002737">
    <w:abstractNumId w:val="2"/>
  </w:num>
  <w:num w:numId="9" w16cid:durableId="363213706">
    <w:abstractNumId w:val="15"/>
  </w:num>
  <w:num w:numId="10" w16cid:durableId="181475443">
    <w:abstractNumId w:val="5"/>
  </w:num>
  <w:num w:numId="11" w16cid:durableId="980428554">
    <w:abstractNumId w:val="4"/>
  </w:num>
  <w:num w:numId="12" w16cid:durableId="1936404735">
    <w:abstractNumId w:val="1"/>
  </w:num>
  <w:num w:numId="13" w16cid:durableId="238948385">
    <w:abstractNumId w:val="0"/>
  </w:num>
  <w:num w:numId="14" w16cid:durableId="425073999">
    <w:abstractNumId w:val="12"/>
  </w:num>
  <w:num w:numId="15" w16cid:durableId="362943317">
    <w:abstractNumId w:val="14"/>
  </w:num>
  <w:num w:numId="16" w16cid:durableId="1927297981">
    <w:abstractNumId w:val="16"/>
  </w:num>
  <w:num w:numId="17" w16cid:durableId="1921211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46"/>
    <w:rsid w:val="000001EF"/>
    <w:rsid w:val="00007322"/>
    <w:rsid w:val="00007728"/>
    <w:rsid w:val="00022EB2"/>
    <w:rsid w:val="00024584"/>
    <w:rsid w:val="00024730"/>
    <w:rsid w:val="00055E95"/>
    <w:rsid w:val="00060E37"/>
    <w:rsid w:val="0007021F"/>
    <w:rsid w:val="00075A4A"/>
    <w:rsid w:val="000807F0"/>
    <w:rsid w:val="00081955"/>
    <w:rsid w:val="00086885"/>
    <w:rsid w:val="000A7A03"/>
    <w:rsid w:val="000B0BB7"/>
    <w:rsid w:val="000B2BA5"/>
    <w:rsid w:val="000F2F8C"/>
    <w:rsid w:val="000F3A32"/>
    <w:rsid w:val="0010006E"/>
    <w:rsid w:val="001025F5"/>
    <w:rsid w:val="001045A8"/>
    <w:rsid w:val="0010626B"/>
    <w:rsid w:val="001138FE"/>
    <w:rsid w:val="00114A91"/>
    <w:rsid w:val="001427E1"/>
    <w:rsid w:val="001569D3"/>
    <w:rsid w:val="00163668"/>
    <w:rsid w:val="00171566"/>
    <w:rsid w:val="00173200"/>
    <w:rsid w:val="00174676"/>
    <w:rsid w:val="001755A8"/>
    <w:rsid w:val="00184014"/>
    <w:rsid w:val="00184FCA"/>
    <w:rsid w:val="00192008"/>
    <w:rsid w:val="001C0E68"/>
    <w:rsid w:val="001C4B6F"/>
    <w:rsid w:val="001D0BF1"/>
    <w:rsid w:val="001E3120"/>
    <w:rsid w:val="001E7E0C"/>
    <w:rsid w:val="001F0BB0"/>
    <w:rsid w:val="001F3B8B"/>
    <w:rsid w:val="001F3BFF"/>
    <w:rsid w:val="001F406F"/>
    <w:rsid w:val="001F4E6D"/>
    <w:rsid w:val="001F57C3"/>
    <w:rsid w:val="001F6140"/>
    <w:rsid w:val="00203573"/>
    <w:rsid w:val="0020597D"/>
    <w:rsid w:val="00213B4C"/>
    <w:rsid w:val="002253B0"/>
    <w:rsid w:val="00236261"/>
    <w:rsid w:val="00236D54"/>
    <w:rsid w:val="00241D8C"/>
    <w:rsid w:val="00241FDB"/>
    <w:rsid w:val="0024720C"/>
    <w:rsid w:val="00257178"/>
    <w:rsid w:val="00257295"/>
    <w:rsid w:val="002617AE"/>
    <w:rsid w:val="002638D0"/>
    <w:rsid w:val="002647D3"/>
    <w:rsid w:val="002650FE"/>
    <w:rsid w:val="00275EAE"/>
    <w:rsid w:val="00285128"/>
    <w:rsid w:val="002879C7"/>
    <w:rsid w:val="00294998"/>
    <w:rsid w:val="00297F18"/>
    <w:rsid w:val="002A1945"/>
    <w:rsid w:val="002B2958"/>
    <w:rsid w:val="002B3FC8"/>
    <w:rsid w:val="002B417C"/>
    <w:rsid w:val="002D23C5"/>
    <w:rsid w:val="002D6137"/>
    <w:rsid w:val="002E7E61"/>
    <w:rsid w:val="002F05E5"/>
    <w:rsid w:val="002F254D"/>
    <w:rsid w:val="002F30E4"/>
    <w:rsid w:val="00307140"/>
    <w:rsid w:val="00316DFF"/>
    <w:rsid w:val="003245F8"/>
    <w:rsid w:val="00325B57"/>
    <w:rsid w:val="0033291D"/>
    <w:rsid w:val="00336056"/>
    <w:rsid w:val="003544E1"/>
    <w:rsid w:val="00366398"/>
    <w:rsid w:val="003A0632"/>
    <w:rsid w:val="003A30E5"/>
    <w:rsid w:val="003A6ADF"/>
    <w:rsid w:val="003B5928"/>
    <w:rsid w:val="003C39B3"/>
    <w:rsid w:val="003D380F"/>
    <w:rsid w:val="003E160D"/>
    <w:rsid w:val="003F02B6"/>
    <w:rsid w:val="003F1D5F"/>
    <w:rsid w:val="00405128"/>
    <w:rsid w:val="00406CFF"/>
    <w:rsid w:val="00416B25"/>
    <w:rsid w:val="00420592"/>
    <w:rsid w:val="00425BB9"/>
    <w:rsid w:val="00426030"/>
    <w:rsid w:val="004319E0"/>
    <w:rsid w:val="00437E8C"/>
    <w:rsid w:val="00440225"/>
    <w:rsid w:val="00441547"/>
    <w:rsid w:val="004633ED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01F1"/>
    <w:rsid w:val="004C2D5D"/>
    <w:rsid w:val="004C33E1"/>
    <w:rsid w:val="004C4175"/>
    <w:rsid w:val="004E01EB"/>
    <w:rsid w:val="004E2794"/>
    <w:rsid w:val="00510392"/>
    <w:rsid w:val="00513E2A"/>
    <w:rsid w:val="00517BA9"/>
    <w:rsid w:val="005322FE"/>
    <w:rsid w:val="00546482"/>
    <w:rsid w:val="00566A35"/>
    <w:rsid w:val="0056701E"/>
    <w:rsid w:val="005740D7"/>
    <w:rsid w:val="005A0F26"/>
    <w:rsid w:val="005A1B10"/>
    <w:rsid w:val="005A6850"/>
    <w:rsid w:val="005B1B1B"/>
    <w:rsid w:val="005C49B9"/>
    <w:rsid w:val="005C5932"/>
    <w:rsid w:val="005D1A44"/>
    <w:rsid w:val="005D3CA7"/>
    <w:rsid w:val="005D4CC1"/>
    <w:rsid w:val="005F4B91"/>
    <w:rsid w:val="005F55D2"/>
    <w:rsid w:val="0062312F"/>
    <w:rsid w:val="00625F2C"/>
    <w:rsid w:val="00644CE2"/>
    <w:rsid w:val="00646EE5"/>
    <w:rsid w:val="00650634"/>
    <w:rsid w:val="006618E9"/>
    <w:rsid w:val="0068194B"/>
    <w:rsid w:val="00692703"/>
    <w:rsid w:val="006A1962"/>
    <w:rsid w:val="006B5D48"/>
    <w:rsid w:val="006B7D7B"/>
    <w:rsid w:val="006C1A5E"/>
    <w:rsid w:val="006C1A6C"/>
    <w:rsid w:val="006D65FA"/>
    <w:rsid w:val="006E1507"/>
    <w:rsid w:val="006F01C6"/>
    <w:rsid w:val="007037DF"/>
    <w:rsid w:val="00712D8B"/>
    <w:rsid w:val="0071466D"/>
    <w:rsid w:val="007273B7"/>
    <w:rsid w:val="00733E0A"/>
    <w:rsid w:val="0074375B"/>
    <w:rsid w:val="0074403D"/>
    <w:rsid w:val="00746D44"/>
    <w:rsid w:val="007516A7"/>
    <w:rsid w:val="007538DC"/>
    <w:rsid w:val="00757803"/>
    <w:rsid w:val="00761102"/>
    <w:rsid w:val="00776EA2"/>
    <w:rsid w:val="00777B4A"/>
    <w:rsid w:val="0079206B"/>
    <w:rsid w:val="00796076"/>
    <w:rsid w:val="007C02E7"/>
    <w:rsid w:val="007C0566"/>
    <w:rsid w:val="007C606B"/>
    <w:rsid w:val="007C776A"/>
    <w:rsid w:val="007D6A74"/>
    <w:rsid w:val="007E6A61"/>
    <w:rsid w:val="007F1EEF"/>
    <w:rsid w:val="00801140"/>
    <w:rsid w:val="00803404"/>
    <w:rsid w:val="00803DBD"/>
    <w:rsid w:val="00830396"/>
    <w:rsid w:val="00834955"/>
    <w:rsid w:val="00834E75"/>
    <w:rsid w:val="00835225"/>
    <w:rsid w:val="00842D79"/>
    <w:rsid w:val="00855B59"/>
    <w:rsid w:val="00860461"/>
    <w:rsid w:val="0086487C"/>
    <w:rsid w:val="00870B20"/>
    <w:rsid w:val="008829F8"/>
    <w:rsid w:val="00885897"/>
    <w:rsid w:val="008A6538"/>
    <w:rsid w:val="008B247E"/>
    <w:rsid w:val="008C1DEB"/>
    <w:rsid w:val="008C7056"/>
    <w:rsid w:val="008D49F6"/>
    <w:rsid w:val="008F3B14"/>
    <w:rsid w:val="00901899"/>
    <w:rsid w:val="0090344B"/>
    <w:rsid w:val="009049AB"/>
    <w:rsid w:val="00905715"/>
    <w:rsid w:val="00907201"/>
    <w:rsid w:val="0091321E"/>
    <w:rsid w:val="00913946"/>
    <w:rsid w:val="009178BC"/>
    <w:rsid w:val="00920D77"/>
    <w:rsid w:val="0092726B"/>
    <w:rsid w:val="009361BA"/>
    <w:rsid w:val="00944F78"/>
    <w:rsid w:val="009510E7"/>
    <w:rsid w:val="00952C89"/>
    <w:rsid w:val="009571D8"/>
    <w:rsid w:val="009650EA"/>
    <w:rsid w:val="00973BDE"/>
    <w:rsid w:val="0097790C"/>
    <w:rsid w:val="0098506E"/>
    <w:rsid w:val="00993AAC"/>
    <w:rsid w:val="00994E2E"/>
    <w:rsid w:val="009A44CE"/>
    <w:rsid w:val="009C4DFC"/>
    <w:rsid w:val="009D2CF0"/>
    <w:rsid w:val="009D44F8"/>
    <w:rsid w:val="009E3160"/>
    <w:rsid w:val="009F188A"/>
    <w:rsid w:val="009F220C"/>
    <w:rsid w:val="009F3B05"/>
    <w:rsid w:val="009F4931"/>
    <w:rsid w:val="00A0036D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69EF"/>
    <w:rsid w:val="00A90F49"/>
    <w:rsid w:val="00A93A5D"/>
    <w:rsid w:val="00A96F0D"/>
    <w:rsid w:val="00AA55B9"/>
    <w:rsid w:val="00AB32F8"/>
    <w:rsid w:val="00AB610B"/>
    <w:rsid w:val="00AD0AA2"/>
    <w:rsid w:val="00AD360E"/>
    <w:rsid w:val="00AD40FB"/>
    <w:rsid w:val="00AD782D"/>
    <w:rsid w:val="00AE4454"/>
    <w:rsid w:val="00AE7650"/>
    <w:rsid w:val="00AF0C78"/>
    <w:rsid w:val="00AF2D4A"/>
    <w:rsid w:val="00B001C1"/>
    <w:rsid w:val="00B10EBE"/>
    <w:rsid w:val="00B236F1"/>
    <w:rsid w:val="00B50956"/>
    <w:rsid w:val="00B50F99"/>
    <w:rsid w:val="00B51D1B"/>
    <w:rsid w:val="00B540F4"/>
    <w:rsid w:val="00B60FD0"/>
    <w:rsid w:val="00B622DF"/>
    <w:rsid w:val="00B6332A"/>
    <w:rsid w:val="00B656C2"/>
    <w:rsid w:val="00B65985"/>
    <w:rsid w:val="00B81760"/>
    <w:rsid w:val="00B8494C"/>
    <w:rsid w:val="00B86017"/>
    <w:rsid w:val="00BA0D22"/>
    <w:rsid w:val="00BA12D3"/>
    <w:rsid w:val="00BA1546"/>
    <w:rsid w:val="00BB4E51"/>
    <w:rsid w:val="00BC4E43"/>
    <w:rsid w:val="00BD431F"/>
    <w:rsid w:val="00BE423E"/>
    <w:rsid w:val="00BF61AC"/>
    <w:rsid w:val="00C2651B"/>
    <w:rsid w:val="00C47FA6"/>
    <w:rsid w:val="00C57FC6"/>
    <w:rsid w:val="00C66A7D"/>
    <w:rsid w:val="00C67245"/>
    <w:rsid w:val="00C779DA"/>
    <w:rsid w:val="00C814F7"/>
    <w:rsid w:val="00C830D8"/>
    <w:rsid w:val="00CA4B4D"/>
    <w:rsid w:val="00CB35C3"/>
    <w:rsid w:val="00CD323D"/>
    <w:rsid w:val="00CE4030"/>
    <w:rsid w:val="00CE64B3"/>
    <w:rsid w:val="00CF1A49"/>
    <w:rsid w:val="00D0630C"/>
    <w:rsid w:val="00D11ABE"/>
    <w:rsid w:val="00D17946"/>
    <w:rsid w:val="00D239C5"/>
    <w:rsid w:val="00D243A9"/>
    <w:rsid w:val="00D2768A"/>
    <w:rsid w:val="00D305E5"/>
    <w:rsid w:val="00D37CD3"/>
    <w:rsid w:val="00D65C7B"/>
    <w:rsid w:val="00D66A52"/>
    <w:rsid w:val="00D66EFA"/>
    <w:rsid w:val="00D72A2D"/>
    <w:rsid w:val="00D74559"/>
    <w:rsid w:val="00D75846"/>
    <w:rsid w:val="00D9521A"/>
    <w:rsid w:val="00DA3914"/>
    <w:rsid w:val="00DA3C2A"/>
    <w:rsid w:val="00DA59AA"/>
    <w:rsid w:val="00DB6915"/>
    <w:rsid w:val="00DB7E1E"/>
    <w:rsid w:val="00DC1B78"/>
    <w:rsid w:val="00DC2A2F"/>
    <w:rsid w:val="00DC600B"/>
    <w:rsid w:val="00DD0FF2"/>
    <w:rsid w:val="00DD7E22"/>
    <w:rsid w:val="00DE0FAA"/>
    <w:rsid w:val="00DE136D"/>
    <w:rsid w:val="00DE6534"/>
    <w:rsid w:val="00DF42D4"/>
    <w:rsid w:val="00DF4D6C"/>
    <w:rsid w:val="00E01923"/>
    <w:rsid w:val="00E14498"/>
    <w:rsid w:val="00E21FCA"/>
    <w:rsid w:val="00E2397A"/>
    <w:rsid w:val="00E254DB"/>
    <w:rsid w:val="00E300FC"/>
    <w:rsid w:val="00E322DD"/>
    <w:rsid w:val="00E362DB"/>
    <w:rsid w:val="00E5632B"/>
    <w:rsid w:val="00E655FA"/>
    <w:rsid w:val="00E70240"/>
    <w:rsid w:val="00E71E6B"/>
    <w:rsid w:val="00E81CC5"/>
    <w:rsid w:val="00E85A87"/>
    <w:rsid w:val="00E85B4A"/>
    <w:rsid w:val="00E9528E"/>
    <w:rsid w:val="00EA3A3B"/>
    <w:rsid w:val="00EA5099"/>
    <w:rsid w:val="00EB4B88"/>
    <w:rsid w:val="00EC1351"/>
    <w:rsid w:val="00EC4CBF"/>
    <w:rsid w:val="00ED21B0"/>
    <w:rsid w:val="00EE1BA2"/>
    <w:rsid w:val="00EE2CA8"/>
    <w:rsid w:val="00EE4817"/>
    <w:rsid w:val="00EF17E8"/>
    <w:rsid w:val="00EF51D9"/>
    <w:rsid w:val="00F130DD"/>
    <w:rsid w:val="00F17E14"/>
    <w:rsid w:val="00F24884"/>
    <w:rsid w:val="00F34F33"/>
    <w:rsid w:val="00F37C7C"/>
    <w:rsid w:val="00F476C4"/>
    <w:rsid w:val="00F61DF9"/>
    <w:rsid w:val="00F81960"/>
    <w:rsid w:val="00F82424"/>
    <w:rsid w:val="00F8769D"/>
    <w:rsid w:val="00F91BA9"/>
    <w:rsid w:val="00F9350C"/>
    <w:rsid w:val="00F94EB5"/>
    <w:rsid w:val="00F95B64"/>
    <w:rsid w:val="00F9624D"/>
    <w:rsid w:val="00FB31C1"/>
    <w:rsid w:val="00FB3D37"/>
    <w:rsid w:val="00FB58F2"/>
    <w:rsid w:val="00FC289F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967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4A66A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253356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253356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24285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4A66A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4A66AC" w:themeColor="accent1" w:shadow="1" w:frame="1"/>
        <w:left w:val="single" w:sz="2" w:space="10" w:color="4A66AC" w:themeColor="accent1" w:shadow="1" w:frame="1"/>
        <w:bottom w:val="single" w:sz="2" w:space="10" w:color="4A66AC" w:themeColor="accent1" w:shadow="1" w:frame="1"/>
        <w:right w:val="single" w:sz="2" w:space="10" w:color="4A66AC" w:themeColor="accent1" w:shadow="1" w:frame="1"/>
      </w:pBdr>
      <w:ind w:left="1152" w:right="1152"/>
    </w:pPr>
    <w:rPr>
      <w:rFonts w:eastAsiaTheme="minorEastAsia"/>
      <w:i/>
      <w:iCs/>
      <w:color w:val="4A66A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2432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4A66A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84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eassineghantous@gmail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06420679BB4831B6E24D8843505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A89D-D719-49B0-BDE0-312A8379CA46}"/>
      </w:docPartPr>
      <w:docPartBody>
        <w:p w:rsidR="006C1BF1" w:rsidRDefault="001C3E08">
          <w:pPr>
            <w:pStyle w:val="D106420679BB4831B6E24D88435051AF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1C3E08"/>
    <w:rsid w:val="003609CF"/>
    <w:rsid w:val="006C1BF1"/>
    <w:rsid w:val="0091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106420679BB4831B6E24D88435051AF">
    <w:name w:val="D106420679BB4831B6E24D88435051A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09F34242D614CBD1A7696A69FE567" ma:contentTypeVersion="8" ma:contentTypeDescription="Create a new document." ma:contentTypeScope="" ma:versionID="9d97e78d7e4bb6e00391c375fe20c9b6">
  <xsd:schema xmlns:xsd="http://www.w3.org/2001/XMLSchema" xmlns:xs="http://www.w3.org/2001/XMLSchema" xmlns:p="http://schemas.microsoft.com/office/2006/metadata/properties" xmlns:ns3="d4736a03-8ada-4eee-962c-1d2c068f335e" xmlns:ns4="42496d45-eb96-47e5-808e-d20a3d22645f" targetNamespace="http://schemas.microsoft.com/office/2006/metadata/properties" ma:root="true" ma:fieldsID="af483b093fe88a67997018f9fdbcaf5a" ns3:_="" ns4:_="">
    <xsd:import namespace="d4736a03-8ada-4eee-962c-1d2c068f335e"/>
    <xsd:import namespace="42496d45-eb96-47e5-808e-d20a3d2264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6a03-8ada-4eee-962c-1d2c068f33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96d45-eb96-47e5-808e-d20a3d22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93152-B5D3-4112-805F-ADDCD1961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89D929-6002-4DDA-A9C9-0AC0CE4F3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3DC98-C684-4372-80A6-23B43C20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36a03-8ada-4eee-962c-1d2c068f335e"/>
    <ds:schemaRef ds:uri="42496d45-eb96-47e5-808e-d20a3d226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301DF-11AF-462A-8795-76237B294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2022-04-22T08:27:00Z</dcterms:created>
  <dcterms:modified xsi:type="dcterms:W3CDTF">2022-04-22T08:27:00Z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0x01010034809F34242D614CBD1A7696A69FE567</vt:lpwstr>
  </property>
</Properties>
</file>