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31"/>
        <w:tblOverlap w:val="never"/>
        <w:tblW w:w="5000" w:type="pct"/>
        <w:tblLayout w:type="fixed"/>
        <w:tblCellMar>
          <w:left w:w="0" w:type="dxa"/>
          <w:right w:w="0" w:type="dxa"/>
        </w:tblCellMar>
        <w:tblLook w:val="04A0" w:firstRow="1" w:lastRow="0" w:firstColumn="1" w:lastColumn="0" w:noHBand="0" w:noVBand="1"/>
        <w:tblDescription w:val="Main host layout table"/>
      </w:tblPr>
      <w:tblGrid>
        <w:gridCol w:w="3780"/>
        <w:gridCol w:w="6732"/>
      </w:tblGrid>
      <w:tr w:rsidR="002C2CDD" w:rsidRPr="00906BEE" w14:paraId="03232292" w14:textId="77777777" w:rsidTr="005C0FE3">
        <w:tc>
          <w:tcPr>
            <w:tcW w:w="3780" w:type="dxa"/>
            <w:tcMar>
              <w:top w:w="504" w:type="dxa"/>
              <w:right w:w="720" w:type="dxa"/>
            </w:tcMar>
          </w:tcPr>
          <w:p w14:paraId="5721276B" w14:textId="77777777" w:rsidR="00523479" w:rsidRPr="00906BEE" w:rsidRDefault="00E02DCD" w:rsidP="005C0FE3">
            <w:pPr>
              <w:pStyle w:val="Initials"/>
            </w:pPr>
            <w:r w:rsidRPr="00906BEE">
              <w:rPr>
                <w:noProof/>
              </w:rPr>
              <mc:AlternateContent>
                <mc:Choice Requires="wpg">
                  <w:drawing>
                    <wp:anchor distT="0" distB="0" distL="114300" distR="114300" simplePos="0" relativeHeight="251659264" behindDoc="1" locked="1" layoutInCell="1" allowOverlap="1" wp14:anchorId="5C6C5A3B" wp14:editId="43CE728F">
                      <wp:simplePos x="0" y="0"/>
                      <wp:positionH relativeFrom="column">
                        <wp:align>left</wp:align>
                      </wp:positionH>
                      <wp:positionV relativeFrom="page">
                        <wp:posOffset>-484505</wp:posOffset>
                      </wp:positionV>
                      <wp:extent cx="6665976" cy="1810512"/>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5EEEA58D" id="Group 1" o:spid="_x0000_s1026" alt="Title: Header graphics" style="position:absolute;margin-left:0;margin-top:-38.15pt;width:524.9pt;height:142.55pt;z-index:-251657216;mso-width-percent:858;mso-height-percent:180;mso-position-horizontal:left;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r w:rsidR="00FE733C">
              <w:t>BY</w:t>
            </w:r>
          </w:p>
          <w:p w14:paraId="2DF21188" w14:textId="77777777" w:rsidR="00A50939" w:rsidRPr="00906BEE" w:rsidRDefault="007656DC" w:rsidP="005C0FE3">
            <w:pPr>
              <w:pStyle w:val="Heading3"/>
            </w:pPr>
            <w:sdt>
              <w:sdtPr>
                <w:alias w:val="Objective:"/>
                <w:tag w:val="Objective:"/>
                <w:id w:val="319159961"/>
                <w:placeholder>
                  <w:docPart w:val="E07D1FB4CB594F0C937692D7ECB026B8"/>
                </w:placeholder>
                <w:temporary/>
                <w:showingPlcHdr/>
                <w15:appearance w15:val="hidden"/>
              </w:sdtPr>
              <w:sdtEndPr/>
              <w:sdtContent>
                <w:r w:rsidR="00E12C60" w:rsidRPr="00906BEE">
                  <w:t>Objective</w:t>
                </w:r>
              </w:sdtContent>
            </w:sdt>
          </w:p>
          <w:p w14:paraId="3A976A32" w14:textId="18AAF748" w:rsidR="002C2CDD" w:rsidRDefault="00A15B9E" w:rsidP="00A15B9E">
            <w:pPr>
              <w:rPr>
                <w:rFonts w:cs="Arial"/>
                <w:shd w:val="clear" w:color="auto" w:fill="FFFFFF"/>
              </w:rPr>
            </w:pPr>
            <w:r w:rsidRPr="00A15B9E">
              <w:rPr>
                <w:rFonts w:cs="Arial"/>
                <w:shd w:val="clear" w:color="auto" w:fill="FFFFFF"/>
              </w:rPr>
              <w:t xml:space="preserve">Oversees tactical, personnel and operational planning to meet dynamic mission needs. Adept at delivering training and closely mentoring junior team members to optimize knowledge and performance. Fluent in English. Organized and dependable candidate successful at managing multiple priorities with a positive attitude. Willingness to take on added responsibilities to meet team goals. </w:t>
            </w:r>
            <w:r>
              <w:rPr>
                <w:rFonts w:cs="Arial"/>
                <w:shd w:val="clear" w:color="auto" w:fill="FFFFFF"/>
              </w:rPr>
              <w:t>Willing to</w:t>
            </w:r>
            <w:r w:rsidRPr="00A15B9E">
              <w:rPr>
                <w:rFonts w:cs="Arial"/>
                <w:shd w:val="clear" w:color="auto" w:fill="FFFFFF"/>
              </w:rPr>
              <w:t xml:space="preserve"> seek and maintain a full-time position that offers professional challenges utilizing interpersonal skills, excellent time management and problem-solving skills</w:t>
            </w:r>
            <w:r w:rsidR="00DD4171">
              <w:rPr>
                <w:rFonts w:cs="Arial"/>
                <w:shd w:val="clear" w:color="auto" w:fill="FFFFFF"/>
              </w:rPr>
              <w:t>.</w:t>
            </w:r>
          </w:p>
          <w:p w14:paraId="0A0F1369" w14:textId="7F6853B2" w:rsidR="00DD7311" w:rsidRDefault="00DD7311" w:rsidP="00A15B9E"/>
          <w:p w14:paraId="2B5B090F" w14:textId="54D11D38" w:rsidR="00DD7311" w:rsidRDefault="00DD7311" w:rsidP="00A15B9E"/>
          <w:p w14:paraId="755ABF76" w14:textId="77777777" w:rsidR="00DD7311" w:rsidRDefault="00DD7311" w:rsidP="00A15B9E"/>
          <w:p w14:paraId="1FBD445B" w14:textId="3AF42476" w:rsidR="00DD7311" w:rsidRDefault="00DD7311" w:rsidP="00A15B9E"/>
          <w:p w14:paraId="43278EB2" w14:textId="5F9A159C" w:rsidR="00DD7311" w:rsidRDefault="00DD7311" w:rsidP="00A15B9E"/>
          <w:p w14:paraId="353BDE6F" w14:textId="77777777" w:rsidR="00DD7311" w:rsidRPr="00A15B9E" w:rsidRDefault="00DD7311" w:rsidP="00A15B9E"/>
          <w:p w14:paraId="5DD1C732" w14:textId="77777777" w:rsidR="002C2CDD" w:rsidRPr="00906BEE" w:rsidRDefault="007656DC" w:rsidP="005C0FE3">
            <w:pPr>
              <w:pStyle w:val="Heading3"/>
            </w:pPr>
            <w:sdt>
              <w:sdtPr>
                <w:alias w:val="Skills:"/>
                <w:tag w:val="Skills:"/>
                <w:id w:val="1490835561"/>
                <w:placeholder>
                  <w:docPart w:val="EA0FE3C4273843128A0B1C9081A6BD2F"/>
                </w:placeholder>
                <w:temporary/>
                <w:showingPlcHdr/>
                <w15:appearance w15:val="hidden"/>
              </w:sdtPr>
              <w:sdtEndPr/>
              <w:sdtContent>
                <w:r w:rsidR="002C2CDD" w:rsidRPr="00906BEE">
                  <w:t>Skills</w:t>
                </w:r>
              </w:sdtContent>
            </w:sdt>
          </w:p>
          <w:p w14:paraId="1F07CE16" w14:textId="24B7F62C" w:rsidR="00047A51" w:rsidRDefault="00047A51" w:rsidP="005255A2">
            <w:pPr>
              <w:pStyle w:val="ListParagraph"/>
              <w:numPr>
                <w:ilvl w:val="0"/>
                <w:numId w:val="12"/>
              </w:numPr>
            </w:pPr>
            <w:r>
              <w:t>Management skills</w:t>
            </w:r>
          </w:p>
          <w:p w14:paraId="0979ECC6" w14:textId="77777777" w:rsidR="00047A51" w:rsidRDefault="00047A51" w:rsidP="005255A2">
            <w:pPr>
              <w:pStyle w:val="ListParagraph"/>
              <w:numPr>
                <w:ilvl w:val="0"/>
                <w:numId w:val="12"/>
              </w:numPr>
            </w:pPr>
            <w:r>
              <w:t>Training skills</w:t>
            </w:r>
          </w:p>
          <w:p w14:paraId="257D260C" w14:textId="00F79A4C" w:rsidR="00047A51" w:rsidRDefault="009C5202" w:rsidP="005255A2">
            <w:pPr>
              <w:pStyle w:val="ListParagraph"/>
              <w:numPr>
                <w:ilvl w:val="0"/>
                <w:numId w:val="12"/>
              </w:numPr>
            </w:pPr>
            <w:r>
              <w:t>Dealing</w:t>
            </w:r>
            <w:r w:rsidR="005255A2">
              <w:t xml:space="preserve"> with refugees</w:t>
            </w:r>
            <w:r>
              <w:t>’</w:t>
            </w:r>
            <w:r w:rsidR="00047A51">
              <w:t xml:space="preserve"> skills </w:t>
            </w:r>
          </w:p>
          <w:p w14:paraId="4D296417" w14:textId="77777777" w:rsidR="00047A51" w:rsidRDefault="00047A51" w:rsidP="005255A2">
            <w:pPr>
              <w:pStyle w:val="ListParagraph"/>
              <w:numPr>
                <w:ilvl w:val="0"/>
                <w:numId w:val="12"/>
              </w:numPr>
            </w:pPr>
            <w:r>
              <w:t xml:space="preserve">Leadership skills </w:t>
            </w:r>
          </w:p>
          <w:p w14:paraId="47F19601" w14:textId="77777777" w:rsidR="00047A51" w:rsidRDefault="00047A51" w:rsidP="005255A2">
            <w:pPr>
              <w:pStyle w:val="ListParagraph"/>
              <w:numPr>
                <w:ilvl w:val="0"/>
                <w:numId w:val="12"/>
              </w:numPr>
            </w:pPr>
            <w:r>
              <w:t xml:space="preserve">Teaching skills  </w:t>
            </w:r>
          </w:p>
          <w:p w14:paraId="2AFAD851" w14:textId="77777777" w:rsidR="00827770" w:rsidRDefault="00047A51" w:rsidP="005255A2">
            <w:pPr>
              <w:pStyle w:val="ListParagraph"/>
              <w:numPr>
                <w:ilvl w:val="0"/>
                <w:numId w:val="12"/>
              </w:numPr>
            </w:pPr>
            <w:r>
              <w:t>Security skills</w:t>
            </w:r>
          </w:p>
          <w:p w14:paraId="3ECF8FC2" w14:textId="77777777" w:rsidR="003B4520" w:rsidRDefault="003B4520" w:rsidP="003B4520"/>
          <w:p w14:paraId="66DDFF64" w14:textId="77777777" w:rsidR="003B4520" w:rsidRDefault="003B4520" w:rsidP="003B4520"/>
          <w:p w14:paraId="7E61F5E1" w14:textId="145197F5" w:rsidR="003B4520" w:rsidRPr="00906BEE" w:rsidRDefault="003B4520" w:rsidP="003B4520">
            <w:pPr>
              <w:pStyle w:val="Heading3"/>
            </w:pPr>
            <w:r>
              <w:t>Language</w:t>
            </w:r>
          </w:p>
          <w:p w14:paraId="139C5054" w14:textId="77777777" w:rsidR="00716A08" w:rsidRDefault="00716A08" w:rsidP="00716A08">
            <w:r>
              <w:rPr>
                <w:noProof/>
              </w:rPr>
              <w:drawing>
                <wp:inline distT="0" distB="0" distL="0" distR="0" wp14:anchorId="378380AE" wp14:editId="00FCA4E1">
                  <wp:extent cx="2100580" cy="2046514"/>
                  <wp:effectExtent l="0" t="0" r="1397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D27C8B" w14:textId="62B5C891" w:rsidR="00DC7BF2" w:rsidRDefault="00DC7BF2" w:rsidP="00716A08"/>
          <w:p w14:paraId="72DC5816" w14:textId="77777777" w:rsidR="00D70F62" w:rsidRDefault="00D70F62" w:rsidP="00716A08"/>
          <w:p w14:paraId="6E00BD7B" w14:textId="6ADC3804" w:rsidR="00DC7BF2" w:rsidRPr="00906BEE" w:rsidRDefault="00DC7BF2" w:rsidP="00DC7BF2">
            <w:pPr>
              <w:pStyle w:val="Heading3"/>
            </w:pPr>
            <w:r>
              <w:t>Hobbies</w:t>
            </w:r>
          </w:p>
          <w:p w14:paraId="78301ED3" w14:textId="77777777" w:rsidR="00DC7BF2" w:rsidRDefault="00DC7BF2" w:rsidP="00DC7BF2">
            <w:pPr>
              <w:pStyle w:val="ListParagraph"/>
              <w:numPr>
                <w:ilvl w:val="0"/>
                <w:numId w:val="17"/>
              </w:numPr>
            </w:pPr>
            <w:r>
              <w:t>Reading</w:t>
            </w:r>
          </w:p>
          <w:p w14:paraId="0DB53FC5" w14:textId="77777777" w:rsidR="00DC7BF2" w:rsidRDefault="00DC7BF2" w:rsidP="00DC7BF2">
            <w:pPr>
              <w:pStyle w:val="ListParagraph"/>
              <w:numPr>
                <w:ilvl w:val="0"/>
                <w:numId w:val="17"/>
              </w:numPr>
            </w:pPr>
            <w:r>
              <w:t>Travel and Tourism</w:t>
            </w:r>
          </w:p>
          <w:p w14:paraId="535330A8" w14:textId="109A81A2" w:rsidR="00DC7BF2" w:rsidRDefault="00DC7BF2" w:rsidP="00DC7BF2">
            <w:pPr>
              <w:pStyle w:val="ListParagraph"/>
              <w:numPr>
                <w:ilvl w:val="0"/>
                <w:numId w:val="17"/>
              </w:numPr>
            </w:pPr>
            <w:r>
              <w:t>Horse Riding</w:t>
            </w:r>
          </w:p>
          <w:p w14:paraId="1C97A2BA" w14:textId="7D5C270E" w:rsidR="00DC7BF2" w:rsidRPr="00906BEE" w:rsidRDefault="00DC7BF2" w:rsidP="00DC7BF2">
            <w:pPr>
              <w:pStyle w:val="ListParagraph"/>
              <w:numPr>
                <w:ilvl w:val="0"/>
                <w:numId w:val="17"/>
              </w:numPr>
            </w:pPr>
            <w:r>
              <w:t>Basketball</w:t>
            </w:r>
          </w:p>
        </w:tc>
        <w:tc>
          <w:tcPr>
            <w:tcW w:w="6732"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732"/>
            </w:tblGrid>
            <w:tr w:rsidR="00C612DA" w:rsidRPr="00906BEE" w14:paraId="25E52578" w14:textId="77777777" w:rsidTr="00823C54">
              <w:trPr>
                <w:trHeight w:hRule="exact" w:val="1296"/>
              </w:trPr>
              <w:tc>
                <w:tcPr>
                  <w:tcW w:w="6055" w:type="dxa"/>
                  <w:vAlign w:val="center"/>
                </w:tcPr>
                <w:p w14:paraId="004A86FA" w14:textId="116E1C88" w:rsidR="00C612DA" w:rsidRPr="00906BEE" w:rsidRDefault="007656DC" w:rsidP="00437BFA">
                  <w:pPr>
                    <w:pStyle w:val="Heading1"/>
                    <w:framePr w:hSpace="180" w:wrap="around" w:vAnchor="text" w:hAnchor="text" w:y="31"/>
                    <w:suppressOverlap/>
                    <w:outlineLvl w:val="0"/>
                  </w:pPr>
                  <w:sdt>
                    <w:sdtPr>
                      <w:alias w:val="Enter your name:"/>
                      <w:tag w:val="Enter your name:"/>
                      <w:id w:val="-296147368"/>
                      <w:placeholder>
                        <w:docPart w:val="25B4533A740848B1A42746CE75442F06"/>
                      </w:placeholder>
                      <w15:dataBinding w:prefixMappings="xmlns:ns0='http://schemas.microsoft.com/temp/samples' " w:xpath="/ns0:employees[1]/ns0:employee[1]/ns0:Address[1]" w:storeItemID="{00000000-0000-0000-0000-000000000000}"/>
                      <w15:appearance w15:val="hidden"/>
                    </w:sdtPr>
                    <w:sdtEndPr/>
                    <w:sdtContent>
                      <w:r w:rsidR="00FE733C">
                        <w:t>bahaa yehia</w:t>
                      </w:r>
                    </w:sdtContent>
                  </w:sdt>
                </w:p>
                <w:p w14:paraId="4628CA49" w14:textId="1F956255" w:rsidR="00906BEE" w:rsidRPr="00906BEE" w:rsidRDefault="007656DC" w:rsidP="00437BFA">
                  <w:pPr>
                    <w:pStyle w:val="Heading2"/>
                    <w:framePr w:hSpace="180" w:wrap="around" w:vAnchor="text" w:hAnchor="text" w:y="31"/>
                    <w:suppressOverlap/>
                    <w:outlineLvl w:val="1"/>
                  </w:pPr>
                  <w:sdt>
                    <w:sdtPr>
                      <w:alias w:val="Enter Profession or Industry:"/>
                      <w:tag w:val="Enter Profession or Industry:"/>
                      <w:id w:val="-223601802"/>
                      <w:placeholder>
                        <w:docPart w:val="78E768097C664F539E9E26A69F48D72B"/>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FE733C">
                        <w:t>officer in the lebanese army forces</w:t>
                      </w:r>
                    </w:sdtContent>
                  </w:sdt>
                </w:p>
              </w:tc>
            </w:tr>
          </w:tbl>
          <w:p w14:paraId="62DB3160" w14:textId="77777777" w:rsidR="002C2CDD" w:rsidRPr="00906BEE" w:rsidRDefault="007656DC" w:rsidP="005C0FE3">
            <w:pPr>
              <w:pStyle w:val="Heading3"/>
            </w:pPr>
            <w:sdt>
              <w:sdtPr>
                <w:alias w:val="Experience:"/>
                <w:tag w:val="Experience:"/>
                <w:id w:val="1217937480"/>
                <w:placeholder>
                  <w:docPart w:val="13522232F83E4FA69C49841B2DCDA1E9"/>
                </w:placeholder>
                <w:temporary/>
                <w:showingPlcHdr/>
                <w15:appearance w15:val="hidden"/>
              </w:sdtPr>
              <w:sdtEndPr/>
              <w:sdtContent>
                <w:r w:rsidR="002C2CDD" w:rsidRPr="00906BEE">
                  <w:t>Experience</w:t>
                </w:r>
              </w:sdtContent>
            </w:sdt>
          </w:p>
          <w:p w14:paraId="3787078B" w14:textId="77777777" w:rsidR="00DD4171" w:rsidRDefault="00FE733C" w:rsidP="00DD4171">
            <w:pPr>
              <w:pStyle w:val="Heading4"/>
            </w:pPr>
            <w:r>
              <w:t>officer in the lebanese army forces</w:t>
            </w:r>
            <w:r w:rsidR="002C2CDD" w:rsidRPr="00906BEE">
              <w:t xml:space="preserve"> • </w:t>
            </w:r>
            <w:r>
              <w:t>August</w:t>
            </w:r>
            <w:r w:rsidR="00505CB1">
              <w:t xml:space="preserve"> 201</w:t>
            </w:r>
            <w:r>
              <w:t>4</w:t>
            </w:r>
            <w:r w:rsidR="00F47E97" w:rsidRPr="00906BEE">
              <w:t xml:space="preserve"> – </w:t>
            </w:r>
            <w:r w:rsidR="00505CB1">
              <w:t>Current</w:t>
            </w:r>
          </w:p>
          <w:p w14:paraId="790E81C3" w14:textId="77777777" w:rsidR="00DD4171" w:rsidRDefault="00DD4171" w:rsidP="00DD4171">
            <w:pPr>
              <w:pStyle w:val="Heading4"/>
              <w:rPr>
                <w:rFonts w:asciiTheme="minorHAnsi" w:hAnsiTheme="minorHAnsi" w:cs="Arial"/>
              </w:rPr>
            </w:pPr>
          </w:p>
          <w:p w14:paraId="2B2EF99E" w14:textId="2E229C20" w:rsidR="00DD4171" w:rsidRPr="00DD4171" w:rsidRDefault="00C764C2" w:rsidP="00DD4171">
            <w:pPr>
              <w:pStyle w:val="ListParagraph"/>
              <w:numPr>
                <w:ilvl w:val="0"/>
                <w:numId w:val="15"/>
              </w:numPr>
              <w:rPr>
                <w:rFonts w:asciiTheme="majorHAnsi" w:hAnsiTheme="majorHAnsi" w:cstheme="majorBidi"/>
              </w:rPr>
            </w:pPr>
            <w:r>
              <w:t xml:space="preserve">December </w:t>
            </w:r>
            <w:r w:rsidR="00570BB0" w:rsidRPr="00DD4171">
              <w:t xml:space="preserve">2019- 2021: </w:t>
            </w:r>
            <w:r w:rsidR="00DD4171">
              <w:t>platoon</w:t>
            </w:r>
            <w:r w:rsidR="00570BB0" w:rsidRPr="00DD4171">
              <w:t xml:space="preserve"> Leader in the 9th Brigade.</w:t>
            </w:r>
          </w:p>
          <w:p w14:paraId="3E63B59F" w14:textId="77777777" w:rsidR="00DD4171" w:rsidRPr="00DD4171" w:rsidRDefault="00570BB0" w:rsidP="00DD4171">
            <w:pPr>
              <w:pStyle w:val="ListParagraph"/>
              <w:numPr>
                <w:ilvl w:val="0"/>
                <w:numId w:val="15"/>
              </w:numPr>
              <w:rPr>
                <w:rFonts w:asciiTheme="majorHAnsi" w:hAnsiTheme="majorHAnsi" w:cstheme="majorBidi"/>
              </w:rPr>
            </w:pPr>
            <w:r w:rsidRPr="00DD4171">
              <w:t>September 2019- November 2019: Training the first sergeants to become adjutants at Sergeant’s School.</w:t>
            </w:r>
          </w:p>
          <w:p w14:paraId="09BEE1C6" w14:textId="22D23148" w:rsidR="00DD4171" w:rsidRPr="00DD4171" w:rsidRDefault="00570BB0" w:rsidP="00DD4171">
            <w:pPr>
              <w:pStyle w:val="ListParagraph"/>
              <w:numPr>
                <w:ilvl w:val="0"/>
                <w:numId w:val="15"/>
              </w:numPr>
              <w:rPr>
                <w:rFonts w:asciiTheme="majorHAnsi" w:hAnsiTheme="majorHAnsi" w:cstheme="majorBidi"/>
              </w:rPr>
            </w:pPr>
            <w:r w:rsidRPr="00DD4171">
              <w:t>July of 2018- August 2019: Training soldiers with the British Training team in Arsal Training Center that is funded from Canadian embassy.</w:t>
            </w:r>
          </w:p>
          <w:p w14:paraId="33BC48CB" w14:textId="29267CBB" w:rsidR="00DD4171" w:rsidRPr="00DD4171" w:rsidRDefault="00570BB0" w:rsidP="00DD4171">
            <w:pPr>
              <w:pStyle w:val="ListParagraph"/>
              <w:numPr>
                <w:ilvl w:val="0"/>
                <w:numId w:val="15"/>
              </w:numPr>
              <w:rPr>
                <w:rFonts w:asciiTheme="majorHAnsi" w:hAnsiTheme="majorHAnsi" w:cstheme="majorBidi"/>
              </w:rPr>
            </w:pPr>
            <w:r w:rsidRPr="00DD4171">
              <w:t xml:space="preserve">May of 2018- June 2018: Training with the British team to earn the certificate “Train </w:t>
            </w:r>
            <w:r w:rsidR="00DD4171" w:rsidRPr="00DD4171">
              <w:t>the</w:t>
            </w:r>
            <w:r w:rsidRPr="00DD4171">
              <w:t xml:space="preserve"> Trainer Course” in Arsal Training Center that is funded from Canadian embassy</w:t>
            </w:r>
            <w:r w:rsidR="00DD4171" w:rsidRPr="00DD4171">
              <w:t>.</w:t>
            </w:r>
          </w:p>
          <w:p w14:paraId="3C72380C" w14:textId="77777777" w:rsidR="00DD4171" w:rsidRPr="00DD4171" w:rsidRDefault="00570BB0" w:rsidP="00DD4171">
            <w:pPr>
              <w:pStyle w:val="ListParagraph"/>
              <w:numPr>
                <w:ilvl w:val="0"/>
                <w:numId w:val="15"/>
              </w:numPr>
              <w:rPr>
                <w:rFonts w:asciiTheme="majorHAnsi" w:hAnsiTheme="majorHAnsi" w:cstheme="majorBidi"/>
              </w:rPr>
            </w:pPr>
            <w:r w:rsidRPr="00DD4171">
              <w:t>November 2017- April 2018: Achievement of The Infantry Basic Officer’s Leader Course in United States of America - Georgia - Fort Benning.</w:t>
            </w:r>
          </w:p>
          <w:p w14:paraId="2B2DD1ED" w14:textId="77777777" w:rsidR="00DD4171" w:rsidRPr="00DD4171" w:rsidRDefault="00570BB0" w:rsidP="00DD4171">
            <w:pPr>
              <w:pStyle w:val="ListParagraph"/>
              <w:numPr>
                <w:ilvl w:val="0"/>
                <w:numId w:val="15"/>
              </w:numPr>
              <w:rPr>
                <w:rFonts w:asciiTheme="majorHAnsi" w:hAnsiTheme="majorHAnsi" w:cstheme="majorBidi"/>
              </w:rPr>
            </w:pPr>
            <w:r w:rsidRPr="00DD4171">
              <w:t>July of 2017- October 2017: Participated in the war against ISIS terrorism in Arsal.</w:t>
            </w:r>
          </w:p>
          <w:p w14:paraId="4F43AEE6" w14:textId="51B46939" w:rsidR="00DD4171" w:rsidRPr="00DD4171" w:rsidRDefault="00570BB0" w:rsidP="00DD4171">
            <w:pPr>
              <w:pStyle w:val="ListParagraph"/>
              <w:numPr>
                <w:ilvl w:val="0"/>
                <w:numId w:val="15"/>
              </w:numPr>
              <w:rPr>
                <w:rFonts w:asciiTheme="majorHAnsi" w:hAnsiTheme="majorHAnsi" w:cstheme="majorBidi"/>
              </w:rPr>
            </w:pPr>
            <w:r w:rsidRPr="00DD4171">
              <w:t>January of 2017- June of 2017: Platoon Leader in the 9th Brigade</w:t>
            </w:r>
            <w:r w:rsidR="00ED427E">
              <w:t xml:space="preserve"> at </w:t>
            </w:r>
            <w:r w:rsidR="006E42C0">
              <w:t>A</w:t>
            </w:r>
            <w:r w:rsidR="00ED427E">
              <w:t>rsal</w:t>
            </w:r>
            <w:r w:rsidRPr="00DD4171">
              <w:t>.</w:t>
            </w:r>
          </w:p>
          <w:p w14:paraId="76593E99" w14:textId="77777777" w:rsidR="00DD4171" w:rsidRPr="00DD4171" w:rsidRDefault="00570BB0" w:rsidP="00DD4171">
            <w:pPr>
              <w:pStyle w:val="ListParagraph"/>
              <w:numPr>
                <w:ilvl w:val="0"/>
                <w:numId w:val="15"/>
              </w:numPr>
              <w:rPr>
                <w:rFonts w:asciiTheme="majorHAnsi" w:hAnsiTheme="majorHAnsi" w:cstheme="majorBidi"/>
              </w:rPr>
            </w:pPr>
            <w:r w:rsidRPr="00DD4171">
              <w:t>January 2016- 2017:  Platoon Leader in the 11th Brigade in Awkar securing all the region around the United States embassy.</w:t>
            </w:r>
          </w:p>
          <w:p w14:paraId="76CA7545" w14:textId="77777777" w:rsidR="00DD4171" w:rsidRPr="00DD4171" w:rsidRDefault="00570BB0" w:rsidP="00DD4171">
            <w:pPr>
              <w:pStyle w:val="ListParagraph"/>
              <w:numPr>
                <w:ilvl w:val="0"/>
                <w:numId w:val="15"/>
              </w:numPr>
              <w:rPr>
                <w:rFonts w:asciiTheme="majorHAnsi" w:hAnsiTheme="majorHAnsi" w:cstheme="majorBidi"/>
              </w:rPr>
            </w:pPr>
            <w:r w:rsidRPr="00DD4171">
              <w:t>May 2015-December 2015: Platoon Leader at the 11th Brigade securing the Palestinian refugee camp in Al Aabde- Aakar.</w:t>
            </w:r>
          </w:p>
          <w:p w14:paraId="7440EFCC" w14:textId="77777777" w:rsidR="00421D7B" w:rsidRPr="00DD4171" w:rsidRDefault="00421D7B" w:rsidP="00421D7B">
            <w:pPr>
              <w:pStyle w:val="ListParagraph"/>
              <w:numPr>
                <w:ilvl w:val="0"/>
                <w:numId w:val="15"/>
              </w:numPr>
              <w:rPr>
                <w:rFonts w:asciiTheme="majorHAnsi" w:hAnsiTheme="majorHAnsi" w:cstheme="majorBidi"/>
              </w:rPr>
            </w:pPr>
            <w:r w:rsidRPr="00DD4171">
              <w:t>December of 2014- April 2015: Platoon Leader of the logistic company in the 11th Brigade in the Fanar - Jal Al Dib region.</w:t>
            </w:r>
          </w:p>
          <w:p w14:paraId="2307FD1C" w14:textId="77777777" w:rsidR="00DD4171" w:rsidRPr="00DD4171" w:rsidRDefault="00570BB0" w:rsidP="00DD4171">
            <w:pPr>
              <w:pStyle w:val="ListParagraph"/>
              <w:numPr>
                <w:ilvl w:val="0"/>
                <w:numId w:val="15"/>
              </w:numPr>
              <w:rPr>
                <w:rFonts w:asciiTheme="majorHAnsi" w:hAnsiTheme="majorHAnsi" w:cstheme="majorBidi"/>
              </w:rPr>
            </w:pPr>
            <w:r w:rsidRPr="00DD4171">
              <w:t>August of 2014-November of 2014: Platoon Leader at the 11th Brigade in the Fanar - Jal Al Dib region.</w:t>
            </w:r>
          </w:p>
          <w:p w14:paraId="37B5B001" w14:textId="35701511" w:rsidR="00462FC0" w:rsidRDefault="00462FC0" w:rsidP="00462FC0">
            <w:pPr>
              <w:pStyle w:val="public-draftstyledefault-unorderedlistitem"/>
              <w:shd w:val="clear" w:color="auto" w:fill="FFFFFF"/>
              <w:spacing w:before="0" w:beforeAutospacing="0" w:after="75" w:afterAutospacing="0"/>
              <w:rPr>
                <w:rFonts w:asciiTheme="minorHAnsi" w:hAnsiTheme="minorHAnsi" w:cs="Arial"/>
                <w:sz w:val="22"/>
                <w:szCs w:val="22"/>
              </w:rPr>
            </w:pPr>
          </w:p>
          <w:p w14:paraId="27E5091D" w14:textId="189B7282" w:rsidR="00DD7311" w:rsidRDefault="00DD7311" w:rsidP="00462FC0">
            <w:pPr>
              <w:pStyle w:val="public-draftstyledefault-unorderedlistitem"/>
              <w:shd w:val="clear" w:color="auto" w:fill="FFFFFF"/>
              <w:spacing w:before="0" w:beforeAutospacing="0" w:after="75" w:afterAutospacing="0"/>
              <w:rPr>
                <w:rFonts w:asciiTheme="minorHAnsi" w:hAnsiTheme="minorHAnsi" w:cs="Arial"/>
                <w:sz w:val="22"/>
                <w:szCs w:val="22"/>
              </w:rPr>
            </w:pPr>
          </w:p>
          <w:p w14:paraId="58B09ED3" w14:textId="77777777" w:rsidR="003B4520" w:rsidRDefault="003B4520" w:rsidP="005C0FE3">
            <w:pPr>
              <w:pStyle w:val="Heading3"/>
            </w:pPr>
          </w:p>
          <w:p w14:paraId="2DBE8E99" w14:textId="77777777" w:rsidR="00DD7311" w:rsidRDefault="00DD7311" w:rsidP="005C0FE3">
            <w:pPr>
              <w:pStyle w:val="Heading3"/>
            </w:pPr>
          </w:p>
          <w:p w14:paraId="1B814361" w14:textId="6328C29B" w:rsidR="002C2CDD" w:rsidRPr="00906BEE" w:rsidRDefault="007656DC" w:rsidP="005C0FE3">
            <w:pPr>
              <w:pStyle w:val="Heading3"/>
            </w:pPr>
            <w:sdt>
              <w:sdtPr>
                <w:alias w:val="Education:"/>
                <w:tag w:val="Education:"/>
                <w:id w:val="1349516922"/>
                <w:placeholder>
                  <w:docPart w:val="90EB797784B045AE9DA289F5D198224D"/>
                </w:placeholder>
                <w:temporary/>
                <w:showingPlcHdr/>
                <w15:appearance w15:val="hidden"/>
              </w:sdtPr>
              <w:sdtEndPr/>
              <w:sdtContent>
                <w:r w:rsidR="002C2CDD" w:rsidRPr="00906BEE">
                  <w:t>Education</w:t>
                </w:r>
              </w:sdtContent>
            </w:sdt>
          </w:p>
          <w:p w14:paraId="104A370A" w14:textId="48EF51E2" w:rsidR="00CE62EA" w:rsidRDefault="00CE62EA" w:rsidP="00DD34F6">
            <w:pPr>
              <w:pStyle w:val="ListParagraph"/>
              <w:numPr>
                <w:ilvl w:val="0"/>
                <w:numId w:val="16"/>
              </w:numPr>
            </w:pPr>
            <w:r>
              <w:t xml:space="preserve">July 2020- current: </w:t>
            </w:r>
            <w:r w:rsidRPr="00DF43CB">
              <w:t>Studying Computer Science in Modern University of Business and Sciences</w:t>
            </w:r>
            <w:r>
              <w:t>.</w:t>
            </w:r>
          </w:p>
          <w:p w14:paraId="584AE480" w14:textId="5BE3ABB9" w:rsidR="00D82967" w:rsidRDefault="00021B52" w:rsidP="00DD34F6">
            <w:pPr>
              <w:pStyle w:val="ListParagraph"/>
              <w:numPr>
                <w:ilvl w:val="0"/>
                <w:numId w:val="16"/>
              </w:numPr>
            </w:pPr>
            <w:r>
              <w:t xml:space="preserve">Summer 2021: </w:t>
            </w:r>
            <w:r w:rsidR="00FB6A0E">
              <w:t>Certificate of Participation</w:t>
            </w:r>
            <w:r>
              <w:t xml:space="preserve"> in</w:t>
            </w:r>
            <w:r w:rsidR="00FB6A0E">
              <w:t xml:space="preserve"> “Maximizing Student Engagement in an Online Learning Environment” Organized by Modern University for Business and Sciences in collaboration with INPECT-LB.</w:t>
            </w:r>
          </w:p>
          <w:p w14:paraId="071EF47D" w14:textId="5F9A5F1B" w:rsidR="00FB6A0E" w:rsidRPr="00DF43CB" w:rsidRDefault="00C764C2" w:rsidP="00CE62EA">
            <w:pPr>
              <w:pStyle w:val="ListParagraph"/>
              <w:numPr>
                <w:ilvl w:val="0"/>
                <w:numId w:val="16"/>
              </w:numPr>
            </w:pPr>
            <w:r w:rsidRPr="00DF43CB">
              <w:t xml:space="preserve">Certificate of Graduation </w:t>
            </w:r>
            <w:r w:rsidR="00437BFA">
              <w:t>in Imposters and Document Security Course</w:t>
            </w:r>
            <w:r w:rsidRPr="00DF43CB">
              <w:t xml:space="preserve"> in the Lebanese army forces</w:t>
            </w:r>
            <w:r>
              <w:t>.</w:t>
            </w:r>
            <w:r w:rsidRPr="00DF43CB">
              <w:t xml:space="preserve"> </w:t>
            </w:r>
          </w:p>
          <w:p w14:paraId="4BF0E8D2" w14:textId="4A4E3E01" w:rsidR="00FB6A0E" w:rsidRPr="00DF43CB" w:rsidRDefault="00FB6A0E" w:rsidP="00FB6A0E">
            <w:pPr>
              <w:pStyle w:val="ListParagraph"/>
              <w:numPr>
                <w:ilvl w:val="0"/>
                <w:numId w:val="16"/>
              </w:numPr>
            </w:pPr>
            <w:r>
              <w:t>1</w:t>
            </w:r>
            <w:r w:rsidRPr="00DD34F6">
              <w:rPr>
                <w:vertAlign w:val="superscript"/>
              </w:rPr>
              <w:t>st</w:t>
            </w:r>
            <w:r>
              <w:t xml:space="preserve"> of June 2018: </w:t>
            </w:r>
            <w:r w:rsidRPr="00DF43CB">
              <w:t>Certificate of Graduation and Completion</w:t>
            </w:r>
            <w:r w:rsidR="00CE62EA">
              <w:t xml:space="preserve"> of the </w:t>
            </w:r>
            <w:r w:rsidRPr="00DF43CB">
              <w:t>‘Train the Trainer Course’ from British Team in Arsal Training Center that is funded from Canadian Embassy.</w:t>
            </w:r>
          </w:p>
          <w:p w14:paraId="554E00C3" w14:textId="69EFD63B" w:rsidR="00DF43CB" w:rsidRPr="00DF43CB" w:rsidRDefault="00DD34F6" w:rsidP="00CE62EA">
            <w:pPr>
              <w:pStyle w:val="ListParagraph"/>
              <w:numPr>
                <w:ilvl w:val="0"/>
                <w:numId w:val="16"/>
              </w:numPr>
            </w:pPr>
            <w:r>
              <w:t>24</w:t>
            </w:r>
            <w:r w:rsidRPr="00DD34F6">
              <w:rPr>
                <w:vertAlign w:val="superscript"/>
              </w:rPr>
              <w:t>th</w:t>
            </w:r>
            <w:r>
              <w:t xml:space="preserve"> of April 2018: </w:t>
            </w:r>
            <w:r w:rsidR="00DF43CB" w:rsidRPr="00DF43CB">
              <w:t xml:space="preserve">Certificate of </w:t>
            </w:r>
            <w:r>
              <w:t>Completion</w:t>
            </w:r>
            <w:r w:rsidR="00DF43CB" w:rsidRPr="00DF43CB">
              <w:t xml:space="preserve"> in Infantry Basic Officer Leader Course from the </w:t>
            </w:r>
            <w:r w:rsidR="00CE62EA">
              <w:t>U</w:t>
            </w:r>
            <w:r w:rsidR="00DF43CB" w:rsidRPr="00DF43CB">
              <w:t xml:space="preserve">nited </w:t>
            </w:r>
            <w:r w:rsidR="00CE62EA">
              <w:t>S</w:t>
            </w:r>
            <w:r w:rsidR="00DF43CB" w:rsidRPr="00DF43CB">
              <w:t xml:space="preserve">tates </w:t>
            </w:r>
            <w:r w:rsidR="00CE62EA">
              <w:t>A</w:t>
            </w:r>
            <w:r w:rsidR="00DF43CB" w:rsidRPr="00DF43CB">
              <w:t>rmy</w:t>
            </w:r>
            <w:r w:rsidR="00CE62EA">
              <w:t xml:space="preserve"> at Fort Benning, Georgia, USA.</w:t>
            </w:r>
            <w:r w:rsidR="00DF43CB" w:rsidRPr="00DF43CB">
              <w:t xml:space="preserve"> </w:t>
            </w:r>
          </w:p>
          <w:p w14:paraId="2C802064" w14:textId="30FA84A1" w:rsidR="00DF43CB" w:rsidRPr="00DF43CB" w:rsidRDefault="00DD34F6" w:rsidP="00DD34F6">
            <w:pPr>
              <w:pStyle w:val="ListParagraph"/>
              <w:numPr>
                <w:ilvl w:val="0"/>
                <w:numId w:val="16"/>
              </w:numPr>
            </w:pPr>
            <w:r>
              <w:t>24</w:t>
            </w:r>
            <w:r w:rsidRPr="00DD34F6">
              <w:rPr>
                <w:vertAlign w:val="superscript"/>
              </w:rPr>
              <w:t>th</w:t>
            </w:r>
            <w:r>
              <w:t xml:space="preserve"> of April 2018: </w:t>
            </w:r>
            <w:r w:rsidR="00DF43CB" w:rsidRPr="00DF43CB">
              <w:t xml:space="preserve">Certificate of </w:t>
            </w:r>
            <w:r w:rsidR="00CE62EA">
              <w:t>G</w:t>
            </w:r>
            <w:r w:rsidR="00DF43CB" w:rsidRPr="00DF43CB">
              <w:t>raduation in an approved course of instruction at the Maneuver Center of Excellence with applicable US</w:t>
            </w:r>
            <w:r w:rsidR="00CE62EA">
              <w:t xml:space="preserve"> A</w:t>
            </w:r>
            <w:r w:rsidR="00DF43CB" w:rsidRPr="00DF43CB">
              <w:t>rmy regulation</w:t>
            </w:r>
            <w:r w:rsidR="00CE62EA">
              <w:t xml:space="preserve"> at Fort Benning, Georgia, USA</w:t>
            </w:r>
            <w:r w:rsidR="00353E3C">
              <w:t>.</w:t>
            </w:r>
            <w:r w:rsidR="00DF43CB" w:rsidRPr="00DF43CB">
              <w:t xml:space="preserve"> </w:t>
            </w:r>
          </w:p>
          <w:p w14:paraId="400408B9" w14:textId="5A01DB22" w:rsidR="001A2B2E" w:rsidRPr="00DF43CB" w:rsidRDefault="001A2B2E" w:rsidP="001A2B2E">
            <w:pPr>
              <w:pStyle w:val="ListParagraph"/>
              <w:numPr>
                <w:ilvl w:val="0"/>
                <w:numId w:val="16"/>
              </w:numPr>
            </w:pPr>
            <w:r>
              <w:t>11</w:t>
            </w:r>
            <w:r w:rsidRPr="00DD34F6">
              <w:rPr>
                <w:vertAlign w:val="superscript"/>
              </w:rPr>
              <w:t>th</w:t>
            </w:r>
            <w:r>
              <w:t xml:space="preserve"> of November 2016: </w:t>
            </w:r>
            <w:r w:rsidRPr="00DF43CB">
              <w:t xml:space="preserve">Certificate of Graduation in the “Urban Assault Course” from the </w:t>
            </w:r>
            <w:r w:rsidR="00CE62EA">
              <w:t>U</w:t>
            </w:r>
            <w:r w:rsidRPr="00DF43CB">
              <w:t xml:space="preserve">nited </w:t>
            </w:r>
            <w:r w:rsidR="00CE62EA">
              <w:t>S</w:t>
            </w:r>
            <w:r w:rsidRPr="00DF43CB">
              <w:t xml:space="preserve">tates </w:t>
            </w:r>
            <w:r w:rsidR="00CE62EA">
              <w:t>A</w:t>
            </w:r>
            <w:r w:rsidRPr="00DF43CB">
              <w:t>rmy</w:t>
            </w:r>
            <w:r w:rsidR="00353E3C">
              <w:t>.</w:t>
            </w:r>
            <w:r w:rsidRPr="00DF43CB">
              <w:t xml:space="preserve"> </w:t>
            </w:r>
          </w:p>
          <w:p w14:paraId="6D4B3119" w14:textId="370ABE12" w:rsidR="001A2B2E" w:rsidRPr="00DF43CB" w:rsidRDefault="001A2B2E" w:rsidP="001A2B2E">
            <w:pPr>
              <w:pStyle w:val="ListParagraph"/>
              <w:numPr>
                <w:ilvl w:val="0"/>
                <w:numId w:val="16"/>
              </w:numPr>
            </w:pPr>
            <w:r>
              <w:t>20</w:t>
            </w:r>
            <w:r w:rsidRPr="00012D5C">
              <w:rPr>
                <w:vertAlign w:val="superscript"/>
              </w:rPr>
              <w:t>th</w:t>
            </w:r>
            <w:r>
              <w:t xml:space="preserve"> of August 2016: </w:t>
            </w:r>
            <w:r w:rsidRPr="00DF43CB">
              <w:t xml:space="preserve">Certificate of </w:t>
            </w:r>
            <w:r w:rsidR="00CE62EA">
              <w:t>G</w:t>
            </w:r>
            <w:r w:rsidRPr="00DF43CB">
              <w:t>raduation of the “Geographic Infra Structure Course” in the Lebanese Army Forces</w:t>
            </w:r>
            <w:r>
              <w:t>.</w:t>
            </w:r>
          </w:p>
          <w:p w14:paraId="3B8CCFF7" w14:textId="77777777" w:rsidR="00C764C2" w:rsidRPr="00DF43CB" w:rsidRDefault="00C764C2" w:rsidP="00C764C2">
            <w:pPr>
              <w:pStyle w:val="ListParagraph"/>
              <w:numPr>
                <w:ilvl w:val="0"/>
                <w:numId w:val="16"/>
              </w:numPr>
            </w:pPr>
            <w:r>
              <w:t>22</w:t>
            </w:r>
            <w:r w:rsidRPr="00DD34F6">
              <w:rPr>
                <w:vertAlign w:val="superscript"/>
              </w:rPr>
              <w:t>nd</w:t>
            </w:r>
            <w:r>
              <w:t xml:space="preserve"> of January 2016: </w:t>
            </w:r>
            <w:r w:rsidRPr="00DF43CB">
              <w:t>Certificate of training and completion of the course “The Security Dimensions of Refugees” from Naval Post Graduate School (Monterey,</w:t>
            </w:r>
            <w:r>
              <w:t xml:space="preserve"> </w:t>
            </w:r>
            <w:r w:rsidRPr="00DF43CB">
              <w:t>CA)</w:t>
            </w:r>
            <w:r>
              <w:t>.</w:t>
            </w:r>
          </w:p>
          <w:p w14:paraId="3C079D8F" w14:textId="409709F7" w:rsidR="00C764C2" w:rsidRDefault="00C764C2" w:rsidP="00C764C2">
            <w:pPr>
              <w:pStyle w:val="ListParagraph"/>
              <w:numPr>
                <w:ilvl w:val="0"/>
                <w:numId w:val="16"/>
              </w:numPr>
            </w:pPr>
            <w:r>
              <w:t>13</w:t>
            </w:r>
            <w:r w:rsidRPr="00DD34F6">
              <w:rPr>
                <w:vertAlign w:val="superscript"/>
              </w:rPr>
              <w:t>th</w:t>
            </w:r>
            <w:r>
              <w:t xml:space="preserve"> of October 2011- 1</w:t>
            </w:r>
            <w:r w:rsidRPr="00DD34F6">
              <w:rPr>
                <w:vertAlign w:val="superscript"/>
              </w:rPr>
              <w:t>st</w:t>
            </w:r>
            <w:r>
              <w:t xml:space="preserve"> of August 2014: D</w:t>
            </w:r>
            <w:r w:rsidRPr="00DF43CB">
              <w:t xml:space="preserve">iploma in </w:t>
            </w:r>
            <w:r w:rsidR="00CE62EA">
              <w:t>M</w:t>
            </w:r>
            <w:r w:rsidRPr="00DF43CB">
              <w:t xml:space="preserve">ilitary </w:t>
            </w:r>
            <w:r w:rsidR="00CE62EA">
              <w:t>S</w:t>
            </w:r>
            <w:r w:rsidRPr="00DF43CB">
              <w:t>ciences from</w:t>
            </w:r>
            <w:r w:rsidR="00CE62EA">
              <w:t xml:space="preserve"> Lebanese</w:t>
            </w:r>
            <w:r w:rsidRPr="00DF43CB">
              <w:t xml:space="preserve"> </w:t>
            </w:r>
            <w:r w:rsidR="00CE62EA">
              <w:t>M</w:t>
            </w:r>
            <w:r w:rsidRPr="00DF43CB">
              <w:t xml:space="preserve">ilitary </w:t>
            </w:r>
            <w:r w:rsidR="00CE62EA">
              <w:t>F</w:t>
            </w:r>
            <w:r w:rsidRPr="00DF43CB">
              <w:t>a</w:t>
            </w:r>
            <w:r w:rsidR="00CE62EA">
              <w:t>cult</w:t>
            </w:r>
            <w:r w:rsidRPr="00DF43CB">
              <w:t>y (</w:t>
            </w:r>
            <w:r>
              <w:t>O</w:t>
            </w:r>
            <w:r w:rsidRPr="00DF43CB">
              <w:t>fficer in the Lebanese army forces)</w:t>
            </w:r>
            <w:r>
              <w:t>.</w:t>
            </w:r>
          </w:p>
          <w:p w14:paraId="71C0FEE2" w14:textId="3EFE5A0F" w:rsidR="00C764C2" w:rsidRPr="00DF43CB" w:rsidRDefault="001A23F7" w:rsidP="00C764C2">
            <w:pPr>
              <w:pStyle w:val="ListParagraph"/>
              <w:numPr>
                <w:ilvl w:val="0"/>
                <w:numId w:val="16"/>
              </w:numPr>
            </w:pPr>
            <w:r>
              <w:t xml:space="preserve">October </w:t>
            </w:r>
            <w:r w:rsidR="00C764C2">
              <w:t>20</w:t>
            </w:r>
            <w:r>
              <w:t>09</w:t>
            </w:r>
            <w:r w:rsidR="00C764C2">
              <w:t>-</w:t>
            </w:r>
            <w:r>
              <w:t xml:space="preserve"> July </w:t>
            </w:r>
            <w:r w:rsidR="00C764C2">
              <w:t>20</w:t>
            </w:r>
            <w:r>
              <w:t>10</w:t>
            </w:r>
            <w:r w:rsidR="00C764C2">
              <w:t>: accomplished a year of General Engineering in the Lebanese University.</w:t>
            </w:r>
          </w:p>
          <w:p w14:paraId="49029536" w14:textId="3306E5AB" w:rsidR="00741125" w:rsidRPr="00906BEE" w:rsidRDefault="001A23F7" w:rsidP="00DD34F6">
            <w:pPr>
              <w:pStyle w:val="ListParagraph"/>
              <w:numPr>
                <w:ilvl w:val="0"/>
                <w:numId w:val="16"/>
              </w:numPr>
            </w:pPr>
            <w:r>
              <w:t xml:space="preserve">July </w:t>
            </w:r>
            <w:r w:rsidR="00D03A27">
              <w:t>2009:</w:t>
            </w:r>
            <w:r w:rsidR="00353E3C">
              <w:t xml:space="preserve"> </w:t>
            </w:r>
            <w:r w:rsidR="00DF43CB" w:rsidRPr="00DF43CB">
              <w:t>High School graduate in General Sciences</w:t>
            </w:r>
            <w:r w:rsidR="00D03A27">
              <w:t>.</w:t>
            </w:r>
          </w:p>
        </w:tc>
      </w:tr>
    </w:tbl>
    <w:p w14:paraId="75F1E85E" w14:textId="77777777" w:rsidR="005C0FE3" w:rsidRPr="005C0FE3" w:rsidRDefault="005C0FE3" w:rsidP="00C57D8A">
      <w:bookmarkStart w:id="0" w:name="_GoBack"/>
      <w:bookmarkEnd w:id="0"/>
    </w:p>
    <w:sectPr w:rsidR="005C0FE3" w:rsidRPr="005C0FE3" w:rsidSect="005C0FE3">
      <w:footerReference w:type="default" r:id="rId12"/>
      <w:footerReference w:type="first" r:id="rId13"/>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FD195" w14:textId="77777777" w:rsidR="007656DC" w:rsidRDefault="007656DC" w:rsidP="00713050">
      <w:pPr>
        <w:spacing w:line="240" w:lineRule="auto"/>
      </w:pPr>
      <w:r>
        <w:separator/>
      </w:r>
    </w:p>
  </w:endnote>
  <w:endnote w:type="continuationSeparator" w:id="0">
    <w:p w14:paraId="7BB7E804" w14:textId="77777777" w:rsidR="007656DC" w:rsidRDefault="007656DC"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750" w:type="pct"/>
      <w:tblLayout w:type="fixed"/>
      <w:tblLook w:val="04A0" w:firstRow="1" w:lastRow="0" w:firstColumn="1" w:lastColumn="0" w:noHBand="0" w:noVBand="1"/>
      <w:tblDescription w:val="Footer layout table"/>
    </w:tblPr>
    <w:tblGrid>
      <w:gridCol w:w="2628"/>
      <w:gridCol w:w="2628"/>
      <w:gridCol w:w="2628"/>
    </w:tblGrid>
    <w:tr w:rsidR="005C0FE3" w14:paraId="1E68A2B4" w14:textId="77777777" w:rsidTr="005C0FE3">
      <w:tc>
        <w:tcPr>
          <w:tcW w:w="2628" w:type="dxa"/>
          <w:tcMar>
            <w:top w:w="144" w:type="dxa"/>
            <w:left w:w="115" w:type="dxa"/>
            <w:right w:w="115" w:type="dxa"/>
          </w:tcMar>
        </w:tcPr>
        <w:p w14:paraId="4D0061CD" w14:textId="77777777" w:rsidR="005C0FE3" w:rsidRPr="00C2098A" w:rsidRDefault="005C0FE3" w:rsidP="00811117">
          <w:pPr>
            <w:pStyle w:val="Footer"/>
          </w:pPr>
        </w:p>
      </w:tc>
      <w:tc>
        <w:tcPr>
          <w:tcW w:w="2628" w:type="dxa"/>
          <w:tcMar>
            <w:top w:w="144" w:type="dxa"/>
            <w:left w:w="115" w:type="dxa"/>
            <w:right w:w="115" w:type="dxa"/>
          </w:tcMar>
        </w:tcPr>
        <w:p w14:paraId="22B4CB31" w14:textId="77777777" w:rsidR="005C0FE3" w:rsidRPr="00C2098A" w:rsidRDefault="005C0FE3" w:rsidP="00811117">
          <w:pPr>
            <w:pStyle w:val="Footer"/>
          </w:pPr>
        </w:p>
      </w:tc>
      <w:tc>
        <w:tcPr>
          <w:tcW w:w="2628" w:type="dxa"/>
          <w:tcMar>
            <w:top w:w="144" w:type="dxa"/>
            <w:left w:w="115" w:type="dxa"/>
            <w:right w:w="115" w:type="dxa"/>
          </w:tcMar>
        </w:tcPr>
        <w:p w14:paraId="0CE3E8DA" w14:textId="77777777" w:rsidR="005C0FE3" w:rsidRPr="00C2098A" w:rsidRDefault="005C0FE3" w:rsidP="00811117">
          <w:pPr>
            <w:pStyle w:val="Footer"/>
          </w:pPr>
        </w:p>
      </w:tc>
    </w:tr>
  </w:tbl>
  <w:p w14:paraId="2F368D03" w14:textId="77777777"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Description w:val="Footer layout table for contact Information"/>
    </w:tblPr>
    <w:tblGrid>
      <w:gridCol w:w="3600"/>
      <w:gridCol w:w="1656"/>
      <w:gridCol w:w="3474"/>
      <w:gridCol w:w="1782"/>
    </w:tblGrid>
    <w:tr w:rsidR="00217980" w14:paraId="5845D43E" w14:textId="77777777" w:rsidTr="009C5202">
      <w:tc>
        <w:tcPr>
          <w:tcW w:w="3600" w:type="dxa"/>
          <w:tcMar>
            <w:top w:w="648" w:type="dxa"/>
            <w:left w:w="115" w:type="dxa"/>
            <w:bottom w:w="0" w:type="dxa"/>
            <w:right w:w="115" w:type="dxa"/>
          </w:tcMar>
        </w:tcPr>
        <w:p w14:paraId="71664236" w14:textId="77777777" w:rsidR="00217980" w:rsidRDefault="00217980" w:rsidP="00217980">
          <w:pPr>
            <w:pStyle w:val="Footer"/>
          </w:pPr>
          <w:r w:rsidRPr="00CA3DF1">
            <w:rPr>
              <w:noProof/>
            </w:rPr>
            <mc:AlternateContent>
              <mc:Choice Requires="wpg">
                <w:drawing>
                  <wp:inline distT="0" distB="0" distL="0" distR="0" wp14:anchorId="641240F9" wp14:editId="2B5374A3">
                    <wp:extent cx="329184" cy="329184"/>
                    <wp:effectExtent l="0" t="0" r="0" b="0"/>
                    <wp:docPr id="27"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descr="email icon"/>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8F193A5" id="Group 102" o:spid="_x0000_s1026"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">
                    <o:lock v:ext="edit" aspectratio="t"/>
                    <v:oval id="Oval 2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" fillcolor="#ea4e4e [3204]" stroked="f" strokeweight="1pt">
                      <v:stroke joinstyle="miter"/>
                    </v:oval>
                    <v:group id="Group 2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alt="email icon"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" fillcolor="black [3213]" stroked="f" strokeweight="1pt"/>
                    </v:group>
                    <w10:anchorlock/>
                  </v:group>
                </w:pict>
              </mc:Fallback>
            </mc:AlternateContent>
          </w:r>
        </w:p>
      </w:tc>
      <w:tc>
        <w:tcPr>
          <w:tcW w:w="1656" w:type="dxa"/>
          <w:tcMar>
            <w:top w:w="648" w:type="dxa"/>
            <w:left w:w="115" w:type="dxa"/>
            <w:bottom w:w="0" w:type="dxa"/>
            <w:right w:w="115" w:type="dxa"/>
          </w:tcMar>
        </w:tcPr>
        <w:p w14:paraId="7B06FE8F" w14:textId="38273F41" w:rsidR="00A13668" w:rsidRDefault="00A13668" w:rsidP="00A13668">
          <w:pPr>
            <w:pStyle w:val="Footer"/>
            <w:jc w:val="left"/>
          </w:pPr>
          <w:r>
            <w:t xml:space="preserve"> </w:t>
          </w:r>
        </w:p>
      </w:tc>
      <w:tc>
        <w:tcPr>
          <w:tcW w:w="3474" w:type="dxa"/>
          <w:tcMar>
            <w:top w:w="648" w:type="dxa"/>
            <w:left w:w="115" w:type="dxa"/>
            <w:bottom w:w="0" w:type="dxa"/>
            <w:right w:w="115" w:type="dxa"/>
          </w:tcMar>
        </w:tcPr>
        <w:p w14:paraId="5660B859" w14:textId="5F3AED94" w:rsidR="00217980" w:rsidRDefault="009C5202" w:rsidP="00DD4171">
          <w:pPr>
            <w:pStyle w:val="Footer"/>
            <w:jc w:val="left"/>
          </w:pPr>
          <w:r>
            <w:t xml:space="preserve">                    </w:t>
          </w:r>
          <w:r w:rsidR="00A13668">
            <w:t xml:space="preserve">          </w:t>
          </w:r>
          <w:r w:rsidR="00DD4171" w:rsidRPr="00C2098A">
            <w:rPr>
              <w:noProof/>
            </w:rPr>
            <mc:AlternateContent>
              <mc:Choice Requires="wpg">
                <w:drawing>
                  <wp:inline distT="0" distB="0" distL="0" distR="0" wp14:anchorId="0BC08E18" wp14:editId="7517F48D">
                    <wp:extent cx="329184" cy="329184"/>
                    <wp:effectExtent l="0" t="0" r="13970" b="13970"/>
                    <wp:docPr id="37"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descr="Phone icon"/>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E5AD7ED" id="Group 10" o:spid="_x0000_s1026"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alt="Phone icon"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1782" w:type="dxa"/>
          <w:tcMar>
            <w:top w:w="648" w:type="dxa"/>
            <w:left w:w="115" w:type="dxa"/>
            <w:bottom w:w="0" w:type="dxa"/>
            <w:right w:w="115" w:type="dxa"/>
          </w:tcMar>
        </w:tcPr>
        <w:p w14:paraId="578D06AC" w14:textId="77777777" w:rsidR="00217980" w:rsidRDefault="00217980" w:rsidP="00217980">
          <w:pPr>
            <w:pStyle w:val="Footer"/>
          </w:pPr>
        </w:p>
      </w:tc>
    </w:tr>
    <w:tr w:rsidR="00217980" w14:paraId="00799175" w14:textId="77777777" w:rsidTr="009C5202">
      <w:tc>
        <w:tcPr>
          <w:tcW w:w="3600" w:type="dxa"/>
          <w:tcMar>
            <w:top w:w="144" w:type="dxa"/>
            <w:left w:w="115" w:type="dxa"/>
            <w:right w:w="115" w:type="dxa"/>
          </w:tcMar>
        </w:tcPr>
        <w:p w14:paraId="09EC2D9C" w14:textId="3A69A2B5" w:rsidR="00811117" w:rsidRPr="00AE6C6C" w:rsidRDefault="00A13668" w:rsidP="00AE6C6C">
          <w:pPr>
            <w:rPr>
              <w:b/>
              <w:bCs/>
            </w:rPr>
          </w:pPr>
          <w:r w:rsidRPr="00AE6C6C">
            <w:rPr>
              <w:b/>
              <w:bCs/>
            </w:rPr>
            <w:t>Bahaafarah358@outlook.com</w:t>
          </w:r>
        </w:p>
      </w:tc>
      <w:tc>
        <w:tcPr>
          <w:tcW w:w="1656" w:type="dxa"/>
          <w:tcMar>
            <w:top w:w="144" w:type="dxa"/>
            <w:left w:w="115" w:type="dxa"/>
            <w:right w:w="115" w:type="dxa"/>
          </w:tcMar>
        </w:tcPr>
        <w:p w14:paraId="449E8067" w14:textId="7F1FBE06" w:rsidR="00811117" w:rsidRPr="00C2098A" w:rsidRDefault="009C5202" w:rsidP="00DD4171">
          <w:pPr>
            <w:pStyle w:val="Footer"/>
            <w:jc w:val="left"/>
          </w:pPr>
          <w:r>
            <w:t xml:space="preserve">  </w:t>
          </w:r>
        </w:p>
      </w:tc>
      <w:tc>
        <w:tcPr>
          <w:tcW w:w="3474" w:type="dxa"/>
          <w:tcMar>
            <w:top w:w="144" w:type="dxa"/>
            <w:left w:w="115" w:type="dxa"/>
            <w:right w:w="115" w:type="dxa"/>
          </w:tcMar>
        </w:tcPr>
        <w:p w14:paraId="0FB0DB3E" w14:textId="367F1BD5" w:rsidR="00811117" w:rsidRPr="00C2098A" w:rsidRDefault="009C5202" w:rsidP="00DD4171">
          <w:pPr>
            <w:pStyle w:val="Footer"/>
            <w:jc w:val="left"/>
          </w:pPr>
          <w:r>
            <w:t xml:space="preserve">                    </w:t>
          </w:r>
          <w:r w:rsidR="00A13668">
            <w:t>+961 70788995</w:t>
          </w:r>
        </w:p>
      </w:tc>
      <w:tc>
        <w:tcPr>
          <w:tcW w:w="1782" w:type="dxa"/>
          <w:tcMar>
            <w:top w:w="144" w:type="dxa"/>
            <w:left w:w="115" w:type="dxa"/>
            <w:right w:w="115" w:type="dxa"/>
          </w:tcMar>
        </w:tcPr>
        <w:p w14:paraId="0ED79B9D" w14:textId="4CF470DA" w:rsidR="00811117" w:rsidRPr="00C2098A" w:rsidRDefault="00811117" w:rsidP="00217980">
          <w:pPr>
            <w:pStyle w:val="Footer"/>
          </w:pPr>
        </w:p>
      </w:tc>
    </w:tr>
  </w:tbl>
  <w:p w14:paraId="52CDEA8D" w14:textId="77777777"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7166" w14:textId="77777777" w:rsidR="007656DC" w:rsidRDefault="007656DC" w:rsidP="00713050">
      <w:pPr>
        <w:spacing w:line="240" w:lineRule="auto"/>
      </w:pPr>
      <w:r>
        <w:separator/>
      </w:r>
    </w:p>
  </w:footnote>
  <w:footnote w:type="continuationSeparator" w:id="0">
    <w:p w14:paraId="07B1CF62" w14:textId="77777777" w:rsidR="007656DC" w:rsidRDefault="007656DC"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50A81"/>
    <w:multiLevelType w:val="hybridMultilevel"/>
    <w:tmpl w:val="0AAA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20DB8"/>
    <w:multiLevelType w:val="hybridMultilevel"/>
    <w:tmpl w:val="EBF6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D374B"/>
    <w:multiLevelType w:val="hybridMultilevel"/>
    <w:tmpl w:val="EFD2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92110"/>
    <w:multiLevelType w:val="hybridMultilevel"/>
    <w:tmpl w:val="BCA6C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43FBF"/>
    <w:multiLevelType w:val="hybridMultilevel"/>
    <w:tmpl w:val="9CE4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C4DAF"/>
    <w:multiLevelType w:val="hybridMultilevel"/>
    <w:tmpl w:val="C16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B1EDC"/>
    <w:multiLevelType w:val="multilevel"/>
    <w:tmpl w:val="1AC6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4"/>
  </w:num>
  <w:num w:numId="15">
    <w:abstractNumId w:val="1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B1"/>
    <w:rsid w:val="00012D5C"/>
    <w:rsid w:val="00021B52"/>
    <w:rsid w:val="0004238E"/>
    <w:rsid w:val="00047A51"/>
    <w:rsid w:val="00091382"/>
    <w:rsid w:val="000A07DA"/>
    <w:rsid w:val="000A2BFA"/>
    <w:rsid w:val="000B0619"/>
    <w:rsid w:val="000B61CA"/>
    <w:rsid w:val="000F7610"/>
    <w:rsid w:val="00114ED7"/>
    <w:rsid w:val="001300CA"/>
    <w:rsid w:val="00140B0E"/>
    <w:rsid w:val="001A23F7"/>
    <w:rsid w:val="001A2B2E"/>
    <w:rsid w:val="001A5CA9"/>
    <w:rsid w:val="001B2AC1"/>
    <w:rsid w:val="001B403A"/>
    <w:rsid w:val="001F4583"/>
    <w:rsid w:val="00217980"/>
    <w:rsid w:val="00271662"/>
    <w:rsid w:val="0027404F"/>
    <w:rsid w:val="00290AAA"/>
    <w:rsid w:val="00293B83"/>
    <w:rsid w:val="002B091C"/>
    <w:rsid w:val="002C2CDD"/>
    <w:rsid w:val="002D45C6"/>
    <w:rsid w:val="002F03FA"/>
    <w:rsid w:val="002F650E"/>
    <w:rsid w:val="00313E86"/>
    <w:rsid w:val="00326395"/>
    <w:rsid w:val="00333CD3"/>
    <w:rsid w:val="00340365"/>
    <w:rsid w:val="00342B64"/>
    <w:rsid w:val="00353E3C"/>
    <w:rsid w:val="00364079"/>
    <w:rsid w:val="003B4520"/>
    <w:rsid w:val="003C5528"/>
    <w:rsid w:val="003D03E5"/>
    <w:rsid w:val="003D05C7"/>
    <w:rsid w:val="004077FB"/>
    <w:rsid w:val="00413CE2"/>
    <w:rsid w:val="00421D7B"/>
    <w:rsid w:val="0042237C"/>
    <w:rsid w:val="004244FF"/>
    <w:rsid w:val="00424DD9"/>
    <w:rsid w:val="004305E4"/>
    <w:rsid w:val="00437BFA"/>
    <w:rsid w:val="0046104A"/>
    <w:rsid w:val="00462FC0"/>
    <w:rsid w:val="004717C5"/>
    <w:rsid w:val="004A24CC"/>
    <w:rsid w:val="00505CB1"/>
    <w:rsid w:val="00523479"/>
    <w:rsid w:val="005255A2"/>
    <w:rsid w:val="00543DB7"/>
    <w:rsid w:val="00570BB0"/>
    <w:rsid w:val="005729B0"/>
    <w:rsid w:val="00583E4F"/>
    <w:rsid w:val="005A4DE0"/>
    <w:rsid w:val="005C0FE3"/>
    <w:rsid w:val="00641630"/>
    <w:rsid w:val="00684488"/>
    <w:rsid w:val="006A3CE7"/>
    <w:rsid w:val="006A7746"/>
    <w:rsid w:val="006C4C50"/>
    <w:rsid w:val="006D76B1"/>
    <w:rsid w:val="006E42C0"/>
    <w:rsid w:val="00713050"/>
    <w:rsid w:val="00716A08"/>
    <w:rsid w:val="00741125"/>
    <w:rsid w:val="00746F7F"/>
    <w:rsid w:val="007569C1"/>
    <w:rsid w:val="00763832"/>
    <w:rsid w:val="007656DC"/>
    <w:rsid w:val="00772919"/>
    <w:rsid w:val="007D2696"/>
    <w:rsid w:val="007D2FD2"/>
    <w:rsid w:val="007D406E"/>
    <w:rsid w:val="007D4CBB"/>
    <w:rsid w:val="007D584B"/>
    <w:rsid w:val="007D6458"/>
    <w:rsid w:val="00802531"/>
    <w:rsid w:val="00811117"/>
    <w:rsid w:val="00823C54"/>
    <w:rsid w:val="00827770"/>
    <w:rsid w:val="00841146"/>
    <w:rsid w:val="0088504C"/>
    <w:rsid w:val="0089382B"/>
    <w:rsid w:val="008A1907"/>
    <w:rsid w:val="008A48E5"/>
    <w:rsid w:val="008C6BCA"/>
    <w:rsid w:val="008C7B50"/>
    <w:rsid w:val="008E4B30"/>
    <w:rsid w:val="00906BEE"/>
    <w:rsid w:val="009243E7"/>
    <w:rsid w:val="0095775B"/>
    <w:rsid w:val="00985D58"/>
    <w:rsid w:val="00997061"/>
    <w:rsid w:val="009B3C40"/>
    <w:rsid w:val="009C5202"/>
    <w:rsid w:val="009F7AD9"/>
    <w:rsid w:val="00A13668"/>
    <w:rsid w:val="00A15B9E"/>
    <w:rsid w:val="00A42540"/>
    <w:rsid w:val="00A50939"/>
    <w:rsid w:val="00A83413"/>
    <w:rsid w:val="00AA6A40"/>
    <w:rsid w:val="00AA75F6"/>
    <w:rsid w:val="00AD00FD"/>
    <w:rsid w:val="00AE6C6C"/>
    <w:rsid w:val="00AF0A8E"/>
    <w:rsid w:val="00B27019"/>
    <w:rsid w:val="00B5664D"/>
    <w:rsid w:val="00B76A83"/>
    <w:rsid w:val="00BA5B40"/>
    <w:rsid w:val="00BD0206"/>
    <w:rsid w:val="00C2098A"/>
    <w:rsid w:val="00C5444A"/>
    <w:rsid w:val="00C57D8A"/>
    <w:rsid w:val="00C612DA"/>
    <w:rsid w:val="00C62C50"/>
    <w:rsid w:val="00C764C2"/>
    <w:rsid w:val="00C7741E"/>
    <w:rsid w:val="00C875AB"/>
    <w:rsid w:val="00C93BF3"/>
    <w:rsid w:val="00CA3DF1"/>
    <w:rsid w:val="00CA4581"/>
    <w:rsid w:val="00CE18D5"/>
    <w:rsid w:val="00CE619C"/>
    <w:rsid w:val="00CE62EA"/>
    <w:rsid w:val="00D03A27"/>
    <w:rsid w:val="00D04109"/>
    <w:rsid w:val="00D70F62"/>
    <w:rsid w:val="00D82967"/>
    <w:rsid w:val="00D97A41"/>
    <w:rsid w:val="00DC7BF2"/>
    <w:rsid w:val="00DD34F6"/>
    <w:rsid w:val="00DD3CF6"/>
    <w:rsid w:val="00DD4171"/>
    <w:rsid w:val="00DD6416"/>
    <w:rsid w:val="00DD7311"/>
    <w:rsid w:val="00DF43CB"/>
    <w:rsid w:val="00DF4E0A"/>
    <w:rsid w:val="00E02DCD"/>
    <w:rsid w:val="00E12C60"/>
    <w:rsid w:val="00E22E87"/>
    <w:rsid w:val="00E57630"/>
    <w:rsid w:val="00E86C2B"/>
    <w:rsid w:val="00EB2D52"/>
    <w:rsid w:val="00ED0B8A"/>
    <w:rsid w:val="00ED427E"/>
    <w:rsid w:val="00EF7CC9"/>
    <w:rsid w:val="00F207C0"/>
    <w:rsid w:val="00F20AE5"/>
    <w:rsid w:val="00F47E97"/>
    <w:rsid w:val="00F645C7"/>
    <w:rsid w:val="00FB6A0E"/>
    <w:rsid w:val="00FE733C"/>
    <w:rsid w:val="00FF1E66"/>
    <w:rsid w:val="00FF4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09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BEE"/>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906BEE"/>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906BEE"/>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906BEE"/>
    <w:rPr>
      <w:rFonts w:asciiTheme="majorHAnsi" w:eastAsiaTheme="majorEastAsia" w:hAnsiTheme="majorHAnsi" w:cstheme="majorBidi"/>
      <w:iCs/>
      <w:caps/>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semiHidden/>
    <w:unhideWhenUsed/>
    <w:qFormat/>
    <w:rsid w:val="00AA75F6"/>
    <w:rPr>
      <w:b/>
      <w:bCs/>
      <w:i/>
      <w:iCs/>
      <w:spacing w:val="5"/>
    </w:rPr>
  </w:style>
  <w:style w:type="paragraph" w:styleId="Caption">
    <w:name w:val="caption"/>
    <w:basedOn w:val="Normal"/>
    <w:next w:val="Normal"/>
    <w:uiPriority w:val="35"/>
    <w:semiHidden/>
    <w:unhideWhenUsed/>
    <w:qFormat/>
    <w:rsid w:val="00AA75F6"/>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styleId="Colo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10"/>
    <w:semiHidden/>
    <w:unhideWhenUsed/>
    <w:rsid w:val="00AA75F6"/>
    <w:rPr>
      <w:i/>
      <w:iCs/>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AA75F6"/>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AA75F6"/>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AA75F6"/>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semiHidden/>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D03E5"/>
    <w:rPr>
      <w:i/>
      <w:iCs/>
      <w:color w:val="D01818" w:themeColor="accent1" w:themeShade="BF"/>
    </w:rPr>
  </w:style>
  <w:style w:type="paragraph" w:styleId="IntenseQuote">
    <w:name w:val="Intense Quote"/>
    <w:basedOn w:val="Normal"/>
    <w:next w:val="Normal"/>
    <w:link w:val="IntenseQuote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3D03E5"/>
    <w:rPr>
      <w:i/>
      <w:iCs/>
      <w:color w:val="D01818" w:themeColor="accent1" w:themeShade="BF"/>
    </w:rPr>
  </w:style>
  <w:style w:type="character" w:styleId="IntenseReference">
    <w:name w:val="Intense Reference"/>
    <w:basedOn w:val="DefaultParagraphFont"/>
    <w:uiPriority w:val="32"/>
    <w:semiHidden/>
    <w:unhideWhenUsed/>
    <w:qFormat/>
    <w:rsid w:val="003D03E5"/>
    <w:rPr>
      <w:b/>
      <w:bCs/>
      <w:caps w:val="0"/>
      <w:smallCaps/>
      <w:color w:val="D01818" w:themeColor="accent1" w:themeShade="BF"/>
      <w:spacing w:val="5"/>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unhideWhenUsed/>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semiHidden/>
    <w:unhideWhenUsed/>
    <w:qFormat/>
    <w:rsid w:val="00AA75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A75F6"/>
    <w:rPr>
      <w:i/>
      <w:iCs/>
      <w:color w:val="404040" w:themeColor="text1" w:themeTint="BF"/>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semiHidden/>
    <w:unhideWhenUsed/>
    <w:qFormat/>
    <w:rsid w:val="00AA75F6"/>
    <w:rPr>
      <w:b/>
      <w:bCs/>
    </w:rPr>
  </w:style>
  <w:style w:type="character" w:styleId="SubtleEmphasis">
    <w:name w:val="Subtle Emphasis"/>
    <w:basedOn w:val="DefaultParagraphFont"/>
    <w:uiPriority w:val="19"/>
    <w:semiHidden/>
    <w:unhideWhenUsed/>
    <w:qFormat/>
    <w:rsid w:val="00AA75F6"/>
    <w:rPr>
      <w:i/>
      <w:iCs/>
      <w:color w:val="404040" w:themeColor="text1" w:themeTint="BF"/>
    </w:rPr>
  </w:style>
  <w:style w:type="character" w:styleId="SubtleReference">
    <w:name w:val="Subtle Reference"/>
    <w:basedOn w:val="DefaultParagraphFont"/>
    <w:uiPriority w:val="31"/>
    <w:semiHidden/>
    <w:unhideWhenUsed/>
    <w:qFormat/>
    <w:rsid w:val="00AA75F6"/>
    <w:rPr>
      <w:smallCaps/>
      <w:color w:val="5A5A5A" w:themeColor="text1" w:themeTint="A5"/>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 w:type="paragraph" w:customStyle="1" w:styleId="public-draftstyledefault-unorderedlistitem">
    <w:name w:val="public-draftstyledefault-unorderedlistitem"/>
    <w:basedOn w:val="Normal"/>
    <w:rsid w:val="00505C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68605">
      <w:bodyDiv w:val="1"/>
      <w:marLeft w:val="0"/>
      <w:marRight w:val="0"/>
      <w:marTop w:val="0"/>
      <w:marBottom w:val="0"/>
      <w:divBdr>
        <w:top w:val="none" w:sz="0" w:space="0" w:color="auto"/>
        <w:left w:val="none" w:sz="0" w:space="0" w:color="auto"/>
        <w:bottom w:val="none" w:sz="0" w:space="0" w:color="auto"/>
        <w:right w:val="none" w:sz="0" w:space="0" w:color="auto"/>
      </w:divBdr>
      <w:divsChild>
        <w:div w:id="287047801">
          <w:marLeft w:val="0"/>
          <w:marRight w:val="0"/>
          <w:marTop w:val="0"/>
          <w:marBottom w:val="0"/>
          <w:divBdr>
            <w:top w:val="none" w:sz="0" w:space="0" w:color="auto"/>
            <w:left w:val="none" w:sz="0" w:space="0" w:color="auto"/>
            <w:bottom w:val="none" w:sz="0" w:space="0" w:color="auto"/>
            <w:right w:val="none" w:sz="0" w:space="0" w:color="auto"/>
          </w:divBdr>
        </w:div>
        <w:div w:id="989406045">
          <w:marLeft w:val="0"/>
          <w:marRight w:val="0"/>
          <w:marTop w:val="0"/>
          <w:marBottom w:val="0"/>
          <w:divBdr>
            <w:top w:val="none" w:sz="0" w:space="0" w:color="auto"/>
            <w:left w:val="none" w:sz="0" w:space="0" w:color="auto"/>
            <w:bottom w:val="none" w:sz="0" w:space="0" w:color="auto"/>
            <w:right w:val="none" w:sz="0" w:space="0" w:color="auto"/>
          </w:divBdr>
        </w:div>
        <w:div w:id="1203134920">
          <w:marLeft w:val="0"/>
          <w:marRight w:val="0"/>
          <w:marTop w:val="0"/>
          <w:marBottom w:val="0"/>
          <w:divBdr>
            <w:top w:val="none" w:sz="0" w:space="0" w:color="auto"/>
            <w:left w:val="none" w:sz="0" w:space="0" w:color="auto"/>
            <w:bottom w:val="none" w:sz="0" w:space="0" w:color="auto"/>
            <w:right w:val="none" w:sz="0" w:space="0" w:color="auto"/>
          </w:divBdr>
        </w:div>
        <w:div w:id="1308168843">
          <w:marLeft w:val="0"/>
          <w:marRight w:val="0"/>
          <w:marTop w:val="0"/>
          <w:marBottom w:val="0"/>
          <w:divBdr>
            <w:top w:val="none" w:sz="0" w:space="0" w:color="auto"/>
            <w:left w:val="none" w:sz="0" w:space="0" w:color="auto"/>
            <w:bottom w:val="none" w:sz="0" w:space="0" w:color="auto"/>
            <w:right w:val="none" w:sz="0" w:space="0" w:color="auto"/>
          </w:divBdr>
        </w:div>
        <w:div w:id="2112191998">
          <w:marLeft w:val="0"/>
          <w:marRight w:val="0"/>
          <w:marTop w:val="0"/>
          <w:marBottom w:val="0"/>
          <w:divBdr>
            <w:top w:val="none" w:sz="0" w:space="0" w:color="auto"/>
            <w:left w:val="none" w:sz="0" w:space="0" w:color="auto"/>
            <w:bottom w:val="none" w:sz="0" w:space="0" w:color="auto"/>
            <w:right w:val="none" w:sz="0" w:space="0" w:color="auto"/>
          </w:divBdr>
        </w:div>
        <w:div w:id="901909578">
          <w:marLeft w:val="0"/>
          <w:marRight w:val="0"/>
          <w:marTop w:val="0"/>
          <w:marBottom w:val="0"/>
          <w:divBdr>
            <w:top w:val="none" w:sz="0" w:space="0" w:color="auto"/>
            <w:left w:val="none" w:sz="0" w:space="0" w:color="auto"/>
            <w:bottom w:val="none" w:sz="0" w:space="0" w:color="auto"/>
            <w:right w:val="none" w:sz="0" w:space="0" w:color="auto"/>
          </w:divBdr>
        </w:div>
        <w:div w:id="1885798601">
          <w:marLeft w:val="0"/>
          <w:marRight w:val="0"/>
          <w:marTop w:val="0"/>
          <w:marBottom w:val="0"/>
          <w:divBdr>
            <w:top w:val="none" w:sz="0" w:space="0" w:color="auto"/>
            <w:left w:val="none" w:sz="0" w:space="0" w:color="auto"/>
            <w:bottom w:val="none" w:sz="0" w:space="0" w:color="auto"/>
            <w:right w:val="none" w:sz="0" w:space="0" w:color="auto"/>
          </w:divBdr>
        </w:div>
        <w:div w:id="876938597">
          <w:marLeft w:val="0"/>
          <w:marRight w:val="0"/>
          <w:marTop w:val="0"/>
          <w:marBottom w:val="0"/>
          <w:divBdr>
            <w:top w:val="none" w:sz="0" w:space="0" w:color="auto"/>
            <w:left w:val="none" w:sz="0" w:space="0" w:color="auto"/>
            <w:bottom w:val="none" w:sz="0" w:space="0" w:color="auto"/>
            <w:right w:val="none" w:sz="0" w:space="0" w:color="auto"/>
          </w:divBdr>
        </w:div>
        <w:div w:id="1808432668">
          <w:marLeft w:val="0"/>
          <w:marRight w:val="0"/>
          <w:marTop w:val="0"/>
          <w:marBottom w:val="0"/>
          <w:divBdr>
            <w:top w:val="none" w:sz="0" w:space="0" w:color="auto"/>
            <w:left w:val="none" w:sz="0" w:space="0" w:color="auto"/>
            <w:bottom w:val="none" w:sz="0" w:space="0" w:color="auto"/>
            <w:right w:val="none" w:sz="0" w:space="0" w:color="auto"/>
          </w:divBdr>
        </w:div>
      </w:divsChild>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Polished%20resume,%20designed%20by%20MOO.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cat>
            <c:strRef>
              <c:f>Sheet1!$A$2:$A$5</c:f>
              <c:strCache>
                <c:ptCount val="4"/>
                <c:pt idx="0">
                  <c:v>Arabic</c:v>
                </c:pt>
                <c:pt idx="1">
                  <c:v>French</c:v>
                </c:pt>
                <c:pt idx="2">
                  <c:v>Spanish</c:v>
                </c:pt>
                <c:pt idx="3">
                  <c:v>English</c:v>
                </c:pt>
              </c:strCache>
            </c:strRef>
          </c:cat>
          <c:val>
            <c:numRef>
              <c:f>Sheet1!$B$2:$B$5</c:f>
              <c:numCache>
                <c:formatCode>General</c:formatCode>
                <c:ptCount val="4"/>
                <c:pt idx="0">
                  <c:v>5</c:v>
                </c:pt>
                <c:pt idx="1">
                  <c:v>3</c:v>
                </c:pt>
                <c:pt idx="2">
                  <c:v>2</c:v>
                </c:pt>
                <c:pt idx="3">
                  <c:v>5</c:v>
                </c:pt>
              </c:numCache>
            </c:numRef>
          </c:val>
          <c:extLst>
            <c:ext xmlns:c16="http://schemas.microsoft.com/office/drawing/2014/chart" uri="{C3380CC4-5D6E-409C-BE32-E72D297353CC}">
              <c16:uniqueId val="{00000000-66AC-4D60-A6EA-8D38DB10BE8E}"/>
            </c:ext>
          </c:extLst>
        </c:ser>
        <c:dLbls>
          <c:showLegendKey val="0"/>
          <c:showVal val="0"/>
          <c:showCatName val="0"/>
          <c:showSerName val="0"/>
          <c:showPercent val="0"/>
          <c:showBubbleSize val="0"/>
        </c:dLbls>
        <c:gapWidth val="326"/>
        <c:overlap val="-58"/>
        <c:axId val="2056933792"/>
        <c:axId val="2060780768"/>
      </c:barChart>
      <c:catAx>
        <c:axId val="205693379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780768"/>
        <c:crosses val="autoZero"/>
        <c:auto val="1"/>
        <c:lblAlgn val="ctr"/>
        <c:lblOffset val="100"/>
        <c:noMultiLvlLbl val="0"/>
      </c:catAx>
      <c:valAx>
        <c:axId val="2060780768"/>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933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7D1FB4CB594F0C937692D7ECB026B8"/>
        <w:category>
          <w:name w:val="General"/>
          <w:gallery w:val="placeholder"/>
        </w:category>
        <w:types>
          <w:type w:val="bbPlcHdr"/>
        </w:types>
        <w:behaviors>
          <w:behavior w:val="content"/>
        </w:behaviors>
        <w:guid w:val="{50C03106-CBF0-47C2-9BB5-222E639DCF5B}"/>
      </w:docPartPr>
      <w:docPartBody>
        <w:p w:rsidR="00F4380B" w:rsidRDefault="004C1144">
          <w:pPr>
            <w:pStyle w:val="E07D1FB4CB594F0C937692D7ECB026B8"/>
          </w:pPr>
          <w:r w:rsidRPr="00906BEE">
            <w:t>Objective</w:t>
          </w:r>
        </w:p>
      </w:docPartBody>
    </w:docPart>
    <w:docPart>
      <w:docPartPr>
        <w:name w:val="EA0FE3C4273843128A0B1C9081A6BD2F"/>
        <w:category>
          <w:name w:val="General"/>
          <w:gallery w:val="placeholder"/>
        </w:category>
        <w:types>
          <w:type w:val="bbPlcHdr"/>
        </w:types>
        <w:behaviors>
          <w:behavior w:val="content"/>
        </w:behaviors>
        <w:guid w:val="{C928C14E-BB0E-4E22-83E6-8EE157008EA0}"/>
      </w:docPartPr>
      <w:docPartBody>
        <w:p w:rsidR="00F4380B" w:rsidRDefault="004C1144">
          <w:pPr>
            <w:pStyle w:val="EA0FE3C4273843128A0B1C9081A6BD2F"/>
          </w:pPr>
          <w:r w:rsidRPr="00906BEE">
            <w:t>Skills</w:t>
          </w:r>
        </w:p>
      </w:docPartBody>
    </w:docPart>
    <w:docPart>
      <w:docPartPr>
        <w:name w:val="25B4533A740848B1A42746CE75442F06"/>
        <w:category>
          <w:name w:val="General"/>
          <w:gallery w:val="placeholder"/>
        </w:category>
        <w:types>
          <w:type w:val="bbPlcHdr"/>
        </w:types>
        <w:behaviors>
          <w:behavior w:val="content"/>
        </w:behaviors>
        <w:guid w:val="{F2A3F95D-8FCD-45DB-92AD-A87FF4FE9240}"/>
      </w:docPartPr>
      <w:docPartBody>
        <w:p w:rsidR="00F4380B" w:rsidRDefault="004C1144">
          <w:pPr>
            <w:pStyle w:val="25B4533A740848B1A42746CE75442F06"/>
          </w:pPr>
          <w:r>
            <w:t>Your name</w:t>
          </w:r>
        </w:p>
      </w:docPartBody>
    </w:docPart>
    <w:docPart>
      <w:docPartPr>
        <w:name w:val="78E768097C664F539E9E26A69F48D72B"/>
        <w:category>
          <w:name w:val="General"/>
          <w:gallery w:val="placeholder"/>
        </w:category>
        <w:types>
          <w:type w:val="bbPlcHdr"/>
        </w:types>
        <w:behaviors>
          <w:behavior w:val="content"/>
        </w:behaviors>
        <w:guid w:val="{3C9AFF57-E2BD-430F-8ED6-CD8876A0BD4A}"/>
      </w:docPartPr>
      <w:docPartBody>
        <w:p w:rsidR="00F4380B" w:rsidRDefault="004C1144">
          <w:pPr>
            <w:pStyle w:val="78E768097C664F539E9E26A69F48D72B"/>
          </w:pPr>
          <w:r w:rsidRPr="007D6458">
            <w:t>Profession or Industry</w:t>
          </w:r>
        </w:p>
      </w:docPartBody>
    </w:docPart>
    <w:docPart>
      <w:docPartPr>
        <w:name w:val="13522232F83E4FA69C49841B2DCDA1E9"/>
        <w:category>
          <w:name w:val="General"/>
          <w:gallery w:val="placeholder"/>
        </w:category>
        <w:types>
          <w:type w:val="bbPlcHdr"/>
        </w:types>
        <w:behaviors>
          <w:behavior w:val="content"/>
        </w:behaviors>
        <w:guid w:val="{CC5012E6-47FA-4BDD-BA94-A2F2F350E335}"/>
      </w:docPartPr>
      <w:docPartBody>
        <w:p w:rsidR="00F4380B" w:rsidRDefault="004C1144">
          <w:pPr>
            <w:pStyle w:val="13522232F83E4FA69C49841B2DCDA1E9"/>
          </w:pPr>
          <w:r w:rsidRPr="00906BEE">
            <w:t>Experience</w:t>
          </w:r>
        </w:p>
      </w:docPartBody>
    </w:docPart>
    <w:docPart>
      <w:docPartPr>
        <w:name w:val="90EB797784B045AE9DA289F5D198224D"/>
        <w:category>
          <w:name w:val="General"/>
          <w:gallery w:val="placeholder"/>
        </w:category>
        <w:types>
          <w:type w:val="bbPlcHdr"/>
        </w:types>
        <w:behaviors>
          <w:behavior w:val="content"/>
        </w:behaviors>
        <w:guid w:val="{39B8B3B7-589A-4F74-AC7C-34F8958E524A}"/>
      </w:docPartPr>
      <w:docPartBody>
        <w:p w:rsidR="00F4380B" w:rsidRDefault="004C1144">
          <w:pPr>
            <w:pStyle w:val="90EB797784B045AE9DA289F5D198224D"/>
          </w:pPr>
          <w:r w:rsidRPr="00906BE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C8"/>
    <w:rsid w:val="00143957"/>
    <w:rsid w:val="00334F57"/>
    <w:rsid w:val="004C1144"/>
    <w:rsid w:val="004C744B"/>
    <w:rsid w:val="00617724"/>
    <w:rsid w:val="007559C8"/>
    <w:rsid w:val="009A6266"/>
    <w:rsid w:val="00CE10E4"/>
    <w:rsid w:val="00CE6A2A"/>
    <w:rsid w:val="00F438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B37CB1361B4788B724385B0992F2A4">
    <w:name w:val="8AB37CB1361B4788B724385B0992F2A4"/>
  </w:style>
  <w:style w:type="paragraph" w:customStyle="1" w:styleId="E07D1FB4CB594F0C937692D7ECB026B8">
    <w:name w:val="E07D1FB4CB594F0C937692D7ECB026B8"/>
  </w:style>
  <w:style w:type="paragraph" w:customStyle="1" w:styleId="EA544FAA6DF144DAA594CDC0C7578D97">
    <w:name w:val="EA544FAA6DF144DAA594CDC0C7578D97"/>
  </w:style>
  <w:style w:type="paragraph" w:customStyle="1" w:styleId="EA0FE3C4273843128A0B1C9081A6BD2F">
    <w:name w:val="EA0FE3C4273843128A0B1C9081A6BD2F"/>
  </w:style>
  <w:style w:type="paragraph" w:customStyle="1" w:styleId="B5265761AD8E4A3797375171AF352C74">
    <w:name w:val="B5265761AD8E4A3797375171AF352C74"/>
  </w:style>
  <w:style w:type="paragraph" w:customStyle="1" w:styleId="25B4533A740848B1A42746CE75442F06">
    <w:name w:val="25B4533A740848B1A42746CE75442F06"/>
  </w:style>
  <w:style w:type="paragraph" w:customStyle="1" w:styleId="78E768097C664F539E9E26A69F48D72B">
    <w:name w:val="78E768097C664F539E9E26A69F48D72B"/>
  </w:style>
  <w:style w:type="paragraph" w:customStyle="1" w:styleId="9FC94F2CBEE841BF9ABB9FD13DE06E4D">
    <w:name w:val="9FC94F2CBEE841BF9ABB9FD13DE06E4D"/>
  </w:style>
  <w:style w:type="paragraph" w:customStyle="1" w:styleId="13522232F83E4FA69C49841B2DCDA1E9">
    <w:name w:val="13522232F83E4FA69C49841B2DCDA1E9"/>
  </w:style>
  <w:style w:type="paragraph" w:customStyle="1" w:styleId="A988FF1403344AB690F57B4E02BC7BF6">
    <w:name w:val="A988FF1403344AB690F57B4E02BC7BF6"/>
  </w:style>
  <w:style w:type="paragraph" w:customStyle="1" w:styleId="074BC79A35F9476081807DD747F44E80">
    <w:name w:val="074BC79A35F9476081807DD747F44E80"/>
  </w:style>
  <w:style w:type="paragraph" w:customStyle="1" w:styleId="57054996F79345648840C6998F0AB28C">
    <w:name w:val="57054996F79345648840C6998F0AB28C"/>
  </w:style>
  <w:style w:type="paragraph" w:customStyle="1" w:styleId="BE360DD2B4DD45E58073ECAA0D0CF4C4">
    <w:name w:val="BE360DD2B4DD45E58073ECAA0D0CF4C4"/>
  </w:style>
  <w:style w:type="paragraph" w:customStyle="1" w:styleId="16DB737CFF8E4E8C8D14F5261C0717E0">
    <w:name w:val="16DB737CFF8E4E8C8D14F5261C0717E0"/>
  </w:style>
  <w:style w:type="paragraph" w:customStyle="1" w:styleId="AA2144C3FA1D42699EFA87C28AA1DA22">
    <w:name w:val="AA2144C3FA1D42699EFA87C28AA1DA22"/>
  </w:style>
  <w:style w:type="paragraph" w:customStyle="1" w:styleId="9FAB4CF2A48249B4829661BC57B8372E">
    <w:name w:val="9FAB4CF2A48249B4829661BC57B8372E"/>
  </w:style>
  <w:style w:type="paragraph" w:customStyle="1" w:styleId="864752ED043349DA8888AC1540A6F9F8">
    <w:name w:val="864752ED043349DA8888AC1540A6F9F8"/>
  </w:style>
  <w:style w:type="paragraph" w:customStyle="1" w:styleId="669352AC8F294AF299E80A70AA749D33">
    <w:name w:val="669352AC8F294AF299E80A70AA749D33"/>
  </w:style>
  <w:style w:type="paragraph" w:customStyle="1" w:styleId="281670ACD44347AEA2A396BE482EC05B">
    <w:name w:val="281670ACD44347AEA2A396BE482EC05B"/>
  </w:style>
  <w:style w:type="paragraph" w:customStyle="1" w:styleId="90EB797784B045AE9DA289F5D198224D">
    <w:name w:val="90EB797784B045AE9DA289F5D198224D"/>
  </w:style>
  <w:style w:type="paragraph" w:customStyle="1" w:styleId="6749A0259F724BDD94C5AB9AD2F2F63C">
    <w:name w:val="6749A0259F724BDD94C5AB9AD2F2F63C"/>
  </w:style>
  <w:style w:type="paragraph" w:customStyle="1" w:styleId="763BAF47F78E45878976C5A3AAB371A3">
    <w:name w:val="763BAF47F78E45878976C5A3AAB371A3"/>
  </w:style>
  <w:style w:type="paragraph" w:customStyle="1" w:styleId="191BF83BF5EA4453AD2184C7E55DF5CB">
    <w:name w:val="191BF83BF5EA4453AD2184C7E55DF5CB"/>
  </w:style>
  <w:style w:type="paragraph" w:customStyle="1" w:styleId="AD7AC8E585C94971A7E9B84C9A174D7C">
    <w:name w:val="AD7AC8E585C94971A7E9B84C9A174D7C"/>
  </w:style>
  <w:style w:type="paragraph" w:customStyle="1" w:styleId="6936F2DE2139483794F5681A15C059D0">
    <w:name w:val="6936F2DE2139483794F5681A15C059D0"/>
  </w:style>
  <w:style w:type="paragraph" w:customStyle="1" w:styleId="FFF9A4DFABD94FA784C3CC4E1658EE42">
    <w:name w:val="FFF9A4DFABD94FA784C3CC4E1658EE42"/>
  </w:style>
  <w:style w:type="paragraph" w:customStyle="1" w:styleId="113218D51BAA468B9B2202E5649969C0">
    <w:name w:val="113218D51BAA468B9B2202E5649969C0"/>
  </w:style>
  <w:style w:type="paragraph" w:customStyle="1" w:styleId="26A954B57E8C40CD9E994B69A6FAA1EE">
    <w:name w:val="26A954B57E8C40CD9E994B69A6FAA1EE"/>
  </w:style>
  <w:style w:type="paragraph" w:customStyle="1" w:styleId="30AAB4765E574352BB65D6ED83C93795">
    <w:name w:val="30AAB4765E574352BB65D6ED83C93795"/>
  </w:style>
  <w:style w:type="paragraph" w:customStyle="1" w:styleId="A40FC7DF6CBC4778A17452A9DEBD047D">
    <w:name w:val="A40FC7DF6CBC4778A17452A9DEBD047D"/>
  </w:style>
  <w:style w:type="paragraph" w:customStyle="1" w:styleId="7F21ABF1CB3C4A9DB1BDA9CC4F7E94FA">
    <w:name w:val="7F21ABF1CB3C4A9DB1BDA9CC4F7E94FA"/>
    <w:rsid w:val="007559C8"/>
  </w:style>
  <w:style w:type="paragraph" w:customStyle="1" w:styleId="13A3F143486D46D986380A2213BBE157">
    <w:name w:val="13A3F143486D46D986380A2213BBE157"/>
    <w:rsid w:val="00CE10E4"/>
  </w:style>
  <w:style w:type="paragraph" w:customStyle="1" w:styleId="4B7162C44BA84055851980608548AD06">
    <w:name w:val="4B7162C44BA84055851980608548AD06"/>
    <w:rsid w:val="00CE10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438B1A1-8E3E-4ECB-AF6A-9696112F2FE3}">
  <ds:schemaRefs>
    <ds:schemaRef ds:uri="http://schemas.microsoft.com/sharepoint/v3/contenttype/forms"/>
  </ds:schemaRefs>
</ds:datastoreItem>
</file>

<file path=customXml/itemProps3.xml><?xml version="1.0" encoding="utf-8"?>
<ds:datastoreItem xmlns:ds="http://schemas.openxmlformats.org/officeDocument/2006/customXml" ds:itemID="{62BE1CE4-58D7-4CBF-940A-979F2237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5D449-6692-43E5-A92D-398ABEF7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Polished resume, designed by MOO</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officer in the lebanese army forces</dc:subject>
  <dc:creator/>
  <cp:keywords/>
  <dc:description/>
  <cp:lastModifiedBy/>
  <cp:revision>1</cp:revision>
  <dcterms:created xsi:type="dcterms:W3CDTF">2022-04-01T17:45:00Z</dcterms:created>
  <dcterms:modified xsi:type="dcterms:W3CDTF">2022-04-01T17:45:00Z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