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3C9C1E66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A7B1B95" w14:textId="3EA218B5" w:rsidR="00692703" w:rsidRPr="00CF1A49" w:rsidRDefault="00361206" w:rsidP="00913946">
            <w:pPr>
              <w:pStyle w:val="Title"/>
            </w:pPr>
            <w:r>
              <w:t>SHAZA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CHeaib</w:t>
            </w:r>
          </w:p>
          <w:p w14:paraId="1FDDF015" w14:textId="506C6BCB" w:rsidR="00692703" w:rsidRPr="00CF1A49" w:rsidRDefault="008E6F93" w:rsidP="00913946">
            <w:pPr>
              <w:pStyle w:val="ContactInfo"/>
              <w:contextualSpacing w:val="0"/>
            </w:pPr>
            <w:r>
              <w:t>Beirut 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05C8493486C604CB6AC378DC7CB2BE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361206">
              <w:t>+96176527572</w:t>
            </w:r>
          </w:p>
          <w:p w14:paraId="20501E03" w14:textId="2588A697" w:rsidR="00692703" w:rsidRPr="00CF1A49" w:rsidRDefault="004967AE" w:rsidP="00913946">
            <w:pPr>
              <w:pStyle w:val="ContactInfoEmphasis"/>
              <w:contextualSpacing w:val="0"/>
            </w:pPr>
            <w:r>
              <w:t>S</w:t>
            </w:r>
            <w:r w:rsidR="00361206">
              <w:t>hazacheaib</w:t>
            </w:r>
            <w:r>
              <w:t>100100</w:t>
            </w:r>
            <w:r w:rsidR="00361206">
              <w:t>@</w:t>
            </w:r>
            <w:r>
              <w:t>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0F40FC8431D76349AAD9110DC7FD169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Shaza Cheaib</w:t>
            </w:r>
            <w:r w:rsidR="00692703" w:rsidRPr="00CF1A49">
              <w:t xml:space="preserve"> </w:t>
            </w:r>
          </w:p>
        </w:tc>
      </w:tr>
      <w:tr w:rsidR="009571D8" w:rsidRPr="00CF1A49" w14:paraId="5C46E9B3" w14:textId="77777777" w:rsidTr="00692703">
        <w:tc>
          <w:tcPr>
            <w:tcW w:w="9360" w:type="dxa"/>
            <w:tcMar>
              <w:top w:w="432" w:type="dxa"/>
            </w:tcMar>
          </w:tcPr>
          <w:p w14:paraId="6DFD5B12" w14:textId="65EDACE9" w:rsidR="007E4F6D" w:rsidRDefault="004967AE" w:rsidP="007E4F6D">
            <w:r w:rsidRPr="004967AE">
              <w:t xml:space="preserve">I am a hardworking student seeking to apply for </w:t>
            </w:r>
            <w:r w:rsidR="002F4B51">
              <w:t>internships</w:t>
            </w:r>
            <w:r w:rsidRPr="004967AE">
              <w:t>. </w:t>
            </w:r>
            <w:r w:rsidR="007E4F6D" w:rsidRPr="005600EF">
              <w:t xml:space="preserve">As a business student, I am motivated to start my career at </w:t>
            </w:r>
            <w:proofErr w:type="spellStart"/>
            <w:r w:rsidR="008927BC">
              <w:t>your</w:t>
            </w:r>
            <w:proofErr w:type="spellEnd"/>
            <w:r w:rsidR="008927BC">
              <w:t xml:space="preserve"> company</w:t>
            </w:r>
            <w:r w:rsidR="007E4F6D" w:rsidRPr="005600EF">
              <w:t xml:space="preserve"> as an intern. This internship is a step forward and a great opportunity to start my career. I have gained the essential skills during my volunteering work which I think will help me </w:t>
            </w:r>
            <w:r w:rsidR="009F00EB">
              <w:t>be the best candidate in</w:t>
            </w:r>
            <w:r w:rsidR="007E4F6D" w:rsidRPr="005600EF">
              <w:t xml:space="preserve"> this internship. I am writing to apply for the internship in which I am much interested. Taking part as an intern will help me develop much more skills and experience.</w:t>
            </w:r>
            <w:r w:rsidR="009F00EB">
              <w:t xml:space="preserve"> </w:t>
            </w:r>
          </w:p>
          <w:p w14:paraId="4C470991" w14:textId="2B9BB60E" w:rsidR="001755A8" w:rsidRPr="00CF1A49" w:rsidRDefault="004967AE" w:rsidP="00913946">
            <w:pPr>
              <w:contextualSpacing w:val="0"/>
            </w:pPr>
            <w:r w:rsidRPr="004967AE">
              <w:t xml:space="preserve">                                    </w:t>
            </w:r>
          </w:p>
        </w:tc>
      </w:tr>
    </w:tbl>
    <w:p w14:paraId="278052B1" w14:textId="76319181" w:rsidR="004E01EB" w:rsidRPr="00CF1A49" w:rsidRDefault="0093676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6B650F3F43BD5842994DD2B3E8C42284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44B0C377" w14:textId="77777777" w:rsidTr="00D66A52">
        <w:tc>
          <w:tcPr>
            <w:tcW w:w="9355" w:type="dxa"/>
          </w:tcPr>
          <w:p w14:paraId="00F121E7" w14:textId="005A54DA" w:rsidR="001D0BF1" w:rsidRPr="00CF1A49" w:rsidRDefault="00376E67" w:rsidP="001D0BF1">
            <w:pPr>
              <w:pStyle w:val="Heading3"/>
              <w:contextualSpacing w:val="0"/>
              <w:outlineLvl w:val="2"/>
            </w:pPr>
            <w:r>
              <w:t>April 2017</w:t>
            </w:r>
            <w:r w:rsidR="001D0BF1" w:rsidRPr="00CF1A49">
              <w:t xml:space="preserve"> </w:t>
            </w:r>
          </w:p>
          <w:p w14:paraId="3DAE46FA" w14:textId="775E60DC" w:rsidR="001D0BF1" w:rsidRPr="00CF1A49" w:rsidRDefault="00A01822" w:rsidP="001D0BF1">
            <w:pPr>
              <w:pStyle w:val="Heading2"/>
              <w:contextualSpacing w:val="0"/>
              <w:outlineLvl w:val="1"/>
            </w:pPr>
            <w:r>
              <w:t>Volunteer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Tamanna</w:t>
            </w:r>
          </w:p>
          <w:p w14:paraId="61E5B72A" w14:textId="765F2837" w:rsidR="001E3120" w:rsidRPr="00CF1A49" w:rsidRDefault="004967AE" w:rsidP="001D0BF1">
            <w:pPr>
              <w:contextualSpacing w:val="0"/>
            </w:pPr>
            <w:r w:rsidRPr="004967AE">
              <w:t>Helped in organizing wishes and granting them.</w:t>
            </w:r>
          </w:p>
        </w:tc>
      </w:tr>
      <w:tr w:rsidR="00F61DF9" w:rsidRPr="00CF1A49" w14:paraId="651E2846" w14:textId="77777777" w:rsidTr="00F61DF9">
        <w:tc>
          <w:tcPr>
            <w:tcW w:w="9355" w:type="dxa"/>
            <w:tcMar>
              <w:top w:w="216" w:type="dxa"/>
            </w:tcMar>
          </w:tcPr>
          <w:p w14:paraId="4C4773B6" w14:textId="51F5821C" w:rsidR="00F61DF9" w:rsidRPr="00CF1A49" w:rsidRDefault="00A01822" w:rsidP="00F61DF9">
            <w:pPr>
              <w:pStyle w:val="Heading3"/>
              <w:contextualSpacing w:val="0"/>
              <w:outlineLvl w:val="2"/>
            </w:pPr>
            <w:r>
              <w:t>April 2022</w:t>
            </w:r>
          </w:p>
          <w:p w14:paraId="6C2EF1E5" w14:textId="096F6D2F" w:rsidR="00F61DF9" w:rsidRPr="00CF1A49" w:rsidRDefault="005E1E9F" w:rsidP="00F61DF9">
            <w:pPr>
              <w:pStyle w:val="Heading2"/>
              <w:contextualSpacing w:val="0"/>
              <w:outlineLvl w:val="1"/>
            </w:pPr>
            <w:r>
              <w:t>Social worker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Makhzoumi foundation</w:t>
            </w:r>
          </w:p>
          <w:p w14:paraId="6002C3CB" w14:textId="3B427082" w:rsidR="00F61DF9" w:rsidRDefault="004967AE" w:rsidP="00F61DF9">
            <w:r w:rsidRPr="004967AE">
              <w:t>I worked directly with the people in need. This helped me understand how one person can impact a community.</w:t>
            </w:r>
          </w:p>
        </w:tc>
      </w:tr>
    </w:tbl>
    <w:sdt>
      <w:sdtPr>
        <w:alias w:val="Education:"/>
        <w:tag w:val="Education:"/>
        <w:id w:val="-1908763273"/>
        <w:placeholder>
          <w:docPart w:val="8F77D3F3760BFA47B6DB34590AB3C5BF"/>
        </w:placeholder>
        <w:temporary/>
        <w:showingPlcHdr/>
        <w15:appearance w15:val="hidden"/>
      </w:sdtPr>
      <w:sdtEndPr/>
      <w:sdtContent>
        <w:p w14:paraId="50FBE3FD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97F595A" w14:textId="77777777" w:rsidTr="002238A7">
        <w:tc>
          <w:tcPr>
            <w:tcW w:w="9290" w:type="dxa"/>
          </w:tcPr>
          <w:p w14:paraId="6A664397" w14:textId="28262B20" w:rsidR="001D0BF1" w:rsidRPr="00CF1A49" w:rsidRDefault="002238A7" w:rsidP="001D0BF1">
            <w:pPr>
              <w:pStyle w:val="Heading3"/>
              <w:contextualSpacing w:val="0"/>
              <w:outlineLvl w:val="2"/>
            </w:pPr>
            <w:r>
              <w:t>December</w:t>
            </w:r>
            <w:r w:rsidR="001D0BF1" w:rsidRPr="00CF1A49">
              <w:t xml:space="preserve"> </w:t>
            </w:r>
            <w:r>
              <w:t>2022</w:t>
            </w:r>
          </w:p>
          <w:p w14:paraId="703BDA29" w14:textId="6A043088" w:rsidR="001D0BF1" w:rsidRPr="00CF1A49" w:rsidRDefault="002238A7" w:rsidP="001D0BF1">
            <w:pPr>
              <w:pStyle w:val="Heading2"/>
              <w:contextualSpacing w:val="0"/>
              <w:outlineLvl w:val="1"/>
            </w:pPr>
            <w:r>
              <w:t xml:space="preserve">Bs in </w:t>
            </w:r>
            <w:r w:rsidR="005E1E9F">
              <w:t xml:space="preserve">Business </w:t>
            </w:r>
            <w:r>
              <w:t>Marketing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Lebanese american university</w:t>
            </w:r>
          </w:p>
          <w:p w14:paraId="5D526155" w14:textId="77777777" w:rsidR="004967AE" w:rsidRDefault="004967AE" w:rsidP="007538DC">
            <w:pPr>
              <w:contextualSpacing w:val="0"/>
            </w:pPr>
            <w:r w:rsidRPr="004967AE">
              <w:t xml:space="preserve">Graduating Fall 2022. </w:t>
            </w:r>
          </w:p>
          <w:p w14:paraId="323F6CD2" w14:textId="77777777" w:rsidR="004967AE" w:rsidRDefault="004967AE" w:rsidP="007538DC">
            <w:pPr>
              <w:contextualSpacing w:val="0"/>
            </w:pPr>
            <w:r w:rsidRPr="004967AE">
              <w:t xml:space="preserve">Distinction student- GPA: 3.72 </w:t>
            </w:r>
          </w:p>
          <w:p w14:paraId="2CF4B303" w14:textId="2A135BF8" w:rsidR="002F755C" w:rsidRDefault="004967AE" w:rsidP="007538DC">
            <w:pPr>
              <w:contextualSpacing w:val="0"/>
            </w:pPr>
            <w:r w:rsidRPr="004967AE">
              <w:t>Relevant courses completed: brand management, hospitality marketing, marketing research, consumer behavior.</w:t>
            </w:r>
          </w:p>
          <w:p w14:paraId="43BC00CD" w14:textId="77777777" w:rsidR="004967AE" w:rsidRDefault="004967AE" w:rsidP="007538DC">
            <w:pPr>
              <w:contextualSpacing w:val="0"/>
            </w:pPr>
          </w:p>
          <w:p w14:paraId="42844565" w14:textId="14B23A77" w:rsidR="002F755C" w:rsidRPr="00CF1A49" w:rsidRDefault="002F755C" w:rsidP="002F755C">
            <w:pPr>
              <w:pStyle w:val="Heading3"/>
              <w:contextualSpacing w:val="0"/>
              <w:outlineLvl w:val="2"/>
            </w:pPr>
            <w:r>
              <w:t>June 2018</w:t>
            </w:r>
          </w:p>
          <w:p w14:paraId="6766FC38" w14:textId="10F45D1C" w:rsidR="002F755C" w:rsidRPr="00CF1A49" w:rsidRDefault="002F755C" w:rsidP="002F755C">
            <w:pPr>
              <w:pStyle w:val="Heading2"/>
              <w:contextualSpacing w:val="0"/>
              <w:outlineLvl w:val="1"/>
            </w:pPr>
            <w:r>
              <w:t>highschool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Lebanese Evangelical school </w:t>
            </w:r>
          </w:p>
          <w:p w14:paraId="432D3CB9" w14:textId="401CD3C3" w:rsidR="002F755C" w:rsidRPr="00CF1A49" w:rsidRDefault="002F755C" w:rsidP="002F755C"/>
        </w:tc>
      </w:tr>
    </w:tbl>
    <w:sdt>
      <w:sdtPr>
        <w:alias w:val="Skills:"/>
        <w:tag w:val="Skills:"/>
        <w:id w:val="-1392877668"/>
        <w:placeholder>
          <w:docPart w:val="E331A46EB8257A45B399F99149E32043"/>
        </w:placeholder>
        <w:temporary/>
        <w:showingPlcHdr/>
        <w15:appearance w15:val="hidden"/>
      </w:sdtPr>
      <w:sdtEndPr/>
      <w:sdtContent>
        <w:p w14:paraId="49DFE639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9918FFA" w14:textId="77777777" w:rsidTr="004967AE">
        <w:tc>
          <w:tcPr>
            <w:tcW w:w="4680" w:type="dxa"/>
          </w:tcPr>
          <w:p w14:paraId="721309CD" w14:textId="5F6BE76B" w:rsidR="00997627" w:rsidRDefault="00997627" w:rsidP="006E1507">
            <w:pPr>
              <w:pStyle w:val="ListBullet"/>
              <w:contextualSpacing w:val="0"/>
            </w:pPr>
            <w:r w:rsidRPr="00997627">
              <w:t>Languages: Fluent in English and Arabic</w:t>
            </w:r>
          </w:p>
          <w:p w14:paraId="0910573D" w14:textId="6D8E41BE" w:rsidR="001F4E6D" w:rsidRPr="006E1507" w:rsidRDefault="00997627" w:rsidP="006E1507">
            <w:pPr>
              <w:pStyle w:val="ListBullet"/>
              <w:contextualSpacing w:val="0"/>
            </w:pPr>
            <w:r w:rsidRPr="00997627">
              <w:t>Computer: Highly proficient in Office 365 and Canva.</w:t>
            </w:r>
          </w:p>
        </w:tc>
        <w:tc>
          <w:tcPr>
            <w:tcW w:w="4680" w:type="dxa"/>
            <w:tcMar>
              <w:left w:w="360" w:type="dxa"/>
            </w:tcMar>
          </w:tcPr>
          <w:p w14:paraId="38FB3E4B" w14:textId="5605EFD0" w:rsidR="001E3120" w:rsidRPr="006E1507" w:rsidRDefault="004E2C62" w:rsidP="00997627">
            <w:pPr>
              <w:pStyle w:val="ListBullet"/>
              <w:contextualSpacing w:val="0"/>
            </w:pPr>
            <w:r>
              <w:t>S</w:t>
            </w:r>
            <w:r w:rsidR="00285890">
              <w:t xml:space="preserve">ocial </w:t>
            </w:r>
            <w:r>
              <w:t>M</w:t>
            </w:r>
            <w:r w:rsidR="00285890">
              <w:t xml:space="preserve">edia </w:t>
            </w:r>
            <w:r>
              <w:t>Marketing</w:t>
            </w:r>
            <w:r w:rsidR="00285890">
              <w:t xml:space="preserve"> </w:t>
            </w:r>
          </w:p>
        </w:tc>
      </w:tr>
    </w:tbl>
    <w:p w14:paraId="1A431703" w14:textId="77777777" w:rsidR="004967AE" w:rsidRDefault="004967AE" w:rsidP="0062312F">
      <w:pPr>
        <w:pStyle w:val="Heading1"/>
      </w:pPr>
    </w:p>
    <w:p w14:paraId="2CFAEC05" w14:textId="116C3C79" w:rsidR="004967AE" w:rsidRPr="00CF1A49" w:rsidRDefault="004967AE" w:rsidP="004967AE">
      <w:pPr>
        <w:pStyle w:val="Heading1"/>
      </w:pPr>
      <w:r>
        <w:t>Soft 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4967AE" w:rsidRPr="006E1507" w14:paraId="0C5547D9" w14:textId="77777777" w:rsidTr="00E842A4">
        <w:tc>
          <w:tcPr>
            <w:tcW w:w="4680" w:type="dxa"/>
          </w:tcPr>
          <w:p w14:paraId="313D47CC" w14:textId="2D1F31BC" w:rsidR="004967AE" w:rsidRPr="006E1507" w:rsidRDefault="004967AE" w:rsidP="00E842A4">
            <w:pPr>
              <w:pStyle w:val="ListBullet"/>
              <w:contextualSpacing w:val="0"/>
            </w:pPr>
            <w:r>
              <w:t>Leadership</w:t>
            </w:r>
          </w:p>
          <w:p w14:paraId="6B56136D" w14:textId="77777777" w:rsidR="004967AE" w:rsidRDefault="004967AE" w:rsidP="00E842A4">
            <w:pPr>
              <w:pStyle w:val="ListBullet"/>
              <w:contextualSpacing w:val="0"/>
            </w:pPr>
            <w:r>
              <w:t>Team Oriented</w:t>
            </w:r>
          </w:p>
          <w:p w14:paraId="2574D55F" w14:textId="77777777" w:rsidR="004967AE" w:rsidRDefault="004967AE" w:rsidP="00E842A4">
            <w:pPr>
              <w:pStyle w:val="ListBullet"/>
              <w:contextualSpacing w:val="0"/>
            </w:pPr>
            <w:r>
              <w:t xml:space="preserve">Quick Learner </w:t>
            </w:r>
          </w:p>
          <w:p w14:paraId="16F817A2" w14:textId="120E4C27" w:rsidR="004967AE" w:rsidRPr="006E1507" w:rsidRDefault="004967AE" w:rsidP="00E842A4">
            <w:pPr>
              <w:pStyle w:val="ListBullet"/>
              <w:contextualSpacing w:val="0"/>
            </w:pPr>
            <w:r>
              <w:t>Analytical</w:t>
            </w:r>
          </w:p>
        </w:tc>
        <w:tc>
          <w:tcPr>
            <w:tcW w:w="4680" w:type="dxa"/>
            <w:tcMar>
              <w:left w:w="360" w:type="dxa"/>
            </w:tcMar>
          </w:tcPr>
          <w:p w14:paraId="46AF5002" w14:textId="6EEBD77F" w:rsidR="004967AE" w:rsidRPr="006E1507" w:rsidRDefault="004967AE" w:rsidP="00E842A4">
            <w:pPr>
              <w:pStyle w:val="ListBullet"/>
              <w:contextualSpacing w:val="0"/>
            </w:pPr>
            <w:r>
              <w:t>Responsible</w:t>
            </w:r>
          </w:p>
          <w:p w14:paraId="4E9D325E" w14:textId="5460A0F2" w:rsidR="004967AE" w:rsidRPr="006E1507" w:rsidRDefault="004967AE" w:rsidP="00E842A4">
            <w:pPr>
              <w:pStyle w:val="ListBullet"/>
              <w:contextualSpacing w:val="0"/>
            </w:pPr>
            <w:r>
              <w:t>Sociable</w:t>
            </w:r>
          </w:p>
          <w:p w14:paraId="7FA23196" w14:textId="75A1EE30" w:rsidR="004967AE" w:rsidRPr="006E1507" w:rsidRDefault="004967AE" w:rsidP="00E842A4">
            <w:pPr>
              <w:pStyle w:val="ListBullet"/>
              <w:contextualSpacing w:val="0"/>
            </w:pPr>
            <w:r>
              <w:t>Organized</w:t>
            </w:r>
          </w:p>
        </w:tc>
      </w:tr>
    </w:tbl>
    <w:p w14:paraId="7B3015F0" w14:textId="155AB64F" w:rsidR="004967AE" w:rsidRDefault="004967AE" w:rsidP="0062312F">
      <w:pPr>
        <w:pStyle w:val="Heading1"/>
      </w:pPr>
      <w:r>
        <w:t xml:space="preserve">Activities </w:t>
      </w:r>
    </w:p>
    <w:p w14:paraId="2969BE48" w14:textId="4A2881FD" w:rsidR="00B51D1B" w:rsidRPr="006E1507" w:rsidRDefault="00997627" w:rsidP="00997627">
      <w:r w:rsidRPr="00997627">
        <w:t>After volunteering at both NGO’s “Tamanna” &amp; “Makhzoumi” I gained so many skills. I was able to grow my teamwork skills, I became more responsible, and much more organized.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1F67" w14:textId="77777777" w:rsidR="00936766" w:rsidRDefault="00936766" w:rsidP="0068194B">
      <w:r>
        <w:separator/>
      </w:r>
    </w:p>
    <w:p w14:paraId="377B8BF5" w14:textId="77777777" w:rsidR="00936766" w:rsidRDefault="00936766"/>
    <w:p w14:paraId="19B5122B" w14:textId="77777777" w:rsidR="00936766" w:rsidRDefault="00936766"/>
  </w:endnote>
  <w:endnote w:type="continuationSeparator" w:id="0">
    <w:p w14:paraId="165F4815" w14:textId="77777777" w:rsidR="00936766" w:rsidRDefault="00936766" w:rsidP="0068194B">
      <w:r>
        <w:continuationSeparator/>
      </w:r>
    </w:p>
    <w:p w14:paraId="605D011A" w14:textId="77777777" w:rsidR="00936766" w:rsidRDefault="00936766"/>
    <w:p w14:paraId="6B003A7A" w14:textId="77777777" w:rsidR="00936766" w:rsidRDefault="00936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2A13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7AFF" w14:textId="77777777" w:rsidR="00936766" w:rsidRDefault="00936766" w:rsidP="0068194B">
      <w:r>
        <w:separator/>
      </w:r>
    </w:p>
    <w:p w14:paraId="1FFF4255" w14:textId="77777777" w:rsidR="00936766" w:rsidRDefault="00936766"/>
    <w:p w14:paraId="1EA08B7A" w14:textId="77777777" w:rsidR="00936766" w:rsidRDefault="00936766"/>
  </w:footnote>
  <w:footnote w:type="continuationSeparator" w:id="0">
    <w:p w14:paraId="56C510FF" w14:textId="77777777" w:rsidR="00936766" w:rsidRDefault="00936766" w:rsidP="0068194B">
      <w:r>
        <w:continuationSeparator/>
      </w:r>
    </w:p>
    <w:p w14:paraId="6129E100" w14:textId="77777777" w:rsidR="00936766" w:rsidRDefault="00936766"/>
    <w:p w14:paraId="1EA99917" w14:textId="77777777" w:rsidR="00936766" w:rsidRDefault="009367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1C19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B87C5C" wp14:editId="4E87C11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4AB163E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6150198">
    <w:abstractNumId w:val="9"/>
  </w:num>
  <w:num w:numId="2" w16cid:durableId="192764772">
    <w:abstractNumId w:val="8"/>
  </w:num>
  <w:num w:numId="3" w16cid:durableId="1323192986">
    <w:abstractNumId w:val="7"/>
  </w:num>
  <w:num w:numId="4" w16cid:durableId="807742455">
    <w:abstractNumId w:val="6"/>
  </w:num>
  <w:num w:numId="5" w16cid:durableId="1741754646">
    <w:abstractNumId w:val="10"/>
  </w:num>
  <w:num w:numId="6" w16cid:durableId="20515513">
    <w:abstractNumId w:val="3"/>
  </w:num>
  <w:num w:numId="7" w16cid:durableId="1425956791">
    <w:abstractNumId w:val="11"/>
  </w:num>
  <w:num w:numId="8" w16cid:durableId="688531195">
    <w:abstractNumId w:val="2"/>
  </w:num>
  <w:num w:numId="9" w16cid:durableId="1895433655">
    <w:abstractNumId w:val="12"/>
  </w:num>
  <w:num w:numId="10" w16cid:durableId="711731441">
    <w:abstractNumId w:val="5"/>
  </w:num>
  <w:num w:numId="11" w16cid:durableId="268125981">
    <w:abstractNumId w:val="4"/>
  </w:num>
  <w:num w:numId="12" w16cid:durableId="1489712042">
    <w:abstractNumId w:val="1"/>
  </w:num>
  <w:num w:numId="13" w16cid:durableId="62489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06"/>
    <w:rsid w:val="000001EF"/>
    <w:rsid w:val="00007322"/>
    <w:rsid w:val="00007728"/>
    <w:rsid w:val="00022EB2"/>
    <w:rsid w:val="000230C8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341E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38A7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5890"/>
    <w:rsid w:val="0028785A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2F4B51"/>
    <w:rsid w:val="002F755C"/>
    <w:rsid w:val="00307140"/>
    <w:rsid w:val="00316DFF"/>
    <w:rsid w:val="00325B57"/>
    <w:rsid w:val="00336056"/>
    <w:rsid w:val="003544E1"/>
    <w:rsid w:val="00361206"/>
    <w:rsid w:val="00366398"/>
    <w:rsid w:val="00376E67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37C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967AE"/>
    <w:rsid w:val="004A1FAE"/>
    <w:rsid w:val="004A32FF"/>
    <w:rsid w:val="004B06EB"/>
    <w:rsid w:val="004B6AD0"/>
    <w:rsid w:val="004C2D5D"/>
    <w:rsid w:val="004C33E1"/>
    <w:rsid w:val="004E01EB"/>
    <w:rsid w:val="004E2794"/>
    <w:rsid w:val="004E2C62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1E9F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0D81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4F6D"/>
    <w:rsid w:val="007E6A61"/>
    <w:rsid w:val="00801140"/>
    <w:rsid w:val="00803404"/>
    <w:rsid w:val="008159DD"/>
    <w:rsid w:val="00834955"/>
    <w:rsid w:val="00855B59"/>
    <w:rsid w:val="00860461"/>
    <w:rsid w:val="0086487C"/>
    <w:rsid w:val="00870B20"/>
    <w:rsid w:val="008829F8"/>
    <w:rsid w:val="00885897"/>
    <w:rsid w:val="008927BC"/>
    <w:rsid w:val="008A6538"/>
    <w:rsid w:val="008C7056"/>
    <w:rsid w:val="008E6F93"/>
    <w:rsid w:val="008F3B14"/>
    <w:rsid w:val="00901899"/>
    <w:rsid w:val="0090344B"/>
    <w:rsid w:val="00905715"/>
    <w:rsid w:val="0091321E"/>
    <w:rsid w:val="00913946"/>
    <w:rsid w:val="0092726B"/>
    <w:rsid w:val="009361BA"/>
    <w:rsid w:val="00936766"/>
    <w:rsid w:val="00944F78"/>
    <w:rsid w:val="009510E7"/>
    <w:rsid w:val="00952C89"/>
    <w:rsid w:val="009571D8"/>
    <w:rsid w:val="009650EA"/>
    <w:rsid w:val="0097790C"/>
    <w:rsid w:val="0098506E"/>
    <w:rsid w:val="00997627"/>
    <w:rsid w:val="009A44CE"/>
    <w:rsid w:val="009C4DFC"/>
    <w:rsid w:val="009D44F8"/>
    <w:rsid w:val="009E3160"/>
    <w:rsid w:val="009F00EB"/>
    <w:rsid w:val="009F220C"/>
    <w:rsid w:val="009F3B05"/>
    <w:rsid w:val="009F4931"/>
    <w:rsid w:val="00A01822"/>
    <w:rsid w:val="00A14534"/>
    <w:rsid w:val="00A16DAA"/>
    <w:rsid w:val="00A24162"/>
    <w:rsid w:val="00A25023"/>
    <w:rsid w:val="00A270EA"/>
    <w:rsid w:val="00A34BA2"/>
    <w:rsid w:val="00A36119"/>
    <w:rsid w:val="00A36F27"/>
    <w:rsid w:val="00A42E32"/>
    <w:rsid w:val="00A46212"/>
    <w:rsid w:val="00A46E63"/>
    <w:rsid w:val="00A51DC5"/>
    <w:rsid w:val="00A53DE1"/>
    <w:rsid w:val="00A615E1"/>
    <w:rsid w:val="00A75460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0B2D"/>
    <w:rsid w:val="00EC1351"/>
    <w:rsid w:val="00EC4CBF"/>
    <w:rsid w:val="00EE2CA8"/>
    <w:rsid w:val="00EF17E8"/>
    <w:rsid w:val="00EF51D9"/>
    <w:rsid w:val="00F130DD"/>
    <w:rsid w:val="00F24884"/>
    <w:rsid w:val="00F405A7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511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azacheaib/Library/Containers/com.microsoft.Word/Data/Library/Application%20Support/Microsoft/Office/16.0/DTS/Search/%7b59115BF9-329F-6E44-BD11-E53EDC52243E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5C8493486C604CB6AC378DC7CB2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C21EA-9562-A046-BAAD-9E64FF409FED}"/>
      </w:docPartPr>
      <w:docPartBody>
        <w:p w:rsidR="00E8492E" w:rsidRDefault="001B0D80">
          <w:pPr>
            <w:pStyle w:val="105C8493486C604CB6AC378DC7CB2BE4"/>
          </w:pPr>
          <w:r w:rsidRPr="00CF1A49">
            <w:t>·</w:t>
          </w:r>
        </w:p>
      </w:docPartBody>
    </w:docPart>
    <w:docPart>
      <w:docPartPr>
        <w:name w:val="0F40FC8431D76349AAD9110DC7FD1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77032-BC62-F14B-88F8-BB0BFEA0F64A}"/>
      </w:docPartPr>
      <w:docPartBody>
        <w:p w:rsidR="00E8492E" w:rsidRDefault="001B0D80">
          <w:pPr>
            <w:pStyle w:val="0F40FC8431D76349AAD9110DC7FD169A"/>
          </w:pPr>
          <w:r w:rsidRPr="00CF1A49">
            <w:t>·</w:t>
          </w:r>
        </w:p>
      </w:docPartBody>
    </w:docPart>
    <w:docPart>
      <w:docPartPr>
        <w:name w:val="6B650F3F43BD5842994DD2B3E8C42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30581-01E8-424D-942D-C26306C6E9A7}"/>
      </w:docPartPr>
      <w:docPartBody>
        <w:p w:rsidR="00E8492E" w:rsidRDefault="001B0D80">
          <w:pPr>
            <w:pStyle w:val="6B650F3F43BD5842994DD2B3E8C42284"/>
          </w:pPr>
          <w:r w:rsidRPr="00CF1A49">
            <w:t>Experience</w:t>
          </w:r>
        </w:p>
      </w:docPartBody>
    </w:docPart>
    <w:docPart>
      <w:docPartPr>
        <w:name w:val="8F77D3F3760BFA47B6DB34590AB3C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C1E39-09DE-E64E-87A2-4E89AE46CD5A}"/>
      </w:docPartPr>
      <w:docPartBody>
        <w:p w:rsidR="00E8492E" w:rsidRDefault="001B0D80">
          <w:pPr>
            <w:pStyle w:val="8F77D3F3760BFA47B6DB34590AB3C5BF"/>
          </w:pPr>
          <w:r w:rsidRPr="00CF1A49">
            <w:t>Education</w:t>
          </w:r>
        </w:p>
      </w:docPartBody>
    </w:docPart>
    <w:docPart>
      <w:docPartPr>
        <w:name w:val="E331A46EB8257A45B399F99149E32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1DB2A-6DA0-DC48-A213-C479E9B007CF}"/>
      </w:docPartPr>
      <w:docPartBody>
        <w:p w:rsidR="00E8492E" w:rsidRDefault="001B0D80">
          <w:pPr>
            <w:pStyle w:val="E331A46EB8257A45B399F99149E32043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80"/>
    <w:rsid w:val="001B0D80"/>
    <w:rsid w:val="00692F48"/>
    <w:rsid w:val="0073016B"/>
    <w:rsid w:val="009A0783"/>
    <w:rsid w:val="00C4789B"/>
    <w:rsid w:val="00D00E1C"/>
    <w:rsid w:val="00D26B94"/>
    <w:rsid w:val="00D87A1D"/>
    <w:rsid w:val="00E8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05C8493486C604CB6AC378DC7CB2BE4">
    <w:name w:val="105C8493486C604CB6AC378DC7CB2BE4"/>
  </w:style>
  <w:style w:type="paragraph" w:customStyle="1" w:styleId="0F40FC8431D76349AAD9110DC7FD169A">
    <w:name w:val="0F40FC8431D76349AAD9110DC7FD169A"/>
  </w:style>
  <w:style w:type="paragraph" w:customStyle="1" w:styleId="6B650F3F43BD5842994DD2B3E8C42284">
    <w:name w:val="6B650F3F43BD5842994DD2B3E8C4228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F77D3F3760BFA47B6DB34590AB3C5BF">
    <w:name w:val="8F77D3F3760BFA47B6DB34590AB3C5BF"/>
  </w:style>
  <w:style w:type="paragraph" w:customStyle="1" w:styleId="E331A46EB8257A45B399F99149E32043">
    <w:name w:val="E331A46EB8257A45B399F99149E32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2022-04-20T12:15:00Z</dcterms:created>
  <dcterms:modified xsi:type="dcterms:W3CDTF">2022-05-19T21:11:00Z</dcterms:modified>
  <cp:category/>
</cp:coreProperties>
</file>