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14:paraId="6223435B" w14:textId="77777777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2FD84081" w14:textId="3FA8D525" w:rsidR="007A0F44" w:rsidRPr="00565B06" w:rsidRDefault="003F22D8" w:rsidP="00174A87">
            <w:pPr>
              <w:pStyle w:val="Title"/>
            </w:pPr>
            <w:r>
              <w:t>Jana</w:t>
            </w:r>
          </w:p>
          <w:p w14:paraId="162F64BD" w14:textId="20A0FFBD" w:rsidR="007A0F44" w:rsidRPr="006B774A" w:rsidRDefault="006B774A" w:rsidP="00174A87">
            <w:pPr>
              <w:pStyle w:val="Subtitle"/>
              <w:rPr>
                <w:b w:val="0"/>
                <w:bCs/>
                <w:sz w:val="44"/>
                <w:szCs w:val="44"/>
              </w:rPr>
            </w:pPr>
            <w:r w:rsidRPr="006B774A">
              <w:rPr>
                <w:b w:val="0"/>
                <w:bCs/>
                <w:sz w:val="44"/>
                <w:szCs w:val="44"/>
              </w:rPr>
              <w:t>Karim Hawcha</w:t>
            </w:r>
            <w:r>
              <w:rPr>
                <w:b w:val="0"/>
                <w:bCs/>
                <w:sz w:val="44"/>
                <w:szCs w:val="44"/>
              </w:rPr>
              <w:t>r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33387244" w14:textId="7B526B57" w:rsidR="007A0F44" w:rsidRDefault="002F3D74" w:rsidP="00174A87">
            <w:pPr>
              <w:pStyle w:val="ContactInfo"/>
            </w:pPr>
            <w:sdt>
              <w:sdtPr>
                <w:alias w:val="Enter address:"/>
                <w:tag w:val="Enter address:"/>
                <w:id w:val="-989020281"/>
                <w:placeholder>
                  <w:docPart w:val="FEAE3C96E19E46D2B990D6A61C4CF0DB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2E39AD">
                  <w:t>Tripoli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75185D58" wp14:editId="42C1FFB1">
                      <wp:extent cx="118872" cy="118872"/>
                      <wp:effectExtent l="0" t="0" r="0" b="0"/>
                      <wp:docPr id="54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9DAA11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178458BF" w14:textId="489FC956" w:rsidR="007A0F44" w:rsidRDefault="002F3D74" w:rsidP="00174A87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81846CB03B4B4944A8230DC188CDE0ED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2E39AD">
                  <w:t>+9617</w:t>
                </w:r>
                <w:r w:rsidR="003F22D8">
                  <w:t>02282965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277AF38E" wp14:editId="32DE68A7">
                      <wp:extent cx="109728" cy="109728"/>
                      <wp:effectExtent l="0" t="0" r="5080" b="5080"/>
                      <wp:docPr id="55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7EACD6E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4B4D5A26" w14:textId="54977A48" w:rsidR="007A0F44" w:rsidRDefault="002F3D74" w:rsidP="00174A87">
            <w:pPr>
              <w:pStyle w:val="ContactInfo"/>
            </w:pPr>
            <w:sdt>
              <w:sdtPr>
                <w:alias w:val="Enter email:"/>
                <w:tag w:val="Enter email:"/>
                <w:id w:val="479813182"/>
                <w:placeholder>
                  <w:docPart w:val="D7E0579D4BBD4A0394B832DE0F99D350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3F22D8">
                  <w:t>Janjounkarinhawchar</w:t>
                </w:r>
                <w:r w:rsidR="002E39AD">
                  <w:t>@gmail.com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19618EE2" wp14:editId="4EB34121">
                      <wp:extent cx="137160" cy="91440"/>
                      <wp:effectExtent l="0" t="0" r="0" b="3810"/>
                      <wp:docPr id="56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47E58B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11C8DF17" w14:textId="341A7ED3" w:rsidR="007A0F44" w:rsidRPr="00565B06" w:rsidRDefault="007A0F44" w:rsidP="002E39AD">
            <w:pPr>
              <w:pStyle w:val="ContactInfo"/>
              <w:jc w:val="center"/>
            </w:pP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6BD9579D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7DDBD744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517681E" wp14:editId="5E021A5E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FE3B7B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75DE4A67" w14:textId="77777777" w:rsidR="000E24AC" w:rsidRPr="00565B06" w:rsidRDefault="002F3D74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7422176E7F81470FB351D871FA9D8D90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14:paraId="0C03082A" w14:textId="68191BB9" w:rsidR="00A77B4D" w:rsidRPr="00565B06" w:rsidRDefault="002E39AD" w:rsidP="007850D1">
      <w:r>
        <w:t>Passionate and committed to achieving my goals and seeking hard to make difference in my community through civic engagement. To secure a responsible career opportunity to fully utilize my learnings, knowledge and skills, while making a significant contribution to the success of the company.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0BCCF246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6B5CFCE9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1BA6F54" wp14:editId="384DA190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DDF30E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695F65B0" w14:textId="77777777" w:rsidR="00A77B4D" w:rsidRPr="00565B06" w:rsidRDefault="002F3D74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2D4FE02D48344C7388A295D0CE59C17C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50771908" w14:textId="380D7973" w:rsidR="007C0E0E" w:rsidRPr="00565B06" w:rsidRDefault="005621B0" w:rsidP="00B47E1E">
      <w:pPr>
        <w:pStyle w:val="Heading2"/>
      </w:pPr>
      <w:r>
        <w:t>Nutrition</w:t>
      </w:r>
      <w:r w:rsidR="007C0E0E" w:rsidRPr="00565B06">
        <w:t xml:space="preserve">| </w:t>
      </w:r>
      <w:r w:rsidR="002E39AD">
        <w:rPr>
          <w:rStyle w:val="Emphasis"/>
        </w:rPr>
        <w:t>Lebanese University</w:t>
      </w:r>
      <w:r w:rsidR="006B774A">
        <w:rPr>
          <w:rStyle w:val="Emphasis"/>
        </w:rPr>
        <w:t xml:space="preserve"> Faculty of </w:t>
      </w:r>
      <w:r>
        <w:rPr>
          <w:rStyle w:val="Emphasis"/>
        </w:rPr>
        <w:t xml:space="preserve">public health </w:t>
      </w:r>
    </w:p>
    <w:p w14:paraId="04082B31" w14:textId="2D266611" w:rsidR="007C0E0E" w:rsidRPr="00565B06" w:rsidRDefault="002E39AD" w:rsidP="004F199F">
      <w:pPr>
        <w:pStyle w:val="Heading3"/>
      </w:pPr>
      <w:r>
        <w:t>2019</w:t>
      </w:r>
      <w:r w:rsidR="007C0E0E" w:rsidRPr="00565B06">
        <w:t xml:space="preserve"> – </w:t>
      </w:r>
      <w:r w:rsidR="008C451C">
        <w:t xml:space="preserve">present </w:t>
      </w:r>
    </w:p>
    <w:p w14:paraId="486D9DC3" w14:textId="7BEDB1D3" w:rsidR="000E24AC" w:rsidRPr="00565B06" w:rsidRDefault="000E24AC" w:rsidP="007850D1"/>
    <w:p w14:paraId="304A2D10" w14:textId="316D2C88" w:rsidR="007C0E0E" w:rsidRPr="00565B06" w:rsidRDefault="006B774A" w:rsidP="00B47E1E">
      <w:pPr>
        <w:pStyle w:val="Heading2"/>
      </w:pPr>
      <w:r>
        <w:t>Physic</w:t>
      </w:r>
      <w:r w:rsidR="005621B0">
        <w:t xml:space="preserve">al </w:t>
      </w:r>
      <w:r>
        <w:t>education</w:t>
      </w:r>
      <w:r w:rsidR="007C0E0E" w:rsidRPr="00565B06">
        <w:t xml:space="preserve"> | </w:t>
      </w:r>
      <w:r>
        <w:rPr>
          <w:rStyle w:val="Emphasis"/>
        </w:rPr>
        <w:t xml:space="preserve">educational technical </w:t>
      </w:r>
      <w:r w:rsidR="008C451C">
        <w:rPr>
          <w:rStyle w:val="Emphasis"/>
        </w:rPr>
        <w:t xml:space="preserve">institute </w:t>
      </w:r>
    </w:p>
    <w:p w14:paraId="28AF95E2" w14:textId="68DBC7AA" w:rsidR="007C0E0E" w:rsidRDefault="007C0E0E" w:rsidP="004F199F">
      <w:pPr>
        <w:pStyle w:val="Heading3"/>
      </w:pPr>
      <w:r w:rsidRPr="00565B06">
        <w:t xml:space="preserve"> </w:t>
      </w:r>
      <w:r w:rsidR="002E39AD">
        <w:t>20</w:t>
      </w:r>
      <w:r w:rsidR="006B774A">
        <w:t xml:space="preserve">20 </w:t>
      </w:r>
      <w:r w:rsidR="008C451C">
        <w:t>–</w:t>
      </w:r>
      <w:r w:rsidR="006B774A">
        <w:t xml:space="preserve"> Present</w:t>
      </w:r>
    </w:p>
    <w:p w14:paraId="5287C1D0" w14:textId="08D4709E" w:rsidR="00C96E7C" w:rsidRDefault="00C96E7C" w:rsidP="004F199F">
      <w:pPr>
        <w:pStyle w:val="Heading3"/>
        <w:rPr>
          <w:b/>
          <w:bCs/>
          <w:color w:val="77448B" w:themeColor="accent1"/>
        </w:rPr>
      </w:pPr>
      <w:r>
        <w:rPr>
          <w:b/>
          <w:bCs/>
          <w:color w:val="77448B" w:themeColor="accent1"/>
        </w:rPr>
        <w:t xml:space="preserve"> </w:t>
      </w:r>
    </w:p>
    <w:p w14:paraId="706C5E3F" w14:textId="77777777" w:rsidR="009017AB" w:rsidRDefault="00C96E7C" w:rsidP="004F199F">
      <w:pPr>
        <w:pStyle w:val="Heading3"/>
        <w:rPr>
          <w:b/>
          <w:bCs/>
          <w:color w:val="404040" w:themeColor="text1" w:themeTint="BF"/>
        </w:rPr>
      </w:pPr>
      <w:r>
        <w:rPr>
          <w:b/>
          <w:bCs/>
          <w:color w:val="77448B" w:themeColor="accent1"/>
        </w:rPr>
        <w:t xml:space="preserve">Nursing | </w:t>
      </w:r>
      <w:r w:rsidR="009017AB" w:rsidRPr="009017AB">
        <w:rPr>
          <w:b/>
          <w:bCs/>
          <w:color w:val="404040" w:themeColor="text1" w:themeTint="BF"/>
        </w:rPr>
        <w:t>city university</w:t>
      </w:r>
    </w:p>
    <w:p w14:paraId="58F11BE3" w14:textId="07F01062" w:rsidR="00C96E7C" w:rsidRPr="00C96E7C" w:rsidRDefault="009017AB" w:rsidP="004F199F">
      <w:pPr>
        <w:pStyle w:val="Heading3"/>
        <w:rPr>
          <w:b/>
          <w:bCs/>
          <w:color w:val="000000" w:themeColor="text1"/>
        </w:rPr>
      </w:pPr>
      <w:r>
        <w:rPr>
          <w:color w:val="404040" w:themeColor="text1" w:themeTint="BF"/>
        </w:rPr>
        <w:t xml:space="preserve">2022 – PRESENT </w:t>
      </w:r>
      <w:r w:rsidRPr="009017AB">
        <w:rPr>
          <w:b/>
          <w:bCs/>
          <w:color w:val="404040" w:themeColor="text1" w:themeTint="BF"/>
        </w:rPr>
        <w:t xml:space="preserve"> </w:t>
      </w:r>
    </w:p>
    <w:p w14:paraId="1E71784F" w14:textId="77777777" w:rsidR="008C451C" w:rsidRPr="008C451C" w:rsidRDefault="008C451C" w:rsidP="004F199F">
      <w:pPr>
        <w:pStyle w:val="Heading3"/>
        <w:rPr>
          <w:b/>
          <w:bCs/>
        </w:rPr>
      </w:pPr>
    </w:p>
    <w:p w14:paraId="7315B51F" w14:textId="08F067D8" w:rsidR="007C0E0E" w:rsidRPr="00565B06" w:rsidRDefault="007C0E0E" w:rsidP="007C0E0E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14:paraId="193BFF63" w14:textId="77777777" w:rsidTr="00083156">
        <w:tc>
          <w:tcPr>
            <w:tcW w:w="725" w:type="dxa"/>
            <w:tcMar>
              <w:right w:w="216" w:type="dxa"/>
            </w:tcMar>
            <w:vAlign w:val="bottom"/>
          </w:tcPr>
          <w:p w14:paraId="22D2650B" w14:textId="77777777"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53BE60F" wp14:editId="35F591A3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43B5D9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7C7B175B" w14:textId="77777777" w:rsidR="005E088C" w:rsidRPr="00565B06" w:rsidRDefault="002F3D74" w:rsidP="0004158B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-2131392780"/>
                <w:placeholder>
                  <w:docPart w:val="C6134C3C7B0D4B89A58AF00CBB9AAAE0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t>Experience</w:t>
                </w:r>
              </w:sdtContent>
            </w:sdt>
          </w:p>
        </w:tc>
      </w:tr>
    </w:tbl>
    <w:p w14:paraId="7CB9581B" w14:textId="77777777" w:rsidR="00083156" w:rsidRDefault="00083156" w:rsidP="00083156">
      <w:pPr>
        <w:pStyle w:val="Heading2"/>
      </w:pPr>
      <w:r>
        <w:t>Fill out Forms</w:t>
      </w:r>
      <w:bookmarkStart w:id="0" w:name="_Hlk84245693"/>
      <w:r>
        <w:t xml:space="preserve"> | </w:t>
      </w:r>
      <w:bookmarkEnd w:id="0"/>
      <w:r>
        <w:rPr>
          <w:rStyle w:val="Emphasis"/>
          <w:color w:val="auto"/>
        </w:rPr>
        <w:t>Shift Innovation Social Hub</w:t>
      </w:r>
    </w:p>
    <w:p w14:paraId="6D76074E" w14:textId="77777777" w:rsidR="00083156" w:rsidRDefault="00083156" w:rsidP="00083156">
      <w:pPr>
        <w:pStyle w:val="Heading3"/>
      </w:pPr>
      <w:r>
        <w:t>august 2020 – Present</w:t>
      </w:r>
    </w:p>
    <w:p w14:paraId="43799AE5" w14:textId="091F377A" w:rsidR="00B17EB8" w:rsidRDefault="00083156" w:rsidP="00B17EB8">
      <w:r>
        <w:t>Filling out forms</w:t>
      </w:r>
      <w:r w:rsidR="00B17EB8">
        <w:t xml:space="preserve">. </w:t>
      </w:r>
    </w:p>
    <w:p w14:paraId="64033325" w14:textId="015F8301" w:rsidR="00083156" w:rsidRDefault="00083156" w:rsidP="00083156">
      <w:r>
        <w:t>Mapping and fillings details questionnaire with different type of businesses in Tripoli</w:t>
      </w:r>
      <w:r w:rsidR="00AF06F1">
        <w:t>.</w:t>
      </w:r>
    </w:p>
    <w:p w14:paraId="22B4C354" w14:textId="77777777" w:rsidR="006A1CAD" w:rsidRDefault="006A1CAD" w:rsidP="00083156">
      <w:pPr>
        <w:rPr>
          <w:b/>
          <w:bCs/>
          <w:color w:val="77448B" w:themeColor="accent1"/>
          <w:sz w:val="26"/>
          <w:szCs w:val="26"/>
        </w:rPr>
      </w:pPr>
    </w:p>
    <w:p w14:paraId="571A873C" w14:textId="65C2F851" w:rsidR="00083156" w:rsidRDefault="00AF06F1" w:rsidP="00AF06F1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C94E6E">
        <w:rPr>
          <w:b/>
          <w:bCs/>
          <w:color w:val="77448B" w:themeColor="accent1"/>
          <w:sz w:val="26"/>
          <w:szCs w:val="26"/>
        </w:rPr>
        <w:t>PRIVATE TUTORING</w:t>
      </w:r>
      <w:r w:rsidR="00083156">
        <w:rPr>
          <w:b/>
          <w:bCs/>
          <w:color w:val="77448B" w:themeColor="accent1"/>
        </w:rPr>
        <w:t xml:space="preserve">| </w:t>
      </w:r>
    </w:p>
    <w:p w14:paraId="22F59E49" w14:textId="38E7EB8E" w:rsidR="00C2776A" w:rsidRDefault="00C2776A" w:rsidP="00C2776A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Teaching student in grade 8 – 9 – 10 – 11 </w:t>
      </w:r>
    </w:p>
    <w:p w14:paraId="34446F58" w14:textId="065F3F5D" w:rsidR="00C2776A" w:rsidRDefault="00E346D8" w:rsidP="00C2776A">
      <w:pPr>
        <w:rPr>
          <w:rFonts w:asciiTheme="majorHAnsi" w:hAnsiTheme="majorHAnsi" w:cstheme="majorHAnsi"/>
          <w:b/>
          <w:bCs/>
          <w:color w:val="77448B" w:themeColor="accent1"/>
          <w:sz w:val="26"/>
          <w:szCs w:val="26"/>
        </w:rPr>
      </w:pPr>
      <w:r>
        <w:rPr>
          <w:rFonts w:asciiTheme="majorHAnsi" w:hAnsiTheme="majorHAnsi" w:cstheme="majorHAnsi"/>
          <w:b/>
          <w:bCs/>
          <w:color w:val="77448B" w:themeColor="accent1"/>
          <w:sz w:val="26"/>
          <w:szCs w:val="26"/>
        </w:rPr>
        <w:t xml:space="preserve">Online shop owner | </w:t>
      </w:r>
    </w:p>
    <w:p w14:paraId="0F0E7E9F" w14:textId="65686F29" w:rsidR="00E346D8" w:rsidRDefault="00E346D8" w:rsidP="00C2776A">
      <w:pPr>
        <w:rPr>
          <w:rFonts w:asciiTheme="majorHAnsi" w:hAnsiTheme="majorHAnsi" w:cstheme="majorHAnsi"/>
          <w:color w:val="404040" w:themeColor="text1" w:themeTint="BF"/>
          <w:sz w:val="26"/>
          <w:szCs w:val="26"/>
        </w:rPr>
      </w:pPr>
      <w:r w:rsidRPr="00563B6F">
        <w:rPr>
          <w:rFonts w:asciiTheme="majorHAnsi" w:hAnsiTheme="majorHAnsi" w:cstheme="majorHAnsi"/>
          <w:color w:val="404040" w:themeColor="text1" w:themeTint="BF"/>
          <w:sz w:val="26"/>
          <w:szCs w:val="26"/>
        </w:rPr>
        <w:t>2018 – 2022</w:t>
      </w:r>
    </w:p>
    <w:p w14:paraId="3CE23DA1" w14:textId="77777777" w:rsidR="00300690" w:rsidRPr="00B801EC" w:rsidRDefault="00300690" w:rsidP="00300690">
      <w:pPr>
        <w:rPr>
          <w:rFonts w:asciiTheme="majorHAnsi" w:hAnsiTheme="majorHAnsi" w:cstheme="majorHAnsi"/>
          <w:color w:val="878787" w:themeColor="text2" w:themeTint="80"/>
        </w:rPr>
      </w:pPr>
      <w:r w:rsidRPr="00B801EC">
        <w:rPr>
          <w:rFonts w:asciiTheme="majorHAnsi" w:hAnsiTheme="majorHAnsi" w:cstheme="majorHAnsi"/>
          <w:color w:val="878787" w:themeColor="text2" w:themeTint="80"/>
        </w:rPr>
        <w:t>Manage social media accounts.</w:t>
      </w:r>
    </w:p>
    <w:p w14:paraId="251814FF" w14:textId="2A7FF528" w:rsidR="005E088C" w:rsidRDefault="007E2110" w:rsidP="00300690">
      <w:r>
        <w:t>Planning marketing strategies.</w:t>
      </w:r>
    </w:p>
    <w:p w14:paraId="3569C2CA" w14:textId="2BBA7E9B" w:rsidR="0051611A" w:rsidRPr="00F43573" w:rsidRDefault="0051611A" w:rsidP="00F43573">
      <w:pPr>
        <w:spacing w:after="0"/>
        <w:rPr>
          <w:rFonts w:eastAsia="Times New Roman" w:cstheme="minorHAnsi"/>
          <w:sz w:val="24"/>
          <w:szCs w:val="24"/>
        </w:rPr>
      </w:pPr>
      <w:r w:rsidRPr="00F43573">
        <w:rPr>
          <w:rFonts w:eastAsia="Times New Roman" w:cstheme="minorHAnsi"/>
          <w:sz w:val="24"/>
          <w:szCs w:val="24"/>
        </w:rPr>
        <w:t>Set sales goal.</w:t>
      </w:r>
    </w:p>
    <w:p w14:paraId="2101E3E0" w14:textId="77777777" w:rsidR="0051611A" w:rsidRPr="00F43573" w:rsidRDefault="0051611A" w:rsidP="00F43573">
      <w:pPr>
        <w:spacing w:after="0"/>
        <w:rPr>
          <w:rFonts w:eastAsia="Times New Roman" w:cstheme="minorHAnsi"/>
          <w:sz w:val="24"/>
          <w:szCs w:val="24"/>
        </w:rPr>
      </w:pPr>
      <w:r w:rsidRPr="00F43573">
        <w:rPr>
          <w:rFonts w:eastAsia="Times New Roman" w:cstheme="minorHAnsi"/>
          <w:sz w:val="24"/>
          <w:szCs w:val="24"/>
        </w:rPr>
        <w:t>Maintain relationship with suppliers.</w:t>
      </w:r>
    </w:p>
    <w:p w14:paraId="49410777" w14:textId="29D8D37F" w:rsidR="0051611A" w:rsidRPr="00F43573" w:rsidRDefault="0051611A" w:rsidP="00F43573">
      <w:pPr>
        <w:spacing w:after="0"/>
        <w:rPr>
          <w:rFonts w:eastAsia="Times New Roman" w:cstheme="minorHAnsi"/>
          <w:sz w:val="24"/>
          <w:szCs w:val="24"/>
        </w:rPr>
      </w:pPr>
      <w:r w:rsidRPr="00F43573">
        <w:rPr>
          <w:rFonts w:eastAsia="Times New Roman" w:cstheme="minorHAnsi"/>
          <w:sz w:val="24"/>
          <w:szCs w:val="24"/>
        </w:rPr>
        <w:t>Monitor customer service.</w:t>
      </w:r>
    </w:p>
    <w:p w14:paraId="4241DC2F" w14:textId="72621177" w:rsidR="0051611A" w:rsidRDefault="0051611A" w:rsidP="00F43573">
      <w:pPr>
        <w:spacing w:after="0"/>
        <w:rPr>
          <w:rFonts w:eastAsia="Times New Roman" w:cstheme="minorHAnsi"/>
          <w:sz w:val="24"/>
          <w:szCs w:val="24"/>
        </w:rPr>
      </w:pPr>
      <w:r w:rsidRPr="00F43573">
        <w:rPr>
          <w:rFonts w:eastAsia="Times New Roman" w:cstheme="minorHAnsi"/>
          <w:sz w:val="24"/>
          <w:szCs w:val="24"/>
        </w:rPr>
        <w:t xml:space="preserve">Maintain relationship with customers and measure customer’s </w:t>
      </w:r>
      <w:r w:rsidR="00F43573" w:rsidRPr="00F43573">
        <w:rPr>
          <w:rFonts w:eastAsia="Times New Roman" w:cstheme="minorHAnsi"/>
          <w:sz w:val="24"/>
          <w:szCs w:val="24"/>
        </w:rPr>
        <w:t>feedback.</w:t>
      </w:r>
    </w:p>
    <w:p w14:paraId="3744E61C" w14:textId="693C9EF4" w:rsidR="00D64A02" w:rsidRDefault="00D64A02" w:rsidP="00F43573">
      <w:pPr>
        <w:spacing w:after="0"/>
        <w:rPr>
          <w:rFonts w:eastAsia="Times New Roman" w:cstheme="minorHAnsi"/>
          <w:b/>
          <w:bCs/>
          <w:color w:val="77448B" w:themeColor="accent1"/>
          <w:sz w:val="28"/>
          <w:szCs w:val="28"/>
        </w:rPr>
      </w:pPr>
    </w:p>
    <w:p w14:paraId="55AAEE3A" w14:textId="04CBB68C" w:rsidR="00D64A02" w:rsidRDefault="00D64A02" w:rsidP="00F43573">
      <w:pPr>
        <w:spacing w:after="0"/>
        <w:rPr>
          <w:rFonts w:eastAsia="Times New Roman" w:cstheme="minorHAnsi"/>
          <w:b/>
          <w:bCs/>
          <w:color w:val="111111" w:themeColor="text2"/>
          <w:sz w:val="28"/>
          <w:szCs w:val="28"/>
        </w:rPr>
      </w:pPr>
      <w:r>
        <w:rPr>
          <w:rFonts w:eastAsia="Times New Roman" w:cstheme="minorHAnsi"/>
          <w:b/>
          <w:bCs/>
          <w:color w:val="77448B" w:themeColor="accent1"/>
          <w:sz w:val="28"/>
          <w:szCs w:val="28"/>
        </w:rPr>
        <w:t xml:space="preserve">Hotel manager </w:t>
      </w:r>
      <w:r w:rsidR="00775E6D">
        <w:rPr>
          <w:rFonts w:eastAsia="Times New Roman" w:cstheme="minorHAnsi"/>
          <w:b/>
          <w:bCs/>
          <w:color w:val="77448B" w:themeColor="accent1"/>
          <w:sz w:val="28"/>
          <w:szCs w:val="28"/>
        </w:rPr>
        <w:t xml:space="preserve">| </w:t>
      </w:r>
      <w:r w:rsidR="00775E6D">
        <w:rPr>
          <w:rFonts w:eastAsia="Times New Roman" w:cstheme="minorHAnsi"/>
          <w:b/>
          <w:bCs/>
          <w:color w:val="111111" w:themeColor="text2"/>
          <w:sz w:val="28"/>
          <w:szCs w:val="28"/>
        </w:rPr>
        <w:t>Hotel Al Jana</w:t>
      </w:r>
    </w:p>
    <w:p w14:paraId="1626CE23" w14:textId="6A392AB4" w:rsidR="00775E6D" w:rsidRDefault="005A02A9" w:rsidP="00F43573">
      <w:pPr>
        <w:spacing w:after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2018-2022</w:t>
      </w:r>
    </w:p>
    <w:p w14:paraId="2E282843" w14:textId="3AF79E94" w:rsidR="005A02A9" w:rsidRDefault="00A07943" w:rsidP="00F4357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Monitor customer service. </w:t>
      </w:r>
    </w:p>
    <w:p w14:paraId="488B5D4F" w14:textId="5359486C" w:rsidR="00A07943" w:rsidRDefault="002A56CE" w:rsidP="00F43573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Maintain relationship with customers and measure customer’s feedback </w:t>
      </w:r>
    </w:p>
    <w:p w14:paraId="32B94598" w14:textId="4C4E3245" w:rsidR="00703395" w:rsidRPr="00560D19" w:rsidRDefault="00A9359D" w:rsidP="00560D19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Putting marketing </w:t>
      </w:r>
      <w:r w:rsidR="00703395">
        <w:rPr>
          <w:rFonts w:eastAsia="Times New Roman" w:cstheme="minorHAnsi"/>
        </w:rPr>
        <w:t xml:space="preserve">strategies </w:t>
      </w:r>
    </w:p>
    <w:p w14:paraId="08AF9E35" w14:textId="77777777" w:rsidR="00703395" w:rsidRPr="00CB1E74" w:rsidRDefault="00703395" w:rsidP="00CB1E74">
      <w:pPr>
        <w:spacing w:after="0"/>
        <w:rPr>
          <w:rFonts w:eastAsia="Times New Roman" w:cstheme="minorHAnsi"/>
          <w:sz w:val="24"/>
          <w:szCs w:val="24"/>
        </w:rPr>
      </w:pPr>
      <w:r w:rsidRPr="00CB1E74">
        <w:rPr>
          <w:rFonts w:eastAsia="Times New Roman" w:cstheme="minorHAnsi"/>
          <w:sz w:val="24"/>
          <w:szCs w:val="24"/>
        </w:rPr>
        <w:t>Monitor customer service.</w:t>
      </w:r>
    </w:p>
    <w:p w14:paraId="5454FD64" w14:textId="77777777" w:rsidR="00703395" w:rsidRPr="00CB1E74" w:rsidRDefault="00703395" w:rsidP="00CB1E74">
      <w:pPr>
        <w:spacing w:after="0"/>
        <w:rPr>
          <w:rFonts w:eastAsia="Times New Roman" w:cstheme="minorHAnsi"/>
          <w:sz w:val="24"/>
          <w:szCs w:val="24"/>
        </w:rPr>
      </w:pPr>
      <w:r w:rsidRPr="00CB1E74">
        <w:rPr>
          <w:rFonts w:eastAsia="Times New Roman" w:cstheme="minorHAnsi"/>
          <w:sz w:val="24"/>
          <w:szCs w:val="24"/>
        </w:rPr>
        <w:t>Apply procurement.</w:t>
      </w:r>
    </w:p>
    <w:p w14:paraId="51156829" w14:textId="21F1AB0C" w:rsidR="00703395" w:rsidRPr="00CB1E74" w:rsidRDefault="00703395" w:rsidP="00CB1E74">
      <w:pPr>
        <w:spacing w:after="0"/>
        <w:rPr>
          <w:rFonts w:eastAsia="Times New Roman" w:cstheme="minorHAnsi"/>
          <w:sz w:val="24"/>
          <w:szCs w:val="24"/>
        </w:rPr>
      </w:pPr>
      <w:r w:rsidRPr="00CB1E74">
        <w:rPr>
          <w:rFonts w:eastAsia="Times New Roman" w:cstheme="minorHAnsi"/>
          <w:sz w:val="24"/>
          <w:szCs w:val="24"/>
        </w:rPr>
        <w:t>Manage staff.</w:t>
      </w:r>
    </w:p>
    <w:p w14:paraId="3D49C529" w14:textId="64680E63" w:rsidR="00703395" w:rsidRPr="006C36C9" w:rsidRDefault="00703395" w:rsidP="006C36C9">
      <w:pPr>
        <w:spacing w:after="0"/>
        <w:rPr>
          <w:rFonts w:eastAsia="Times New Roman" w:cstheme="minorHAnsi"/>
          <w:sz w:val="24"/>
          <w:szCs w:val="24"/>
        </w:rPr>
      </w:pPr>
      <w:r w:rsidRPr="006C36C9">
        <w:rPr>
          <w:rFonts w:eastAsia="Times New Roman" w:cstheme="minorHAnsi"/>
          <w:sz w:val="24"/>
          <w:szCs w:val="24"/>
        </w:rPr>
        <w:t xml:space="preserve">Manage the </w:t>
      </w:r>
      <w:r w:rsidR="006C36C9" w:rsidRPr="006C36C9">
        <w:rPr>
          <w:rFonts w:eastAsia="Times New Roman" w:cstheme="minorHAnsi"/>
          <w:sz w:val="24"/>
          <w:szCs w:val="24"/>
        </w:rPr>
        <w:t xml:space="preserve">hotel </w:t>
      </w:r>
      <w:r w:rsidRPr="006C36C9">
        <w:rPr>
          <w:rFonts w:eastAsia="Times New Roman" w:cstheme="minorHAnsi"/>
          <w:sz w:val="24"/>
          <w:szCs w:val="24"/>
        </w:rPr>
        <w:t>image.</w:t>
      </w:r>
    </w:p>
    <w:p w14:paraId="2ACA1B2C" w14:textId="05D407D2" w:rsidR="006C36C9" w:rsidRDefault="00703395" w:rsidP="00CB1E74">
      <w:pPr>
        <w:spacing w:after="0"/>
        <w:rPr>
          <w:rFonts w:eastAsia="Times New Roman" w:cstheme="minorHAnsi"/>
          <w:sz w:val="24"/>
          <w:szCs w:val="24"/>
        </w:rPr>
      </w:pPr>
      <w:r w:rsidRPr="00CB1E74">
        <w:rPr>
          <w:rFonts w:eastAsia="Times New Roman" w:cstheme="minorHAnsi"/>
          <w:sz w:val="24"/>
          <w:szCs w:val="24"/>
        </w:rPr>
        <w:t>Control of expenses.</w:t>
      </w:r>
    </w:p>
    <w:p w14:paraId="02879298" w14:textId="77777777" w:rsidR="00A324A2" w:rsidRDefault="00A324A2" w:rsidP="00385F99">
      <w:pPr>
        <w:spacing w:after="0"/>
        <w:ind w:left="360"/>
        <w:rPr>
          <w:rFonts w:eastAsia="Times New Roman" w:cstheme="minorHAnsi"/>
          <w:b/>
          <w:bCs/>
          <w:sz w:val="28"/>
          <w:szCs w:val="28"/>
          <w:u w:val="single"/>
        </w:rPr>
      </w:pPr>
    </w:p>
    <w:p w14:paraId="5CDABEC8" w14:textId="1670DAD3" w:rsidR="008F5BF4" w:rsidRPr="00A324A2" w:rsidRDefault="008F5BF4" w:rsidP="00D77625">
      <w:pPr>
        <w:spacing w:after="0"/>
        <w:rPr>
          <w:rFonts w:eastAsia="Times New Roman" w:cstheme="minorHAnsi"/>
          <w:b/>
          <w:bCs/>
          <w:color w:val="77448B" w:themeColor="accent1"/>
          <w:sz w:val="28"/>
          <w:szCs w:val="28"/>
        </w:rPr>
      </w:pPr>
      <w:r w:rsidRPr="00A324A2">
        <w:rPr>
          <w:rFonts w:eastAsia="Times New Roman" w:cstheme="minorHAnsi"/>
          <w:b/>
          <w:bCs/>
          <w:color w:val="77448B" w:themeColor="accent1"/>
          <w:sz w:val="28"/>
          <w:szCs w:val="28"/>
        </w:rPr>
        <w:t>Computer Skills:</w:t>
      </w:r>
    </w:p>
    <w:p w14:paraId="4ED5E036" w14:textId="77777777" w:rsidR="008F5BF4" w:rsidRPr="00BB648F" w:rsidRDefault="008F5BF4" w:rsidP="00D77625">
      <w:pPr>
        <w:spacing w:after="0"/>
        <w:rPr>
          <w:rFonts w:eastAsia="Times New Roman" w:cstheme="minorHAnsi"/>
          <w:sz w:val="24"/>
          <w:szCs w:val="24"/>
        </w:rPr>
      </w:pPr>
      <w:r w:rsidRPr="00BB648F">
        <w:rPr>
          <w:rFonts w:eastAsia="Times New Roman" w:cstheme="minorHAnsi"/>
          <w:sz w:val="24"/>
          <w:szCs w:val="24"/>
        </w:rPr>
        <w:t>Microsoft office programs (word, excel and power point): very good</w:t>
      </w:r>
    </w:p>
    <w:p w14:paraId="7E07647C" w14:textId="77777777" w:rsidR="008F5BF4" w:rsidRDefault="008F5BF4" w:rsidP="00D77625">
      <w:pPr>
        <w:spacing w:after="0"/>
        <w:rPr>
          <w:rFonts w:eastAsia="Times New Roman" w:cstheme="minorHAnsi"/>
          <w:sz w:val="24"/>
          <w:szCs w:val="24"/>
        </w:rPr>
      </w:pPr>
    </w:p>
    <w:p w14:paraId="7CA6E653" w14:textId="77777777" w:rsidR="008F5BF4" w:rsidRPr="001553E5" w:rsidRDefault="008F5BF4" w:rsidP="00D77625">
      <w:pPr>
        <w:spacing w:after="0"/>
        <w:rPr>
          <w:rFonts w:eastAsia="Times New Roman" w:cstheme="minorHAnsi"/>
          <w:b/>
          <w:bCs/>
          <w:color w:val="77448B" w:themeColor="accent1"/>
          <w:sz w:val="28"/>
          <w:szCs w:val="28"/>
        </w:rPr>
      </w:pPr>
      <w:r w:rsidRPr="001553E5">
        <w:rPr>
          <w:rFonts w:eastAsia="Times New Roman" w:cstheme="minorHAnsi"/>
          <w:b/>
          <w:bCs/>
          <w:color w:val="77448B" w:themeColor="accent1"/>
          <w:sz w:val="28"/>
          <w:szCs w:val="28"/>
        </w:rPr>
        <w:t>Languages</w:t>
      </w:r>
    </w:p>
    <w:p w14:paraId="29DEF2F8" w14:textId="77777777" w:rsidR="008F5BF4" w:rsidRPr="00A324A2" w:rsidRDefault="008F5BF4" w:rsidP="00D77625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eastAsia="Times New Roman" w:cstheme="minorHAnsi"/>
          <w:color w:val="4C4C4C" w:themeColor="text2" w:themeTint="BF"/>
          <w:sz w:val="24"/>
          <w:szCs w:val="24"/>
        </w:rPr>
      </w:pPr>
      <w:r w:rsidRPr="00A324A2">
        <w:rPr>
          <w:rFonts w:eastAsia="Times New Roman" w:cstheme="minorHAnsi"/>
          <w:color w:val="4C4C4C" w:themeColor="text2" w:themeTint="BF"/>
          <w:sz w:val="24"/>
          <w:szCs w:val="24"/>
        </w:rPr>
        <w:t>Arabic: mother tongue</w:t>
      </w:r>
    </w:p>
    <w:p w14:paraId="691BCE76" w14:textId="77777777" w:rsidR="008F5BF4" w:rsidRPr="00A324A2" w:rsidRDefault="008F5BF4" w:rsidP="00D77625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eastAsia="Times New Roman" w:cstheme="minorHAnsi"/>
          <w:color w:val="4C4C4C" w:themeColor="text2" w:themeTint="BF"/>
          <w:sz w:val="24"/>
          <w:szCs w:val="24"/>
        </w:rPr>
      </w:pPr>
      <w:r w:rsidRPr="00A324A2">
        <w:rPr>
          <w:rFonts w:eastAsia="Times New Roman" w:cstheme="minorHAnsi"/>
          <w:color w:val="4C4C4C" w:themeColor="text2" w:themeTint="BF"/>
          <w:sz w:val="24"/>
          <w:szCs w:val="24"/>
        </w:rPr>
        <w:t>English: very good in speaking, writing and reading</w:t>
      </w:r>
    </w:p>
    <w:p w14:paraId="6ACC71D0" w14:textId="77777777" w:rsidR="008F5BF4" w:rsidRPr="00A324A2" w:rsidRDefault="008F5BF4" w:rsidP="00D77625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eastAsia="Times New Roman" w:cstheme="minorHAnsi"/>
          <w:color w:val="4C4C4C" w:themeColor="text2" w:themeTint="BF"/>
          <w:sz w:val="24"/>
          <w:szCs w:val="24"/>
        </w:rPr>
      </w:pPr>
      <w:r w:rsidRPr="00A324A2">
        <w:rPr>
          <w:rFonts w:eastAsia="Times New Roman" w:cstheme="minorHAnsi"/>
          <w:color w:val="4C4C4C" w:themeColor="text2" w:themeTint="BF"/>
          <w:sz w:val="24"/>
          <w:szCs w:val="24"/>
        </w:rPr>
        <w:t>French: good in speaking, writing and reading</w:t>
      </w:r>
    </w:p>
    <w:p w14:paraId="40371673" w14:textId="75CEDDB5" w:rsidR="008F5BF4" w:rsidRPr="00A324A2" w:rsidRDefault="008F5BF4" w:rsidP="00D77625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eastAsia="Times New Roman" w:cstheme="minorHAnsi"/>
          <w:color w:val="4C4C4C" w:themeColor="text2" w:themeTint="BF"/>
          <w:sz w:val="24"/>
          <w:szCs w:val="24"/>
        </w:rPr>
      </w:pPr>
      <w:r w:rsidRPr="00A324A2">
        <w:rPr>
          <w:rFonts w:eastAsia="Times New Roman" w:cstheme="minorHAnsi"/>
          <w:color w:val="4C4C4C" w:themeColor="text2" w:themeTint="BF"/>
          <w:sz w:val="24"/>
          <w:szCs w:val="24"/>
        </w:rPr>
        <w:t xml:space="preserve">Turkish: beginner </w:t>
      </w:r>
    </w:p>
    <w:p w14:paraId="1C65042F" w14:textId="2F1A1C38" w:rsidR="008F5BF4" w:rsidRPr="00BB648F" w:rsidRDefault="008F5BF4" w:rsidP="00D77625">
      <w:pPr>
        <w:spacing w:after="0"/>
        <w:rPr>
          <w:rFonts w:eastAsia="Times New Roman" w:cstheme="minorHAnsi"/>
          <w:sz w:val="24"/>
          <w:szCs w:val="24"/>
        </w:rPr>
      </w:pPr>
    </w:p>
    <w:p w14:paraId="6A5E40B6" w14:textId="77777777" w:rsidR="008F5BF4" w:rsidRPr="001553E5" w:rsidRDefault="008F5BF4" w:rsidP="00D77625">
      <w:pPr>
        <w:spacing w:after="0"/>
        <w:rPr>
          <w:rFonts w:eastAsia="Times New Roman" w:cstheme="minorHAnsi"/>
          <w:b/>
          <w:bCs/>
          <w:color w:val="77448B" w:themeColor="accent1"/>
          <w:sz w:val="28"/>
          <w:szCs w:val="28"/>
        </w:rPr>
      </w:pPr>
      <w:r w:rsidRPr="001553E5">
        <w:rPr>
          <w:rFonts w:eastAsia="Times New Roman" w:cstheme="minorHAnsi"/>
          <w:b/>
          <w:bCs/>
          <w:color w:val="77448B" w:themeColor="accent1"/>
          <w:sz w:val="28"/>
          <w:szCs w:val="28"/>
        </w:rPr>
        <w:t>Interpersonal Skills:</w:t>
      </w:r>
    </w:p>
    <w:p w14:paraId="3CE56474" w14:textId="77777777" w:rsidR="008F5BF4" w:rsidRPr="00A324A2" w:rsidRDefault="008F5BF4" w:rsidP="00D77625">
      <w:pPr>
        <w:pStyle w:val="ListParagraph"/>
        <w:numPr>
          <w:ilvl w:val="0"/>
          <w:numId w:val="18"/>
        </w:numPr>
        <w:spacing w:after="0" w:line="240" w:lineRule="auto"/>
        <w:ind w:left="720"/>
        <w:rPr>
          <w:rFonts w:eastAsia="Times New Roman" w:cstheme="minorHAnsi"/>
          <w:color w:val="4C4C4C" w:themeColor="text2" w:themeTint="BF"/>
          <w:sz w:val="24"/>
          <w:szCs w:val="24"/>
        </w:rPr>
      </w:pPr>
      <w:r w:rsidRPr="00A324A2">
        <w:rPr>
          <w:rFonts w:eastAsia="Times New Roman" w:cstheme="minorHAnsi"/>
          <w:color w:val="4C4C4C" w:themeColor="text2" w:themeTint="BF"/>
          <w:sz w:val="24"/>
          <w:szCs w:val="24"/>
        </w:rPr>
        <w:t>Cheerfulness &amp; interpersonal</w:t>
      </w:r>
      <w:r w:rsidRPr="00A324A2">
        <w:rPr>
          <w:rFonts w:eastAsia="Times New Roman" w:cstheme="minorHAnsi"/>
          <w:color w:val="4C4C4C" w:themeColor="text2" w:themeTint="BF"/>
          <w:sz w:val="24"/>
          <w:szCs w:val="24"/>
          <w:rtl/>
        </w:rPr>
        <w:t xml:space="preserve"> </w:t>
      </w:r>
      <w:r w:rsidRPr="00A324A2">
        <w:rPr>
          <w:rFonts w:eastAsia="Times New Roman" w:cstheme="minorHAnsi"/>
          <w:color w:val="4C4C4C" w:themeColor="text2" w:themeTint="BF"/>
          <w:sz w:val="24"/>
          <w:szCs w:val="24"/>
        </w:rPr>
        <w:t>skills</w:t>
      </w:r>
    </w:p>
    <w:p w14:paraId="474B83EB" w14:textId="77777777" w:rsidR="008F5BF4" w:rsidRPr="00A324A2" w:rsidRDefault="008F5BF4" w:rsidP="00D77625">
      <w:pPr>
        <w:pStyle w:val="ListParagraph"/>
        <w:numPr>
          <w:ilvl w:val="0"/>
          <w:numId w:val="18"/>
        </w:numPr>
        <w:spacing w:after="0" w:line="240" w:lineRule="auto"/>
        <w:ind w:left="720"/>
        <w:rPr>
          <w:rFonts w:eastAsia="Times New Roman" w:cstheme="minorHAnsi"/>
          <w:color w:val="4C4C4C" w:themeColor="text2" w:themeTint="BF"/>
          <w:sz w:val="24"/>
          <w:szCs w:val="24"/>
        </w:rPr>
      </w:pPr>
      <w:r w:rsidRPr="00A324A2">
        <w:rPr>
          <w:rFonts w:eastAsia="Times New Roman" w:cstheme="minorHAnsi"/>
          <w:color w:val="4C4C4C" w:themeColor="text2" w:themeTint="BF"/>
          <w:sz w:val="24"/>
          <w:szCs w:val="24"/>
        </w:rPr>
        <w:t>Verbal &amp; written communication skills</w:t>
      </w:r>
    </w:p>
    <w:p w14:paraId="371096AE" w14:textId="77777777" w:rsidR="008F5BF4" w:rsidRPr="00A324A2" w:rsidRDefault="008F5BF4" w:rsidP="00D77625">
      <w:pPr>
        <w:pStyle w:val="ListParagraph"/>
        <w:numPr>
          <w:ilvl w:val="0"/>
          <w:numId w:val="18"/>
        </w:numPr>
        <w:spacing w:after="0" w:line="240" w:lineRule="auto"/>
        <w:ind w:left="720"/>
        <w:rPr>
          <w:rFonts w:eastAsia="Times New Roman" w:cstheme="minorHAnsi"/>
          <w:color w:val="4C4C4C" w:themeColor="text2" w:themeTint="BF"/>
          <w:sz w:val="24"/>
          <w:szCs w:val="24"/>
        </w:rPr>
      </w:pPr>
      <w:r w:rsidRPr="00A324A2">
        <w:rPr>
          <w:rFonts w:eastAsia="Times New Roman" w:cstheme="minorHAnsi"/>
          <w:color w:val="4C4C4C" w:themeColor="text2" w:themeTint="BF"/>
          <w:sz w:val="24"/>
          <w:szCs w:val="24"/>
        </w:rPr>
        <w:t>Teamwork &amp; collaboration skills</w:t>
      </w:r>
    </w:p>
    <w:p w14:paraId="12714F8E" w14:textId="77777777" w:rsidR="008F5BF4" w:rsidRPr="00A324A2" w:rsidRDefault="008F5BF4" w:rsidP="00D77625">
      <w:pPr>
        <w:pStyle w:val="ListParagraph"/>
        <w:numPr>
          <w:ilvl w:val="0"/>
          <w:numId w:val="18"/>
        </w:numPr>
        <w:spacing w:after="0" w:line="240" w:lineRule="auto"/>
        <w:ind w:left="720"/>
        <w:rPr>
          <w:rFonts w:eastAsia="Times New Roman" w:cstheme="minorHAnsi"/>
          <w:color w:val="4C4C4C" w:themeColor="text2" w:themeTint="BF"/>
          <w:sz w:val="24"/>
          <w:szCs w:val="24"/>
        </w:rPr>
      </w:pPr>
      <w:r w:rsidRPr="00A324A2">
        <w:rPr>
          <w:rFonts w:eastAsia="Times New Roman" w:cstheme="minorHAnsi"/>
          <w:color w:val="4C4C4C" w:themeColor="text2" w:themeTint="BF"/>
          <w:sz w:val="24"/>
          <w:szCs w:val="24"/>
        </w:rPr>
        <w:t>Endurance &amp; efficiency</w:t>
      </w:r>
    </w:p>
    <w:p w14:paraId="2005B2DC" w14:textId="77777777" w:rsidR="008F5BF4" w:rsidRPr="00BB648F" w:rsidRDefault="008F5BF4" w:rsidP="00D77625">
      <w:pPr>
        <w:spacing w:after="0"/>
        <w:rPr>
          <w:rFonts w:eastAsia="Times New Roman" w:cstheme="minorHAnsi"/>
          <w:sz w:val="24"/>
          <w:szCs w:val="24"/>
        </w:rPr>
      </w:pPr>
    </w:p>
    <w:p w14:paraId="15AB6536" w14:textId="77777777" w:rsidR="008F5BF4" w:rsidRPr="008B79A9" w:rsidRDefault="008F5BF4" w:rsidP="00D77625">
      <w:pPr>
        <w:spacing w:after="0"/>
        <w:rPr>
          <w:rFonts w:eastAsia="Times New Roman" w:cstheme="minorHAnsi"/>
          <w:color w:val="593368" w:themeColor="accent1" w:themeShade="BF"/>
          <w:sz w:val="24"/>
          <w:szCs w:val="24"/>
        </w:rPr>
      </w:pPr>
    </w:p>
    <w:tbl>
      <w:tblPr>
        <w:tblStyle w:val="TableGrid"/>
        <w:tblW w:w="5425" w:type="pct"/>
        <w:tblInd w:w="-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8698"/>
      </w:tblGrid>
      <w:tr w:rsidR="004F16B7" w:rsidRPr="00565B06" w14:paraId="6B7CCB44" w14:textId="77777777" w:rsidTr="00D77625">
        <w:tc>
          <w:tcPr>
            <w:tcW w:w="9374" w:type="dxa"/>
            <w:gridSpan w:val="2"/>
            <w:tcMar>
              <w:right w:w="216" w:type="dxa"/>
            </w:tcMar>
            <w:vAlign w:val="bottom"/>
          </w:tcPr>
          <w:p w14:paraId="5E367D96" w14:textId="340A9000" w:rsidR="004F16B7" w:rsidRPr="00565B06" w:rsidRDefault="004F16B7" w:rsidP="00E56F76">
            <w:pPr>
              <w:pStyle w:val="Icons"/>
              <w:jc w:val="left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D8EDF7F" wp14:editId="7ECFCC71">
                      <wp:extent cx="83787" cy="314036"/>
                      <wp:effectExtent l="0" t="0" r="0" b="0"/>
                      <wp:docPr id="5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flipH="1">
                                <a:off x="0" y="0"/>
                                <a:ext cx="83787" cy="314036"/>
                                <a:chOff x="49" y="49"/>
                                <a:chExt cx="74" cy="76"/>
                              </a:xfrm>
                            </wpg:grpSpPr>
                            <wps:wsp>
                              <wps:cNvPr id="7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F6727E" id="Skills in circle icon" o:spid="_x0000_s1026" alt="Skills icon" style="width:6.6pt;height:24.75pt;flip:x;mso-position-horizontal-relative:char;mso-position-vertical-relative:line" coordorigin="49,49" coordsize="74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">
                      <v:shape id="Skills icon symbol part 1" o:spid="_x0000_s1027" alt="Skills icon symbol part 1" style="position:absolute;left:109;top:111;width:4;height:4;visibility:visible;mso-wrap-style:square;v-text-anchor:top" coordsize="70,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&#13;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8" alt="Skills icon symbol part 2" style="position:absolute;left:49;top:51;width:72;height:71;visibility:visible;mso-wrap-style:square;v-text-anchor:top" coordsize="1362,135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&#13;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29" alt="Skills icon symbol part 3" style="position:absolute;left:89;top:49;width:34;height:34;visibility:visible;mso-wrap-style:square;v-text-anchor:top" coordsize="640,66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&#13;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0" alt="Skills icon symbol part 4" style="position:absolute;left:52;top:93;width:30;height:32;visibility:visible;mso-wrap-style:square;v-text-anchor:top" coordsize="578,60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&#13;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568D9" w:rsidRPr="00565B06" w14:paraId="37C58277" w14:textId="77777777" w:rsidTr="00D77625">
        <w:trPr>
          <w:gridAfter w:val="1"/>
          <w:wAfter w:w="8698" w:type="dxa"/>
        </w:trPr>
        <w:tc>
          <w:tcPr>
            <w:tcW w:w="676" w:type="dxa"/>
            <w:tcMar>
              <w:right w:w="216" w:type="dxa"/>
            </w:tcMar>
            <w:vAlign w:val="bottom"/>
          </w:tcPr>
          <w:p w14:paraId="2990EC49" w14:textId="0353BBFF" w:rsidR="00B568D9" w:rsidRPr="00565B06" w:rsidRDefault="00B568D9" w:rsidP="00E56F76">
            <w:pPr>
              <w:pStyle w:val="Icons"/>
              <w:jc w:val="left"/>
            </w:pPr>
          </w:p>
        </w:tc>
      </w:tr>
    </w:tbl>
    <w:p w14:paraId="6B568070" w14:textId="4553F0A4" w:rsidR="008F5BF4" w:rsidRPr="001553E5" w:rsidRDefault="008F5BF4" w:rsidP="00D77625">
      <w:pPr>
        <w:spacing w:after="0"/>
        <w:rPr>
          <w:rFonts w:eastAsia="Times New Roman" w:cstheme="minorHAnsi"/>
          <w:b/>
          <w:bCs/>
          <w:color w:val="593368" w:themeColor="accent1" w:themeShade="BF"/>
          <w:sz w:val="28"/>
          <w:szCs w:val="28"/>
        </w:rPr>
      </w:pPr>
      <w:r w:rsidRPr="001553E5">
        <w:rPr>
          <w:rFonts w:eastAsia="Times New Roman" w:cstheme="minorHAnsi"/>
          <w:b/>
          <w:bCs/>
          <w:color w:val="593368" w:themeColor="accent1" w:themeShade="BF"/>
          <w:sz w:val="28"/>
          <w:szCs w:val="28"/>
        </w:rPr>
        <w:t>Additional Activities</w:t>
      </w:r>
    </w:p>
    <w:p w14:paraId="708A2EE3" w14:textId="77777777" w:rsidR="008F5BF4" w:rsidRPr="00906BE0" w:rsidRDefault="008F5BF4" w:rsidP="00D77625">
      <w:pPr>
        <w:pStyle w:val="ListParagraph"/>
        <w:numPr>
          <w:ilvl w:val="0"/>
          <w:numId w:val="19"/>
        </w:numPr>
        <w:ind w:left="360"/>
        <w:rPr>
          <w:color w:val="4C4C4C" w:themeColor="text2" w:themeTint="BF"/>
          <w:sz w:val="24"/>
          <w:szCs w:val="24"/>
        </w:rPr>
      </w:pPr>
      <w:r w:rsidRPr="00906BE0">
        <w:rPr>
          <w:color w:val="4C4C4C" w:themeColor="text2" w:themeTint="BF"/>
          <w:sz w:val="24"/>
          <w:szCs w:val="24"/>
        </w:rPr>
        <w:t xml:space="preserve">Certificate of achievement for successful of the intensive 2-year English Access Micro scholarship Program sponsored by the U.S. Embassy </w:t>
      </w:r>
    </w:p>
    <w:p w14:paraId="0035B161" w14:textId="77777777" w:rsidR="008F5BF4" w:rsidRPr="00906BE0" w:rsidRDefault="008F5BF4" w:rsidP="00D77625">
      <w:pPr>
        <w:pStyle w:val="ListParagraph"/>
        <w:numPr>
          <w:ilvl w:val="0"/>
          <w:numId w:val="19"/>
        </w:numPr>
        <w:ind w:left="360"/>
        <w:rPr>
          <w:color w:val="4C4C4C" w:themeColor="text2" w:themeTint="BF"/>
          <w:sz w:val="24"/>
          <w:szCs w:val="24"/>
        </w:rPr>
      </w:pPr>
      <w:r w:rsidRPr="00906BE0">
        <w:rPr>
          <w:color w:val="4C4C4C" w:themeColor="text2" w:themeTint="BF"/>
          <w:sz w:val="24"/>
          <w:szCs w:val="24"/>
        </w:rPr>
        <w:t>Certificate of attending a workshop on Building Communication Skills</w:t>
      </w:r>
    </w:p>
    <w:p w14:paraId="26E293E8" w14:textId="77777777" w:rsidR="008F5BF4" w:rsidRPr="00906BE0" w:rsidRDefault="008F5BF4" w:rsidP="00D77625">
      <w:pPr>
        <w:pStyle w:val="ListParagraph"/>
        <w:numPr>
          <w:ilvl w:val="0"/>
          <w:numId w:val="19"/>
        </w:numPr>
        <w:ind w:left="360"/>
        <w:rPr>
          <w:color w:val="4C4C4C" w:themeColor="text2" w:themeTint="BF"/>
          <w:sz w:val="24"/>
          <w:szCs w:val="24"/>
        </w:rPr>
      </w:pPr>
      <w:r w:rsidRPr="00906BE0">
        <w:rPr>
          <w:color w:val="4C4C4C" w:themeColor="text2" w:themeTint="BF"/>
          <w:sz w:val="24"/>
          <w:szCs w:val="24"/>
        </w:rPr>
        <w:t>Certificate of achievement a Project Citizen Training and Showcase</w:t>
      </w:r>
    </w:p>
    <w:p w14:paraId="5D50F190" w14:textId="77777777" w:rsidR="008F5BF4" w:rsidRPr="00906BE0" w:rsidRDefault="008F5BF4" w:rsidP="00D77625">
      <w:pPr>
        <w:pStyle w:val="ListParagraph"/>
        <w:numPr>
          <w:ilvl w:val="0"/>
          <w:numId w:val="19"/>
        </w:numPr>
        <w:ind w:left="360"/>
        <w:rPr>
          <w:color w:val="4C4C4C" w:themeColor="text2" w:themeTint="BF"/>
          <w:sz w:val="24"/>
          <w:szCs w:val="24"/>
        </w:rPr>
      </w:pPr>
      <w:r w:rsidRPr="00906BE0">
        <w:rPr>
          <w:color w:val="4C4C4C" w:themeColor="text2" w:themeTint="BF"/>
          <w:sz w:val="24"/>
          <w:szCs w:val="24"/>
        </w:rPr>
        <w:t>Certificate of attending a workshop on Awareness and Risks of Drugs</w:t>
      </w:r>
    </w:p>
    <w:p w14:paraId="0F77CF13" w14:textId="77777777" w:rsidR="00A57A78" w:rsidRDefault="008F5BF4" w:rsidP="00D77625">
      <w:pPr>
        <w:pStyle w:val="ListParagraph"/>
        <w:numPr>
          <w:ilvl w:val="0"/>
          <w:numId w:val="19"/>
        </w:numPr>
        <w:ind w:left="360"/>
        <w:rPr>
          <w:color w:val="4C4C4C" w:themeColor="text2" w:themeTint="BF"/>
          <w:sz w:val="24"/>
          <w:szCs w:val="24"/>
        </w:rPr>
      </w:pPr>
      <w:r w:rsidRPr="00906BE0">
        <w:rPr>
          <w:color w:val="4C4C4C" w:themeColor="text2" w:themeTint="BF"/>
          <w:sz w:val="24"/>
          <w:szCs w:val="24"/>
        </w:rPr>
        <w:t>A computer hardware and software training</w:t>
      </w:r>
    </w:p>
    <w:p w14:paraId="05501814" w14:textId="7A25E4A7" w:rsidR="008F5BF4" w:rsidRDefault="00B1553A" w:rsidP="00D77625">
      <w:pPr>
        <w:pStyle w:val="ListParagraph"/>
        <w:numPr>
          <w:ilvl w:val="0"/>
          <w:numId w:val="19"/>
        </w:numPr>
        <w:ind w:left="360"/>
        <w:rPr>
          <w:color w:val="4C4C4C" w:themeColor="text2" w:themeTint="BF"/>
          <w:sz w:val="24"/>
          <w:szCs w:val="24"/>
        </w:rPr>
      </w:pPr>
      <w:r>
        <w:rPr>
          <w:color w:val="4C4C4C" w:themeColor="text2" w:themeTint="BF"/>
          <w:sz w:val="24"/>
          <w:szCs w:val="24"/>
        </w:rPr>
        <w:t xml:space="preserve">Certificate in Robotics </w:t>
      </w:r>
    </w:p>
    <w:p w14:paraId="1AC1D148" w14:textId="70FFCF62" w:rsidR="00B1553A" w:rsidRPr="00906BE0" w:rsidRDefault="00B1553A" w:rsidP="00D77625">
      <w:pPr>
        <w:pStyle w:val="ListParagraph"/>
        <w:numPr>
          <w:ilvl w:val="0"/>
          <w:numId w:val="19"/>
        </w:numPr>
        <w:ind w:left="360"/>
        <w:rPr>
          <w:color w:val="4C4C4C" w:themeColor="text2" w:themeTint="BF"/>
          <w:sz w:val="24"/>
          <w:szCs w:val="24"/>
        </w:rPr>
      </w:pPr>
      <w:r>
        <w:rPr>
          <w:color w:val="4C4C4C" w:themeColor="text2" w:themeTint="BF"/>
          <w:sz w:val="24"/>
          <w:szCs w:val="24"/>
        </w:rPr>
        <w:t>Wen development course (current)</w:t>
      </w:r>
    </w:p>
    <w:p w14:paraId="323CAD8D" w14:textId="77777777" w:rsidR="008F5BF4" w:rsidRPr="00CB1E74" w:rsidRDefault="008F5BF4" w:rsidP="00CB1E74">
      <w:pPr>
        <w:spacing w:after="0"/>
        <w:rPr>
          <w:rFonts w:eastAsia="Times New Roman" w:cstheme="minorHAnsi"/>
          <w:sz w:val="24"/>
          <w:szCs w:val="24"/>
        </w:rPr>
      </w:pPr>
    </w:p>
    <w:p w14:paraId="09ECD5B4" w14:textId="73A8C585" w:rsidR="007E2110" w:rsidRPr="00300690" w:rsidRDefault="007E2110" w:rsidP="0051611A">
      <w:pPr>
        <w:spacing w:after="0"/>
        <w:rPr>
          <w:rFonts w:asciiTheme="majorHAnsi" w:hAnsiTheme="majorHAnsi" w:cstheme="majorHAnsi"/>
          <w:color w:val="404040" w:themeColor="text1" w:themeTint="BF"/>
          <w:sz w:val="26"/>
          <w:szCs w:val="26"/>
        </w:rPr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1391"/>
        <w:gridCol w:w="7983"/>
      </w:tblGrid>
      <w:tr w:rsidR="00143224" w:rsidRPr="00565B06" w14:paraId="77695A51" w14:textId="77777777" w:rsidTr="004F16B7">
        <w:tc>
          <w:tcPr>
            <w:tcW w:w="676" w:type="dxa"/>
            <w:tcMar>
              <w:right w:w="216" w:type="dxa"/>
            </w:tcMar>
            <w:vAlign w:val="bottom"/>
          </w:tcPr>
          <w:p w14:paraId="27EA37EE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28E0D8EE" wp14:editId="47B1C14D">
                      <wp:extent cx="118712" cy="1219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18712" cy="121920"/>
                                <a:chOff x="49" y="49"/>
                                <a:chExt cx="74" cy="76"/>
                              </a:xfrm>
                            </wpg:grpSpPr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DED22" id="Skills in circle icon" o:spid="_x0000_s1026" alt="Skills icon" style="width:9.35pt;height:9.6pt;mso-position-horizontal-relative:char;mso-position-vertical-relative:line" coordorigin="49,49" coordsize="74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">
                      <v:shape id="Skills icon symbol part 1" o:spid="_x0000_s1027" alt="Skills icon symbol part 1" style="position:absolute;left:109;top:111;width:4;height:4;visibility:visible;mso-wrap-style:square;v-text-anchor:top" coordsize="70,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&#13;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8" alt="Skills icon symbol part 2" style="position:absolute;left:49;top:51;width:72;height:71;visibility:visible;mso-wrap-style:square;v-text-anchor:top" coordsize="1362,135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&#13;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29" alt="Skills icon symbol part 3" style="position:absolute;left:89;top:49;width:34;height:34;visibility:visible;mso-wrap-style:square;v-text-anchor:top" coordsize="640,66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&#13;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0" alt="Skills icon symbol part 4" style="position:absolute;left:52;top:93;width:30;height:32;visibility:visible;mso-wrap-style:square;v-text-anchor:top" coordsize="578,60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&#13;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81" w:type="dxa"/>
          </w:tcPr>
          <w:p w14:paraId="5F706F44" w14:textId="43059E98" w:rsidR="00143224" w:rsidRPr="00565B06" w:rsidRDefault="00143224" w:rsidP="00AD6216">
            <w:pPr>
              <w:pStyle w:val="Heading1"/>
              <w:outlineLvl w:val="0"/>
            </w:pPr>
          </w:p>
        </w:tc>
      </w:tr>
    </w:tbl>
    <w:p w14:paraId="0DE309C9" w14:textId="3C009425" w:rsidR="00F10717" w:rsidRDefault="00F10717" w:rsidP="009E1A41">
      <w:r>
        <w:t xml:space="preserve"> </w:t>
      </w:r>
    </w:p>
    <w:p w14:paraId="4A521E8F" w14:textId="77777777" w:rsidR="00F10717" w:rsidRDefault="00F10717" w:rsidP="00316CE4"/>
    <w:p w14:paraId="44EA8C62" w14:textId="2F04A73E" w:rsidR="007A0F44" w:rsidRPr="00565B06" w:rsidRDefault="00F10717" w:rsidP="00316CE4">
      <w:r>
        <w:t xml:space="preserve"> </w:t>
      </w:r>
    </w:p>
    <w:sectPr w:rsidR="007A0F44" w:rsidRPr="00565B06" w:rsidSect="00FE18B2">
      <w:footerReference w:type="default" r:id="rId11"/>
      <w:headerReference w:type="first" r:id="rId12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3EC7A" w14:textId="77777777" w:rsidR="002F3D74" w:rsidRDefault="002F3D74" w:rsidP="00F534FB">
      <w:pPr>
        <w:spacing w:after="0"/>
      </w:pPr>
      <w:r>
        <w:separator/>
      </w:r>
    </w:p>
  </w:endnote>
  <w:endnote w:type="continuationSeparator" w:id="0">
    <w:p w14:paraId="256A5C5E" w14:textId="77777777" w:rsidR="002F3D74" w:rsidRDefault="002F3D74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B0772A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F9E9" w14:textId="77777777" w:rsidR="002F3D74" w:rsidRDefault="002F3D74" w:rsidP="00F534FB">
      <w:pPr>
        <w:spacing w:after="0"/>
      </w:pPr>
      <w:r>
        <w:separator/>
      </w:r>
    </w:p>
  </w:footnote>
  <w:footnote w:type="continuationSeparator" w:id="0">
    <w:p w14:paraId="51256661" w14:textId="77777777" w:rsidR="002F3D74" w:rsidRDefault="002F3D74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E9EB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A90F902" wp14:editId="26ADC394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4DD0C3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12C1902"/>
    <w:multiLevelType w:val="hybridMultilevel"/>
    <w:tmpl w:val="B36EF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F155889"/>
    <w:multiLevelType w:val="hybridMultilevel"/>
    <w:tmpl w:val="96F4B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C4117"/>
    <w:multiLevelType w:val="hybridMultilevel"/>
    <w:tmpl w:val="3A0C4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6177C"/>
    <w:multiLevelType w:val="hybridMultilevel"/>
    <w:tmpl w:val="3D66C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1"/>
  </w:num>
  <w:num w:numId="4">
    <w:abstractNumId w:val="15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6"/>
  </w:num>
  <w:num w:numId="17">
    <w:abstractNumId w:val="10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AD"/>
    <w:rsid w:val="00002750"/>
    <w:rsid w:val="00004D4E"/>
    <w:rsid w:val="00011895"/>
    <w:rsid w:val="00013818"/>
    <w:rsid w:val="00013BDC"/>
    <w:rsid w:val="00024730"/>
    <w:rsid w:val="000348ED"/>
    <w:rsid w:val="00040CF1"/>
    <w:rsid w:val="0004158B"/>
    <w:rsid w:val="00047828"/>
    <w:rsid w:val="00051DFD"/>
    <w:rsid w:val="00053125"/>
    <w:rsid w:val="00056FE7"/>
    <w:rsid w:val="000570FF"/>
    <w:rsid w:val="00057244"/>
    <w:rsid w:val="00061C1E"/>
    <w:rsid w:val="0006454B"/>
    <w:rsid w:val="00075B13"/>
    <w:rsid w:val="0007621E"/>
    <w:rsid w:val="00083156"/>
    <w:rsid w:val="00092692"/>
    <w:rsid w:val="00096203"/>
    <w:rsid w:val="000A0229"/>
    <w:rsid w:val="000E24AC"/>
    <w:rsid w:val="000E4A73"/>
    <w:rsid w:val="000F79EA"/>
    <w:rsid w:val="00134F92"/>
    <w:rsid w:val="00137DC1"/>
    <w:rsid w:val="00143224"/>
    <w:rsid w:val="00145B33"/>
    <w:rsid w:val="001468F3"/>
    <w:rsid w:val="00152C3A"/>
    <w:rsid w:val="001539C4"/>
    <w:rsid w:val="001553E5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1BE7"/>
    <w:rsid w:val="00297ED0"/>
    <w:rsid w:val="002A4EDA"/>
    <w:rsid w:val="002A56CE"/>
    <w:rsid w:val="002B01E3"/>
    <w:rsid w:val="002B3FC8"/>
    <w:rsid w:val="002E39AD"/>
    <w:rsid w:val="002F10E7"/>
    <w:rsid w:val="002F3D74"/>
    <w:rsid w:val="002F69E4"/>
    <w:rsid w:val="00300690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19"/>
    <w:rsid w:val="003E5D64"/>
    <w:rsid w:val="003F22D8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C5C88"/>
    <w:rsid w:val="004D0521"/>
    <w:rsid w:val="004D128F"/>
    <w:rsid w:val="004D3EB1"/>
    <w:rsid w:val="004D465D"/>
    <w:rsid w:val="004E2794"/>
    <w:rsid w:val="004E6DAF"/>
    <w:rsid w:val="004E77A5"/>
    <w:rsid w:val="004F1057"/>
    <w:rsid w:val="004F16B7"/>
    <w:rsid w:val="004F199F"/>
    <w:rsid w:val="005106C0"/>
    <w:rsid w:val="0051611A"/>
    <w:rsid w:val="005247B7"/>
    <w:rsid w:val="005324B1"/>
    <w:rsid w:val="005372FA"/>
    <w:rsid w:val="00556337"/>
    <w:rsid w:val="00560D19"/>
    <w:rsid w:val="005611C3"/>
    <w:rsid w:val="005621B0"/>
    <w:rsid w:val="00562422"/>
    <w:rsid w:val="00563B6F"/>
    <w:rsid w:val="00565B06"/>
    <w:rsid w:val="00574328"/>
    <w:rsid w:val="00575C01"/>
    <w:rsid w:val="0057693E"/>
    <w:rsid w:val="00581515"/>
    <w:rsid w:val="00582623"/>
    <w:rsid w:val="005826C2"/>
    <w:rsid w:val="0059085F"/>
    <w:rsid w:val="005A02A9"/>
    <w:rsid w:val="005A459B"/>
    <w:rsid w:val="005A74EC"/>
    <w:rsid w:val="005B3D67"/>
    <w:rsid w:val="005B437C"/>
    <w:rsid w:val="005D0108"/>
    <w:rsid w:val="005D419E"/>
    <w:rsid w:val="005E088C"/>
    <w:rsid w:val="005E6E43"/>
    <w:rsid w:val="005F4455"/>
    <w:rsid w:val="005F7D6B"/>
    <w:rsid w:val="006104FF"/>
    <w:rsid w:val="00614B7C"/>
    <w:rsid w:val="0062239B"/>
    <w:rsid w:val="00625B8A"/>
    <w:rsid w:val="00644D4E"/>
    <w:rsid w:val="00646D01"/>
    <w:rsid w:val="006530F7"/>
    <w:rsid w:val="00663536"/>
    <w:rsid w:val="006648D4"/>
    <w:rsid w:val="00673F18"/>
    <w:rsid w:val="00676CEB"/>
    <w:rsid w:val="00683A86"/>
    <w:rsid w:val="0069300B"/>
    <w:rsid w:val="006A1CAD"/>
    <w:rsid w:val="006A4C72"/>
    <w:rsid w:val="006B774A"/>
    <w:rsid w:val="006C36C9"/>
    <w:rsid w:val="006D642C"/>
    <w:rsid w:val="006D65F8"/>
    <w:rsid w:val="006F4D23"/>
    <w:rsid w:val="00703395"/>
    <w:rsid w:val="007175B9"/>
    <w:rsid w:val="007215A9"/>
    <w:rsid w:val="007253E8"/>
    <w:rsid w:val="00735140"/>
    <w:rsid w:val="0073645E"/>
    <w:rsid w:val="007366E5"/>
    <w:rsid w:val="00745196"/>
    <w:rsid w:val="00755346"/>
    <w:rsid w:val="00775E6D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2110"/>
    <w:rsid w:val="007E7052"/>
    <w:rsid w:val="007F71A4"/>
    <w:rsid w:val="008030EE"/>
    <w:rsid w:val="00812148"/>
    <w:rsid w:val="00814B43"/>
    <w:rsid w:val="00814FA5"/>
    <w:rsid w:val="0083016A"/>
    <w:rsid w:val="00846AAE"/>
    <w:rsid w:val="0085675B"/>
    <w:rsid w:val="00867081"/>
    <w:rsid w:val="0088562D"/>
    <w:rsid w:val="008978E8"/>
    <w:rsid w:val="008A02C4"/>
    <w:rsid w:val="008A49A0"/>
    <w:rsid w:val="008A6538"/>
    <w:rsid w:val="008B79A9"/>
    <w:rsid w:val="008C451C"/>
    <w:rsid w:val="008D2F6E"/>
    <w:rsid w:val="008D4FC8"/>
    <w:rsid w:val="008D5A80"/>
    <w:rsid w:val="008E5483"/>
    <w:rsid w:val="008F4532"/>
    <w:rsid w:val="008F5BF4"/>
    <w:rsid w:val="009017AB"/>
    <w:rsid w:val="00906BE0"/>
    <w:rsid w:val="00933CCA"/>
    <w:rsid w:val="0093795C"/>
    <w:rsid w:val="009411E8"/>
    <w:rsid w:val="009510F6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1A41"/>
    <w:rsid w:val="009E62E6"/>
    <w:rsid w:val="009E65EC"/>
    <w:rsid w:val="009F2058"/>
    <w:rsid w:val="009F391D"/>
    <w:rsid w:val="00A04868"/>
    <w:rsid w:val="00A07943"/>
    <w:rsid w:val="00A1144C"/>
    <w:rsid w:val="00A1329C"/>
    <w:rsid w:val="00A237A5"/>
    <w:rsid w:val="00A25023"/>
    <w:rsid w:val="00A2760D"/>
    <w:rsid w:val="00A324A2"/>
    <w:rsid w:val="00A42CE4"/>
    <w:rsid w:val="00A56B81"/>
    <w:rsid w:val="00A57A78"/>
    <w:rsid w:val="00A6314E"/>
    <w:rsid w:val="00A77B4D"/>
    <w:rsid w:val="00A8052D"/>
    <w:rsid w:val="00A9077F"/>
    <w:rsid w:val="00A9359D"/>
    <w:rsid w:val="00AA04BD"/>
    <w:rsid w:val="00AA276C"/>
    <w:rsid w:val="00AB673E"/>
    <w:rsid w:val="00AC7C34"/>
    <w:rsid w:val="00AD121E"/>
    <w:rsid w:val="00AD518A"/>
    <w:rsid w:val="00AD6216"/>
    <w:rsid w:val="00AD6621"/>
    <w:rsid w:val="00AD6EB9"/>
    <w:rsid w:val="00AE2F61"/>
    <w:rsid w:val="00AE313B"/>
    <w:rsid w:val="00AE7650"/>
    <w:rsid w:val="00AF06F1"/>
    <w:rsid w:val="00B112B1"/>
    <w:rsid w:val="00B1221A"/>
    <w:rsid w:val="00B1553A"/>
    <w:rsid w:val="00B17EB8"/>
    <w:rsid w:val="00B204FE"/>
    <w:rsid w:val="00B25746"/>
    <w:rsid w:val="00B47E1E"/>
    <w:rsid w:val="00B54661"/>
    <w:rsid w:val="00B55487"/>
    <w:rsid w:val="00B568D9"/>
    <w:rsid w:val="00B763B5"/>
    <w:rsid w:val="00B801EC"/>
    <w:rsid w:val="00B90654"/>
    <w:rsid w:val="00B91175"/>
    <w:rsid w:val="00BA71B3"/>
    <w:rsid w:val="00BB34BE"/>
    <w:rsid w:val="00BC0E1A"/>
    <w:rsid w:val="00BC1472"/>
    <w:rsid w:val="00BD2DD6"/>
    <w:rsid w:val="00BD55EE"/>
    <w:rsid w:val="00BD670A"/>
    <w:rsid w:val="00BE71ED"/>
    <w:rsid w:val="00C0155C"/>
    <w:rsid w:val="00C10664"/>
    <w:rsid w:val="00C2776A"/>
    <w:rsid w:val="00C3233C"/>
    <w:rsid w:val="00C3763A"/>
    <w:rsid w:val="00C60281"/>
    <w:rsid w:val="00C63B7D"/>
    <w:rsid w:val="00C779DA"/>
    <w:rsid w:val="00C814F7"/>
    <w:rsid w:val="00C81C04"/>
    <w:rsid w:val="00C91B4B"/>
    <w:rsid w:val="00C93DE1"/>
    <w:rsid w:val="00C94E6E"/>
    <w:rsid w:val="00C96E7C"/>
    <w:rsid w:val="00CA1ED0"/>
    <w:rsid w:val="00CA2E0A"/>
    <w:rsid w:val="00CB1E74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4A02"/>
    <w:rsid w:val="00D6600D"/>
    <w:rsid w:val="00D70757"/>
    <w:rsid w:val="00D728D5"/>
    <w:rsid w:val="00D73C98"/>
    <w:rsid w:val="00D77483"/>
    <w:rsid w:val="00D77625"/>
    <w:rsid w:val="00D7797C"/>
    <w:rsid w:val="00D83EA1"/>
    <w:rsid w:val="00D85CA4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46D8"/>
    <w:rsid w:val="00E379DC"/>
    <w:rsid w:val="00E46808"/>
    <w:rsid w:val="00E5521B"/>
    <w:rsid w:val="00E56F76"/>
    <w:rsid w:val="00E61D86"/>
    <w:rsid w:val="00E61FB1"/>
    <w:rsid w:val="00E63862"/>
    <w:rsid w:val="00E665C1"/>
    <w:rsid w:val="00E72DA3"/>
    <w:rsid w:val="00E97BD9"/>
    <w:rsid w:val="00EC76A7"/>
    <w:rsid w:val="00EC7B27"/>
    <w:rsid w:val="00ED1CF6"/>
    <w:rsid w:val="00EE0848"/>
    <w:rsid w:val="00F03B1E"/>
    <w:rsid w:val="00F03F2C"/>
    <w:rsid w:val="00F10717"/>
    <w:rsid w:val="00F1202D"/>
    <w:rsid w:val="00F217AB"/>
    <w:rsid w:val="00F35A06"/>
    <w:rsid w:val="00F43573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080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qFormat/>
    <w:rsid w:val="006D642C"/>
    <w:pPr>
      <w:spacing w:after="160" w:line="259" w:lineRule="auto"/>
      <w:ind w:left="720"/>
      <w:contextualSpacing/>
    </w:pPr>
    <w:rPr>
      <w:rFonts w:eastAsiaTheme="minorEastAsi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tudent%20Resume%20(Modern%20design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AE3C96E19E46D2B990D6A61C4CF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74CD9-6822-47D4-9191-A79BEF32DA7F}"/>
      </w:docPartPr>
      <w:docPartBody>
        <w:p w:rsidR="00C26115" w:rsidRDefault="000C041D">
          <w:pPr>
            <w:pStyle w:val="FEAE3C96E19E46D2B990D6A61C4CF0DB"/>
          </w:pPr>
          <w:r w:rsidRPr="009D0878">
            <w:t>Address</w:t>
          </w:r>
        </w:p>
      </w:docPartBody>
    </w:docPart>
    <w:docPart>
      <w:docPartPr>
        <w:name w:val="81846CB03B4B4944A8230DC188CD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CDE43-D757-4E33-B1CE-086869BE8B1F}"/>
      </w:docPartPr>
      <w:docPartBody>
        <w:p w:rsidR="00C26115" w:rsidRDefault="000C041D">
          <w:pPr>
            <w:pStyle w:val="81846CB03B4B4944A8230DC188CDE0ED"/>
          </w:pPr>
          <w:r w:rsidRPr="009D0878">
            <w:t>Phone</w:t>
          </w:r>
        </w:p>
      </w:docPartBody>
    </w:docPart>
    <w:docPart>
      <w:docPartPr>
        <w:name w:val="D7E0579D4BBD4A0394B832DE0F99D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9CAE7-2818-46D4-9FFD-6A05329F1EBF}"/>
      </w:docPartPr>
      <w:docPartBody>
        <w:p w:rsidR="00C26115" w:rsidRDefault="000C041D">
          <w:pPr>
            <w:pStyle w:val="D7E0579D4BBD4A0394B832DE0F99D350"/>
          </w:pPr>
          <w:r w:rsidRPr="009D0878">
            <w:t>Email</w:t>
          </w:r>
        </w:p>
      </w:docPartBody>
    </w:docPart>
    <w:docPart>
      <w:docPartPr>
        <w:name w:val="7422176E7F81470FB351D871FA9D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3D40-5029-418A-8A57-DAD7F83D034A}"/>
      </w:docPartPr>
      <w:docPartBody>
        <w:p w:rsidR="00C26115" w:rsidRDefault="000C041D">
          <w:pPr>
            <w:pStyle w:val="7422176E7F81470FB351D871FA9D8D90"/>
          </w:pPr>
          <w:r w:rsidRPr="00D85CA4">
            <w:t>Objective</w:t>
          </w:r>
        </w:p>
      </w:docPartBody>
    </w:docPart>
    <w:docPart>
      <w:docPartPr>
        <w:name w:val="2D4FE02D48344C7388A295D0CE59C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13A7-3BE3-418D-A16C-3AB205D8D88C}"/>
      </w:docPartPr>
      <w:docPartBody>
        <w:p w:rsidR="00C26115" w:rsidRDefault="000C041D">
          <w:pPr>
            <w:pStyle w:val="2D4FE02D48344C7388A295D0CE59C17C"/>
          </w:pPr>
          <w:r w:rsidRPr="00565B06">
            <w:t>Education</w:t>
          </w:r>
        </w:p>
      </w:docPartBody>
    </w:docPart>
    <w:docPart>
      <w:docPartPr>
        <w:name w:val="C6134C3C7B0D4B89A58AF00CBB9AA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C84A5-378E-4552-AC5A-595C479D7216}"/>
      </w:docPartPr>
      <w:docPartBody>
        <w:p w:rsidR="00C26115" w:rsidRDefault="000C041D">
          <w:pPr>
            <w:pStyle w:val="C6134C3C7B0D4B89A58AF00CBB9AAAE0"/>
          </w:pPr>
          <w:r w:rsidRPr="00565B06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1D"/>
    <w:rsid w:val="000C041D"/>
    <w:rsid w:val="00175B04"/>
    <w:rsid w:val="002843BB"/>
    <w:rsid w:val="00323397"/>
    <w:rsid w:val="00345A53"/>
    <w:rsid w:val="003B1338"/>
    <w:rsid w:val="005659CE"/>
    <w:rsid w:val="005F00D3"/>
    <w:rsid w:val="00657984"/>
    <w:rsid w:val="00A31B0B"/>
    <w:rsid w:val="00A436BC"/>
    <w:rsid w:val="00A668EB"/>
    <w:rsid w:val="00C2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AE3C96E19E46D2B990D6A61C4CF0DB">
    <w:name w:val="FEAE3C96E19E46D2B990D6A61C4CF0DB"/>
  </w:style>
  <w:style w:type="paragraph" w:customStyle="1" w:styleId="81846CB03B4B4944A8230DC188CDE0ED">
    <w:name w:val="81846CB03B4B4944A8230DC188CDE0ED"/>
  </w:style>
  <w:style w:type="paragraph" w:customStyle="1" w:styleId="D7E0579D4BBD4A0394B832DE0F99D350">
    <w:name w:val="D7E0579D4BBD4A0394B832DE0F99D350"/>
  </w:style>
  <w:style w:type="paragraph" w:customStyle="1" w:styleId="7422176E7F81470FB351D871FA9D8D90">
    <w:name w:val="7422176E7F81470FB351D871FA9D8D90"/>
  </w:style>
  <w:style w:type="paragraph" w:customStyle="1" w:styleId="2D4FE02D48344C7388A295D0CE59C17C">
    <w:name w:val="2D4FE02D48344C7388A295D0CE59C17C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C6134C3C7B0D4B89A58AF00CBB9AAAE0">
    <w:name w:val="C6134C3C7B0D4B89A58AF00CBB9AA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>Tripoli</CompanyAddress>
  <CompanyPhone>+961702282965</CompanyPhone>
  <CompanyFax/>
  <CompanyEmail>Janjounkarinhawchar@gmail.com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Student%20Resume%20(Modern%20design).dotx</Template>
  <TotalTime>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2022-03-24T15:49:00Z</dcterms:created>
  <dcterms:modified xsi:type="dcterms:W3CDTF">2022-04-20T09:48:00Z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