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0A5EF7" w:rsidP="000A5EF7">
            <w:pPr>
              <w:pStyle w:val="Title"/>
            </w:pPr>
            <w:r>
              <w:t>Amal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Fadlallah</w:t>
            </w:r>
          </w:p>
          <w:p w:rsidR="00692703" w:rsidRPr="00CF1A49" w:rsidRDefault="000A5EF7" w:rsidP="000A5EF7">
            <w:pPr>
              <w:pStyle w:val="ContactInfo"/>
              <w:contextualSpacing w:val="0"/>
            </w:pPr>
            <w:proofErr w:type="spellStart"/>
            <w:r w:rsidRPr="00637FE0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Barbur</w:t>
            </w:r>
            <w:proofErr w:type="spellEnd"/>
            <w:r w:rsidRPr="00637FE0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 xml:space="preserve"> street, </w:t>
            </w:r>
            <w:proofErr w:type="spellStart"/>
            <w:r w:rsidRPr="00637FE0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>beirut</w:t>
            </w:r>
            <w:proofErr w:type="spellEnd"/>
            <w:r w:rsidRPr="00637FE0">
              <w:rPr>
                <w:rFonts w:ascii="Arial" w:eastAsia="Times New Roman" w:hAnsi="Arial" w:cs="Arial"/>
                <w:color w:val="010101"/>
                <w:sz w:val="21"/>
                <w:szCs w:val="21"/>
              </w:rPr>
              <w:t xml:space="preserve"> Lebanon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1A71217006FD40A0BCDFF3F8B7042DFB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+961-78872194</w:t>
            </w:r>
          </w:p>
          <w:p w:rsidR="00692703" w:rsidRPr="00CF1A49" w:rsidRDefault="000A5EF7" w:rsidP="000A5EF7">
            <w:pPr>
              <w:pStyle w:val="ContactInfoEmphasis"/>
              <w:contextualSpacing w:val="0"/>
            </w:pPr>
            <w:r>
              <w:t>amalfadlallah.23@gmail.com</w:t>
            </w:r>
            <w:r w:rsidR="00692703" w:rsidRPr="00CF1A49">
              <w:t xml:space="preserve"> 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0A5EF7" w:rsidRPr="00637FE0" w:rsidRDefault="000A5EF7" w:rsidP="000A5EF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 objective is developing</w:t>
            </w:r>
            <w:r w:rsidRPr="00637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my skills and knowledge and co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ntinuously learning new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things.I</w:t>
            </w:r>
            <w:proofErr w:type="spellEnd"/>
            <w:r w:rsidRPr="00637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 actively pursuing a challenging career where I can utilize and demonstrate my academic and professional skills to enhance the company’s productivity and reputation.</w:t>
            </w:r>
          </w:p>
          <w:p w:rsidR="001755A8" w:rsidRPr="00CF1A49" w:rsidRDefault="001755A8" w:rsidP="00913946">
            <w:pPr>
              <w:contextualSpacing w:val="0"/>
            </w:pPr>
          </w:p>
        </w:tc>
      </w:tr>
    </w:tbl>
    <w:p w:rsidR="004E01EB" w:rsidRPr="00CF1A49" w:rsidRDefault="00631D36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B480469986EB4FADA3D818329DD9A352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0A5EF7">
        <w:tc>
          <w:tcPr>
            <w:tcW w:w="9290" w:type="dxa"/>
          </w:tcPr>
          <w:p w:rsidR="001D0BF1" w:rsidRPr="00CF1A49" w:rsidRDefault="000A5EF7" w:rsidP="000A5EF7">
            <w:pPr>
              <w:pStyle w:val="Heading3"/>
              <w:contextualSpacing w:val="0"/>
              <w:outlineLvl w:val="2"/>
            </w:pPr>
            <w:r>
              <w:t>june 2021</w:t>
            </w:r>
            <w:r w:rsidR="001D0BF1" w:rsidRPr="00CF1A49">
              <w:t xml:space="preserve"> – </w:t>
            </w:r>
            <w:r>
              <w:t>present</w:t>
            </w:r>
          </w:p>
          <w:p w:rsidR="001D0BF1" w:rsidRPr="00CF1A49" w:rsidRDefault="000A5EF7" w:rsidP="000A5EF7">
            <w:pPr>
              <w:pStyle w:val="Heading2"/>
              <w:contextualSpacing w:val="0"/>
              <w:outlineLvl w:val="1"/>
            </w:pPr>
            <w:r>
              <w:t>telemarketing sales executive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 xml:space="preserve">voice dream LLC </w:t>
            </w:r>
          </w:p>
          <w:p w:rsidR="00103488" w:rsidRDefault="000A5EF7" w:rsidP="00103488">
            <w:pPr>
              <w:pStyle w:val="ListParagraph"/>
              <w:numPr>
                <w:ilvl w:val="0"/>
                <w:numId w:val="19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Responsible for talking to potential customers on the phone </w:t>
            </w:r>
            <w:r w:rsidR="00103488" w:rsidRPr="00103488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="00103488" w:rsidRPr="001034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sell products</w:t>
            </w:r>
          </w:p>
          <w:p w:rsidR="00103488" w:rsidRDefault="000A5EF7" w:rsidP="00103488">
            <w:pPr>
              <w:pStyle w:val="ListParagraph"/>
              <w:numPr>
                <w:ilvl w:val="0"/>
                <w:numId w:val="19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488">
              <w:rPr>
                <w:rFonts w:ascii="Times New Roman" w:eastAsia="Times New Roman" w:hAnsi="Times New Roman" w:cs="Times New Roman"/>
                <w:sz w:val="24"/>
                <w:szCs w:val="24"/>
              </w:rPr>
              <w:t>Work with team members to me</w:t>
            </w:r>
            <w:r w:rsidR="00103488" w:rsidRPr="00103488">
              <w:rPr>
                <w:rFonts w:ascii="Times New Roman" w:eastAsia="Times New Roman" w:hAnsi="Times New Roman" w:cs="Times New Roman"/>
                <w:sz w:val="24"/>
                <w:szCs w:val="24"/>
              </w:rPr>
              <w:t>et sales and performance goals</w:t>
            </w:r>
            <w:r w:rsidR="00103488" w:rsidRPr="0010348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0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Maintain detailed records of outgoing and ingoing calls as well as follo</w:t>
            </w:r>
            <w:r w:rsidR="00103488">
              <w:rPr>
                <w:rFonts w:ascii="Times New Roman" w:eastAsia="Times New Roman" w:hAnsi="Times New Roman" w:cs="Times New Roman"/>
                <w:sz w:val="24"/>
                <w:szCs w:val="24"/>
              </w:rPr>
              <w:t>w up outcome</w:t>
            </w:r>
          </w:p>
          <w:p w:rsidR="00103488" w:rsidRDefault="000A5EF7" w:rsidP="00103488">
            <w:pPr>
              <w:pStyle w:val="ListParagraph"/>
              <w:numPr>
                <w:ilvl w:val="0"/>
                <w:numId w:val="19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Meet or exceed projected </w:t>
            </w:r>
            <w:r w:rsidR="00103488">
              <w:rPr>
                <w:rFonts w:ascii="Times New Roman" w:eastAsia="Times New Roman" w:hAnsi="Times New Roman" w:cs="Times New Roman"/>
                <w:sz w:val="24"/>
                <w:szCs w:val="24"/>
              </w:rPr>
              <w:t>weekly and monthly sales goal</w:t>
            </w:r>
          </w:p>
          <w:p w:rsidR="00103488" w:rsidRDefault="000A5EF7" w:rsidP="00103488">
            <w:pPr>
              <w:pStyle w:val="ListParagraph"/>
              <w:numPr>
                <w:ilvl w:val="0"/>
                <w:numId w:val="19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Persuasively engage the customer in conversation to explain how the item will add value to their lives and meet their needs</w:t>
            </w:r>
          </w:p>
          <w:p w:rsidR="001E3120" w:rsidRPr="00103488" w:rsidRDefault="000A5EF7" w:rsidP="00103488">
            <w:pPr>
              <w:pStyle w:val="ListParagraph"/>
              <w:numPr>
                <w:ilvl w:val="0"/>
                <w:numId w:val="19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488">
              <w:rPr>
                <w:rFonts w:ascii="Times New Roman" w:eastAsia="Times New Roman" w:hAnsi="Times New Roman" w:cs="Times New Roman"/>
                <w:sz w:val="24"/>
                <w:szCs w:val="24"/>
              </w:rPr>
              <w:t>handled setting appointments for clients and following up  </w:t>
            </w:r>
          </w:p>
        </w:tc>
      </w:tr>
      <w:tr w:rsidR="00F61DF9" w:rsidRPr="00CF1A49" w:rsidTr="000A5EF7">
        <w:tc>
          <w:tcPr>
            <w:tcW w:w="9290" w:type="dxa"/>
            <w:tcMar>
              <w:top w:w="216" w:type="dxa"/>
            </w:tcMar>
          </w:tcPr>
          <w:p w:rsidR="00F61DF9" w:rsidRPr="00CF1A49" w:rsidRDefault="000A5EF7" w:rsidP="000A5EF7">
            <w:pPr>
              <w:pStyle w:val="Heading3"/>
              <w:contextualSpacing w:val="0"/>
              <w:outlineLvl w:val="2"/>
            </w:pPr>
            <w:r>
              <w:t>sepptember 2020</w:t>
            </w:r>
            <w:r w:rsidR="00F61DF9" w:rsidRPr="00CF1A49">
              <w:t xml:space="preserve"> – </w:t>
            </w:r>
            <w:r>
              <w:t>june 2021</w:t>
            </w:r>
          </w:p>
          <w:p w:rsidR="00F61DF9" w:rsidRPr="00CF1A49" w:rsidRDefault="000A5EF7" w:rsidP="000A5EF7">
            <w:pPr>
              <w:pStyle w:val="Heading2"/>
              <w:contextualSpacing w:val="0"/>
              <w:outlineLvl w:val="1"/>
            </w:pPr>
            <w:r>
              <w:t>science teacher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 xml:space="preserve">private tutoring </w:t>
            </w:r>
          </w:p>
          <w:p w:rsidR="00F61DF9" w:rsidRPr="00103488" w:rsidRDefault="000A5EF7" w:rsidP="00103488">
            <w:pPr>
              <w:pStyle w:val="ListParagraph"/>
              <w:numPr>
                <w:ilvl w:val="0"/>
                <w:numId w:val="17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taught biology , chemistry and physics to students at wellspring learning community in </w:t>
            </w:r>
            <w:proofErr w:type="spellStart"/>
            <w:r w:rsidRPr="00103488">
              <w:rPr>
                <w:rFonts w:ascii="Times New Roman" w:eastAsia="Times New Roman" w:hAnsi="Times New Roman" w:cs="Times New Roman"/>
                <w:sz w:val="24"/>
                <w:szCs w:val="24"/>
              </w:rPr>
              <w:t>beirut</w:t>
            </w:r>
            <w:proofErr w:type="spellEnd"/>
            <w:r w:rsidRPr="0010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3488">
              <w:rPr>
                <w:rFonts w:ascii="Times New Roman" w:eastAsia="Times New Roman" w:hAnsi="Times New Roman" w:cs="Times New Roman"/>
                <w:sz w:val="24"/>
                <w:szCs w:val="24"/>
              </w:rPr>
              <w:t>lebanon</w:t>
            </w:r>
            <w:proofErr w:type="spellEnd"/>
            <w:r w:rsidRPr="001034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5EF7" w:rsidTr="000A5EF7">
        <w:tc>
          <w:tcPr>
            <w:tcW w:w="9290" w:type="dxa"/>
            <w:tcMar>
              <w:top w:w="216" w:type="dxa"/>
            </w:tcMar>
          </w:tcPr>
          <w:p w:rsidR="000A5EF7" w:rsidRPr="00CF1A49" w:rsidRDefault="000A5EF7" w:rsidP="006848CE">
            <w:pPr>
              <w:pStyle w:val="Heading3"/>
              <w:contextualSpacing w:val="0"/>
              <w:outlineLvl w:val="2"/>
            </w:pPr>
            <w:r>
              <w:t>october 2019</w:t>
            </w:r>
            <w:r w:rsidRPr="00CF1A49">
              <w:t xml:space="preserve"> – </w:t>
            </w:r>
            <w:r>
              <w:t>March 2020</w:t>
            </w:r>
          </w:p>
          <w:p w:rsidR="000A5EF7" w:rsidRPr="000A5EF7" w:rsidRDefault="000A5EF7" w:rsidP="000A5EF7">
            <w:pPr>
              <w:pStyle w:val="Heading2"/>
              <w:contextualSpacing w:val="0"/>
              <w:outlineLvl w:val="1"/>
            </w:pPr>
            <w:r>
              <w:t>sales associate,</w:t>
            </w:r>
            <w:r>
              <w:rPr>
                <w:rStyle w:val="SubtleReference"/>
              </w:rPr>
              <w:t xml:space="preserve"> azadea retail group lebanon – massimo dutti </w:t>
            </w:r>
          </w:p>
          <w:p w:rsidR="000A5EF7" w:rsidRPr="00AD381E" w:rsidRDefault="00103488" w:rsidP="00AD381E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81E">
              <w:rPr>
                <w:rFonts w:ascii="Times New Roman" w:eastAsia="Times New Roman" w:hAnsi="Times New Roman" w:cs="Times New Roman"/>
                <w:sz w:val="24"/>
                <w:szCs w:val="24"/>
              </w:rPr>
              <w:t>Ensure</w:t>
            </w:r>
            <w:r w:rsidR="000A5EF7" w:rsidRPr="00AD3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high level of customer satisfaction and achieve optimum sales results.</w:t>
            </w:r>
          </w:p>
          <w:p w:rsidR="000A5EF7" w:rsidRPr="00103488" w:rsidRDefault="000A5EF7" w:rsidP="00103488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488">
              <w:rPr>
                <w:rFonts w:ascii="Times New Roman" w:eastAsia="Times New Roman" w:hAnsi="Times New Roman" w:cs="Times New Roman"/>
                <w:sz w:val="24"/>
                <w:szCs w:val="24"/>
              </w:rPr>
              <w:t>Greet customers, offer assistance and serve them in order to ensure their needs are answered in a timely manner and in compliance with quality and customer service standards</w:t>
            </w:r>
          </w:p>
          <w:p w:rsidR="000A5EF7" w:rsidRPr="00AD381E" w:rsidRDefault="000A5EF7" w:rsidP="00AD381E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81E">
              <w:rPr>
                <w:rFonts w:ascii="Times New Roman" w:eastAsia="Times New Roman" w:hAnsi="Times New Roman" w:cs="Times New Roman"/>
                <w:sz w:val="24"/>
                <w:szCs w:val="24"/>
              </w:rPr>
              <w:t>Assist customers in their purchase decisions by helping them select relevant and appropriate products, offering proper advice and suggesting gift vouchers when applicable</w:t>
            </w:r>
          </w:p>
          <w:p w:rsidR="000A5EF7" w:rsidRPr="00AD381E" w:rsidRDefault="000A5EF7" w:rsidP="00AD381E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81E">
              <w:rPr>
                <w:rFonts w:ascii="Times New Roman" w:eastAsia="Times New Roman" w:hAnsi="Times New Roman" w:cs="Times New Roman"/>
                <w:sz w:val="24"/>
                <w:szCs w:val="24"/>
              </w:rPr>
              <w:t> Perform physical and electronic inventory of shop products on a regular basis as per Company guidelines in order to ensure accurate stock keeping</w:t>
            </w:r>
          </w:p>
          <w:p w:rsidR="000A5EF7" w:rsidRDefault="000A5EF7" w:rsidP="006848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5EF7" w:rsidRPr="000A5EF7" w:rsidRDefault="000A5EF7" w:rsidP="000A5EF7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>
              <w:rPr>
                <w:rFonts w:eastAsiaTheme="majorEastAsia" w:cstheme="majorBidi"/>
                <w:b/>
                <w:caps/>
                <w:szCs w:val="24"/>
              </w:rPr>
              <w:t>November 2017</w:t>
            </w:r>
            <w:r w:rsidRPr="000A5EF7">
              <w:rPr>
                <w:rFonts w:eastAsiaTheme="majorEastAsia" w:cstheme="majorBidi"/>
                <w:b/>
                <w:caps/>
                <w:szCs w:val="24"/>
              </w:rPr>
              <w:t xml:space="preserve"> – </w:t>
            </w:r>
            <w:r>
              <w:rPr>
                <w:rFonts w:eastAsiaTheme="majorEastAsia" w:cstheme="majorBidi"/>
                <w:b/>
                <w:caps/>
                <w:szCs w:val="24"/>
              </w:rPr>
              <w:t>September 2019</w:t>
            </w:r>
          </w:p>
          <w:p w:rsidR="000A5EF7" w:rsidRPr="000A5EF7" w:rsidRDefault="000A5EF7" w:rsidP="000A5EF7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</w:pPr>
            <w:r w:rsidRPr="000A5EF7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sales associate</w:t>
            </w: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/visual merchandiser trainee</w:t>
            </w:r>
            <w:r w:rsidRPr="000A5EF7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,</w:t>
            </w:r>
            <w:r w:rsidRPr="000A5EF7">
              <w:rPr>
                <w:rFonts w:eastAsiaTheme="majorEastAsia" w:cstheme="majorBidi"/>
                <w:caps/>
                <w:smallCaps/>
                <w:sz w:val="26"/>
                <w:szCs w:val="26"/>
              </w:rPr>
              <w:t xml:space="preserve"> azadea retail group lebanon –</w:t>
            </w:r>
            <w:r>
              <w:rPr>
                <w:rFonts w:eastAsiaTheme="majorEastAsia" w:cstheme="majorBidi"/>
                <w:caps/>
                <w:smallCaps/>
                <w:sz w:val="26"/>
                <w:szCs w:val="26"/>
              </w:rPr>
              <w:t xml:space="preserve"> gap beirut souks</w:t>
            </w:r>
          </w:p>
          <w:p w:rsidR="000A5EF7" w:rsidRPr="00103488" w:rsidRDefault="000A5EF7" w:rsidP="00103488">
            <w:pPr>
              <w:pStyle w:val="ListParagraph"/>
              <w:numPr>
                <w:ilvl w:val="0"/>
                <w:numId w:val="20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same job description as when in Massimo </w:t>
            </w:r>
            <w:proofErr w:type="spellStart"/>
            <w:r w:rsidRPr="00103488">
              <w:rPr>
                <w:rFonts w:ascii="Times New Roman" w:eastAsia="Times New Roman" w:hAnsi="Times New Roman" w:cs="Times New Roman"/>
                <w:sz w:val="24"/>
                <w:szCs w:val="24"/>
              </w:rPr>
              <w:t>dutti</w:t>
            </w:r>
            <w:proofErr w:type="spellEnd"/>
            <w:r w:rsidRPr="001034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A5EF7" w:rsidRPr="00103488" w:rsidRDefault="000A5EF7" w:rsidP="00103488">
            <w:pPr>
              <w:pStyle w:val="ListParagraph"/>
              <w:numPr>
                <w:ilvl w:val="0"/>
                <w:numId w:val="20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4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in addition to training for a visual merchandising position/coordinator from </w:t>
            </w:r>
            <w:proofErr w:type="spellStart"/>
            <w:r w:rsidRPr="00103488">
              <w:rPr>
                <w:rFonts w:ascii="Times New Roman" w:eastAsia="Times New Roman" w:hAnsi="Times New Roman" w:cs="Times New Roman"/>
                <w:sz w:val="24"/>
                <w:szCs w:val="24"/>
              </w:rPr>
              <w:t>november</w:t>
            </w:r>
            <w:proofErr w:type="spellEnd"/>
            <w:r w:rsidRPr="0010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2018 - </w:t>
            </w:r>
            <w:proofErr w:type="spellStart"/>
            <w:r w:rsidRPr="00103488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  <w:proofErr w:type="spellEnd"/>
            <w:r w:rsidRPr="0010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2019 </w:t>
            </w:r>
          </w:p>
          <w:p w:rsidR="000A5EF7" w:rsidRPr="00103488" w:rsidRDefault="00AD381E" w:rsidP="00103488">
            <w:pPr>
              <w:pStyle w:val="ListParagraph"/>
              <w:numPr>
                <w:ilvl w:val="0"/>
                <w:numId w:val="20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Learnt how to </w:t>
            </w:r>
            <w:r w:rsidR="000A5EF7" w:rsidRPr="00103488">
              <w:rPr>
                <w:rFonts w:ascii="Times New Roman" w:eastAsia="Times New Roman" w:hAnsi="Times New Roman" w:cs="Times New Roman"/>
                <w:sz w:val="24"/>
                <w:szCs w:val="24"/>
              </w:rPr>
              <w:t>design and implement a creative visual merchandising strategy. Creating appealing and eye-catching visual displays that lead the customer through the entire store. Producing window displays, signs, interior displays, floor plans and special promotions </w:t>
            </w:r>
          </w:p>
          <w:p w:rsidR="00AD381E" w:rsidRDefault="00AD381E" w:rsidP="000A5EF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381E" w:rsidRPr="000A5EF7" w:rsidRDefault="00AD381E" w:rsidP="00AD381E">
            <w:pPr>
              <w:contextualSpacing w:val="0"/>
              <w:outlineLvl w:val="2"/>
              <w:rPr>
                <w:rFonts w:eastAsiaTheme="majorEastAsia" w:cstheme="majorBidi"/>
                <w:b/>
                <w:caps/>
                <w:szCs w:val="24"/>
              </w:rPr>
            </w:pPr>
            <w:r>
              <w:rPr>
                <w:rFonts w:eastAsiaTheme="majorEastAsia" w:cstheme="majorBidi"/>
                <w:b/>
                <w:caps/>
                <w:szCs w:val="24"/>
              </w:rPr>
              <w:t>february 2016</w:t>
            </w:r>
            <w:r w:rsidRPr="000A5EF7">
              <w:rPr>
                <w:rFonts w:eastAsiaTheme="majorEastAsia" w:cstheme="majorBidi"/>
                <w:b/>
                <w:caps/>
                <w:szCs w:val="24"/>
              </w:rPr>
              <w:t xml:space="preserve"> – </w:t>
            </w:r>
            <w:r>
              <w:rPr>
                <w:rFonts w:eastAsiaTheme="majorEastAsia" w:cstheme="majorBidi"/>
                <w:b/>
                <w:caps/>
                <w:szCs w:val="24"/>
              </w:rPr>
              <w:t>june 2017</w:t>
            </w:r>
          </w:p>
          <w:p w:rsidR="00AD381E" w:rsidRDefault="00AD381E" w:rsidP="00AD381E">
            <w:pPr>
              <w:spacing w:after="40"/>
              <w:contextualSpacing w:val="0"/>
              <w:outlineLvl w:val="1"/>
              <w:rPr>
                <w:rFonts w:eastAsiaTheme="majorEastAsia" w:cstheme="majorBidi"/>
                <w:caps/>
                <w:smallCaps/>
                <w:sz w:val="26"/>
                <w:szCs w:val="26"/>
              </w:rPr>
            </w:pP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Laboratory assistant</w:t>
            </w:r>
            <w:r w:rsidRPr="000A5EF7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,</w:t>
            </w:r>
            <w:r>
              <w:rPr>
                <w:rFonts w:eastAsiaTheme="majorEastAsia" w:cstheme="majorBidi"/>
                <w:caps/>
                <w:smallCaps/>
                <w:sz w:val="26"/>
                <w:szCs w:val="26"/>
              </w:rPr>
              <w:t xml:space="preserve"> americanuniversity of science and technology aUst achrafieh beirut lebanon</w:t>
            </w:r>
          </w:p>
          <w:p w:rsidR="00AD381E" w:rsidRPr="00AD381E" w:rsidRDefault="00AD381E" w:rsidP="00AD381E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81E">
              <w:rPr>
                <w:rFonts w:ascii="Times New Roman" w:eastAsia="Times New Roman" w:hAnsi="Times New Roman" w:cs="Times New Roman"/>
                <w:sz w:val="24"/>
                <w:szCs w:val="24"/>
              </w:rPr>
              <w:t>Assisted in the molecular genetics laboratory class, prepared reagents and chemicals needed for the experiments </w:t>
            </w:r>
          </w:p>
          <w:p w:rsidR="00AD381E" w:rsidRPr="00AD381E" w:rsidRDefault="00AD381E" w:rsidP="00AD381E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81E">
              <w:rPr>
                <w:rFonts w:ascii="Times New Roman" w:eastAsia="Times New Roman" w:hAnsi="Times New Roman" w:cs="Times New Roman"/>
                <w:sz w:val="24"/>
                <w:szCs w:val="24"/>
              </w:rPr>
              <w:t>Aided with the forensic DNA testing as well as monitoring quality control of the DNA laboratory  </w:t>
            </w:r>
          </w:p>
          <w:p w:rsidR="00AD381E" w:rsidRPr="00AD381E" w:rsidRDefault="00AD381E" w:rsidP="00AD381E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81E">
              <w:rPr>
                <w:rFonts w:ascii="Times New Roman" w:eastAsia="Times New Roman" w:hAnsi="Times New Roman" w:cs="Times New Roman"/>
                <w:sz w:val="24"/>
                <w:szCs w:val="24"/>
              </w:rPr>
              <w:t>Handled the DNA laboratory inventories </w:t>
            </w:r>
          </w:p>
          <w:p w:rsidR="00AD381E" w:rsidRPr="00AD381E" w:rsidRDefault="00AD381E" w:rsidP="00AD381E">
            <w:pPr>
              <w:pStyle w:val="ListParagraph"/>
              <w:numPr>
                <w:ilvl w:val="0"/>
                <w:numId w:val="14"/>
              </w:num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Worked on DNA forensic testing, forensic </w:t>
            </w:r>
            <w:r w:rsidR="00103488" w:rsidRPr="00AD381E">
              <w:rPr>
                <w:rFonts w:ascii="Times New Roman" w:eastAsia="Times New Roman" w:hAnsi="Times New Roman" w:cs="Times New Roman"/>
                <w:sz w:val="24"/>
                <w:szCs w:val="24"/>
              </w:rPr>
              <w:t>sampling, performed</w:t>
            </w:r>
            <w:r w:rsidRPr="00AD3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DNA extractions and paternity calculations and database entry</w:t>
            </w:r>
          </w:p>
          <w:p w:rsidR="000A5EF7" w:rsidRDefault="000A5EF7" w:rsidP="006848CE"/>
        </w:tc>
      </w:tr>
    </w:tbl>
    <w:sdt>
      <w:sdtPr>
        <w:alias w:val="Education:"/>
        <w:tag w:val="Education:"/>
        <w:id w:val="-1908763273"/>
        <w:placeholder>
          <w:docPart w:val="9E8AD828507D418191A5FC70876A4310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0122D7" w:rsidP="000122D7">
            <w:pPr>
              <w:pStyle w:val="Heading3"/>
              <w:contextualSpacing w:val="0"/>
              <w:outlineLvl w:val="2"/>
            </w:pPr>
            <w:r>
              <w:t>june</w:t>
            </w:r>
            <w:r w:rsidR="001D0BF1" w:rsidRPr="00CF1A49">
              <w:t xml:space="preserve"> </w:t>
            </w:r>
            <w:r>
              <w:t>2017</w:t>
            </w:r>
          </w:p>
          <w:p w:rsidR="001D0BF1" w:rsidRPr="00CF1A49" w:rsidRDefault="000122D7" w:rsidP="000122D7">
            <w:pPr>
              <w:pStyle w:val="Heading2"/>
              <w:contextualSpacing w:val="0"/>
              <w:outlineLvl w:val="1"/>
            </w:pPr>
            <w:r>
              <w:t>Bs in forensic science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american university of science and technology</w:t>
            </w:r>
          </w:p>
          <w:p w:rsidR="007538DC" w:rsidRPr="00CF1A49" w:rsidRDefault="007538DC" w:rsidP="000122D7">
            <w:pPr>
              <w:contextualSpacing w:val="0"/>
            </w:pP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0122D7" w:rsidP="000122D7">
            <w:pPr>
              <w:pStyle w:val="Heading3"/>
              <w:contextualSpacing w:val="0"/>
              <w:outlineLvl w:val="2"/>
            </w:pPr>
            <w:r>
              <w:t>fall 2012/2013</w:t>
            </w:r>
          </w:p>
          <w:p w:rsidR="00F61DF9" w:rsidRDefault="000122D7" w:rsidP="00866CC0">
            <w:pPr>
              <w:pStyle w:val="Heading2"/>
              <w:contextualSpacing w:val="0"/>
            </w:pPr>
            <w:r>
              <w:t>high school diploma/cambridge gcse O’level and a’levels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 xml:space="preserve">lebanon school of kano nigeria </w:t>
            </w:r>
          </w:p>
        </w:tc>
      </w:tr>
    </w:tbl>
    <w:sdt>
      <w:sdtPr>
        <w:alias w:val="Skills:"/>
        <w:tag w:val="Skills:"/>
        <w:id w:val="-1392877668"/>
        <w:placeholder>
          <w:docPart w:val="C06E56163C504C4CB93299D030691E76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0122D7" w:rsidP="000122D7">
            <w:pPr>
              <w:pStyle w:val="ListBullet"/>
              <w:contextualSpacing w:val="0"/>
            </w:pPr>
            <w:r w:rsidRPr="000122D7">
              <w:t>Computer skills in Microsoft Word and Excel, and video-picture editing</w:t>
            </w:r>
          </w:p>
          <w:p w:rsidR="001F4E6D" w:rsidRPr="006E1507" w:rsidRDefault="000122D7" w:rsidP="000122D7">
            <w:pPr>
              <w:pStyle w:val="ListBullet"/>
              <w:contextualSpacing w:val="0"/>
            </w:pPr>
            <w:r>
              <w:t xml:space="preserve">Ability to work under pressure 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0122D7" w:rsidP="000122D7">
            <w:pPr>
              <w:pStyle w:val="ListBullet"/>
              <w:contextualSpacing w:val="0"/>
            </w:pPr>
            <w:r>
              <w:t xml:space="preserve">Excellent communication skills </w:t>
            </w:r>
          </w:p>
          <w:p w:rsidR="001E3120" w:rsidRPr="006E1507" w:rsidRDefault="000122D7" w:rsidP="000122D7">
            <w:pPr>
              <w:pStyle w:val="ListBullet"/>
              <w:contextualSpacing w:val="0"/>
            </w:pPr>
            <w:r>
              <w:t xml:space="preserve">Leadership/ teamwork skills </w:t>
            </w:r>
          </w:p>
          <w:p w:rsidR="001E3120" w:rsidRDefault="000122D7" w:rsidP="000122D7">
            <w:pPr>
              <w:pStyle w:val="ListBullet"/>
              <w:contextualSpacing w:val="0"/>
            </w:pPr>
            <w:r>
              <w:t xml:space="preserve">Positive attitude </w:t>
            </w:r>
          </w:p>
          <w:p w:rsidR="000122D7" w:rsidRPr="006E1507" w:rsidRDefault="000122D7" w:rsidP="000122D7">
            <w:pPr>
              <w:pStyle w:val="ListBullet"/>
              <w:contextualSpacing w:val="0"/>
            </w:pPr>
            <w:r>
              <w:t xml:space="preserve">Ability to adapt to surroundings </w:t>
            </w:r>
          </w:p>
        </w:tc>
      </w:tr>
    </w:tbl>
    <w:p w:rsidR="00AD782D" w:rsidRPr="00CF1A49" w:rsidRDefault="000122D7" w:rsidP="000122D7">
      <w:pPr>
        <w:pStyle w:val="Heading1"/>
      </w:pPr>
      <w:r>
        <w:t xml:space="preserve">volunteer work </w:t>
      </w:r>
    </w:p>
    <w:p w:rsidR="000122D7" w:rsidRPr="000122D7" w:rsidRDefault="000122D7" w:rsidP="000122D7">
      <w:pPr>
        <w:numPr>
          <w:ilvl w:val="0"/>
          <w:numId w:val="21"/>
        </w:numPr>
        <w:rPr>
          <w:lang w:val="en-GB"/>
        </w:rPr>
      </w:pPr>
      <w:r w:rsidRPr="000122D7">
        <w:rPr>
          <w:lang w:val="en-GB"/>
        </w:rPr>
        <w:t xml:space="preserve">Volunteer at “Donner Sang </w:t>
      </w:r>
      <w:proofErr w:type="spellStart"/>
      <w:r w:rsidRPr="000122D7">
        <w:rPr>
          <w:lang w:val="en-GB"/>
        </w:rPr>
        <w:t>Compter</w:t>
      </w:r>
      <w:proofErr w:type="spellEnd"/>
      <w:r w:rsidRPr="000122D7">
        <w:rPr>
          <w:lang w:val="en-GB"/>
        </w:rPr>
        <w:t xml:space="preserve">”, Beirut, Lebanon (NGO aiming to provide enough blood to people in need by organising blood drives in different locations) April 4 – 2015 till May 2017 </w:t>
      </w:r>
    </w:p>
    <w:p w:rsidR="000122D7" w:rsidRPr="000122D7" w:rsidRDefault="000122D7" w:rsidP="000122D7">
      <w:pPr>
        <w:numPr>
          <w:ilvl w:val="0"/>
          <w:numId w:val="21"/>
        </w:numPr>
        <w:rPr>
          <w:lang w:val="en-GB"/>
        </w:rPr>
      </w:pPr>
      <w:r w:rsidRPr="000122D7">
        <w:rPr>
          <w:lang w:val="en-GB"/>
        </w:rPr>
        <w:t>Volunteer at “</w:t>
      </w:r>
      <w:proofErr w:type="spellStart"/>
      <w:r w:rsidRPr="000122D7">
        <w:rPr>
          <w:lang w:val="en-GB"/>
        </w:rPr>
        <w:t>Gatan</w:t>
      </w:r>
      <w:proofErr w:type="spellEnd"/>
      <w:r w:rsidRPr="000122D7">
        <w:rPr>
          <w:lang w:val="en-GB"/>
        </w:rPr>
        <w:t xml:space="preserve"> </w:t>
      </w:r>
      <w:proofErr w:type="spellStart"/>
      <w:r w:rsidRPr="000122D7">
        <w:rPr>
          <w:lang w:val="en-GB"/>
        </w:rPr>
        <w:t>Marayu</w:t>
      </w:r>
      <w:proofErr w:type="spellEnd"/>
      <w:proofErr w:type="gramStart"/>
      <w:r w:rsidRPr="000122D7">
        <w:rPr>
          <w:lang w:val="en-GB"/>
        </w:rPr>
        <w:t>” ,</w:t>
      </w:r>
      <w:proofErr w:type="gramEnd"/>
      <w:r w:rsidRPr="000122D7">
        <w:rPr>
          <w:lang w:val="en-GB"/>
        </w:rPr>
        <w:t xml:space="preserve"> Nigeria, Africa. (NGO aiming to educate and help orphans as well as unprivileged people) (2012 – 2016 ) </w:t>
      </w:r>
    </w:p>
    <w:p w:rsidR="00866CC0" w:rsidRPr="00CF1A49" w:rsidRDefault="00866CC0" w:rsidP="00866CC0">
      <w:pPr>
        <w:pStyle w:val="Heading1"/>
      </w:pPr>
      <w:r>
        <w:t xml:space="preserve">languages </w:t>
      </w:r>
      <w:r>
        <w:t xml:space="preserve"> </w:t>
      </w:r>
    </w:p>
    <w:p w:rsidR="00866CC0" w:rsidRDefault="00866CC0" w:rsidP="00866CC0">
      <w:pPr>
        <w:rPr>
          <w:lang w:val="en-GB"/>
        </w:rPr>
      </w:pPr>
      <w:r>
        <w:rPr>
          <w:lang w:val="en-GB"/>
        </w:rPr>
        <w:t xml:space="preserve">Fluent in English and Arabic and Basic French </w:t>
      </w:r>
      <w:bookmarkStart w:id="0" w:name="_GoBack"/>
      <w:bookmarkEnd w:id="0"/>
    </w:p>
    <w:sectPr w:rsidR="00866CC0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D36" w:rsidRDefault="00631D36" w:rsidP="0068194B">
      <w:r>
        <w:separator/>
      </w:r>
    </w:p>
    <w:p w:rsidR="00631D36" w:rsidRDefault="00631D36"/>
    <w:p w:rsidR="00631D36" w:rsidRDefault="00631D36"/>
  </w:endnote>
  <w:endnote w:type="continuationSeparator" w:id="0">
    <w:p w:rsidR="00631D36" w:rsidRDefault="00631D36" w:rsidP="0068194B">
      <w:r>
        <w:continuationSeparator/>
      </w:r>
    </w:p>
    <w:p w:rsidR="00631D36" w:rsidRDefault="00631D36"/>
    <w:p w:rsidR="00631D36" w:rsidRDefault="00631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1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D36" w:rsidRDefault="00631D36" w:rsidP="0068194B">
      <w:r>
        <w:separator/>
      </w:r>
    </w:p>
    <w:p w:rsidR="00631D36" w:rsidRDefault="00631D36"/>
    <w:p w:rsidR="00631D36" w:rsidRDefault="00631D36"/>
  </w:footnote>
  <w:footnote w:type="continuationSeparator" w:id="0">
    <w:p w:rsidR="00631D36" w:rsidRDefault="00631D36" w:rsidP="0068194B">
      <w:r>
        <w:continuationSeparator/>
      </w:r>
    </w:p>
    <w:p w:rsidR="00631D36" w:rsidRDefault="00631D36"/>
    <w:p w:rsidR="00631D36" w:rsidRDefault="00631D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7010A0E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8B53E79"/>
    <w:multiLevelType w:val="hybridMultilevel"/>
    <w:tmpl w:val="FFFFFFFF"/>
    <w:lvl w:ilvl="0" w:tplc="B8588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EEC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3EB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09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24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3C2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80B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62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4A4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760D1"/>
    <w:multiLevelType w:val="hybridMultilevel"/>
    <w:tmpl w:val="DD7C99AC"/>
    <w:lvl w:ilvl="0" w:tplc="134001D2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C1A22E1"/>
    <w:multiLevelType w:val="hybridMultilevel"/>
    <w:tmpl w:val="DC7C1138"/>
    <w:lvl w:ilvl="0" w:tplc="019C2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A4F5C"/>
    <w:multiLevelType w:val="hybridMultilevel"/>
    <w:tmpl w:val="EBFA9E26"/>
    <w:lvl w:ilvl="0" w:tplc="13400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CFA0CB3"/>
    <w:multiLevelType w:val="hybridMultilevel"/>
    <w:tmpl w:val="4C247F08"/>
    <w:lvl w:ilvl="0" w:tplc="13400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10BF6"/>
    <w:multiLevelType w:val="hybridMultilevel"/>
    <w:tmpl w:val="220682F2"/>
    <w:lvl w:ilvl="0" w:tplc="13400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0642F"/>
    <w:multiLevelType w:val="hybridMultilevel"/>
    <w:tmpl w:val="03F65972"/>
    <w:lvl w:ilvl="0" w:tplc="5DC4B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06A48"/>
    <w:multiLevelType w:val="hybridMultilevel"/>
    <w:tmpl w:val="D9A29AFA"/>
    <w:lvl w:ilvl="0" w:tplc="209452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5"/>
  </w:num>
  <w:num w:numId="8">
    <w:abstractNumId w:val="2"/>
  </w:num>
  <w:num w:numId="9">
    <w:abstractNumId w:val="20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6"/>
  </w:num>
  <w:num w:numId="15">
    <w:abstractNumId w:val="13"/>
  </w:num>
  <w:num w:numId="16">
    <w:abstractNumId w:val="19"/>
  </w:num>
  <w:num w:numId="17">
    <w:abstractNumId w:val="18"/>
  </w:num>
  <w:num w:numId="18">
    <w:abstractNumId w:val="11"/>
  </w:num>
  <w:num w:numId="19">
    <w:abstractNumId w:val="17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F7"/>
    <w:rsid w:val="000001EF"/>
    <w:rsid w:val="00007322"/>
    <w:rsid w:val="00007728"/>
    <w:rsid w:val="000122D7"/>
    <w:rsid w:val="00024584"/>
    <w:rsid w:val="00024730"/>
    <w:rsid w:val="00055E95"/>
    <w:rsid w:val="0007021F"/>
    <w:rsid w:val="000A5EF7"/>
    <w:rsid w:val="000B2BA5"/>
    <w:rsid w:val="000F2F8C"/>
    <w:rsid w:val="0010006E"/>
    <w:rsid w:val="00103488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1ACC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3194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31D36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66CC0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B11F3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6495C"/>
    <w:rsid w:val="00A755E8"/>
    <w:rsid w:val="00A93A5D"/>
    <w:rsid w:val="00AB32F8"/>
    <w:rsid w:val="00AB610B"/>
    <w:rsid w:val="00AD360E"/>
    <w:rsid w:val="00AD381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2852B"/>
  <w15:chartTrackingRefBased/>
  <w15:docId w15:val="{11DB6500-A75C-4F36-8986-6AF87E8D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EF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mo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71217006FD40A0BCDFF3F8B7042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18BB8-E887-4181-A0F2-6A72AAD0C20C}"/>
      </w:docPartPr>
      <w:docPartBody>
        <w:p w:rsidR="00330079" w:rsidRDefault="00AA4717">
          <w:pPr>
            <w:pStyle w:val="1A71217006FD40A0BCDFF3F8B7042DFB"/>
          </w:pPr>
          <w:r w:rsidRPr="00CF1A49">
            <w:t>·</w:t>
          </w:r>
        </w:p>
      </w:docPartBody>
    </w:docPart>
    <w:docPart>
      <w:docPartPr>
        <w:name w:val="B480469986EB4FADA3D818329DD9A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9C2BE-429E-45B8-958F-3C9148D3A45B}"/>
      </w:docPartPr>
      <w:docPartBody>
        <w:p w:rsidR="00330079" w:rsidRDefault="00AA4717">
          <w:pPr>
            <w:pStyle w:val="B480469986EB4FADA3D818329DD9A352"/>
          </w:pPr>
          <w:r w:rsidRPr="00CF1A49">
            <w:t>Experience</w:t>
          </w:r>
        </w:p>
      </w:docPartBody>
    </w:docPart>
    <w:docPart>
      <w:docPartPr>
        <w:name w:val="9E8AD828507D418191A5FC70876A4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65B9-B3F3-47D9-BDC8-874CA7761696}"/>
      </w:docPartPr>
      <w:docPartBody>
        <w:p w:rsidR="00330079" w:rsidRDefault="00AA4717">
          <w:pPr>
            <w:pStyle w:val="9E8AD828507D418191A5FC70876A4310"/>
          </w:pPr>
          <w:r w:rsidRPr="00CF1A49">
            <w:t>Education</w:t>
          </w:r>
        </w:p>
      </w:docPartBody>
    </w:docPart>
    <w:docPart>
      <w:docPartPr>
        <w:name w:val="C06E56163C504C4CB93299D030691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AFEE4-261B-49F5-8236-23F1F2E8D853}"/>
      </w:docPartPr>
      <w:docPartBody>
        <w:p w:rsidR="00330079" w:rsidRDefault="00AA4717">
          <w:pPr>
            <w:pStyle w:val="C06E56163C504C4CB93299D030691E76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17"/>
    <w:rsid w:val="00036576"/>
    <w:rsid w:val="00330079"/>
    <w:rsid w:val="00AA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CC5D8704034B19AA8FD12E6FFFFFDD">
    <w:name w:val="BBCC5D8704034B19AA8FD12E6FFFFFDD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96EDD42BDCFE4A49BAACE40A8321BBD0">
    <w:name w:val="96EDD42BDCFE4A49BAACE40A8321BBD0"/>
  </w:style>
  <w:style w:type="paragraph" w:customStyle="1" w:styleId="457921CADE30456FBEC6D655C0E3D205">
    <w:name w:val="457921CADE30456FBEC6D655C0E3D205"/>
  </w:style>
  <w:style w:type="paragraph" w:customStyle="1" w:styleId="1A71217006FD40A0BCDFF3F8B7042DFB">
    <w:name w:val="1A71217006FD40A0BCDFF3F8B7042DFB"/>
  </w:style>
  <w:style w:type="paragraph" w:customStyle="1" w:styleId="7517F2570EDE4FF1BC09945996E91725">
    <w:name w:val="7517F2570EDE4FF1BC09945996E91725"/>
  </w:style>
  <w:style w:type="paragraph" w:customStyle="1" w:styleId="7B08CD2FCA5245D58507030332E7F555">
    <w:name w:val="7B08CD2FCA5245D58507030332E7F555"/>
  </w:style>
  <w:style w:type="paragraph" w:customStyle="1" w:styleId="861FE142F9A7422FBDEFE351B1E0E835">
    <w:name w:val="861FE142F9A7422FBDEFE351B1E0E835"/>
  </w:style>
  <w:style w:type="paragraph" w:customStyle="1" w:styleId="686AEBCC810E467DA343E96DEBCEF6B6">
    <w:name w:val="686AEBCC810E467DA343E96DEBCEF6B6"/>
  </w:style>
  <w:style w:type="paragraph" w:customStyle="1" w:styleId="B62CE23B7E1844D5A6B274090E1C8127">
    <w:name w:val="B62CE23B7E1844D5A6B274090E1C8127"/>
  </w:style>
  <w:style w:type="paragraph" w:customStyle="1" w:styleId="64A4A5623E8C48448D3F0269691AA402">
    <w:name w:val="64A4A5623E8C48448D3F0269691AA402"/>
  </w:style>
  <w:style w:type="paragraph" w:customStyle="1" w:styleId="5081777F685D4D3AAAB2CD7D8C19FDEB">
    <w:name w:val="5081777F685D4D3AAAB2CD7D8C19FDEB"/>
  </w:style>
  <w:style w:type="paragraph" w:customStyle="1" w:styleId="B480469986EB4FADA3D818329DD9A352">
    <w:name w:val="B480469986EB4FADA3D818329DD9A352"/>
  </w:style>
  <w:style w:type="paragraph" w:customStyle="1" w:styleId="EE810504D7774A14A268F451BA2891D8">
    <w:name w:val="EE810504D7774A14A268F451BA2891D8"/>
  </w:style>
  <w:style w:type="paragraph" w:customStyle="1" w:styleId="98025176C1F443C384B26C9A1762E615">
    <w:name w:val="98025176C1F443C384B26C9A1762E615"/>
  </w:style>
  <w:style w:type="paragraph" w:customStyle="1" w:styleId="B024912F3A2C4A10BCEFA106A616C9E0">
    <w:name w:val="B024912F3A2C4A10BCEFA106A616C9E0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715C9AA9FCE440D28E522AE098868768">
    <w:name w:val="715C9AA9FCE440D28E522AE098868768"/>
  </w:style>
  <w:style w:type="paragraph" w:customStyle="1" w:styleId="A82C4DE24C6E4E658EE887F947678F3D">
    <w:name w:val="A82C4DE24C6E4E658EE887F947678F3D"/>
  </w:style>
  <w:style w:type="paragraph" w:customStyle="1" w:styleId="475D62F4B3EE4B48AA3D18B795A0DF69">
    <w:name w:val="475D62F4B3EE4B48AA3D18B795A0DF69"/>
  </w:style>
  <w:style w:type="paragraph" w:customStyle="1" w:styleId="CECC5F216AEE40B18FFB3AB12F1A23C8">
    <w:name w:val="CECC5F216AEE40B18FFB3AB12F1A23C8"/>
  </w:style>
  <w:style w:type="paragraph" w:customStyle="1" w:styleId="F49AD008F90A4F6880708D30F995B916">
    <w:name w:val="F49AD008F90A4F6880708D30F995B916"/>
  </w:style>
  <w:style w:type="paragraph" w:customStyle="1" w:styleId="068F7E632CD2422A9626FFCB7A346B70">
    <w:name w:val="068F7E632CD2422A9626FFCB7A346B70"/>
  </w:style>
  <w:style w:type="paragraph" w:customStyle="1" w:styleId="F52E4A8BB4BB4F5BB608F7D0EAA59DCC">
    <w:name w:val="F52E4A8BB4BB4F5BB608F7D0EAA59DCC"/>
  </w:style>
  <w:style w:type="paragraph" w:customStyle="1" w:styleId="9E8AD828507D418191A5FC70876A4310">
    <w:name w:val="9E8AD828507D418191A5FC70876A4310"/>
  </w:style>
  <w:style w:type="paragraph" w:customStyle="1" w:styleId="66573CB111F6482DA5F063D19B8A7786">
    <w:name w:val="66573CB111F6482DA5F063D19B8A7786"/>
  </w:style>
  <w:style w:type="paragraph" w:customStyle="1" w:styleId="9CC20EF1D2FB46399F29608E48195BE2">
    <w:name w:val="9CC20EF1D2FB46399F29608E48195BE2"/>
  </w:style>
  <w:style w:type="paragraph" w:customStyle="1" w:styleId="A96B8BD92051425EB979233593D68F7D">
    <w:name w:val="A96B8BD92051425EB979233593D68F7D"/>
  </w:style>
  <w:style w:type="paragraph" w:customStyle="1" w:styleId="0DFB8F66E8F0401AA6306CE09A515A29">
    <w:name w:val="0DFB8F66E8F0401AA6306CE09A515A29"/>
  </w:style>
  <w:style w:type="paragraph" w:customStyle="1" w:styleId="E92A1250E201447587DC1DF1F84A4BA5">
    <w:name w:val="E92A1250E201447587DC1DF1F84A4BA5"/>
  </w:style>
  <w:style w:type="paragraph" w:customStyle="1" w:styleId="0BFBCF9C53A44D029DFE57436B623CDD">
    <w:name w:val="0BFBCF9C53A44D029DFE57436B623CDD"/>
  </w:style>
  <w:style w:type="paragraph" w:customStyle="1" w:styleId="251277D787FA4D06A9B9037C4DC1B71F">
    <w:name w:val="251277D787FA4D06A9B9037C4DC1B71F"/>
  </w:style>
  <w:style w:type="paragraph" w:customStyle="1" w:styleId="5738494ADE8C463188D8DFEB16C7E30A">
    <w:name w:val="5738494ADE8C463188D8DFEB16C7E30A"/>
  </w:style>
  <w:style w:type="paragraph" w:customStyle="1" w:styleId="0FD380EB4FA74010AA3D506B01F6AE1A">
    <w:name w:val="0FD380EB4FA74010AA3D506B01F6AE1A"/>
  </w:style>
  <w:style w:type="paragraph" w:customStyle="1" w:styleId="A712756208E64CD2921B94386A002A02">
    <w:name w:val="A712756208E64CD2921B94386A002A02"/>
  </w:style>
  <w:style w:type="paragraph" w:customStyle="1" w:styleId="C06E56163C504C4CB93299D030691E76">
    <w:name w:val="C06E56163C504C4CB93299D030691E76"/>
  </w:style>
  <w:style w:type="paragraph" w:customStyle="1" w:styleId="EC6E46F48F7B4BCEAA311A771FC30DC0">
    <w:name w:val="EC6E46F48F7B4BCEAA311A771FC30DC0"/>
  </w:style>
  <w:style w:type="paragraph" w:customStyle="1" w:styleId="22DC8CFD0E674845813FDBAAF25D7206">
    <w:name w:val="22DC8CFD0E674845813FDBAAF25D7206"/>
  </w:style>
  <w:style w:type="paragraph" w:customStyle="1" w:styleId="01EB47FF6E494C9D924C0E7BBF1E5AE0">
    <w:name w:val="01EB47FF6E494C9D924C0E7BBF1E5AE0"/>
  </w:style>
  <w:style w:type="paragraph" w:customStyle="1" w:styleId="5CE955BA9E0343D2B5CFE17F7A07D2EA">
    <w:name w:val="5CE955BA9E0343D2B5CFE17F7A07D2EA"/>
  </w:style>
  <w:style w:type="paragraph" w:customStyle="1" w:styleId="F73189377C234152BADA06A8BF31F75A">
    <w:name w:val="F73189377C234152BADA06A8BF31F75A"/>
  </w:style>
  <w:style w:type="paragraph" w:customStyle="1" w:styleId="7E8D6968F81442F19D49D3A3C053C083">
    <w:name w:val="7E8D6968F81442F19D49D3A3C053C083"/>
  </w:style>
  <w:style w:type="paragraph" w:customStyle="1" w:styleId="29B0B0202D104EB1B1F5B0BA432773B3">
    <w:name w:val="29B0B0202D104EB1B1F5B0BA432773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35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mahmoudkarake1994m@gmail.com</dc:creator>
  <cp:keywords/>
  <dc:description/>
  <cp:lastModifiedBy>mahmoudkarake1994m@gmail.com</cp:lastModifiedBy>
  <cp:revision>4</cp:revision>
  <dcterms:created xsi:type="dcterms:W3CDTF">2022-04-04T14:43:00Z</dcterms:created>
  <dcterms:modified xsi:type="dcterms:W3CDTF">2022-04-21T18:57:00Z</dcterms:modified>
  <cp:category/>
</cp:coreProperties>
</file>