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2B18B" w14:textId="63495BD0" w:rsidR="00895DBF" w:rsidRDefault="00CE09C6" w:rsidP="00895DBF">
      <w:pPr>
        <w:pStyle w:val="Name"/>
        <w:spacing w:line="240" w:lineRule="auto"/>
        <w:rPr>
          <w:rFonts w:ascii="Arial Black" w:hAnsi="Arial Black"/>
          <w:b/>
          <w:bCs/>
          <w:sz w:val="36"/>
          <w:szCs w:val="36"/>
        </w:rPr>
      </w:pPr>
      <w:r>
        <w:rPr>
          <w:rFonts w:ascii="Arial Black" w:hAnsi="Arial Black"/>
          <w:b/>
          <w:bCs/>
          <w:sz w:val="36"/>
          <w:szCs w:val="36"/>
        </w:rPr>
        <w:t>Adnan</w:t>
      </w:r>
      <w:r w:rsidR="004710A3">
        <w:rPr>
          <w:rFonts w:ascii="Arial Black" w:hAnsi="Arial Black"/>
          <w:b/>
          <w:bCs/>
          <w:sz w:val="36"/>
          <w:szCs w:val="36"/>
        </w:rPr>
        <w:t xml:space="preserve"> mustapha el-danab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202"/>
        <w:gridCol w:w="48"/>
        <w:gridCol w:w="8318"/>
        <w:gridCol w:w="252"/>
      </w:tblGrid>
      <w:tr w:rsidR="00AB6D71" w14:paraId="3CF59496" w14:textId="77777777" w:rsidTr="00D275BF">
        <w:trPr>
          <w:gridBefore w:val="1"/>
          <w:wBefore w:w="34" w:type="dxa"/>
        </w:trPr>
        <w:tc>
          <w:tcPr>
            <w:tcW w:w="8820" w:type="dxa"/>
            <w:gridSpan w:val="4"/>
            <w:shd w:val="clear" w:color="auto" w:fill="auto"/>
          </w:tcPr>
          <w:p w14:paraId="69C1FEA1" w14:textId="77777777" w:rsidR="00AB6D71" w:rsidRPr="00E52D24" w:rsidRDefault="00AB6D71" w:rsidP="00AB6D71">
            <w:pPr>
              <w:pStyle w:val="SectionTitle"/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</w:pPr>
            <w:r w:rsidRPr="00E52D2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Objective</w:t>
            </w:r>
          </w:p>
          <w:p w14:paraId="66484C5B" w14:textId="77777777" w:rsidR="00CE09C6" w:rsidRPr="00CE09C6" w:rsidRDefault="00CE09C6" w:rsidP="00F84396">
            <w:pPr>
              <w:pStyle w:val="Objective"/>
              <w:rPr>
                <w:rFonts w:asciiTheme="majorBidi" w:hAnsiTheme="majorBidi" w:cstheme="majorBidi"/>
                <w:sz w:val="28"/>
                <w:szCs w:val="24"/>
              </w:rPr>
            </w:pPr>
          </w:p>
          <w:p w14:paraId="52525E39" w14:textId="6D2FE3B6" w:rsidR="00F84396" w:rsidRPr="00E52D24" w:rsidRDefault="00CE09C6" w:rsidP="00F84396">
            <w:pPr>
              <w:pStyle w:val="Objective"/>
              <w:rPr>
                <w:rFonts w:asciiTheme="majorBidi" w:hAnsiTheme="majorBidi" w:cstheme="majorBidi"/>
                <w:sz w:val="24"/>
                <w:szCs w:val="24"/>
              </w:rPr>
            </w:pPr>
            <w:r w:rsidRPr="00E52D24">
              <w:rPr>
                <w:rFonts w:asciiTheme="majorBidi" w:hAnsiTheme="majorBidi" w:cstheme="majorBidi"/>
                <w:sz w:val="24"/>
                <w:szCs w:val="24"/>
              </w:rPr>
              <w:t>Seeking a challenging accounting or marketing job at an institution or company with good reputation, where I can work using my degree in accounting and my work experience as a background.</w:t>
            </w:r>
          </w:p>
        </w:tc>
      </w:tr>
      <w:tr w:rsidR="00AB6D71" w14:paraId="568C4B81" w14:textId="77777777" w:rsidTr="00870992">
        <w:trPr>
          <w:gridBefore w:val="1"/>
          <w:wBefore w:w="34" w:type="dxa"/>
          <w:trHeight w:val="693"/>
        </w:trPr>
        <w:tc>
          <w:tcPr>
            <w:tcW w:w="250" w:type="dxa"/>
            <w:gridSpan w:val="2"/>
            <w:shd w:val="clear" w:color="auto" w:fill="auto"/>
          </w:tcPr>
          <w:p w14:paraId="34521D34" w14:textId="77777777" w:rsidR="00AB6D71" w:rsidRDefault="00AB6D71"/>
        </w:tc>
        <w:tc>
          <w:tcPr>
            <w:tcW w:w="8570" w:type="dxa"/>
            <w:gridSpan w:val="2"/>
            <w:shd w:val="clear" w:color="auto" w:fill="auto"/>
          </w:tcPr>
          <w:p w14:paraId="4D371E25" w14:textId="2B046ECC" w:rsidR="00AB6D71" w:rsidRPr="005E6717" w:rsidRDefault="00AB6D71" w:rsidP="006715E1">
            <w:pPr>
              <w:pStyle w:val="Objective"/>
              <w:rPr>
                <w:sz w:val="24"/>
                <w:szCs w:val="24"/>
              </w:rPr>
            </w:pPr>
          </w:p>
        </w:tc>
      </w:tr>
      <w:tr w:rsidR="00C72B8D" w:rsidRPr="0026565F" w14:paraId="17F7E49E" w14:textId="77777777" w:rsidTr="00D275BF">
        <w:trPr>
          <w:gridBefore w:val="1"/>
          <w:wBefore w:w="34" w:type="dxa"/>
        </w:trPr>
        <w:tc>
          <w:tcPr>
            <w:tcW w:w="8820" w:type="dxa"/>
            <w:gridSpan w:val="4"/>
            <w:shd w:val="clear" w:color="auto" w:fill="auto"/>
          </w:tcPr>
          <w:p w14:paraId="5F397A70" w14:textId="77777777" w:rsidR="00C72B8D" w:rsidRPr="00E52D24" w:rsidRDefault="00C72B8D" w:rsidP="00C72B8D">
            <w:pPr>
              <w:pStyle w:val="SectionTitle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52D24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personal information </w:t>
            </w:r>
          </w:p>
          <w:p w14:paraId="3B1B0E14" w14:textId="77777777" w:rsidR="00F84396" w:rsidRPr="00F84396" w:rsidRDefault="00F84396" w:rsidP="00F84396">
            <w:pPr>
              <w:pStyle w:val="Objective"/>
            </w:pPr>
          </w:p>
        </w:tc>
      </w:tr>
      <w:tr w:rsidR="00C72B8D" w:rsidRPr="00075128" w14:paraId="23802EDD" w14:textId="77777777" w:rsidTr="00870992">
        <w:trPr>
          <w:gridBefore w:val="1"/>
          <w:wBefore w:w="34" w:type="dxa"/>
          <w:trHeight w:val="693"/>
        </w:trPr>
        <w:tc>
          <w:tcPr>
            <w:tcW w:w="250" w:type="dxa"/>
            <w:gridSpan w:val="2"/>
            <w:shd w:val="clear" w:color="auto" w:fill="auto"/>
          </w:tcPr>
          <w:p w14:paraId="1C0A4297" w14:textId="77777777" w:rsidR="00C72B8D" w:rsidRDefault="00C72B8D" w:rsidP="00C72B8D"/>
          <w:p w14:paraId="50A94F61" w14:textId="77777777" w:rsidR="00F84396" w:rsidRDefault="00F84396" w:rsidP="00C72B8D"/>
        </w:tc>
        <w:tc>
          <w:tcPr>
            <w:tcW w:w="8570" w:type="dxa"/>
            <w:gridSpan w:val="2"/>
            <w:shd w:val="clear" w:color="auto" w:fill="auto"/>
          </w:tcPr>
          <w:p w14:paraId="0A5722BE" w14:textId="77777777" w:rsidR="006715E1" w:rsidRDefault="006715E1" w:rsidP="004710A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Nationality: </w:t>
            </w:r>
            <w:r w:rsidR="004710A3">
              <w:rPr>
                <w:sz w:val="24"/>
                <w:szCs w:val="24"/>
              </w:rPr>
              <w:t>Lebanese</w:t>
            </w:r>
          </w:p>
          <w:p w14:paraId="4BDC9915" w14:textId="77777777" w:rsidR="00F84396" w:rsidRDefault="00F84396" w:rsidP="004710A3">
            <w:pPr>
              <w:rPr>
                <w:sz w:val="24"/>
                <w:szCs w:val="24"/>
              </w:rPr>
            </w:pPr>
          </w:p>
          <w:p w14:paraId="68E98E19" w14:textId="7359E754" w:rsidR="00F84396" w:rsidRDefault="00E22E7A" w:rsidP="00CE09C6">
            <w:pPr>
              <w:rPr>
                <w:sz w:val="24"/>
                <w:szCs w:val="24"/>
              </w:rPr>
            </w:pPr>
            <w:r w:rsidRPr="00075128">
              <w:rPr>
                <w:b/>
                <w:bCs/>
                <w:sz w:val="24"/>
                <w:szCs w:val="24"/>
              </w:rPr>
              <w:t>Place &amp; date of birth</w:t>
            </w:r>
            <w:r w:rsidR="00C72B8D" w:rsidRPr="00075128">
              <w:rPr>
                <w:b/>
                <w:bCs/>
                <w:sz w:val="24"/>
                <w:szCs w:val="24"/>
              </w:rPr>
              <w:t xml:space="preserve">: </w:t>
            </w:r>
            <w:r w:rsidRPr="00075128">
              <w:rPr>
                <w:sz w:val="24"/>
                <w:szCs w:val="24"/>
              </w:rPr>
              <w:t xml:space="preserve">Saida-Lebanon, </w:t>
            </w:r>
            <w:r w:rsidR="00CE09C6">
              <w:rPr>
                <w:sz w:val="24"/>
                <w:szCs w:val="24"/>
              </w:rPr>
              <w:t>August</w:t>
            </w:r>
            <w:r w:rsidRPr="00075128">
              <w:rPr>
                <w:sz w:val="24"/>
                <w:szCs w:val="24"/>
              </w:rPr>
              <w:t xml:space="preserve"> </w:t>
            </w:r>
            <w:r w:rsidR="004710A3">
              <w:rPr>
                <w:sz w:val="24"/>
                <w:szCs w:val="24"/>
              </w:rPr>
              <w:t>22</w:t>
            </w:r>
            <w:r w:rsidR="004710A3" w:rsidRPr="004710A3">
              <w:rPr>
                <w:sz w:val="24"/>
                <w:szCs w:val="24"/>
                <w:vertAlign w:val="superscript"/>
              </w:rPr>
              <w:t>nd</w:t>
            </w:r>
            <w:r w:rsidR="00C72B8D" w:rsidRPr="00075128">
              <w:rPr>
                <w:sz w:val="24"/>
                <w:szCs w:val="24"/>
              </w:rPr>
              <w:t>, 19</w:t>
            </w:r>
            <w:r w:rsidR="004710A3">
              <w:rPr>
                <w:sz w:val="24"/>
                <w:szCs w:val="24"/>
              </w:rPr>
              <w:t>9</w:t>
            </w:r>
            <w:r w:rsidR="00CE09C6">
              <w:rPr>
                <w:sz w:val="24"/>
                <w:szCs w:val="24"/>
              </w:rPr>
              <w:t>5</w:t>
            </w:r>
          </w:p>
          <w:p w14:paraId="62FD3C42" w14:textId="77777777" w:rsidR="002A18C3" w:rsidRPr="000E48D6" w:rsidRDefault="00C72B8D" w:rsidP="004710A3">
            <w:pPr>
              <w:rPr>
                <w:b/>
                <w:bCs/>
                <w:sz w:val="24"/>
                <w:szCs w:val="24"/>
              </w:rPr>
            </w:pPr>
            <w:r w:rsidRPr="00075128">
              <w:rPr>
                <w:sz w:val="24"/>
                <w:szCs w:val="24"/>
              </w:rPr>
              <w:t xml:space="preserve"> </w:t>
            </w:r>
          </w:p>
          <w:p w14:paraId="27FD8E63" w14:textId="0AAB1814" w:rsidR="004A79E0" w:rsidRDefault="004A79E0" w:rsidP="00CE09C6">
            <w:r w:rsidRPr="006715E1">
              <w:rPr>
                <w:b/>
                <w:bCs/>
              </w:rPr>
              <w:t>Marital Status:</w:t>
            </w:r>
            <w:r>
              <w:t xml:space="preserve"> </w:t>
            </w:r>
            <w:r w:rsidR="00CE09C6">
              <w:t>Single</w:t>
            </w:r>
          </w:p>
          <w:p w14:paraId="454C40B5" w14:textId="77777777" w:rsidR="00F84396" w:rsidRPr="000E48D6" w:rsidRDefault="00F84396" w:rsidP="000E48D6">
            <w:pPr>
              <w:rPr>
                <w:b/>
                <w:bCs/>
              </w:rPr>
            </w:pPr>
          </w:p>
          <w:p w14:paraId="195B4A4E" w14:textId="2F0073EC" w:rsidR="00075128" w:rsidRDefault="00075128" w:rsidP="00C92672">
            <w:pPr>
              <w:rPr>
                <w:sz w:val="24"/>
                <w:szCs w:val="24"/>
              </w:rPr>
            </w:pPr>
            <w:r w:rsidRPr="00075128">
              <w:rPr>
                <w:b/>
                <w:bCs/>
                <w:sz w:val="24"/>
                <w:szCs w:val="24"/>
              </w:rPr>
              <w:t>Address:</w:t>
            </w:r>
            <w:r w:rsidRPr="00075128">
              <w:rPr>
                <w:sz w:val="24"/>
                <w:szCs w:val="24"/>
              </w:rPr>
              <w:t xml:space="preserve"> </w:t>
            </w:r>
            <w:r w:rsidR="00C92672">
              <w:rPr>
                <w:sz w:val="24"/>
                <w:szCs w:val="24"/>
              </w:rPr>
              <w:t>Dalaa Street,</w:t>
            </w:r>
            <w:r w:rsidR="00950361">
              <w:rPr>
                <w:sz w:val="24"/>
                <w:szCs w:val="24"/>
              </w:rPr>
              <w:t xml:space="preserve"> </w:t>
            </w:r>
            <w:r w:rsidR="00C92672">
              <w:rPr>
                <w:sz w:val="24"/>
                <w:szCs w:val="24"/>
              </w:rPr>
              <w:t>El-Zein</w:t>
            </w:r>
            <w:r w:rsidR="00950361">
              <w:rPr>
                <w:sz w:val="24"/>
                <w:szCs w:val="24"/>
              </w:rPr>
              <w:t xml:space="preserve"> Building, </w:t>
            </w:r>
            <w:r w:rsidR="00C92672">
              <w:rPr>
                <w:sz w:val="24"/>
                <w:szCs w:val="24"/>
              </w:rPr>
              <w:t>1</w:t>
            </w:r>
            <w:r w:rsidR="00C92672">
              <w:rPr>
                <w:sz w:val="24"/>
                <w:szCs w:val="24"/>
                <w:vertAlign w:val="superscript"/>
              </w:rPr>
              <w:t>st</w:t>
            </w:r>
            <w:r w:rsidR="00950361">
              <w:rPr>
                <w:sz w:val="24"/>
                <w:szCs w:val="24"/>
              </w:rPr>
              <w:t xml:space="preserve"> Floor</w:t>
            </w:r>
            <w:r w:rsidRPr="00075128">
              <w:rPr>
                <w:sz w:val="24"/>
                <w:szCs w:val="24"/>
              </w:rPr>
              <w:t xml:space="preserve"> - Saida – Lebanon</w:t>
            </w:r>
          </w:p>
          <w:p w14:paraId="5E3E510D" w14:textId="77777777" w:rsidR="00F84396" w:rsidRDefault="00F84396" w:rsidP="00EB13EB">
            <w:pPr>
              <w:rPr>
                <w:sz w:val="24"/>
                <w:szCs w:val="24"/>
              </w:rPr>
            </w:pPr>
          </w:p>
          <w:p w14:paraId="17B83AD7" w14:textId="571F1038" w:rsidR="00075128" w:rsidRDefault="00075128" w:rsidP="00CE09C6">
            <w:pPr>
              <w:rPr>
                <w:sz w:val="24"/>
                <w:szCs w:val="24"/>
              </w:rPr>
            </w:pPr>
            <w:r w:rsidRPr="00075128">
              <w:rPr>
                <w:b/>
                <w:bCs/>
                <w:sz w:val="24"/>
                <w:szCs w:val="24"/>
              </w:rPr>
              <w:t>Tel:</w:t>
            </w:r>
            <w:r w:rsidR="001E1E88">
              <w:rPr>
                <w:sz w:val="24"/>
                <w:szCs w:val="24"/>
              </w:rPr>
              <w:t xml:space="preserve"> </w:t>
            </w:r>
            <w:r w:rsidR="004710A3">
              <w:rPr>
                <w:sz w:val="24"/>
                <w:szCs w:val="24"/>
              </w:rPr>
              <w:t>Mobile:</w:t>
            </w:r>
            <w:r w:rsidR="00A21D38">
              <w:rPr>
                <w:sz w:val="24"/>
                <w:szCs w:val="24"/>
              </w:rPr>
              <w:t xml:space="preserve"> </w:t>
            </w:r>
            <w:r w:rsidRPr="00075128">
              <w:rPr>
                <w:sz w:val="24"/>
                <w:szCs w:val="24"/>
              </w:rPr>
              <w:t xml:space="preserve">(+961) </w:t>
            </w:r>
            <w:r w:rsidR="00772908">
              <w:rPr>
                <w:sz w:val="24"/>
                <w:szCs w:val="24"/>
              </w:rPr>
              <w:t>81 049 079</w:t>
            </w:r>
          </w:p>
          <w:p w14:paraId="11B5F8CA" w14:textId="77777777" w:rsidR="00F84396" w:rsidRPr="00075128" w:rsidRDefault="00F84396" w:rsidP="004710A3">
            <w:pPr>
              <w:rPr>
                <w:sz w:val="24"/>
                <w:szCs w:val="24"/>
              </w:rPr>
            </w:pPr>
          </w:p>
          <w:p w14:paraId="5FF33FB6" w14:textId="289A74D8" w:rsidR="00CE09C6" w:rsidRDefault="00075128" w:rsidP="004710A3">
            <w:r w:rsidRPr="00075128">
              <w:rPr>
                <w:b/>
                <w:bCs/>
                <w:lang w:val="it-IT"/>
              </w:rPr>
              <w:t>E-mail:</w:t>
            </w:r>
            <w:r w:rsidRPr="00075128">
              <w:rPr>
                <w:lang w:val="it-IT"/>
              </w:rPr>
              <w:t xml:space="preserve"> </w:t>
            </w:r>
            <w:hyperlink r:id="rId6" w:history="1">
              <w:r w:rsidR="00CE09C6" w:rsidRPr="00C622F7">
                <w:rPr>
                  <w:rStyle w:val="Hyperlink"/>
                </w:rPr>
                <w:t>Danab.adnan@gmail.com</w:t>
              </w:r>
            </w:hyperlink>
          </w:p>
          <w:p w14:paraId="0D161715" w14:textId="4590D2C9" w:rsidR="00075128" w:rsidRPr="00075128" w:rsidRDefault="00EB13EB" w:rsidP="004710A3">
            <w:pPr>
              <w:rPr>
                <w:sz w:val="24"/>
                <w:szCs w:val="24"/>
                <w:lang w:val="fr-FR"/>
              </w:rPr>
            </w:pPr>
            <w:r>
              <w:rPr>
                <w:lang w:val="it-IT"/>
              </w:rPr>
              <w:t xml:space="preserve"> </w:t>
            </w:r>
          </w:p>
        </w:tc>
      </w:tr>
      <w:tr w:rsidR="00D83110" w14:paraId="363F33BE" w14:textId="77777777" w:rsidTr="00D275BF">
        <w:trPr>
          <w:gridBefore w:val="1"/>
          <w:wBefore w:w="34" w:type="dxa"/>
        </w:trPr>
        <w:tc>
          <w:tcPr>
            <w:tcW w:w="8820" w:type="dxa"/>
            <w:gridSpan w:val="4"/>
            <w:shd w:val="clear" w:color="auto" w:fill="auto"/>
          </w:tcPr>
          <w:p w14:paraId="1900295A" w14:textId="77777777" w:rsidR="00D83110" w:rsidRPr="00E52D24" w:rsidRDefault="00D83110" w:rsidP="00AB6D71">
            <w:pPr>
              <w:pStyle w:val="SectionTitle"/>
              <w:rPr>
                <w:rFonts w:asciiTheme="majorHAnsi" w:hAnsiTheme="majorHAnsi"/>
                <w:b/>
                <w:bCs/>
                <w:color w:val="FF0000"/>
                <w:sz w:val="18"/>
                <w:szCs w:val="18"/>
              </w:rPr>
            </w:pPr>
            <w:r w:rsidRPr="00E52D24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eDUCATION </w:t>
            </w:r>
          </w:p>
        </w:tc>
      </w:tr>
      <w:tr w:rsidR="00AB6D71" w14:paraId="42377A67" w14:textId="77777777" w:rsidTr="00D275BF">
        <w:trPr>
          <w:gridBefore w:val="1"/>
          <w:wBefore w:w="34" w:type="dxa"/>
          <w:trHeight w:val="252"/>
        </w:trPr>
        <w:tc>
          <w:tcPr>
            <w:tcW w:w="8820" w:type="dxa"/>
            <w:gridSpan w:val="4"/>
            <w:shd w:val="clear" w:color="auto" w:fill="auto"/>
          </w:tcPr>
          <w:p w14:paraId="02F95024" w14:textId="77777777" w:rsidR="005158C9" w:rsidRDefault="005158C9" w:rsidP="00954487">
            <w:pPr>
              <w:pStyle w:val="BodyText"/>
            </w:pPr>
            <w:r>
              <w:t>2022</w:t>
            </w:r>
          </w:p>
          <w:p w14:paraId="318434D8" w14:textId="5C389668" w:rsidR="005158C9" w:rsidRDefault="005158C9" w:rsidP="005158C9">
            <w:pPr>
              <w:pStyle w:val="BodyText"/>
              <w:numPr>
                <w:ilvl w:val="0"/>
                <w:numId w:val="17"/>
              </w:numPr>
            </w:pPr>
            <w:r>
              <w:t>Current course student in Data Science in Foyer De La Providence</w:t>
            </w:r>
            <w:bookmarkStart w:id="0" w:name="_GoBack"/>
            <w:bookmarkEnd w:id="0"/>
          </w:p>
          <w:p w14:paraId="79F9F092" w14:textId="77777777" w:rsidR="00954487" w:rsidRDefault="00954487" w:rsidP="00954487">
            <w:pPr>
              <w:pStyle w:val="BodyText"/>
            </w:pPr>
            <w:r>
              <w:t xml:space="preserve">2014 - 2018 </w:t>
            </w:r>
          </w:p>
          <w:p w14:paraId="026497E5" w14:textId="5DBE0A49" w:rsidR="00954487" w:rsidRDefault="00954487" w:rsidP="002C4DDD">
            <w:pPr>
              <w:pStyle w:val="BodyText"/>
              <w:numPr>
                <w:ilvl w:val="0"/>
                <w:numId w:val="16"/>
              </w:numPr>
            </w:pPr>
            <w:r>
              <w:t>B.A in Accounting Information System (AIS)</w:t>
            </w:r>
            <w:r w:rsidR="00870992">
              <w:t xml:space="preserve"> </w:t>
            </w:r>
            <w:r>
              <w:t xml:space="preserve">in Lebanese International </w:t>
            </w:r>
            <w:r w:rsidR="002C4DDD">
              <w:t>University</w:t>
            </w:r>
            <w:r>
              <w:t xml:space="preserve"> - Saida Campus- Lebanon</w:t>
            </w:r>
          </w:p>
          <w:p w14:paraId="4EF4333D" w14:textId="77777777" w:rsidR="00954487" w:rsidRDefault="00954487" w:rsidP="00954487">
            <w:pPr>
              <w:pStyle w:val="BodyText"/>
            </w:pPr>
            <w:r>
              <w:t>2011-2014</w:t>
            </w:r>
            <w:r>
              <w:tab/>
            </w:r>
            <w:r>
              <w:tab/>
            </w:r>
          </w:p>
          <w:p w14:paraId="489B9522" w14:textId="22BD1AEC" w:rsidR="005158C9" w:rsidRPr="00D83110" w:rsidRDefault="00954487" w:rsidP="005158C9">
            <w:pPr>
              <w:pStyle w:val="BodyText"/>
              <w:numPr>
                <w:ilvl w:val="0"/>
                <w:numId w:val="16"/>
              </w:numPr>
            </w:pPr>
            <w:r>
              <w:t xml:space="preserve">BT3 in Business Accounting in Khalifa Bin Zayed AL Nahyan Academy </w:t>
            </w:r>
          </w:p>
          <w:p w14:paraId="3441250F" w14:textId="50D1CB09" w:rsidR="00AB6D71" w:rsidRPr="00E52D24" w:rsidRDefault="00950D73" w:rsidP="00AB6D71">
            <w:pPr>
              <w:pStyle w:val="SectionTitle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E52D24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Work experience</w:t>
            </w:r>
            <w:r w:rsidR="00944AD6" w:rsidRPr="00E52D24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B6D71" w14:paraId="64C91621" w14:textId="77777777" w:rsidTr="00D83110">
        <w:trPr>
          <w:gridBefore w:val="1"/>
          <w:wBefore w:w="34" w:type="dxa"/>
        </w:trPr>
        <w:tc>
          <w:tcPr>
            <w:tcW w:w="8568" w:type="dxa"/>
            <w:gridSpan w:val="3"/>
            <w:shd w:val="clear" w:color="auto" w:fill="auto"/>
          </w:tcPr>
          <w:p w14:paraId="7A1BD533" w14:textId="77777777" w:rsidR="00AB6D71" w:rsidRPr="00D83110" w:rsidRDefault="00D83110">
            <w:pPr>
              <w:rPr>
                <w:b/>
                <w:bCs/>
              </w:rPr>
            </w:pPr>
            <w:r w:rsidRPr="00D83110">
              <w:rPr>
                <w:b/>
                <w:bCs/>
              </w:rPr>
              <w:t xml:space="preserve">January, 1, 2013-Present </w:t>
            </w:r>
          </w:p>
          <w:p w14:paraId="62EC5287" w14:textId="343833A2" w:rsidR="00D83110" w:rsidRDefault="00D83110" w:rsidP="00D83110">
            <w:pPr>
              <w:pStyle w:val="ListParagraph"/>
              <w:numPr>
                <w:ilvl w:val="0"/>
                <w:numId w:val="13"/>
              </w:numPr>
            </w:pPr>
            <w:r>
              <w:t>Salesman at Sainik Trading Company</w:t>
            </w:r>
          </w:p>
          <w:p w14:paraId="6FB08BB3" w14:textId="77777777" w:rsidR="00D83110" w:rsidRPr="00D83110" w:rsidRDefault="00D83110" w:rsidP="00D83110">
            <w:pPr>
              <w:rPr>
                <w:b/>
                <w:bCs/>
              </w:rPr>
            </w:pPr>
          </w:p>
          <w:p w14:paraId="6B219974" w14:textId="77777777" w:rsidR="00D83110" w:rsidRPr="00D83110" w:rsidRDefault="00D83110" w:rsidP="00D83110">
            <w:pPr>
              <w:rPr>
                <w:b/>
                <w:bCs/>
              </w:rPr>
            </w:pPr>
            <w:r w:rsidRPr="00D83110">
              <w:rPr>
                <w:b/>
                <w:bCs/>
              </w:rPr>
              <w:t xml:space="preserve">November,1,2013-December, 31,2015 </w:t>
            </w:r>
          </w:p>
          <w:p w14:paraId="557E4201" w14:textId="0308DB8C" w:rsidR="00D83110" w:rsidRDefault="00D83110" w:rsidP="00D83110">
            <w:pPr>
              <w:pStyle w:val="ListParagraph"/>
              <w:numPr>
                <w:ilvl w:val="0"/>
                <w:numId w:val="13"/>
              </w:numPr>
            </w:pPr>
            <w:r>
              <w:t>Marketing Preventative at Sainik Trading Company</w:t>
            </w:r>
          </w:p>
          <w:p w14:paraId="0DA754C7" w14:textId="77777777" w:rsidR="00954487" w:rsidRDefault="00954487" w:rsidP="00954487">
            <w:pPr>
              <w:pStyle w:val="ListParagraph"/>
            </w:pPr>
          </w:p>
          <w:p w14:paraId="13D47A74" w14:textId="77777777" w:rsidR="00954487" w:rsidRPr="00FF05EA" w:rsidRDefault="00954487" w:rsidP="00954487">
            <w:pPr>
              <w:rPr>
                <w:rFonts w:asciiTheme="majorHAnsi" w:hAnsiTheme="majorHAnsi"/>
                <w:b/>
                <w:bCs/>
                <w:u w:val="single"/>
              </w:rPr>
            </w:pPr>
            <w:r w:rsidRPr="00FF05EA">
              <w:rPr>
                <w:rFonts w:asciiTheme="majorHAnsi" w:hAnsiTheme="majorHAnsi"/>
                <w:b/>
                <w:bCs/>
                <w:u w:val="single"/>
              </w:rPr>
              <w:t>Computer Skills:</w:t>
            </w:r>
          </w:p>
          <w:p w14:paraId="639718BD" w14:textId="77777777" w:rsidR="00954487" w:rsidRDefault="00954487" w:rsidP="00954487"/>
          <w:p w14:paraId="7AD43422" w14:textId="3E1CA3B3" w:rsidR="00954487" w:rsidRDefault="00954487" w:rsidP="00954487">
            <w:pPr>
              <w:pStyle w:val="ListParagraph"/>
              <w:numPr>
                <w:ilvl w:val="0"/>
                <w:numId w:val="13"/>
              </w:numPr>
              <w:jc w:val="left"/>
            </w:pPr>
            <w:r>
              <w:lastRenderedPageBreak/>
              <w:t xml:space="preserve">Good in typing </w:t>
            </w:r>
          </w:p>
          <w:p w14:paraId="055A1B60" w14:textId="6992C1AB" w:rsidR="00954487" w:rsidRDefault="00954487" w:rsidP="00954487">
            <w:pPr>
              <w:pStyle w:val="ListParagraph"/>
              <w:numPr>
                <w:ilvl w:val="0"/>
                <w:numId w:val="13"/>
              </w:numPr>
              <w:jc w:val="left"/>
            </w:pPr>
            <w:r>
              <w:t>Microsoft Office (Word, Excel, PowerPoint)</w:t>
            </w:r>
          </w:p>
          <w:p w14:paraId="655FA5F8" w14:textId="6CD8F30F" w:rsidR="00CE09C6" w:rsidRDefault="00954487" w:rsidP="00954487">
            <w:pPr>
              <w:pStyle w:val="ListParagraph"/>
              <w:numPr>
                <w:ilvl w:val="0"/>
                <w:numId w:val="13"/>
              </w:numPr>
              <w:jc w:val="left"/>
            </w:pPr>
            <w:r>
              <w:t>social media</w:t>
            </w:r>
          </w:p>
        </w:tc>
        <w:tc>
          <w:tcPr>
            <w:tcW w:w="252" w:type="dxa"/>
            <w:shd w:val="clear" w:color="auto" w:fill="auto"/>
          </w:tcPr>
          <w:p w14:paraId="216F1228" w14:textId="77777777" w:rsidR="000D31A1" w:rsidRDefault="000D31A1" w:rsidP="00FC5D71">
            <w:pPr>
              <w:pStyle w:val="BodyText"/>
              <w:rPr>
                <w:b/>
                <w:bCs/>
              </w:rPr>
            </w:pPr>
          </w:p>
          <w:p w14:paraId="741856DB" w14:textId="0081440A" w:rsidR="00C92672" w:rsidRPr="005904B3" w:rsidRDefault="00C92672" w:rsidP="00CE09C6">
            <w:pPr>
              <w:pStyle w:val="BodyText"/>
            </w:pPr>
          </w:p>
        </w:tc>
      </w:tr>
      <w:tr w:rsidR="00D275BF" w14:paraId="17330CB0" w14:textId="77777777" w:rsidTr="00D275BF">
        <w:tc>
          <w:tcPr>
            <w:tcW w:w="8854" w:type="dxa"/>
            <w:gridSpan w:val="5"/>
            <w:shd w:val="clear" w:color="auto" w:fill="auto"/>
          </w:tcPr>
          <w:p w14:paraId="1162D286" w14:textId="0624A215" w:rsidR="00D275BF" w:rsidRPr="00E52D24" w:rsidRDefault="00D275BF" w:rsidP="00F74935">
            <w:pPr>
              <w:pStyle w:val="SectionTitle"/>
              <w:rPr>
                <w:rFonts w:asciiTheme="majorHAnsi" w:hAnsiTheme="majorHAnsi"/>
                <w:b/>
                <w:bCs/>
                <w:color w:val="FF6600"/>
                <w:sz w:val="18"/>
                <w:szCs w:val="18"/>
              </w:rPr>
            </w:pPr>
            <w:r w:rsidRPr="00E52D24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>SKILLS</w:t>
            </w:r>
          </w:p>
        </w:tc>
      </w:tr>
      <w:tr w:rsidR="00D275BF" w14:paraId="51E56857" w14:textId="77777777" w:rsidTr="00870992">
        <w:trPr>
          <w:trHeight w:val="3870"/>
        </w:trPr>
        <w:tc>
          <w:tcPr>
            <w:tcW w:w="284" w:type="dxa"/>
            <w:gridSpan w:val="3"/>
            <w:shd w:val="clear" w:color="auto" w:fill="auto"/>
          </w:tcPr>
          <w:p w14:paraId="1C7A83A5" w14:textId="77777777" w:rsidR="00D275BF" w:rsidRDefault="00D275BF" w:rsidP="00F74935"/>
        </w:tc>
        <w:tc>
          <w:tcPr>
            <w:tcW w:w="8570" w:type="dxa"/>
            <w:gridSpan w:val="2"/>
            <w:shd w:val="clear" w:color="auto" w:fill="auto"/>
          </w:tcPr>
          <w:p w14:paraId="23192444" w14:textId="77777777" w:rsidR="00D275BF" w:rsidRDefault="00D275BF" w:rsidP="00F74935">
            <w:pPr>
              <w:pStyle w:val="BodyText"/>
              <w:rPr>
                <w:szCs w:val="22"/>
              </w:rPr>
            </w:pPr>
          </w:p>
          <w:p w14:paraId="798D65D7" w14:textId="77777777" w:rsidR="00D83110" w:rsidRDefault="00D83110" w:rsidP="00D83110">
            <w:pPr>
              <w:pStyle w:val="BodyText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Interpersonal Skills</w:t>
            </w:r>
          </w:p>
          <w:p w14:paraId="231A5458" w14:textId="4088DBBF" w:rsidR="00D83110" w:rsidRPr="00D83110" w:rsidRDefault="00D83110" w:rsidP="00D83110">
            <w:pPr>
              <w:pStyle w:val="BodyText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D83110">
              <w:rPr>
                <w:rFonts w:ascii="Times New Roman" w:hAnsi="Times New Roman"/>
              </w:rPr>
              <w:t xml:space="preserve"> Flexible</w:t>
            </w:r>
          </w:p>
          <w:p w14:paraId="7D4AB05B" w14:textId="271857D1" w:rsidR="00D83110" w:rsidRDefault="00D83110" w:rsidP="00D83110">
            <w:pPr>
              <w:pStyle w:val="BodyText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Open minded</w:t>
            </w:r>
          </w:p>
          <w:p w14:paraId="3EA016EB" w14:textId="3AC0F06F" w:rsidR="00D83110" w:rsidRDefault="00D83110" w:rsidP="00D83110">
            <w:pPr>
              <w:pStyle w:val="BodyText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D83110">
              <w:rPr>
                <w:rFonts w:ascii="Times New Roman" w:hAnsi="Times New Roman"/>
              </w:rPr>
              <w:t>Pas</w:t>
            </w:r>
            <w:r>
              <w:rPr>
                <w:rFonts w:ascii="Times New Roman" w:hAnsi="Times New Roman"/>
              </w:rPr>
              <w:t>sionate and committed to duties</w:t>
            </w:r>
          </w:p>
          <w:p w14:paraId="2279A6C5" w14:textId="7639EBCF" w:rsidR="00D83110" w:rsidRDefault="00D83110" w:rsidP="00D83110">
            <w:pPr>
              <w:pStyle w:val="BodyText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Adaptive to teamwork</w:t>
            </w:r>
          </w:p>
          <w:p w14:paraId="1842B34E" w14:textId="17C1CEFD" w:rsidR="00D275BF" w:rsidRPr="00034C28" w:rsidRDefault="00D83110" w:rsidP="00D83110">
            <w:pPr>
              <w:pStyle w:val="BodyText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Pr="00D83110">
              <w:rPr>
                <w:rFonts w:ascii="Times New Roman" w:hAnsi="Times New Roman"/>
              </w:rPr>
              <w:t>ard worker and able to work under pressure.</w:t>
            </w:r>
          </w:p>
        </w:tc>
      </w:tr>
      <w:tr w:rsidR="00D275BF" w14:paraId="0CED53CC" w14:textId="77777777" w:rsidTr="00D275BF">
        <w:tc>
          <w:tcPr>
            <w:tcW w:w="8854" w:type="dxa"/>
            <w:gridSpan w:val="5"/>
            <w:shd w:val="clear" w:color="auto" w:fill="auto"/>
          </w:tcPr>
          <w:p w14:paraId="68E0A380" w14:textId="77777777" w:rsidR="00D275BF" w:rsidRPr="00E52D24" w:rsidRDefault="00D275BF" w:rsidP="00F74935">
            <w:pPr>
              <w:pStyle w:val="SectionTitle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E52D24">
              <w:rPr>
                <w:rFonts w:asciiTheme="majorHAnsi" w:hAnsiTheme="majorHAnsi"/>
                <w:b/>
                <w:bCs/>
                <w:sz w:val="22"/>
                <w:szCs w:val="22"/>
              </w:rPr>
              <w:t>Languages</w:t>
            </w:r>
          </w:p>
        </w:tc>
      </w:tr>
      <w:tr w:rsidR="00D275BF" w14:paraId="7266B175" w14:textId="77777777" w:rsidTr="00E52D24">
        <w:tc>
          <w:tcPr>
            <w:tcW w:w="236" w:type="dxa"/>
            <w:gridSpan w:val="2"/>
            <w:shd w:val="clear" w:color="auto" w:fill="auto"/>
          </w:tcPr>
          <w:p w14:paraId="07B47AFA" w14:textId="77777777" w:rsidR="00D275BF" w:rsidRDefault="00D275BF" w:rsidP="00F74935"/>
        </w:tc>
        <w:tc>
          <w:tcPr>
            <w:tcW w:w="8618" w:type="dxa"/>
            <w:gridSpan w:val="3"/>
            <w:shd w:val="clear" w:color="auto" w:fill="auto"/>
          </w:tcPr>
          <w:p w14:paraId="694F01E1" w14:textId="1A6B47B8" w:rsidR="00D83110" w:rsidRPr="00D83110" w:rsidRDefault="00870992" w:rsidP="00D83110">
            <w:pPr>
              <w:pStyle w:val="Achievemen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Arabic:     </w:t>
            </w:r>
            <w:r w:rsidR="00D83110" w:rsidRPr="00D83110">
              <w:rPr>
                <w:rFonts w:ascii="Times New Roman" w:hAnsi="Times New Roman"/>
              </w:rPr>
              <w:t>Mother tongue</w:t>
            </w:r>
          </w:p>
          <w:p w14:paraId="170804C2" w14:textId="5C2D90A9" w:rsidR="00D83110" w:rsidRPr="00D83110" w:rsidRDefault="00D83110" w:rsidP="00D83110">
            <w:pPr>
              <w:pStyle w:val="Achievement"/>
              <w:rPr>
                <w:rFonts w:ascii="Times New Roman" w:hAnsi="Times New Roman"/>
              </w:rPr>
            </w:pPr>
            <w:r w:rsidRPr="00D83110">
              <w:rPr>
                <w:rFonts w:ascii="Times New Roman" w:hAnsi="Times New Roman"/>
              </w:rPr>
              <w:t>English</w:t>
            </w:r>
            <w:r w:rsidRPr="00D83110">
              <w:rPr>
                <w:rFonts w:ascii="Times New Roman" w:hAnsi="Times New Roman"/>
              </w:rPr>
              <w:tab/>
            </w:r>
            <w:r w:rsidR="00870992">
              <w:rPr>
                <w:rFonts w:ascii="Times New Roman" w:hAnsi="Times New Roman"/>
              </w:rPr>
              <w:t xml:space="preserve">:   </w:t>
            </w:r>
            <w:r w:rsidRPr="00D83110">
              <w:rPr>
                <w:rFonts w:ascii="Times New Roman" w:hAnsi="Times New Roman"/>
              </w:rPr>
              <w:t xml:space="preserve">Good in speaking, reading and writing </w:t>
            </w:r>
          </w:p>
          <w:p w14:paraId="3D61F7A8" w14:textId="473BEFF1" w:rsidR="00D275BF" w:rsidRPr="00AA3819" w:rsidRDefault="00D83110" w:rsidP="00E52D24">
            <w:pPr>
              <w:pStyle w:val="Achievement"/>
              <w:rPr>
                <w:rFonts w:ascii="Times New Roman" w:hAnsi="Times New Roman"/>
              </w:rPr>
            </w:pPr>
            <w:r w:rsidRPr="00D83110">
              <w:rPr>
                <w:rFonts w:ascii="Times New Roman" w:hAnsi="Times New Roman"/>
              </w:rPr>
              <w:t>Hobbies:</w:t>
            </w:r>
            <w:r w:rsidR="00870992">
              <w:rPr>
                <w:rFonts w:ascii="Times New Roman" w:hAnsi="Times New Roman"/>
              </w:rPr>
              <w:t xml:space="preserve">   </w:t>
            </w:r>
            <w:r w:rsidRPr="00D83110">
              <w:rPr>
                <w:rFonts w:ascii="Times New Roman" w:hAnsi="Times New Roman"/>
              </w:rPr>
              <w:t>Sport- Reading</w:t>
            </w:r>
          </w:p>
        </w:tc>
      </w:tr>
      <w:tr w:rsidR="00D275BF" w14:paraId="2FC8D1FC" w14:textId="77777777" w:rsidTr="00D275BF">
        <w:tc>
          <w:tcPr>
            <w:tcW w:w="8854" w:type="dxa"/>
            <w:gridSpan w:val="5"/>
            <w:shd w:val="clear" w:color="auto" w:fill="auto"/>
          </w:tcPr>
          <w:p w14:paraId="68B2D601" w14:textId="77777777" w:rsidR="00D275BF" w:rsidRPr="00E52D24" w:rsidRDefault="00D275BF" w:rsidP="00F74935">
            <w:pPr>
              <w:pStyle w:val="SectionTitle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E52D24">
              <w:rPr>
                <w:rFonts w:asciiTheme="majorHAnsi" w:hAnsiTheme="majorHAnsi"/>
                <w:b/>
                <w:bCs/>
                <w:sz w:val="22"/>
                <w:szCs w:val="22"/>
              </w:rPr>
              <w:t>Interests and activities</w:t>
            </w:r>
          </w:p>
        </w:tc>
      </w:tr>
      <w:tr w:rsidR="00D275BF" w14:paraId="35404826" w14:textId="77777777" w:rsidTr="00870992">
        <w:tc>
          <w:tcPr>
            <w:tcW w:w="284" w:type="dxa"/>
            <w:gridSpan w:val="3"/>
            <w:shd w:val="clear" w:color="auto" w:fill="auto"/>
          </w:tcPr>
          <w:p w14:paraId="462C806C" w14:textId="77777777" w:rsidR="00D275BF" w:rsidRDefault="00D275BF" w:rsidP="00F74935"/>
        </w:tc>
        <w:tc>
          <w:tcPr>
            <w:tcW w:w="8570" w:type="dxa"/>
            <w:gridSpan w:val="2"/>
            <w:shd w:val="clear" w:color="auto" w:fill="auto"/>
          </w:tcPr>
          <w:p w14:paraId="34477AD7" w14:textId="77777777" w:rsidR="00D275BF" w:rsidRPr="006715E1" w:rsidRDefault="00D275BF" w:rsidP="008A1CEB">
            <w:pPr>
              <w:pStyle w:val="Objective"/>
            </w:pPr>
            <w:r w:rsidRPr="006715E1">
              <w:t xml:space="preserve">Reading, sports </w:t>
            </w:r>
          </w:p>
        </w:tc>
      </w:tr>
      <w:tr w:rsidR="00D275BF" w14:paraId="2AAF3A72" w14:textId="77777777" w:rsidTr="00D275BF">
        <w:tc>
          <w:tcPr>
            <w:tcW w:w="8854" w:type="dxa"/>
            <w:gridSpan w:val="5"/>
            <w:shd w:val="clear" w:color="auto" w:fill="auto"/>
          </w:tcPr>
          <w:p w14:paraId="7E1C9C90" w14:textId="77777777" w:rsidR="00D275BF" w:rsidRPr="00E52D24" w:rsidRDefault="00D275BF" w:rsidP="00F74935">
            <w:pPr>
              <w:pStyle w:val="SectionTitle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E52D24">
              <w:rPr>
                <w:rFonts w:asciiTheme="majorHAnsi" w:hAnsiTheme="majorHAnsi"/>
                <w:b/>
                <w:bCs/>
                <w:sz w:val="22"/>
                <w:szCs w:val="22"/>
              </w:rPr>
              <w:t>References</w:t>
            </w:r>
          </w:p>
        </w:tc>
      </w:tr>
      <w:tr w:rsidR="00D275BF" w14:paraId="44341189" w14:textId="77777777" w:rsidTr="00870992">
        <w:tc>
          <w:tcPr>
            <w:tcW w:w="284" w:type="dxa"/>
            <w:gridSpan w:val="3"/>
            <w:shd w:val="clear" w:color="auto" w:fill="auto"/>
          </w:tcPr>
          <w:p w14:paraId="1F620441" w14:textId="77777777" w:rsidR="00D275BF" w:rsidRDefault="00D275BF" w:rsidP="00F74935"/>
        </w:tc>
        <w:tc>
          <w:tcPr>
            <w:tcW w:w="8570" w:type="dxa"/>
            <w:gridSpan w:val="2"/>
            <w:shd w:val="clear" w:color="auto" w:fill="auto"/>
          </w:tcPr>
          <w:p w14:paraId="0E49E71E" w14:textId="77777777" w:rsidR="00D275BF" w:rsidRPr="006715E1" w:rsidRDefault="00D275BF" w:rsidP="00F74935">
            <w:pPr>
              <w:pStyle w:val="Objective"/>
            </w:pPr>
            <w:r w:rsidRPr="006715E1">
              <w:t>Available upon request</w:t>
            </w:r>
          </w:p>
        </w:tc>
      </w:tr>
    </w:tbl>
    <w:p w14:paraId="1C9191FC" w14:textId="77777777" w:rsidR="009A38E7" w:rsidRPr="004A79E0" w:rsidRDefault="009A38E7" w:rsidP="004A79E0"/>
    <w:p w14:paraId="179A2287" w14:textId="77777777" w:rsidR="008A1CEB" w:rsidRPr="004A79E0" w:rsidRDefault="008A1CEB"/>
    <w:sectPr w:rsidR="008A1CEB" w:rsidRPr="004A79E0" w:rsidSect="00075128">
      <w:pgSz w:w="11907" w:h="16839"/>
      <w:pgMar w:top="1260" w:right="1627" w:bottom="1440" w:left="16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Tahom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libri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pStyle w:val="PersonalInfo"/>
      <w:lvlText w:val="*"/>
      <w:lvlJc w:val="left"/>
    </w:lvl>
  </w:abstractNum>
  <w:abstractNum w:abstractNumId="1">
    <w:nsid w:val="099958B0"/>
    <w:multiLevelType w:val="hybridMultilevel"/>
    <w:tmpl w:val="1E54DD60"/>
    <w:lvl w:ilvl="0" w:tplc="87809D76">
      <w:start w:val="2014"/>
      <w:numFmt w:val="decimal"/>
      <w:lvlText w:val="%1-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40E0B"/>
    <w:multiLevelType w:val="hybridMultilevel"/>
    <w:tmpl w:val="EA6CB1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50F0A"/>
    <w:multiLevelType w:val="hybridMultilevel"/>
    <w:tmpl w:val="6972D1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343D2"/>
    <w:multiLevelType w:val="hybridMultilevel"/>
    <w:tmpl w:val="CCAA1738"/>
    <w:lvl w:ilvl="0" w:tplc="71765776">
      <w:start w:val="2014"/>
      <w:numFmt w:val="decimal"/>
      <w:lvlText w:val="%1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61FCE"/>
    <w:multiLevelType w:val="hybridMultilevel"/>
    <w:tmpl w:val="CE948048"/>
    <w:lvl w:ilvl="0" w:tplc="209EB7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E0323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DED7B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464C9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52EC3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643D3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E05ED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E045A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B8CB8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EE162D"/>
    <w:multiLevelType w:val="multilevel"/>
    <w:tmpl w:val="9CA6F266"/>
    <w:lvl w:ilvl="0">
      <w:start w:val="2001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2004"/>
      <w:numFmt w:val="none"/>
      <w:lvlText w:val="2002-200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47DA3F74"/>
    <w:multiLevelType w:val="hybridMultilevel"/>
    <w:tmpl w:val="30CC91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0A78EF"/>
    <w:multiLevelType w:val="hybridMultilevel"/>
    <w:tmpl w:val="58BC7C04"/>
    <w:lvl w:ilvl="0" w:tplc="0409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>
    <w:nsid w:val="56D14829"/>
    <w:multiLevelType w:val="hybridMultilevel"/>
    <w:tmpl w:val="FD962D2E"/>
    <w:lvl w:ilvl="0" w:tplc="209EB7CC">
      <w:start w:val="1"/>
      <w:numFmt w:val="bullet"/>
      <w:lvlText w:val=""/>
      <w:lvlJc w:val="left"/>
      <w:pPr>
        <w:tabs>
          <w:tab w:val="num" w:pos="730"/>
        </w:tabs>
        <w:ind w:left="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D309A7"/>
    <w:multiLevelType w:val="hybridMultilevel"/>
    <w:tmpl w:val="2E12B3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12">
    <w:nsid w:val="66CC5DA6"/>
    <w:multiLevelType w:val="hybridMultilevel"/>
    <w:tmpl w:val="EBEC44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4E0E62"/>
    <w:multiLevelType w:val="hybridMultilevel"/>
    <w:tmpl w:val="F0A48698"/>
    <w:lvl w:ilvl="0" w:tplc="209EB7CC">
      <w:start w:val="1"/>
      <w:numFmt w:val="bullet"/>
      <w:lvlText w:val=""/>
      <w:lvlJc w:val="left"/>
      <w:pPr>
        <w:tabs>
          <w:tab w:val="num" w:pos="730"/>
        </w:tabs>
        <w:ind w:left="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4">
    <w:nsid w:val="6C862AFC"/>
    <w:multiLevelType w:val="hybridMultilevel"/>
    <w:tmpl w:val="3A02CF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390227"/>
    <w:multiLevelType w:val="hybridMultilevel"/>
    <w:tmpl w:val="99B8A022"/>
    <w:lvl w:ilvl="0" w:tplc="209EB7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817A78"/>
    <w:multiLevelType w:val="hybridMultilevel"/>
    <w:tmpl w:val="2F38D6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6"/>
  </w:num>
  <w:num w:numId="4">
    <w:abstractNumId w:val="5"/>
  </w:num>
  <w:num w:numId="5">
    <w:abstractNumId w:val="13"/>
  </w:num>
  <w:num w:numId="6">
    <w:abstractNumId w:val="9"/>
  </w:num>
  <w:num w:numId="7">
    <w:abstractNumId w:val="15"/>
  </w:num>
  <w:num w:numId="8">
    <w:abstractNumId w:val="10"/>
  </w:num>
  <w:num w:numId="9">
    <w:abstractNumId w:val="1"/>
  </w:num>
  <w:num w:numId="10">
    <w:abstractNumId w:val="4"/>
  </w:num>
  <w:num w:numId="11">
    <w:abstractNumId w:val="8"/>
  </w:num>
  <w:num w:numId="12">
    <w:abstractNumId w:val="16"/>
  </w:num>
  <w:num w:numId="13">
    <w:abstractNumId w:val="14"/>
  </w:num>
  <w:num w:numId="14">
    <w:abstractNumId w:val="7"/>
  </w:num>
  <w:num w:numId="15">
    <w:abstractNumId w:val="12"/>
  </w:num>
  <w:num w:numId="16">
    <w:abstractNumId w:val="3"/>
  </w:num>
  <w:num w:numId="1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ResumeStyle" w:val="2"/>
    <w:docVar w:name="Resume Post Wizard Balloon" w:val="1"/>
  </w:docVars>
  <w:rsids>
    <w:rsidRoot w:val="00AE49DB"/>
    <w:rsid w:val="0001796C"/>
    <w:rsid w:val="00034C28"/>
    <w:rsid w:val="00041884"/>
    <w:rsid w:val="00067751"/>
    <w:rsid w:val="00075128"/>
    <w:rsid w:val="00083F7B"/>
    <w:rsid w:val="000B61FD"/>
    <w:rsid w:val="000D31A1"/>
    <w:rsid w:val="000E0CEC"/>
    <w:rsid w:val="000E48D6"/>
    <w:rsid w:val="000F2E32"/>
    <w:rsid w:val="00100E22"/>
    <w:rsid w:val="00120B6A"/>
    <w:rsid w:val="00121C4C"/>
    <w:rsid w:val="0014251C"/>
    <w:rsid w:val="001712E9"/>
    <w:rsid w:val="001872A3"/>
    <w:rsid w:val="00192584"/>
    <w:rsid w:val="0019573F"/>
    <w:rsid w:val="001A25FD"/>
    <w:rsid w:val="001C47EF"/>
    <w:rsid w:val="001D066C"/>
    <w:rsid w:val="001D5233"/>
    <w:rsid w:val="001E1E88"/>
    <w:rsid w:val="00205548"/>
    <w:rsid w:val="00222C80"/>
    <w:rsid w:val="00241B15"/>
    <w:rsid w:val="002455BB"/>
    <w:rsid w:val="00247ACF"/>
    <w:rsid w:val="00256E98"/>
    <w:rsid w:val="00264DC5"/>
    <w:rsid w:val="0026565F"/>
    <w:rsid w:val="002746E2"/>
    <w:rsid w:val="00281141"/>
    <w:rsid w:val="002A18C3"/>
    <w:rsid w:val="002A1F6A"/>
    <w:rsid w:val="002A7308"/>
    <w:rsid w:val="002C4DDD"/>
    <w:rsid w:val="002F7DAE"/>
    <w:rsid w:val="003B2629"/>
    <w:rsid w:val="003D3FA4"/>
    <w:rsid w:val="004167ED"/>
    <w:rsid w:val="0043767E"/>
    <w:rsid w:val="004574AF"/>
    <w:rsid w:val="004710A3"/>
    <w:rsid w:val="00473833"/>
    <w:rsid w:val="00476BEF"/>
    <w:rsid w:val="004904DC"/>
    <w:rsid w:val="00491208"/>
    <w:rsid w:val="004A79E0"/>
    <w:rsid w:val="004B3509"/>
    <w:rsid w:val="004B5381"/>
    <w:rsid w:val="004D4913"/>
    <w:rsid w:val="004E47DA"/>
    <w:rsid w:val="004F269F"/>
    <w:rsid w:val="004F63CA"/>
    <w:rsid w:val="005158C9"/>
    <w:rsid w:val="00557287"/>
    <w:rsid w:val="00565EE9"/>
    <w:rsid w:val="00570B85"/>
    <w:rsid w:val="00582662"/>
    <w:rsid w:val="005904B3"/>
    <w:rsid w:val="00594ADF"/>
    <w:rsid w:val="00597DE8"/>
    <w:rsid w:val="005A6F05"/>
    <w:rsid w:val="005E6717"/>
    <w:rsid w:val="005F0363"/>
    <w:rsid w:val="00605BD3"/>
    <w:rsid w:val="00614532"/>
    <w:rsid w:val="00615AE3"/>
    <w:rsid w:val="00615DA9"/>
    <w:rsid w:val="0062353B"/>
    <w:rsid w:val="00623D26"/>
    <w:rsid w:val="006276C7"/>
    <w:rsid w:val="00641187"/>
    <w:rsid w:val="006440AC"/>
    <w:rsid w:val="006715E1"/>
    <w:rsid w:val="006B266D"/>
    <w:rsid w:val="006B74E7"/>
    <w:rsid w:val="006C6904"/>
    <w:rsid w:val="007111BA"/>
    <w:rsid w:val="00724D52"/>
    <w:rsid w:val="007377ED"/>
    <w:rsid w:val="00772908"/>
    <w:rsid w:val="00777140"/>
    <w:rsid w:val="007A6CF2"/>
    <w:rsid w:val="007B014B"/>
    <w:rsid w:val="007B690B"/>
    <w:rsid w:val="007C340C"/>
    <w:rsid w:val="0081281B"/>
    <w:rsid w:val="00830DEA"/>
    <w:rsid w:val="0084175A"/>
    <w:rsid w:val="00870992"/>
    <w:rsid w:val="008941A1"/>
    <w:rsid w:val="00895DBF"/>
    <w:rsid w:val="008A1CEB"/>
    <w:rsid w:val="008C6FF9"/>
    <w:rsid w:val="008D09A7"/>
    <w:rsid w:val="008D2E91"/>
    <w:rsid w:val="008D51FC"/>
    <w:rsid w:val="008E5F82"/>
    <w:rsid w:val="009443D7"/>
    <w:rsid w:val="00944AD6"/>
    <w:rsid w:val="00944D04"/>
    <w:rsid w:val="00950361"/>
    <w:rsid w:val="00950D73"/>
    <w:rsid w:val="00954487"/>
    <w:rsid w:val="0095575A"/>
    <w:rsid w:val="00986474"/>
    <w:rsid w:val="009914F8"/>
    <w:rsid w:val="009A38E7"/>
    <w:rsid w:val="009D7814"/>
    <w:rsid w:val="009E2BE5"/>
    <w:rsid w:val="009F0480"/>
    <w:rsid w:val="00A16C37"/>
    <w:rsid w:val="00A21D38"/>
    <w:rsid w:val="00A23CBC"/>
    <w:rsid w:val="00A74157"/>
    <w:rsid w:val="00A757F9"/>
    <w:rsid w:val="00A82C22"/>
    <w:rsid w:val="00A85D69"/>
    <w:rsid w:val="00AA15F0"/>
    <w:rsid w:val="00AA298A"/>
    <w:rsid w:val="00AA3819"/>
    <w:rsid w:val="00AB6D71"/>
    <w:rsid w:val="00AE49DB"/>
    <w:rsid w:val="00B253B6"/>
    <w:rsid w:val="00B34250"/>
    <w:rsid w:val="00B34B2A"/>
    <w:rsid w:val="00B34DCD"/>
    <w:rsid w:val="00B5366D"/>
    <w:rsid w:val="00C11EC7"/>
    <w:rsid w:val="00C13217"/>
    <w:rsid w:val="00C14570"/>
    <w:rsid w:val="00C163A7"/>
    <w:rsid w:val="00C5096F"/>
    <w:rsid w:val="00C54678"/>
    <w:rsid w:val="00C72B8D"/>
    <w:rsid w:val="00C92672"/>
    <w:rsid w:val="00CA10B0"/>
    <w:rsid w:val="00CA19B8"/>
    <w:rsid w:val="00CA5986"/>
    <w:rsid w:val="00CB0C0C"/>
    <w:rsid w:val="00CB2336"/>
    <w:rsid w:val="00CC5B09"/>
    <w:rsid w:val="00CE09C6"/>
    <w:rsid w:val="00CE7EB0"/>
    <w:rsid w:val="00D058CE"/>
    <w:rsid w:val="00D275BF"/>
    <w:rsid w:val="00D35B71"/>
    <w:rsid w:val="00D57263"/>
    <w:rsid w:val="00D62B4D"/>
    <w:rsid w:val="00D75FBF"/>
    <w:rsid w:val="00D83110"/>
    <w:rsid w:val="00DA6FF1"/>
    <w:rsid w:val="00DB5D12"/>
    <w:rsid w:val="00DC1B14"/>
    <w:rsid w:val="00DC63C0"/>
    <w:rsid w:val="00DD4954"/>
    <w:rsid w:val="00DE2C27"/>
    <w:rsid w:val="00DF2288"/>
    <w:rsid w:val="00E02D4E"/>
    <w:rsid w:val="00E11618"/>
    <w:rsid w:val="00E214E3"/>
    <w:rsid w:val="00E22E7A"/>
    <w:rsid w:val="00E52D24"/>
    <w:rsid w:val="00E65603"/>
    <w:rsid w:val="00E65846"/>
    <w:rsid w:val="00E66C18"/>
    <w:rsid w:val="00E70A9E"/>
    <w:rsid w:val="00E935D7"/>
    <w:rsid w:val="00EA4511"/>
    <w:rsid w:val="00EB13EB"/>
    <w:rsid w:val="00EF683F"/>
    <w:rsid w:val="00F01B97"/>
    <w:rsid w:val="00F078E2"/>
    <w:rsid w:val="00F17492"/>
    <w:rsid w:val="00F26B0E"/>
    <w:rsid w:val="00F60A0D"/>
    <w:rsid w:val="00F644B3"/>
    <w:rsid w:val="00F74935"/>
    <w:rsid w:val="00F84396"/>
    <w:rsid w:val="00F939B1"/>
    <w:rsid w:val="00FA42E0"/>
    <w:rsid w:val="00FB27F3"/>
    <w:rsid w:val="00FB468D"/>
    <w:rsid w:val="00FC5D71"/>
    <w:rsid w:val="00FC6128"/>
    <w:rsid w:val="00FD3804"/>
    <w:rsid w:val="00FF05EA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CFDC6"/>
  <w15:docId w15:val="{FD6C95E6-CB8A-F74A-9D81-9E73193A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D71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rsid w:val="00AB6D71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AB6D71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AB6D71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AB6D71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AB6D71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link w:val="Heading6Char"/>
    <w:qFormat/>
    <w:rsid w:val="00AB6D71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"/>
    <w:basedOn w:val="Normal"/>
    <w:link w:val="BodyTextChar"/>
    <w:rsid w:val="00AB6D71"/>
    <w:pPr>
      <w:spacing w:after="220" w:line="240" w:lineRule="atLeast"/>
    </w:pPr>
  </w:style>
  <w:style w:type="paragraph" w:customStyle="1" w:styleId="Achievement">
    <w:name w:val="Achievement"/>
    <w:basedOn w:val="BodyText"/>
    <w:rsid w:val="00AB6D71"/>
    <w:pPr>
      <w:tabs>
        <w:tab w:val="num" w:pos="360"/>
      </w:tabs>
      <w:spacing w:after="60"/>
      <w:ind w:left="245" w:right="245" w:hanging="245"/>
    </w:pPr>
  </w:style>
  <w:style w:type="paragraph" w:customStyle="1" w:styleId="Address1">
    <w:name w:val="Address 1"/>
    <w:basedOn w:val="Normal"/>
    <w:rsid w:val="00AB6D71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AB6D71"/>
    <w:pPr>
      <w:spacing w:line="160" w:lineRule="atLeast"/>
      <w:jc w:val="center"/>
    </w:pPr>
    <w:rPr>
      <w:caps/>
      <w:spacing w:val="30"/>
      <w:sz w:val="15"/>
    </w:rPr>
  </w:style>
  <w:style w:type="paragraph" w:styleId="BodyTextIndent">
    <w:name w:val="Body Text Indent"/>
    <w:basedOn w:val="BodyText"/>
    <w:rsid w:val="00AB6D71"/>
    <w:pPr>
      <w:ind w:left="720"/>
    </w:pPr>
  </w:style>
  <w:style w:type="paragraph" w:customStyle="1" w:styleId="CityState">
    <w:name w:val="City/State"/>
    <w:basedOn w:val="BodyText"/>
    <w:next w:val="BodyText"/>
    <w:rsid w:val="00AB6D71"/>
    <w:pPr>
      <w:keepNext/>
    </w:pPr>
  </w:style>
  <w:style w:type="paragraph" w:customStyle="1" w:styleId="CompanyName">
    <w:name w:val="Company Name"/>
    <w:basedOn w:val="Normal"/>
    <w:next w:val="JobTitle"/>
    <w:rsid w:val="00AB6D71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CompanyNameOne">
    <w:name w:val="Company Name One"/>
    <w:basedOn w:val="CompanyName"/>
    <w:next w:val="JobTitle"/>
    <w:rsid w:val="00AB6D71"/>
    <w:pPr>
      <w:spacing w:before="60"/>
    </w:pPr>
  </w:style>
  <w:style w:type="paragraph" w:styleId="Date">
    <w:name w:val="Date"/>
    <w:basedOn w:val="BodyText"/>
    <w:rsid w:val="00AB6D71"/>
    <w:pPr>
      <w:keepNext/>
    </w:pPr>
  </w:style>
  <w:style w:type="paragraph" w:customStyle="1" w:styleId="DocumentLabel">
    <w:name w:val="Document Label"/>
    <w:basedOn w:val="Normal"/>
    <w:next w:val="SectionTitle"/>
    <w:rsid w:val="00AB6D71"/>
    <w:pPr>
      <w:spacing w:after="220"/>
    </w:pPr>
    <w:rPr>
      <w:spacing w:val="-20"/>
      <w:sz w:val="48"/>
    </w:rPr>
  </w:style>
  <w:style w:type="character" w:styleId="Emphasis">
    <w:name w:val="Emphasis"/>
    <w:qFormat/>
    <w:rsid w:val="00AB6D71"/>
    <w:rPr>
      <w:rFonts w:ascii="Garamond" w:hAnsi="Garamond"/>
      <w:caps/>
      <w:spacing w:val="0"/>
      <w:sz w:val="18"/>
    </w:rPr>
  </w:style>
  <w:style w:type="paragraph" w:customStyle="1" w:styleId="HeaderBase">
    <w:name w:val="Header Base"/>
    <w:basedOn w:val="Normal"/>
    <w:rsid w:val="00AB6D71"/>
    <w:pPr>
      <w:spacing w:before="220" w:after="220" w:line="220" w:lineRule="atLeast"/>
      <w:ind w:left="-2160"/>
    </w:pPr>
    <w:rPr>
      <w:caps/>
    </w:rPr>
  </w:style>
  <w:style w:type="paragraph" w:styleId="Footer">
    <w:name w:val="footer"/>
    <w:basedOn w:val="HeaderBase"/>
    <w:rsid w:val="00AB6D71"/>
    <w:pPr>
      <w:tabs>
        <w:tab w:val="right" w:pos="7320"/>
      </w:tabs>
      <w:spacing w:line="240" w:lineRule="atLeast"/>
      <w:ind w:right="-840"/>
      <w:jc w:val="left"/>
    </w:pPr>
  </w:style>
  <w:style w:type="paragraph" w:styleId="Header">
    <w:name w:val="header"/>
    <w:basedOn w:val="HeaderBase"/>
    <w:rsid w:val="00AB6D71"/>
  </w:style>
  <w:style w:type="paragraph" w:customStyle="1" w:styleId="HeadingBase">
    <w:name w:val="Heading Base"/>
    <w:basedOn w:val="BodyText"/>
    <w:next w:val="BodyText"/>
    <w:rsid w:val="00AB6D71"/>
    <w:pPr>
      <w:keepNext/>
      <w:keepLines/>
      <w:spacing w:before="240" w:after="240"/>
    </w:pPr>
    <w:rPr>
      <w:caps/>
    </w:rPr>
  </w:style>
  <w:style w:type="paragraph" w:customStyle="1" w:styleId="Institution">
    <w:name w:val="Institution"/>
    <w:basedOn w:val="Normal"/>
    <w:next w:val="Achievement"/>
    <w:rsid w:val="00AB6D71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Job">
    <w:name w:val="Job"/>
    <w:basedOn w:val="DefaultParagraphFont"/>
    <w:rsid w:val="00AB6D71"/>
  </w:style>
  <w:style w:type="paragraph" w:customStyle="1" w:styleId="JobTitle">
    <w:name w:val="Job Title"/>
    <w:next w:val="Achievement"/>
    <w:rsid w:val="00AB6D71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character" w:customStyle="1" w:styleId="Lead-inEmphasis">
    <w:name w:val="Lead-in Emphasis"/>
    <w:rsid w:val="00AB6D71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rsid w:val="00AB6D71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SectionTitle">
    <w:name w:val="Section Title"/>
    <w:basedOn w:val="Normal"/>
    <w:next w:val="Objective"/>
    <w:rsid w:val="00AB6D71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NoTitle">
    <w:name w:val="No Title"/>
    <w:basedOn w:val="SectionTitle"/>
    <w:rsid w:val="00AB6D71"/>
    <w:pPr>
      <w:pBdr>
        <w:bottom w:val="none" w:sz="0" w:space="0" w:color="auto"/>
      </w:pBdr>
    </w:pPr>
  </w:style>
  <w:style w:type="paragraph" w:customStyle="1" w:styleId="Objective">
    <w:name w:val="Objective"/>
    <w:basedOn w:val="Normal"/>
    <w:next w:val="BodyText"/>
    <w:rsid w:val="00AB6D71"/>
    <w:pPr>
      <w:spacing w:before="60" w:after="220" w:line="220" w:lineRule="atLeast"/>
    </w:pPr>
  </w:style>
  <w:style w:type="character" w:styleId="PageNumber">
    <w:name w:val="page number"/>
    <w:rsid w:val="00AB6D71"/>
    <w:rPr>
      <w:sz w:val="24"/>
    </w:rPr>
  </w:style>
  <w:style w:type="paragraph" w:customStyle="1" w:styleId="PersonalData">
    <w:name w:val="Personal Data"/>
    <w:basedOn w:val="BodyText"/>
    <w:rsid w:val="00AB6D71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PersonalInfo">
    <w:name w:val="Personal Info"/>
    <w:basedOn w:val="Achievement"/>
    <w:next w:val="Achievement"/>
    <w:rsid w:val="00AB6D71"/>
    <w:pPr>
      <w:numPr>
        <w:numId w:val="2"/>
      </w:numPr>
      <w:spacing w:before="220"/>
      <w:ind w:left="245" w:right="0" w:hanging="245"/>
    </w:pPr>
  </w:style>
  <w:style w:type="paragraph" w:customStyle="1" w:styleId="SectionSubtitle">
    <w:name w:val="Section Subtitle"/>
    <w:basedOn w:val="SectionTitle"/>
    <w:next w:val="Normal"/>
    <w:rsid w:val="00AB6D71"/>
    <w:rPr>
      <w:i/>
      <w:caps w:val="0"/>
      <w:spacing w:val="10"/>
      <w:sz w:val="24"/>
    </w:rPr>
  </w:style>
  <w:style w:type="character" w:customStyle="1" w:styleId="Heading6Char">
    <w:name w:val="Heading 6 Char"/>
    <w:basedOn w:val="DefaultParagraphFont"/>
    <w:link w:val="Heading6"/>
    <w:rsid w:val="00034C28"/>
    <w:rPr>
      <w:rFonts w:ascii="Garamond" w:hAnsi="Garamond"/>
      <w:b/>
      <w:sz w:val="22"/>
      <w:lang w:val="en-US" w:eastAsia="en-US" w:bidi="ar-SA"/>
    </w:rPr>
  </w:style>
  <w:style w:type="character" w:customStyle="1" w:styleId="BodyTextChar">
    <w:name w:val="Body Text Char"/>
    <w:aliases w:val=" Char Char"/>
    <w:basedOn w:val="DefaultParagraphFont"/>
    <w:link w:val="BodyText"/>
    <w:rsid w:val="00AA15F0"/>
    <w:rPr>
      <w:rFonts w:ascii="Garamond" w:hAnsi="Garamond"/>
      <w:sz w:val="22"/>
      <w:lang w:val="en-US" w:eastAsia="en-US" w:bidi="ar-SA"/>
    </w:rPr>
  </w:style>
  <w:style w:type="paragraph" w:customStyle="1" w:styleId="CompanyNameChar">
    <w:name w:val="Company Name Char"/>
    <w:basedOn w:val="Normal"/>
    <w:next w:val="JobTitleChar"/>
    <w:link w:val="CompanyNameCharChar"/>
    <w:rsid w:val="005E6717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Char">
    <w:name w:val="Job Title Char"/>
    <w:next w:val="Achievement"/>
    <w:link w:val="JobTitleCharChar"/>
    <w:rsid w:val="005E6717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character" w:customStyle="1" w:styleId="CompanyNameCharChar">
    <w:name w:val="Company Name Char Char"/>
    <w:basedOn w:val="DefaultParagraphFont"/>
    <w:link w:val="CompanyNameChar"/>
    <w:rsid w:val="005E6717"/>
    <w:rPr>
      <w:rFonts w:ascii="Garamond" w:hAnsi="Garamond"/>
      <w:sz w:val="22"/>
      <w:lang w:val="en-US" w:eastAsia="en-US" w:bidi="ar-SA"/>
    </w:rPr>
  </w:style>
  <w:style w:type="character" w:customStyle="1" w:styleId="JobTitleCharChar">
    <w:name w:val="Job Title Char Char"/>
    <w:basedOn w:val="DefaultParagraphFont"/>
    <w:link w:val="JobTitleChar"/>
    <w:rsid w:val="005E6717"/>
    <w:rPr>
      <w:rFonts w:ascii="Garamond" w:hAnsi="Garamond"/>
      <w:i/>
      <w:spacing w:val="5"/>
      <w:sz w:val="23"/>
      <w:lang w:val="en-US" w:eastAsia="en-US" w:bidi="ar-SA"/>
    </w:rPr>
  </w:style>
  <w:style w:type="character" w:styleId="Hyperlink">
    <w:name w:val="Hyperlink"/>
    <w:basedOn w:val="DefaultParagraphFont"/>
    <w:rsid w:val="00075128"/>
    <w:rPr>
      <w:color w:val="0000FF"/>
      <w:u w:val="single"/>
    </w:rPr>
  </w:style>
  <w:style w:type="paragraph" w:customStyle="1" w:styleId="ecmsolistparagraph">
    <w:name w:val="ec_msolistparagraph"/>
    <w:basedOn w:val="Normal"/>
    <w:rsid w:val="00D62B4D"/>
    <w:pPr>
      <w:spacing w:after="324"/>
      <w:jc w:val="left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21D3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4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nab.adna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ustapha\SAFI\Pictures\Mustapha\mustapha\CvMustapha%20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14E40-407D-4F83-9647-B817C9542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CvMustapha 2010</Template>
  <TotalTime>25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BEIRUT MAZRAA, MAARI STREET</vt:lpstr>
    </vt:vector>
  </TitlesOfParts>
  <Company>-</Company>
  <LinksUpToDate>false</LinksUpToDate>
  <CharactersWithSpaces>1427</CharactersWithSpaces>
  <SharedDoc>false</SharedDoc>
  <HLinks>
    <vt:vector size="6" baseType="variant">
      <vt:variant>
        <vt:i4>7798799</vt:i4>
      </vt:variant>
      <vt:variant>
        <vt:i4>0</vt:i4>
      </vt:variant>
      <vt:variant>
        <vt:i4>0</vt:i4>
      </vt:variant>
      <vt:variant>
        <vt:i4>5</vt:i4>
      </vt:variant>
      <vt:variant>
        <vt:lpwstr>mailto:ahmad.mustapha@hotmail.com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BEIRUT MAZRAA, MAARI STREET</dc:title>
  <dc:creator>Hasan</dc:creator>
  <cp:lastModifiedBy>User</cp:lastModifiedBy>
  <cp:revision>11</cp:revision>
  <cp:lastPrinted>2017-06-17T08:34:00Z</cp:lastPrinted>
  <dcterms:created xsi:type="dcterms:W3CDTF">2019-07-31T15:39:00Z</dcterms:created>
  <dcterms:modified xsi:type="dcterms:W3CDTF">2022-05-09T22:59:00Z</dcterms:modified>
</cp:coreProperties>
</file>