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3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35"/>
      </w:tblGrid>
      <w:tr w:rsidR="00692703" w:rsidRPr="00CF1A49" w14:paraId="0B9BE468" w14:textId="77777777" w:rsidTr="00DB2CAC">
        <w:trPr>
          <w:trHeight w:hRule="exact" w:val="1631"/>
        </w:trPr>
        <w:tc>
          <w:tcPr>
            <w:tcW w:w="9234" w:type="dxa"/>
            <w:tcMar>
              <w:top w:w="0" w:type="dxa"/>
              <w:bottom w:w="0" w:type="dxa"/>
            </w:tcMar>
          </w:tcPr>
          <w:p w14:paraId="454938AB" w14:textId="49FF053D" w:rsidR="00692703" w:rsidRPr="00F8758C" w:rsidRDefault="00552052" w:rsidP="00913946">
            <w:pPr>
              <w:pStyle w:val="Title"/>
              <w:rPr>
                <w:sz w:val="56"/>
                <w:szCs w:val="52"/>
              </w:rPr>
            </w:pPr>
            <w:r>
              <w:rPr>
                <w:sz w:val="56"/>
                <w:szCs w:val="52"/>
              </w:rPr>
              <w:t>Mohama</w:t>
            </w:r>
            <w:r w:rsidR="009D762D">
              <w:rPr>
                <w:sz w:val="56"/>
                <w:szCs w:val="52"/>
              </w:rPr>
              <w:t>D</w:t>
            </w:r>
            <w:r w:rsidR="00692703" w:rsidRPr="00F8758C">
              <w:rPr>
                <w:sz w:val="56"/>
                <w:szCs w:val="52"/>
              </w:rPr>
              <w:t xml:space="preserve"> </w:t>
            </w:r>
            <w:r w:rsidR="00144A15" w:rsidRPr="00F8758C">
              <w:rPr>
                <w:rStyle w:val="IntenseEmphasis"/>
                <w:sz w:val="56"/>
                <w:szCs w:val="52"/>
              </w:rPr>
              <w:t>Shatila</w:t>
            </w:r>
          </w:p>
          <w:p w14:paraId="250FDD5A" w14:textId="37687C0C" w:rsidR="00692703" w:rsidRDefault="00692703" w:rsidP="00913946">
            <w:pPr>
              <w:pStyle w:val="ContactInfo"/>
              <w:contextualSpacing w:val="0"/>
            </w:pPr>
            <w:r w:rsidRPr="00CF1A49">
              <w:t xml:space="preserve"> </w:t>
            </w:r>
            <w:r w:rsidR="00552052">
              <w:t>+961-71-558 790</w:t>
            </w:r>
            <w:r w:rsidR="00DB2CAC">
              <w:t xml:space="preserve"> (Lebanon, Beirut) </w:t>
            </w:r>
          </w:p>
          <w:p w14:paraId="5B78CFF3" w14:textId="7614C593" w:rsidR="00DB2CAC" w:rsidRPr="00CF1A49" w:rsidRDefault="00DB2CAC" w:rsidP="00913946">
            <w:pPr>
              <w:pStyle w:val="ContactInfo"/>
              <w:contextualSpacing w:val="0"/>
            </w:pPr>
            <w:r w:rsidRPr="00DB2CAC">
              <w:t>mohammad.shatila001@gmail.com</w:t>
            </w:r>
          </w:p>
          <w:p w14:paraId="6CAB8861" w14:textId="5653D4DD" w:rsidR="00472605" w:rsidRPr="00CF1A49" w:rsidRDefault="0042744E" w:rsidP="00472605">
            <w:pPr>
              <w:pStyle w:val="ContactInfo"/>
            </w:pPr>
            <w:r w:rsidRPr="0042744E">
              <w:rPr>
                <w:rFonts w:asciiTheme="majorHAnsi" w:eastAsiaTheme="majorEastAsia" w:hAnsiTheme="majorHAnsi" w:cstheme="majorBidi"/>
                <w:caps/>
                <w:kern w:val="28"/>
                <w:sz w:val="36"/>
                <w:szCs w:val="32"/>
              </w:rPr>
              <w:t>Resume</w:t>
            </w:r>
            <w:r w:rsidRPr="0042744E">
              <w:rPr>
                <w:rFonts w:asciiTheme="majorHAnsi" w:eastAsiaTheme="majorEastAsia" w:hAnsiTheme="majorHAnsi" w:cstheme="majorBidi"/>
                <w:caps/>
                <w:kern w:val="28"/>
                <w:sz w:val="40"/>
                <w:szCs w:val="36"/>
              </w:rPr>
              <w:t xml:space="preserve"> </w:t>
            </w:r>
          </w:p>
        </w:tc>
      </w:tr>
    </w:tbl>
    <w:p w14:paraId="4F5F5D3D" w14:textId="1888D7A3" w:rsidR="00B540E6" w:rsidRDefault="00DB2CAC" w:rsidP="004E01EB">
      <w:pPr>
        <w:pStyle w:val="Heading1"/>
      </w:pPr>
      <w:r>
        <w:t>Profile:</w:t>
      </w:r>
      <w:r w:rsidR="00B540E6">
        <w:t xml:space="preserve"> </w:t>
      </w:r>
    </w:p>
    <w:p w14:paraId="2E339F9A" w14:textId="6A4DA8E2" w:rsidR="00B540E6" w:rsidRDefault="009D10DC" w:rsidP="00B540E6">
      <w:r>
        <w:t xml:space="preserve"> A proactive Marketing graduate from</w:t>
      </w:r>
      <w:r w:rsidR="00B540E6">
        <w:t xml:space="preserve"> the Lebanese American University</w:t>
      </w:r>
      <w:r>
        <w:t xml:space="preserve"> with good academic standing,</w:t>
      </w:r>
      <w:r w:rsidR="00B540E6">
        <w:t xml:space="preserve"> volunteering experience</w:t>
      </w:r>
      <w:r>
        <w:t xml:space="preserve"> and a little experience in my field</w:t>
      </w:r>
      <w:r w:rsidR="00B540E6">
        <w:t>.</w:t>
      </w:r>
      <w:r>
        <w:t xml:space="preserve"> I possess strong leadership, communication, and critical thinking </w:t>
      </w:r>
      <w:r w:rsidR="00B540E6">
        <w:t>skills, with fluency in Eng</w:t>
      </w:r>
      <w:r w:rsidR="001B0F00">
        <w:t>lish and Arabic. I just graduated</w:t>
      </w:r>
      <w:r w:rsidR="00B540E6">
        <w:t>, and I am keen to pursue a p</w:t>
      </w:r>
      <w:r w:rsidR="00C41007">
        <w:t>rogressive career in Marketing and bettering myself in this field.</w:t>
      </w:r>
      <w:r w:rsidR="00B540E6">
        <w:t xml:space="preserve"> </w:t>
      </w:r>
    </w:p>
    <w:p w14:paraId="51149A4E" w14:textId="77777777" w:rsidR="00B540E6" w:rsidRDefault="00B540E6" w:rsidP="00B540E6"/>
    <w:p w14:paraId="72C5C093" w14:textId="77777777" w:rsidR="005C1F64" w:rsidRDefault="005C1F64" w:rsidP="00B540E6"/>
    <w:p w14:paraId="67831205" w14:textId="24E7F68D" w:rsidR="005C1F64" w:rsidRPr="00F45D36" w:rsidRDefault="005C1F64" w:rsidP="005C1F64">
      <w:pPr>
        <w:keepNext/>
        <w:keepLines/>
        <w:spacing w:before="400" w:after="200"/>
        <w:contextualSpacing/>
        <w:outlineLvl w:val="0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Experience</w:t>
      </w:r>
    </w:p>
    <w:tbl>
      <w:tblPr>
        <w:tblStyle w:val="TableGrid"/>
        <w:tblW w:w="486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81"/>
      </w:tblGrid>
      <w:tr w:rsidR="005C1F64" w:rsidRPr="00F45D36" w14:paraId="2BBC2B64" w14:textId="77777777" w:rsidTr="001B0F00">
        <w:trPr>
          <w:trHeight w:val="931"/>
        </w:trPr>
        <w:tc>
          <w:tcPr>
            <w:tcW w:w="9081" w:type="dxa"/>
          </w:tcPr>
          <w:p w14:paraId="2A572DEC" w14:textId="1175A7F1" w:rsidR="005C1F64" w:rsidRDefault="009D10DC" w:rsidP="00625C7E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December</w:t>
            </w:r>
            <w:r w:rsidR="001B0F00">
              <w:rPr>
                <w:rFonts w:eastAsiaTheme="majorEastAsia" w:cstheme="majorBidi"/>
                <w:b/>
                <w:caps/>
                <w:szCs w:val="24"/>
              </w:rPr>
              <w:t xml:space="preserve"> 2021</w:t>
            </w:r>
            <w:r>
              <w:rPr>
                <w:rFonts w:eastAsiaTheme="majorEastAsia" w:cstheme="majorBidi"/>
                <w:b/>
                <w:caps/>
                <w:szCs w:val="24"/>
              </w:rPr>
              <w:t>- January 2022</w:t>
            </w:r>
          </w:p>
          <w:p w14:paraId="1E8E88CA" w14:textId="77777777" w:rsidR="001B0F00" w:rsidRDefault="001B0F00" w:rsidP="00625C7E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color w:val="A6A6A6" w:themeColor="background1" w:themeShade="A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Marketing Research Assistant,</w:t>
            </w:r>
            <w:r w:rsidRPr="005C1F64">
              <w:rPr>
                <w:rFonts w:eastAsiaTheme="majorEastAsia" w:cstheme="majorBidi"/>
                <w:b/>
                <w:caps/>
                <w:color w:val="A6A6A6" w:themeColor="background1" w:themeShade="A6"/>
              </w:rPr>
              <w:t xml:space="preserve"> </w:t>
            </w:r>
            <w:r>
              <w:rPr>
                <w:rFonts w:eastAsiaTheme="majorEastAsia" w:cstheme="majorBidi"/>
                <w:b/>
                <w:caps/>
                <w:color w:val="A6A6A6" w:themeColor="background1" w:themeShade="A6"/>
              </w:rPr>
              <w:t>Educating minds</w:t>
            </w:r>
          </w:p>
          <w:p w14:paraId="28CBAC3E" w14:textId="49C76604" w:rsidR="001B0F00" w:rsidRDefault="001B0F00" w:rsidP="00625C7E">
            <w:pPr>
              <w:contextualSpacing w:val="0"/>
              <w:outlineLvl w:val="2"/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</w:t>
            </w:r>
            <w:r w:rsidR="009D10DC">
              <w:t>Aided in the formulation of a questionnaire to help further our understanding the customers and potential customers of this learning center</w:t>
            </w:r>
          </w:p>
          <w:p w14:paraId="01A173BC" w14:textId="2DF70451" w:rsidR="009D10DC" w:rsidRDefault="009D10DC" w:rsidP="00625C7E">
            <w:pPr>
              <w:contextualSpacing w:val="0"/>
              <w:outlineLvl w:val="2"/>
            </w:pPr>
            <w:r>
              <w:t xml:space="preserve">Conducted mini focus groups with the parents of the children enrolled in the center </w:t>
            </w:r>
          </w:p>
          <w:p w14:paraId="786D5C5B" w14:textId="59BBD527" w:rsidR="009D10DC" w:rsidRDefault="009D10DC" w:rsidP="00625C7E">
            <w:pPr>
              <w:contextualSpacing w:val="0"/>
              <w:outlineLvl w:val="2"/>
            </w:pPr>
            <w:r>
              <w:t xml:space="preserve">Aided with the analysis of the results </w:t>
            </w:r>
          </w:p>
          <w:p w14:paraId="69B89367" w14:textId="77777777" w:rsidR="009D10DC" w:rsidRPr="001B0F00" w:rsidRDefault="009D10DC" w:rsidP="00625C7E">
            <w:pPr>
              <w:contextualSpacing w:val="0"/>
              <w:outlineLvl w:val="2"/>
              <w:rPr>
                <w:rFonts w:eastAsiaTheme="majorEastAsia" w:cstheme="majorBidi"/>
                <w:caps/>
              </w:rPr>
            </w:pPr>
          </w:p>
          <w:p w14:paraId="6D8983FC" w14:textId="43105665" w:rsidR="005C1F64" w:rsidRPr="00F45D36" w:rsidRDefault="00E073A5" w:rsidP="00625C7E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May 2019</w:t>
            </w:r>
            <w:bookmarkStart w:id="0" w:name="_GoBack"/>
            <w:bookmarkEnd w:id="0"/>
            <w:r>
              <w:rPr>
                <w:rFonts w:eastAsiaTheme="majorEastAsia" w:cstheme="majorBidi"/>
                <w:b/>
                <w:caps/>
                <w:szCs w:val="24"/>
              </w:rPr>
              <w:t>- September 2019</w:t>
            </w:r>
          </w:p>
          <w:p w14:paraId="7C08BE5A" w14:textId="2C47EB70" w:rsidR="005C1F64" w:rsidRPr="005C1F64" w:rsidRDefault="005C1F64" w:rsidP="00625C7E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A6A6A6" w:themeColor="background1" w:themeShade="A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Sales associate, </w:t>
            </w:r>
            <w:r w:rsidRPr="005C1F64">
              <w:rPr>
                <w:rFonts w:eastAsiaTheme="majorEastAsia" w:cstheme="majorBidi"/>
                <w:b/>
                <w:caps/>
                <w:color w:val="A6A6A6" w:themeColor="background1" w:themeShade="A6"/>
              </w:rPr>
              <w:t>CHAT. Trading CO</w:t>
            </w:r>
          </w:p>
          <w:p w14:paraId="5E0604F3" w14:textId="33F9E6AA" w:rsidR="005C1F64" w:rsidRDefault="005C1F64" w:rsidP="00625C7E">
            <w:pPr>
              <w:spacing w:after="40"/>
              <w:contextualSpacing w:val="0"/>
              <w:outlineLvl w:val="1"/>
            </w:pPr>
            <w:r>
              <w:t xml:space="preserve">Went through extensive training on the different types and fabrics of Men’s clothing, as well as how to communicate with the customer. </w:t>
            </w:r>
          </w:p>
          <w:p w14:paraId="116DF05C" w14:textId="77777777" w:rsidR="005C1F64" w:rsidRDefault="005C1F64" w:rsidP="00625C7E">
            <w:pPr>
              <w:spacing w:after="40"/>
              <w:contextualSpacing w:val="0"/>
              <w:outlineLvl w:val="1"/>
            </w:pPr>
            <w:r>
              <w:t>Greeted customers and help guide them towards making a purchase.</w:t>
            </w:r>
          </w:p>
          <w:p w14:paraId="66497937" w14:textId="4764C440" w:rsidR="005C1F64" w:rsidRPr="00F45D36" w:rsidRDefault="005C1F64" w:rsidP="00625C7E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t>Closed sales and negotiated with customers on checkout.</w:t>
            </w:r>
          </w:p>
        </w:tc>
      </w:tr>
    </w:tbl>
    <w:p w14:paraId="2779B027" w14:textId="77777777" w:rsidR="005C1F64" w:rsidRDefault="005C1F64" w:rsidP="00B540E6"/>
    <w:p w14:paraId="02679F9D" w14:textId="77777777" w:rsidR="005C1F64" w:rsidRPr="00B540E6" w:rsidRDefault="005C1F64" w:rsidP="00B540E6"/>
    <w:sdt>
      <w:sdt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alias w:val="Education:"/>
        <w:tag w:val="Education:"/>
        <w:id w:val="-1908763273"/>
        <w:placeholder>
          <w:docPart w:val="2F1D565F819D4EDE87A069BDF7895F27"/>
        </w:placeholder>
        <w:temporary/>
        <w:showingPlcHdr/>
        <w15:appearance w15:val="hidden"/>
      </w:sdtPr>
      <w:sdtEndPr/>
      <w:sdtContent>
        <w:p w14:paraId="72DD1471" w14:textId="4CC2A90E" w:rsidR="00F45D36" w:rsidRPr="00F45D36" w:rsidRDefault="00F45D36" w:rsidP="00F45D36">
          <w:pPr>
            <w:keepNext/>
            <w:keepLines/>
            <w:spacing w:before="400" w:after="200"/>
            <w:contextualSpacing/>
            <w:outlineLvl w:val="0"/>
            <w:rPr>
              <w:rFonts w:asciiTheme="majorHAnsi" w:eastAsiaTheme="majorEastAsia" w:hAnsiTheme="majorHAnsi" w:cstheme="majorBidi"/>
              <w:b/>
              <w:caps/>
              <w:color w:val="262626" w:themeColor="text1" w:themeTint="D9"/>
              <w:sz w:val="28"/>
              <w:szCs w:val="32"/>
            </w:rPr>
          </w:pPr>
          <w:r w:rsidRPr="00F45D36">
            <w:rPr>
              <w:rFonts w:asciiTheme="majorHAnsi" w:eastAsiaTheme="majorEastAsia" w:hAnsiTheme="majorHAnsi" w:cstheme="majorBidi"/>
              <w:b/>
              <w:caps/>
              <w:color w:val="262626" w:themeColor="text1" w:themeTint="D9"/>
              <w:sz w:val="28"/>
              <w:szCs w:val="32"/>
            </w:rPr>
            <w:t>Education</w:t>
          </w:r>
        </w:p>
      </w:sdtContent>
    </w:sdt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81"/>
        <w:gridCol w:w="256"/>
      </w:tblGrid>
      <w:tr w:rsidR="00F45D36" w:rsidRPr="00F45D36" w14:paraId="50670A79" w14:textId="77777777" w:rsidTr="0018090F">
        <w:trPr>
          <w:gridAfter w:val="1"/>
          <w:wAfter w:w="263" w:type="dxa"/>
          <w:trHeight w:val="931"/>
        </w:trPr>
        <w:tc>
          <w:tcPr>
            <w:tcW w:w="9290" w:type="dxa"/>
          </w:tcPr>
          <w:p w14:paraId="43ACDD34" w14:textId="77777777" w:rsidR="00B540E6" w:rsidRDefault="00B540E6" w:rsidP="00F45D36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</w:p>
          <w:p w14:paraId="26661D9A" w14:textId="77777777" w:rsidR="00F45D36" w:rsidRPr="00F45D36" w:rsidRDefault="00F45D36" w:rsidP="00F45D36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 w:rsidRPr="00F45D36">
              <w:rPr>
                <w:rFonts w:eastAsiaTheme="majorEastAsia" w:cstheme="majorBidi"/>
                <w:b/>
                <w:caps/>
                <w:szCs w:val="24"/>
              </w:rPr>
              <w:t>2022 (graduating in june)</w:t>
            </w:r>
          </w:p>
          <w:p w14:paraId="368A5BD0" w14:textId="77777777" w:rsidR="00F45D36" w:rsidRPr="00F45D36" w:rsidRDefault="00F45D36" w:rsidP="00F45D36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 w:rsidRPr="00F45D3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Lebanese american University</w:t>
            </w:r>
          </w:p>
          <w:p w14:paraId="5C304D0D" w14:textId="0C2B4BE3" w:rsidR="00F45D36" w:rsidRPr="00F45D36" w:rsidRDefault="00F45D36" w:rsidP="00F45D36">
            <w:pPr>
              <w:spacing w:after="40"/>
              <w:contextualSpacing w:val="0"/>
              <w:outlineLvl w:val="1"/>
            </w:pPr>
            <w:r w:rsidRPr="00F45D36">
              <w:t xml:space="preserve">BS degree in with an emphasis on Marketing </w:t>
            </w:r>
          </w:p>
          <w:p w14:paraId="4408CC9B" w14:textId="77777777" w:rsidR="00F45D36" w:rsidRPr="00F45D36" w:rsidRDefault="00F45D36" w:rsidP="00F45D36">
            <w:pPr>
              <w:spacing w:after="40"/>
              <w:contextualSpacing w:val="0"/>
              <w:outlineLvl w:val="1"/>
            </w:pPr>
            <w:r w:rsidRPr="00F45D36">
              <w:t xml:space="preserve">Current major GPA 3.46 </w:t>
            </w:r>
          </w:p>
          <w:p w14:paraId="209E2AD4" w14:textId="77777777" w:rsidR="00F45D36" w:rsidRPr="00F45D36" w:rsidRDefault="00F45D36" w:rsidP="00F45D36">
            <w:pPr>
              <w:spacing w:after="40"/>
              <w:contextualSpacing w:val="0"/>
              <w:outlineLvl w:val="1"/>
            </w:pPr>
            <w:r w:rsidRPr="00F45D36">
              <w:t>Key Modules: Consumer Behavior, E- Marketing, International Marketing, Sales Management, International Marketing, Hospitality Marketing, Strategic Planning and Policy Formulation, Marketing Research, Marketing strategy.</w:t>
            </w:r>
          </w:p>
          <w:p w14:paraId="6EDDDCA8" w14:textId="77777777" w:rsidR="00F45D36" w:rsidRPr="00F45D36" w:rsidRDefault="00F45D36" w:rsidP="00F45D36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F45D36">
              <w:t>Awards: Graduating on the Honors List.</w:t>
            </w:r>
          </w:p>
        </w:tc>
      </w:tr>
      <w:tr w:rsidR="00F45D36" w:rsidRPr="00F45D36" w14:paraId="3CAE93B9" w14:textId="77777777" w:rsidTr="0018090F">
        <w:trPr>
          <w:trHeight w:val="1048"/>
        </w:trPr>
        <w:tc>
          <w:tcPr>
            <w:tcW w:w="9553" w:type="dxa"/>
            <w:gridSpan w:val="2"/>
            <w:tcMar>
              <w:top w:w="216" w:type="dxa"/>
            </w:tcMar>
          </w:tcPr>
          <w:p w14:paraId="1C099E19" w14:textId="77777777" w:rsidR="00F45D36" w:rsidRPr="00F45D36" w:rsidRDefault="00F45D36" w:rsidP="00F45D36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 w:rsidRPr="00F45D36">
              <w:rPr>
                <w:rFonts w:eastAsiaTheme="majorEastAsia" w:cstheme="majorBidi"/>
                <w:b/>
                <w:caps/>
                <w:szCs w:val="24"/>
              </w:rPr>
              <w:t>2019</w:t>
            </w:r>
          </w:p>
          <w:p w14:paraId="3802EC44" w14:textId="77777777" w:rsidR="00F45D36" w:rsidRPr="00F45D36" w:rsidRDefault="00F45D36" w:rsidP="00F45D36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F45D36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Saint Mary’s orthodox college</w:t>
            </w:r>
          </w:p>
          <w:p w14:paraId="632EB59B" w14:textId="77777777" w:rsidR="00F45D36" w:rsidRPr="00F45D36" w:rsidRDefault="00F45D36" w:rsidP="00F45D36">
            <w:pPr>
              <w:contextualSpacing w:val="0"/>
            </w:pPr>
            <w:r w:rsidRPr="00F45D36">
              <w:t>Lebanese baccalaureate in Sociology and Economics</w:t>
            </w:r>
          </w:p>
          <w:p w14:paraId="11F9F166" w14:textId="77777777" w:rsidR="00F45D36" w:rsidRPr="00F45D36" w:rsidRDefault="00F45D36" w:rsidP="00F45D36">
            <w:pPr>
              <w:contextualSpacing w:val="0"/>
            </w:pPr>
          </w:p>
        </w:tc>
      </w:tr>
    </w:tbl>
    <w:p w14:paraId="440FDB8E" w14:textId="77777777" w:rsidR="00DB2CAC" w:rsidRDefault="00DB2CAC" w:rsidP="004E01EB">
      <w:pPr>
        <w:pStyle w:val="Heading1"/>
      </w:pPr>
    </w:p>
    <w:p w14:paraId="6164216A" w14:textId="78A8BFD4" w:rsidR="004E01EB" w:rsidRPr="00CF1A49" w:rsidRDefault="00DB2CAC" w:rsidP="004E01EB">
      <w:pPr>
        <w:pStyle w:val="Heading1"/>
      </w:pPr>
      <w:r>
        <w:t xml:space="preserve">Volunteering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587111" w:rsidRPr="00CF1A49" w14:paraId="30863FA4" w14:textId="77777777" w:rsidTr="00DD03F8">
        <w:tc>
          <w:tcPr>
            <w:tcW w:w="9290" w:type="dxa"/>
          </w:tcPr>
          <w:p w14:paraId="7CDC7520" w14:textId="09EC6304" w:rsidR="00705B2C" w:rsidRDefault="00705B2C" w:rsidP="009D762D">
            <w:pPr>
              <w:pStyle w:val="NoSpacing"/>
              <w:jc w:val="both"/>
            </w:pPr>
            <w:r>
              <w:t xml:space="preserve"> </w:t>
            </w:r>
          </w:p>
        </w:tc>
      </w:tr>
      <w:tr w:rsidR="00587111" w:rsidRPr="00CF1A49" w14:paraId="3876626A" w14:textId="77777777" w:rsidTr="00DD03F8">
        <w:tc>
          <w:tcPr>
            <w:tcW w:w="9290" w:type="dxa"/>
          </w:tcPr>
          <w:p w14:paraId="5962D106" w14:textId="5BB2F9D1" w:rsidR="00587111" w:rsidRPr="00CF1A49" w:rsidRDefault="00587111" w:rsidP="00587111">
            <w:pPr>
              <w:pStyle w:val="Heading3"/>
              <w:contextualSpacing w:val="0"/>
              <w:outlineLvl w:val="2"/>
            </w:pPr>
            <w:r>
              <w:t>June 202</w:t>
            </w:r>
            <w:r w:rsidR="00753873">
              <w:t>1</w:t>
            </w:r>
          </w:p>
          <w:p w14:paraId="3EF9B423" w14:textId="7CF51EA8" w:rsidR="00587111" w:rsidRDefault="00B540E6" w:rsidP="0058711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research</w:t>
            </w:r>
            <w:r w:rsidR="00705B2C">
              <w:t xml:space="preserve"> assistant volunteer</w:t>
            </w:r>
            <w:r w:rsidR="00587111" w:rsidRPr="00CF1A49">
              <w:t xml:space="preserve">, </w:t>
            </w:r>
            <w:r w:rsidR="00705B2C" w:rsidRPr="001B0F00">
              <w:rPr>
                <w:rStyle w:val="SubtleReference"/>
                <w:sz w:val="22"/>
                <w:szCs w:val="22"/>
              </w:rPr>
              <w:t>makhzoumi foundation</w:t>
            </w:r>
          </w:p>
          <w:p w14:paraId="50E2C4C8" w14:textId="77777777" w:rsidR="00705B2C" w:rsidRDefault="00705B2C" w:rsidP="00587111">
            <w:pPr>
              <w:pStyle w:val="NoSpacing"/>
              <w:jc w:val="both"/>
            </w:pPr>
            <w:r>
              <w:t xml:space="preserve">Contributed to research for the organization as part of an awareness campaign regarding Covid-19 </w:t>
            </w:r>
          </w:p>
          <w:p w14:paraId="0C807E35" w14:textId="1334117D" w:rsidR="00705B2C" w:rsidRPr="00CF1A49" w:rsidRDefault="00705B2C" w:rsidP="00587111">
            <w:pPr>
              <w:pStyle w:val="NoSpacing"/>
              <w:jc w:val="both"/>
            </w:pPr>
            <w:r>
              <w:t>Presented the research to followers of this organization.</w:t>
            </w:r>
          </w:p>
        </w:tc>
      </w:tr>
      <w:tr w:rsidR="00705B2C" w:rsidRPr="00CF1A49" w14:paraId="3B154C68" w14:textId="77777777" w:rsidTr="00DD03F8">
        <w:tc>
          <w:tcPr>
            <w:tcW w:w="9290" w:type="dxa"/>
            <w:tcMar>
              <w:top w:w="216" w:type="dxa"/>
            </w:tcMar>
          </w:tcPr>
          <w:p w14:paraId="60296731" w14:textId="77777777" w:rsidR="00705B2C" w:rsidRPr="00CF1A49" w:rsidRDefault="00705B2C" w:rsidP="00705B2C">
            <w:pPr>
              <w:pStyle w:val="Heading3"/>
              <w:contextualSpacing w:val="0"/>
              <w:outlineLvl w:val="2"/>
            </w:pPr>
            <w:r>
              <w:t xml:space="preserve">june 2018 – august 2018 </w:t>
            </w:r>
          </w:p>
          <w:p w14:paraId="2F68B0DF" w14:textId="26143853" w:rsidR="00705B2C" w:rsidRPr="001B0F00" w:rsidRDefault="00705B2C" w:rsidP="00705B2C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>
              <w:t>teaching assistant volunteer</w:t>
            </w:r>
            <w:r w:rsidRPr="00CF1A49">
              <w:t xml:space="preserve">, </w:t>
            </w:r>
            <w:r w:rsidRPr="001B0F00">
              <w:rPr>
                <w:rStyle w:val="SubtleReference"/>
                <w:sz w:val="22"/>
                <w:szCs w:val="22"/>
              </w:rPr>
              <w:t>Empowe</w:t>
            </w:r>
            <w:r w:rsidR="00F92282" w:rsidRPr="001B0F00">
              <w:rPr>
                <w:rStyle w:val="SubtleReference"/>
                <w:sz w:val="22"/>
                <w:szCs w:val="22"/>
              </w:rPr>
              <w:t xml:space="preserve">rment thruough integration </w:t>
            </w:r>
            <w:r w:rsidR="001B0F00">
              <w:rPr>
                <w:rStyle w:val="SubtleReference"/>
                <w:sz w:val="22"/>
                <w:szCs w:val="22"/>
              </w:rPr>
              <w:t>(ETI)</w:t>
            </w:r>
          </w:p>
          <w:p w14:paraId="5E562E55" w14:textId="77777777" w:rsidR="00705B2C" w:rsidRDefault="00705B2C" w:rsidP="00705B2C">
            <w:pPr>
              <w:pStyle w:val="NoSpacing"/>
              <w:jc w:val="both"/>
            </w:pPr>
            <w:r>
              <w:t xml:space="preserve">Working alongside the NGO in helping people with hearing disabilities and/or blindness </w:t>
            </w:r>
          </w:p>
          <w:p w14:paraId="2B3C4C1F" w14:textId="77777777" w:rsidR="00705B2C" w:rsidRDefault="00705B2C" w:rsidP="00705B2C">
            <w:pPr>
              <w:pStyle w:val="NoSpacing"/>
              <w:jc w:val="both"/>
            </w:pPr>
            <w:r>
              <w:t>Monitored the disabled on a daily basis and offering them help with whatever I was qualified to offer.</w:t>
            </w:r>
          </w:p>
          <w:p w14:paraId="41E9A2BF" w14:textId="375C496D" w:rsidR="00705B2C" w:rsidRDefault="00705B2C" w:rsidP="00705B2C">
            <w:pPr>
              <w:pStyle w:val="NoSpacing"/>
              <w:jc w:val="both"/>
            </w:pPr>
            <w:r>
              <w:t xml:space="preserve">Was prepped as an instructor for the disabled as I providing teaching services for certain activities that were in the program. </w:t>
            </w:r>
          </w:p>
        </w:tc>
      </w:tr>
      <w:tr w:rsidR="00705B2C" w:rsidRPr="00CF1A49" w14:paraId="79A58495" w14:textId="77777777" w:rsidTr="00DD03F8">
        <w:tc>
          <w:tcPr>
            <w:tcW w:w="9290" w:type="dxa"/>
          </w:tcPr>
          <w:p w14:paraId="15FF2E72" w14:textId="76D52480" w:rsidR="00705B2C" w:rsidRPr="00CF1A49" w:rsidRDefault="00705B2C" w:rsidP="00705B2C">
            <w:pPr>
              <w:contextualSpacing w:val="0"/>
              <w:jc w:val="both"/>
            </w:pPr>
          </w:p>
        </w:tc>
      </w:tr>
    </w:tbl>
    <w:p w14:paraId="324BC930" w14:textId="38ABE72F" w:rsidR="00F92282" w:rsidRDefault="00F92282" w:rsidP="00F92282">
      <w:pPr>
        <w:pStyle w:val="Heading1"/>
        <w:tabs>
          <w:tab w:val="left" w:pos="1500"/>
        </w:tabs>
      </w:pPr>
    </w:p>
    <w:p w14:paraId="35D0D589" w14:textId="279CABFB" w:rsidR="00F92282" w:rsidRDefault="00F92282" w:rsidP="00F92282"/>
    <w:p w14:paraId="407E9367" w14:textId="52E99A61" w:rsidR="00B51D1B" w:rsidRPr="00F92282" w:rsidRDefault="00F92282" w:rsidP="00F92282">
      <w:pPr>
        <w:tabs>
          <w:tab w:val="left" w:pos="5355"/>
        </w:tabs>
      </w:pPr>
      <w:r>
        <w:tab/>
      </w:r>
    </w:p>
    <w:sectPr w:rsidR="00B51D1B" w:rsidRPr="00F92282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58B7F" w14:textId="77777777" w:rsidR="00585D2F" w:rsidRDefault="00585D2F" w:rsidP="0068194B">
      <w:r>
        <w:separator/>
      </w:r>
    </w:p>
    <w:p w14:paraId="0BD5554A" w14:textId="77777777" w:rsidR="00585D2F" w:rsidRDefault="00585D2F"/>
    <w:p w14:paraId="1235BCAC" w14:textId="77777777" w:rsidR="00585D2F" w:rsidRDefault="00585D2F"/>
  </w:endnote>
  <w:endnote w:type="continuationSeparator" w:id="0">
    <w:p w14:paraId="68A890D9" w14:textId="77777777" w:rsidR="00585D2F" w:rsidRDefault="00585D2F" w:rsidP="0068194B">
      <w:r>
        <w:continuationSeparator/>
      </w:r>
    </w:p>
    <w:p w14:paraId="25C9D33D" w14:textId="77777777" w:rsidR="00585D2F" w:rsidRDefault="00585D2F"/>
    <w:p w14:paraId="4AB98F0B" w14:textId="77777777" w:rsidR="00585D2F" w:rsidRDefault="00585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3E8E6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A1E13" w14:textId="77777777" w:rsidR="00585D2F" w:rsidRDefault="00585D2F" w:rsidP="0068194B">
      <w:r>
        <w:separator/>
      </w:r>
    </w:p>
    <w:p w14:paraId="5A6083FC" w14:textId="77777777" w:rsidR="00585D2F" w:rsidRDefault="00585D2F"/>
    <w:p w14:paraId="43B44685" w14:textId="77777777" w:rsidR="00585D2F" w:rsidRDefault="00585D2F"/>
  </w:footnote>
  <w:footnote w:type="continuationSeparator" w:id="0">
    <w:p w14:paraId="4C6BDF25" w14:textId="77777777" w:rsidR="00585D2F" w:rsidRDefault="00585D2F" w:rsidP="0068194B">
      <w:r>
        <w:continuationSeparator/>
      </w:r>
    </w:p>
    <w:p w14:paraId="615C6AAD" w14:textId="77777777" w:rsidR="00585D2F" w:rsidRDefault="00585D2F"/>
    <w:p w14:paraId="31755FB1" w14:textId="77777777" w:rsidR="00585D2F" w:rsidRDefault="00585D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A6B3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29A26C" wp14:editId="4648F3C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9F7B2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9622125"/>
    <w:multiLevelType w:val="hybridMultilevel"/>
    <w:tmpl w:val="5FF0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34B28B5"/>
    <w:multiLevelType w:val="hybridMultilevel"/>
    <w:tmpl w:val="DD98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28E7854"/>
    <w:multiLevelType w:val="hybridMultilevel"/>
    <w:tmpl w:val="F33C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15"/>
    <w:rsid w:val="000001EF"/>
    <w:rsid w:val="00007322"/>
    <w:rsid w:val="00007728"/>
    <w:rsid w:val="00024584"/>
    <w:rsid w:val="00024730"/>
    <w:rsid w:val="00055E95"/>
    <w:rsid w:val="00067FD3"/>
    <w:rsid w:val="0007021F"/>
    <w:rsid w:val="00074AA9"/>
    <w:rsid w:val="00094431"/>
    <w:rsid w:val="000A3E50"/>
    <w:rsid w:val="000B2BA5"/>
    <w:rsid w:val="000C3216"/>
    <w:rsid w:val="000F2F8C"/>
    <w:rsid w:val="0010006E"/>
    <w:rsid w:val="001045A8"/>
    <w:rsid w:val="00107149"/>
    <w:rsid w:val="00114A91"/>
    <w:rsid w:val="00130ECC"/>
    <w:rsid w:val="001427E1"/>
    <w:rsid w:val="00144A15"/>
    <w:rsid w:val="00163668"/>
    <w:rsid w:val="00171566"/>
    <w:rsid w:val="001715A8"/>
    <w:rsid w:val="00174676"/>
    <w:rsid w:val="001755A8"/>
    <w:rsid w:val="00184014"/>
    <w:rsid w:val="00192008"/>
    <w:rsid w:val="001B0F00"/>
    <w:rsid w:val="001B1840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2229"/>
    <w:rsid w:val="00213B4C"/>
    <w:rsid w:val="00224756"/>
    <w:rsid w:val="002253B0"/>
    <w:rsid w:val="00236D54"/>
    <w:rsid w:val="00241D8C"/>
    <w:rsid w:val="00241FDB"/>
    <w:rsid w:val="0024720C"/>
    <w:rsid w:val="002617AE"/>
    <w:rsid w:val="002638D0"/>
    <w:rsid w:val="002647D3"/>
    <w:rsid w:val="00273E50"/>
    <w:rsid w:val="00275EAE"/>
    <w:rsid w:val="00294998"/>
    <w:rsid w:val="00297F18"/>
    <w:rsid w:val="002A1945"/>
    <w:rsid w:val="002B2958"/>
    <w:rsid w:val="002B3FC8"/>
    <w:rsid w:val="002C2333"/>
    <w:rsid w:val="002D23C5"/>
    <w:rsid w:val="002D6137"/>
    <w:rsid w:val="002E7E61"/>
    <w:rsid w:val="002F05E5"/>
    <w:rsid w:val="002F254D"/>
    <w:rsid w:val="002F30E4"/>
    <w:rsid w:val="0030029E"/>
    <w:rsid w:val="00307140"/>
    <w:rsid w:val="00316DFF"/>
    <w:rsid w:val="00325B57"/>
    <w:rsid w:val="00336056"/>
    <w:rsid w:val="0034432E"/>
    <w:rsid w:val="003544E1"/>
    <w:rsid w:val="00356240"/>
    <w:rsid w:val="00366398"/>
    <w:rsid w:val="003978BC"/>
    <w:rsid w:val="003A0632"/>
    <w:rsid w:val="003A30E5"/>
    <w:rsid w:val="003A6ADF"/>
    <w:rsid w:val="003A702D"/>
    <w:rsid w:val="003B5928"/>
    <w:rsid w:val="003D380F"/>
    <w:rsid w:val="003E160D"/>
    <w:rsid w:val="003E77C1"/>
    <w:rsid w:val="003F1D5F"/>
    <w:rsid w:val="00405128"/>
    <w:rsid w:val="00406CFF"/>
    <w:rsid w:val="00416B25"/>
    <w:rsid w:val="00420592"/>
    <w:rsid w:val="0042744E"/>
    <w:rsid w:val="004319E0"/>
    <w:rsid w:val="00437E8C"/>
    <w:rsid w:val="00440225"/>
    <w:rsid w:val="00451F58"/>
    <w:rsid w:val="0047260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B727A"/>
    <w:rsid w:val="004C2D5D"/>
    <w:rsid w:val="004C33E1"/>
    <w:rsid w:val="004E01EB"/>
    <w:rsid w:val="004E2794"/>
    <w:rsid w:val="00510392"/>
    <w:rsid w:val="00513E2A"/>
    <w:rsid w:val="00552052"/>
    <w:rsid w:val="00566A35"/>
    <w:rsid w:val="0056701E"/>
    <w:rsid w:val="005719B8"/>
    <w:rsid w:val="005740D7"/>
    <w:rsid w:val="00585D2F"/>
    <w:rsid w:val="00587111"/>
    <w:rsid w:val="005A0F26"/>
    <w:rsid w:val="005A1B10"/>
    <w:rsid w:val="005A6850"/>
    <w:rsid w:val="005B1B1B"/>
    <w:rsid w:val="005C1B5C"/>
    <w:rsid w:val="005C1F64"/>
    <w:rsid w:val="005C5932"/>
    <w:rsid w:val="005D3CA7"/>
    <w:rsid w:val="005D4CC1"/>
    <w:rsid w:val="005F13BB"/>
    <w:rsid w:val="005F4B91"/>
    <w:rsid w:val="005F55D2"/>
    <w:rsid w:val="0062312F"/>
    <w:rsid w:val="00625F2C"/>
    <w:rsid w:val="00657020"/>
    <w:rsid w:val="006618E9"/>
    <w:rsid w:val="0068194B"/>
    <w:rsid w:val="0069222C"/>
    <w:rsid w:val="00692703"/>
    <w:rsid w:val="006A125D"/>
    <w:rsid w:val="006A188C"/>
    <w:rsid w:val="006A1962"/>
    <w:rsid w:val="006B5D48"/>
    <w:rsid w:val="006B7D7B"/>
    <w:rsid w:val="006C1A5E"/>
    <w:rsid w:val="006E1507"/>
    <w:rsid w:val="00705B2C"/>
    <w:rsid w:val="00712D8B"/>
    <w:rsid w:val="007273B7"/>
    <w:rsid w:val="00733E0A"/>
    <w:rsid w:val="0074403D"/>
    <w:rsid w:val="00746D44"/>
    <w:rsid w:val="00747E45"/>
    <w:rsid w:val="00753873"/>
    <w:rsid w:val="007538DC"/>
    <w:rsid w:val="00757803"/>
    <w:rsid w:val="0079206B"/>
    <w:rsid w:val="00796076"/>
    <w:rsid w:val="007A4271"/>
    <w:rsid w:val="007C0566"/>
    <w:rsid w:val="007C606B"/>
    <w:rsid w:val="007D61EE"/>
    <w:rsid w:val="007E6A61"/>
    <w:rsid w:val="00800EE7"/>
    <w:rsid w:val="00801140"/>
    <w:rsid w:val="00803404"/>
    <w:rsid w:val="00834955"/>
    <w:rsid w:val="00855B59"/>
    <w:rsid w:val="00860461"/>
    <w:rsid w:val="0086487C"/>
    <w:rsid w:val="00866CEE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370A3"/>
    <w:rsid w:val="00944F78"/>
    <w:rsid w:val="00947F60"/>
    <w:rsid w:val="009510E7"/>
    <w:rsid w:val="00952C89"/>
    <w:rsid w:val="009571D8"/>
    <w:rsid w:val="009650EA"/>
    <w:rsid w:val="0097790C"/>
    <w:rsid w:val="0098506E"/>
    <w:rsid w:val="009A2719"/>
    <w:rsid w:val="009A44CE"/>
    <w:rsid w:val="009C4DFC"/>
    <w:rsid w:val="009D10DC"/>
    <w:rsid w:val="009D44F8"/>
    <w:rsid w:val="009D762D"/>
    <w:rsid w:val="009E3160"/>
    <w:rsid w:val="009F220C"/>
    <w:rsid w:val="009F3B05"/>
    <w:rsid w:val="009F4931"/>
    <w:rsid w:val="00A11200"/>
    <w:rsid w:val="00A14534"/>
    <w:rsid w:val="00A1460C"/>
    <w:rsid w:val="00A15BB8"/>
    <w:rsid w:val="00A16DAA"/>
    <w:rsid w:val="00A22677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5B3"/>
    <w:rsid w:val="00A93A5D"/>
    <w:rsid w:val="00AB32F8"/>
    <w:rsid w:val="00AB610B"/>
    <w:rsid w:val="00AD360E"/>
    <w:rsid w:val="00AD40FB"/>
    <w:rsid w:val="00AD782D"/>
    <w:rsid w:val="00AE3B3F"/>
    <w:rsid w:val="00AE7650"/>
    <w:rsid w:val="00B10EBE"/>
    <w:rsid w:val="00B12B4B"/>
    <w:rsid w:val="00B236F1"/>
    <w:rsid w:val="00B26538"/>
    <w:rsid w:val="00B50F99"/>
    <w:rsid w:val="00B51D1B"/>
    <w:rsid w:val="00B540E6"/>
    <w:rsid w:val="00B540F4"/>
    <w:rsid w:val="00B60FD0"/>
    <w:rsid w:val="00B622DF"/>
    <w:rsid w:val="00B6332A"/>
    <w:rsid w:val="00B81760"/>
    <w:rsid w:val="00B8494C"/>
    <w:rsid w:val="00B946D0"/>
    <w:rsid w:val="00BA1546"/>
    <w:rsid w:val="00BB4E51"/>
    <w:rsid w:val="00BC635A"/>
    <w:rsid w:val="00BD431F"/>
    <w:rsid w:val="00BE423E"/>
    <w:rsid w:val="00BF61AC"/>
    <w:rsid w:val="00C17F70"/>
    <w:rsid w:val="00C41007"/>
    <w:rsid w:val="00C47FA6"/>
    <w:rsid w:val="00C57FC6"/>
    <w:rsid w:val="00C652C5"/>
    <w:rsid w:val="00C66A7D"/>
    <w:rsid w:val="00C779DA"/>
    <w:rsid w:val="00C814F7"/>
    <w:rsid w:val="00C8509D"/>
    <w:rsid w:val="00CA4B4D"/>
    <w:rsid w:val="00CB35C3"/>
    <w:rsid w:val="00CD323D"/>
    <w:rsid w:val="00CD36E1"/>
    <w:rsid w:val="00CE4030"/>
    <w:rsid w:val="00CE64B3"/>
    <w:rsid w:val="00CF1A49"/>
    <w:rsid w:val="00D0630C"/>
    <w:rsid w:val="00D06DF3"/>
    <w:rsid w:val="00D243A9"/>
    <w:rsid w:val="00D305E5"/>
    <w:rsid w:val="00D37CD3"/>
    <w:rsid w:val="00D610D2"/>
    <w:rsid w:val="00D61EFE"/>
    <w:rsid w:val="00D66A52"/>
    <w:rsid w:val="00D66EFA"/>
    <w:rsid w:val="00D72A2D"/>
    <w:rsid w:val="00D9521A"/>
    <w:rsid w:val="00DA3914"/>
    <w:rsid w:val="00DA59AA"/>
    <w:rsid w:val="00DB2CAC"/>
    <w:rsid w:val="00DB6915"/>
    <w:rsid w:val="00DB7E1E"/>
    <w:rsid w:val="00DC1B78"/>
    <w:rsid w:val="00DC2A2F"/>
    <w:rsid w:val="00DC600B"/>
    <w:rsid w:val="00DD03F8"/>
    <w:rsid w:val="00DE0FAA"/>
    <w:rsid w:val="00DE136D"/>
    <w:rsid w:val="00DE6534"/>
    <w:rsid w:val="00DF4D6C"/>
    <w:rsid w:val="00E01923"/>
    <w:rsid w:val="00E073A5"/>
    <w:rsid w:val="00E14498"/>
    <w:rsid w:val="00E2397A"/>
    <w:rsid w:val="00E254DB"/>
    <w:rsid w:val="00E300FC"/>
    <w:rsid w:val="00E3629D"/>
    <w:rsid w:val="00E362DB"/>
    <w:rsid w:val="00E5632B"/>
    <w:rsid w:val="00E70240"/>
    <w:rsid w:val="00E71E6B"/>
    <w:rsid w:val="00E81CC5"/>
    <w:rsid w:val="00E85A87"/>
    <w:rsid w:val="00E85B4A"/>
    <w:rsid w:val="00E9528E"/>
    <w:rsid w:val="00E974DC"/>
    <w:rsid w:val="00EA5099"/>
    <w:rsid w:val="00EB42ED"/>
    <w:rsid w:val="00EC1351"/>
    <w:rsid w:val="00EC4CBF"/>
    <w:rsid w:val="00EE2CA8"/>
    <w:rsid w:val="00EF17E8"/>
    <w:rsid w:val="00EF51D9"/>
    <w:rsid w:val="00F130DD"/>
    <w:rsid w:val="00F16C9A"/>
    <w:rsid w:val="00F24884"/>
    <w:rsid w:val="00F45D36"/>
    <w:rsid w:val="00F476C4"/>
    <w:rsid w:val="00F61DF9"/>
    <w:rsid w:val="00F81960"/>
    <w:rsid w:val="00F8758C"/>
    <w:rsid w:val="00F8769D"/>
    <w:rsid w:val="00F92282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71B69"/>
  <w15:chartTrackingRefBased/>
  <w15:docId w15:val="{3EF0A13A-2818-4C5F-A39F-85E372A6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2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TIL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1D565F819D4EDE87A069BDF789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2717-3051-4CAD-915B-B7316AF4094E}"/>
      </w:docPartPr>
      <w:docPartBody>
        <w:p w:rsidR="00C605BF" w:rsidRDefault="0006157B" w:rsidP="0006157B">
          <w:pPr>
            <w:pStyle w:val="2F1D565F819D4EDE87A069BDF7895F27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AD"/>
    <w:rsid w:val="0006157B"/>
    <w:rsid w:val="0049487D"/>
    <w:rsid w:val="00662C1A"/>
    <w:rsid w:val="00715BAD"/>
    <w:rsid w:val="00761A74"/>
    <w:rsid w:val="00964BF7"/>
    <w:rsid w:val="00AC6BFD"/>
    <w:rsid w:val="00AF05F8"/>
    <w:rsid w:val="00B074CF"/>
    <w:rsid w:val="00C605BF"/>
    <w:rsid w:val="00D86790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5F1F99DFFB34CEAA2C92792E1986436">
    <w:name w:val="95F1F99DFFB34CEAA2C92792E1986436"/>
  </w:style>
  <w:style w:type="character" w:styleId="SubtleReference">
    <w:name w:val="Subtle Reference"/>
    <w:basedOn w:val="DefaultParagraphFont"/>
    <w:uiPriority w:val="10"/>
    <w:qFormat/>
    <w:rsid w:val="00715BAD"/>
    <w:rPr>
      <w:b/>
      <w:caps w:val="0"/>
      <w:smallCaps/>
      <w:color w:val="595959" w:themeColor="text1" w:themeTint="A6"/>
    </w:rPr>
  </w:style>
  <w:style w:type="paragraph" w:customStyle="1" w:styleId="073D682AB11845108D67D0AB69B1C115">
    <w:name w:val="073D682AB11845108D67D0AB69B1C115"/>
  </w:style>
  <w:style w:type="paragraph" w:customStyle="1" w:styleId="2F1D565F819D4EDE87A069BDF7895F27">
    <w:name w:val="2F1D565F819D4EDE87A069BDF7895F27"/>
    <w:rsid w:val="0006157B"/>
  </w:style>
  <w:style w:type="paragraph" w:customStyle="1" w:styleId="3B78AE8BD09449B49FA24AEA3AAEE1FF">
    <w:name w:val="3B78AE8BD09449B49FA24AEA3AAEE1FF"/>
    <w:rsid w:val="0006157B"/>
  </w:style>
  <w:style w:type="paragraph" w:customStyle="1" w:styleId="225A42320D56437489F715FC49E9E3AE">
    <w:name w:val="225A42320D56437489F715FC49E9E3AE"/>
    <w:rsid w:val="00C60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8" ma:contentTypeDescription="Create a new document." ma:contentTypeScope="" ma:versionID="9d83aa0eccd46bcb748dac6f3d165b62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fd6ecc140d92e8cc91892afc6f087fe3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A8F89-0A36-4E1B-9EE7-6DB3CE493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D9473-8DBD-4795-AFDC-1D75B497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90EC3-92D3-4CA2-B12D-BA04F0309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1917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Riwa Shatila</dc:creator>
  <cp:keywords/>
  <dc:description/>
  <cp:lastModifiedBy>Microsoft account</cp:lastModifiedBy>
  <cp:revision>7</cp:revision>
  <dcterms:created xsi:type="dcterms:W3CDTF">2022-03-19T10:38:00Z</dcterms:created>
  <dcterms:modified xsi:type="dcterms:W3CDTF">2022-05-17T21:13:00Z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