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1A93F08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652FDE5" w14:textId="49D9C894" w:rsidR="00692703" w:rsidRPr="00CF1A49" w:rsidRDefault="00C625D1" w:rsidP="006969AA">
            <w:pPr>
              <w:pStyle w:val="Title"/>
            </w:pPr>
            <w:r>
              <w:t>Anthony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Sahih</w:t>
            </w:r>
          </w:p>
          <w:p w14:paraId="68E343E8" w14:textId="1FECCE2A" w:rsidR="00692703" w:rsidRPr="00CF1A49" w:rsidRDefault="00A13D75" w:rsidP="00913946">
            <w:pPr>
              <w:pStyle w:val="ContactInfo"/>
              <w:contextualSpacing w:val="0"/>
            </w:pPr>
            <w:r>
              <w:t xml:space="preserve">Nabay - </w:t>
            </w:r>
            <w:r w:rsidR="00C625D1">
              <w:t>Mount Lebanon -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A35A6D715B6489CB0B5C175482E28B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C625D1">
              <w:t>+961 76 037 079</w:t>
            </w:r>
          </w:p>
          <w:p w14:paraId="71B11616" w14:textId="6ABA852F" w:rsidR="00692703" w:rsidRPr="00CF1A49" w:rsidRDefault="00C625D1" w:rsidP="00913946">
            <w:pPr>
              <w:pStyle w:val="ContactInfoEmphasis"/>
              <w:contextualSpacing w:val="0"/>
            </w:pPr>
            <w:r>
              <w:t>anthonysahih123@gmail.com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55C78C89485D4A928BEF21A9B018272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F64058">
              <w:rPr>
                <w:noProof/>
              </w:rPr>
              <w:drawing>
                <wp:inline distT="0" distB="0" distL="0" distR="0" wp14:anchorId="10945D2E" wp14:editId="4A5F6F3C">
                  <wp:extent cx="134815" cy="11699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4" cy="1192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Anthony Sahih</w:t>
            </w:r>
          </w:p>
        </w:tc>
      </w:tr>
      <w:tr w:rsidR="009571D8" w:rsidRPr="00CF1A49" w14:paraId="75DED629" w14:textId="77777777" w:rsidTr="00692703">
        <w:tc>
          <w:tcPr>
            <w:tcW w:w="9360" w:type="dxa"/>
            <w:tcMar>
              <w:top w:w="432" w:type="dxa"/>
            </w:tcMar>
          </w:tcPr>
          <w:p w14:paraId="44E3E541" w14:textId="15278D39" w:rsidR="001755A8" w:rsidRPr="00CF1A49" w:rsidRDefault="00F64058" w:rsidP="00913946">
            <w:pPr>
              <w:contextualSpacing w:val="0"/>
            </w:pPr>
            <w:r>
              <w:t xml:space="preserve">My name is Anthony Sahih and I am a game developer, </w:t>
            </w:r>
            <w:r w:rsidR="00DF2BAC">
              <w:t xml:space="preserve">a computer science major, </w:t>
            </w:r>
            <w:r>
              <w:t xml:space="preserve">and while I’m still a university student, I’m more than ready to start working on a big project. </w:t>
            </w:r>
            <w:r w:rsidR="00547D9C">
              <w:t>I am a motivated individual and can bring great productivity</w:t>
            </w:r>
            <w:r w:rsidR="007F2BE0">
              <w:t>. My communication skills distinguish me from others usually.</w:t>
            </w:r>
          </w:p>
        </w:tc>
      </w:tr>
    </w:tbl>
    <w:p w14:paraId="00CAE426" w14:textId="77777777" w:rsidR="004E01EB" w:rsidRPr="00CF1A49" w:rsidRDefault="000C00B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5186E75519C484D95F629C8C6FB07C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43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31"/>
      </w:tblGrid>
      <w:tr w:rsidR="00234D06" w:rsidRPr="00CF1A49" w14:paraId="06E6B8E4" w14:textId="77777777" w:rsidTr="00234D06">
        <w:trPr>
          <w:trHeight w:val="1231"/>
        </w:trPr>
        <w:tc>
          <w:tcPr>
            <w:tcW w:w="9230" w:type="dxa"/>
          </w:tcPr>
          <w:p w14:paraId="71859D24" w14:textId="77777777" w:rsidR="00234D06" w:rsidRPr="00CF1A49" w:rsidRDefault="00234D06" w:rsidP="00D307BF">
            <w:pPr>
              <w:pStyle w:val="Heading3"/>
              <w:contextualSpacing w:val="0"/>
              <w:outlineLvl w:val="2"/>
            </w:pPr>
            <w:r>
              <w:t>January 2022</w:t>
            </w:r>
          </w:p>
          <w:p w14:paraId="2DEA7074" w14:textId="77777777" w:rsidR="00234D06" w:rsidRPr="00F64058" w:rsidRDefault="00234D06" w:rsidP="00D307BF">
            <w:pPr>
              <w:pStyle w:val="Heading2"/>
              <w:contextualSpacing w:val="0"/>
              <w:outlineLvl w:val="1"/>
              <w:rPr>
                <w:b w:val="0"/>
                <w:bCs/>
              </w:rPr>
            </w:pPr>
            <w:r>
              <w:t>Unity Developer</w:t>
            </w:r>
            <w:r w:rsidRPr="00CF1A49">
              <w:t xml:space="preserve">, </w:t>
            </w:r>
            <w:r w:rsidRPr="00B142F8">
              <w:rPr>
                <w:b w:val="0"/>
                <w:bCs/>
              </w:rPr>
              <w:t>personal</w:t>
            </w:r>
          </w:p>
          <w:p w14:paraId="15E8EE15" w14:textId="00780F0E" w:rsidR="00234D06" w:rsidRDefault="00234D06" w:rsidP="00D307BF">
            <w:pPr>
              <w:contextualSpacing w:val="0"/>
            </w:pPr>
            <w:r>
              <w:t xml:space="preserve">I was in charge of doing the game and doing all </w:t>
            </w:r>
            <w:r w:rsidR="004A2622">
              <w:t>“</w:t>
            </w:r>
            <w:r w:rsidR="0002594D">
              <w:t>U</w:t>
            </w:r>
            <w:r>
              <w:t>nity</w:t>
            </w:r>
            <w:r w:rsidR="004A2622">
              <w:t>”</w:t>
            </w:r>
            <w:r>
              <w:t xml:space="preserve"> in the Purgatory Escape game which was made in 3 days at a game jam in a team of 3 people (the two other members were </w:t>
            </w:r>
            <w:r w:rsidR="00BA7A94">
              <w:t xml:space="preserve">game </w:t>
            </w:r>
            <w:r>
              <w:t>artists)</w:t>
            </w:r>
            <w:r w:rsidR="004A2622">
              <w:t>.</w:t>
            </w:r>
          </w:p>
          <w:p w14:paraId="24024A3D" w14:textId="77777777" w:rsidR="00234D06" w:rsidRPr="00CF1A49" w:rsidRDefault="00234D06" w:rsidP="00D307BF">
            <w:pPr>
              <w:contextualSpacing w:val="0"/>
            </w:pPr>
            <w:r>
              <w:t xml:space="preserve">Link to download game: </w:t>
            </w:r>
            <w:hyperlink r:id="rId8" w:history="1">
              <w:r w:rsidRPr="00D078C6">
                <w:rPr>
                  <w:rStyle w:val="Hyperlink"/>
                  <w:u w:val="none"/>
                </w:rPr>
                <w:t>Google Drive.</w:t>
              </w:r>
            </w:hyperlink>
          </w:p>
        </w:tc>
      </w:tr>
      <w:tr w:rsidR="00F61DF9" w:rsidRPr="00CF1A49" w14:paraId="702AED58" w14:textId="77777777" w:rsidTr="00234D06">
        <w:trPr>
          <w:trHeight w:val="2311"/>
        </w:trPr>
        <w:tc>
          <w:tcPr>
            <w:tcW w:w="9230" w:type="dxa"/>
            <w:tcMar>
              <w:top w:w="216" w:type="dxa"/>
            </w:tcMar>
          </w:tcPr>
          <w:p w14:paraId="63F3152A" w14:textId="070C96B8" w:rsidR="00F61DF9" w:rsidRPr="00CF1A49" w:rsidRDefault="00B142F8" w:rsidP="00F61DF9">
            <w:pPr>
              <w:pStyle w:val="Heading3"/>
              <w:contextualSpacing w:val="0"/>
              <w:outlineLvl w:val="2"/>
            </w:pPr>
            <w:r>
              <w:t>October 2020</w:t>
            </w:r>
          </w:p>
          <w:p w14:paraId="7F7FD561" w14:textId="3EE578EC" w:rsidR="00F61DF9" w:rsidRPr="00CF1A49" w:rsidRDefault="00B142F8" w:rsidP="00F61DF9">
            <w:pPr>
              <w:pStyle w:val="Heading2"/>
              <w:contextualSpacing w:val="0"/>
              <w:outlineLvl w:val="1"/>
            </w:pPr>
            <w:r>
              <w:t>Unity Game Developer</w:t>
            </w:r>
            <w:r w:rsidR="00F61DF9" w:rsidRPr="00CF1A49">
              <w:t xml:space="preserve">, </w:t>
            </w:r>
            <w:r>
              <w:rPr>
                <w:b w:val="0"/>
              </w:rPr>
              <w:t>Personal</w:t>
            </w:r>
          </w:p>
          <w:p w14:paraId="44E8A6D9" w14:textId="05A2D5E0" w:rsidR="00F61DF9" w:rsidRDefault="00B142F8" w:rsidP="00F61DF9">
            <w:r>
              <w:t>I made this game alone,</w:t>
            </w:r>
            <w:r w:rsidR="00D632BC">
              <w:t xml:space="preserve"> a</w:t>
            </w:r>
            <w:r>
              <w:t xml:space="preserve"> full functioning game </w:t>
            </w:r>
            <w:r w:rsidR="00D632BC">
              <w:t>for the</w:t>
            </w:r>
            <w:r>
              <w:t xml:space="preserve"> Unity’s official game jam and I ended up in the top </w:t>
            </w:r>
            <w:r w:rsidR="00CF6786">
              <w:t>6</w:t>
            </w:r>
            <w:r w:rsidR="00CF6786" w:rsidRPr="00CF6786">
              <w:rPr>
                <w:vertAlign w:val="superscript"/>
              </w:rPr>
              <w:t>th</w:t>
            </w:r>
            <w:r w:rsidR="00CF6786">
              <w:t xml:space="preserve"> position. As a first game, I was proud of myself.</w:t>
            </w:r>
          </w:p>
          <w:p w14:paraId="2B94C380" w14:textId="77777777" w:rsidR="00CF6786" w:rsidRDefault="00CF6786" w:rsidP="00F61DF9">
            <w:pPr>
              <w:rPr>
                <w:rStyle w:val="Hyperlink"/>
                <w:u w:val="none"/>
              </w:rPr>
            </w:pPr>
            <w:r>
              <w:t xml:space="preserve">Link to download game: </w:t>
            </w:r>
            <w:hyperlink r:id="rId9" w:history="1">
              <w:r w:rsidRPr="00CF6786">
                <w:rPr>
                  <w:rStyle w:val="Hyperlink"/>
                  <w:u w:val="none"/>
                </w:rPr>
                <w:t>Google Drive.</w:t>
              </w:r>
            </w:hyperlink>
          </w:p>
          <w:p w14:paraId="3B1C130B" w14:textId="77777777" w:rsidR="008A0C12" w:rsidRDefault="008A0C12" w:rsidP="00F61DF9">
            <w:pPr>
              <w:rPr>
                <w:rStyle w:val="Hyperlink"/>
              </w:rPr>
            </w:pPr>
          </w:p>
          <w:p w14:paraId="02EDD676" w14:textId="47E2F74B" w:rsidR="008A0C12" w:rsidRPr="00CF1A49" w:rsidRDefault="008A0C12" w:rsidP="008A0C12">
            <w:pPr>
              <w:pStyle w:val="Heading3"/>
              <w:contextualSpacing w:val="0"/>
              <w:outlineLvl w:val="2"/>
            </w:pPr>
            <w:r>
              <w:t>june 2020</w:t>
            </w:r>
          </w:p>
          <w:p w14:paraId="526063FD" w14:textId="65994B9C" w:rsidR="008A0C12" w:rsidRDefault="008A0C12" w:rsidP="00F61DF9">
            <w:r>
              <w:t xml:space="preserve">I started fixing laptops for family and friends and I’d be </w:t>
            </w:r>
            <w:r w:rsidR="00D632BC">
              <w:t>paid</w:t>
            </w:r>
            <w:r>
              <w:t xml:space="preserve"> for doing the work during the summer.</w:t>
            </w:r>
          </w:p>
          <w:p w14:paraId="3A879B75" w14:textId="77777777" w:rsidR="00CB3D34" w:rsidRDefault="00CB3D34" w:rsidP="00F61DF9"/>
          <w:p w14:paraId="6629E45F" w14:textId="56E8C2D7" w:rsidR="00CB3D34" w:rsidRDefault="00CB3D34" w:rsidP="00F61DF9"/>
        </w:tc>
      </w:tr>
    </w:tbl>
    <w:sdt>
      <w:sdtPr>
        <w:alias w:val="Education:"/>
        <w:tag w:val="Education:"/>
        <w:id w:val="-1908763273"/>
        <w:placeholder>
          <w:docPart w:val="EFA41907AFDC42B8B0E6C012FB151FDF"/>
        </w:placeholder>
        <w:temporary/>
        <w:showingPlcHdr/>
        <w15:appearance w15:val="hidden"/>
      </w:sdtPr>
      <w:sdtEndPr/>
      <w:sdtContent>
        <w:p w14:paraId="39E04B32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87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098"/>
      </w:tblGrid>
      <w:tr w:rsidR="00CB3D34" w:rsidRPr="00CF1A49" w14:paraId="32F5D6CE" w14:textId="77777777" w:rsidTr="00DB62F5">
        <w:trPr>
          <w:trHeight w:val="1142"/>
        </w:trPr>
        <w:tc>
          <w:tcPr>
            <w:tcW w:w="9098" w:type="dxa"/>
          </w:tcPr>
          <w:p w14:paraId="21E80BB7" w14:textId="77777777" w:rsidR="00CB3D34" w:rsidRPr="00CF1A49" w:rsidRDefault="00CB3D34" w:rsidP="00CB3D34">
            <w:pPr>
              <w:pStyle w:val="Heading3"/>
              <w:contextualSpacing w:val="0"/>
              <w:outlineLvl w:val="2"/>
            </w:pPr>
            <w:r>
              <w:t>~</w:t>
            </w:r>
            <w:r w:rsidRPr="00CF1A49">
              <w:t xml:space="preserve"> </w:t>
            </w:r>
            <w:r>
              <w:t>2025</w:t>
            </w:r>
          </w:p>
          <w:p w14:paraId="5E162061" w14:textId="77777777" w:rsidR="00CB3D34" w:rsidRPr="00CF1A49" w:rsidRDefault="00CB3D34" w:rsidP="00CB3D34">
            <w:pPr>
              <w:pStyle w:val="Heading2"/>
              <w:contextualSpacing w:val="0"/>
              <w:outlineLvl w:val="1"/>
            </w:pPr>
            <w:r>
              <w:t>Bachelor in computer science</w:t>
            </w:r>
            <w:r w:rsidRPr="00CF1A49">
              <w:t xml:space="preserve">, </w:t>
            </w:r>
            <w:r>
              <w:rPr>
                <w:rStyle w:val="SubtleReference"/>
              </w:rPr>
              <w:t>Notre Dame University – Zouk Mosbeh</w:t>
            </w:r>
          </w:p>
          <w:p w14:paraId="459652DE" w14:textId="15DB9964" w:rsidR="00CB3D34" w:rsidRPr="00CF1A49" w:rsidRDefault="000B66CF" w:rsidP="00CB3D34">
            <w:pPr>
              <w:contextualSpacing w:val="0"/>
            </w:pPr>
            <w:r>
              <w:t>As of now, I have an approximate overall GPA of 3.8/4. I’m passionate about what I’m doing and want to unleash my potential by learning even more.</w:t>
            </w:r>
          </w:p>
        </w:tc>
      </w:tr>
      <w:tr w:rsidR="00CB3D34" w:rsidRPr="00CF1A49" w14:paraId="157ADCAB" w14:textId="77777777" w:rsidTr="00DB62F5">
        <w:trPr>
          <w:trHeight w:val="1187"/>
        </w:trPr>
        <w:tc>
          <w:tcPr>
            <w:tcW w:w="9098" w:type="dxa"/>
            <w:tcMar>
              <w:top w:w="216" w:type="dxa"/>
            </w:tcMar>
          </w:tcPr>
          <w:p w14:paraId="1CCBD459" w14:textId="77777777" w:rsidR="00CB3D34" w:rsidRPr="00CF1A49" w:rsidRDefault="00CB3D34" w:rsidP="00CB3D34">
            <w:pPr>
              <w:pStyle w:val="Heading3"/>
              <w:contextualSpacing w:val="0"/>
              <w:outlineLvl w:val="2"/>
            </w:pPr>
            <w:r>
              <w:t>June</w:t>
            </w:r>
            <w:r w:rsidRPr="00CF1A49">
              <w:t xml:space="preserve"> </w:t>
            </w:r>
            <w:r>
              <w:t>2021</w:t>
            </w:r>
          </w:p>
          <w:p w14:paraId="529E2064" w14:textId="77777777" w:rsidR="00CB3D34" w:rsidRPr="00CF1A49" w:rsidRDefault="00CB3D34" w:rsidP="00CB3D34">
            <w:pPr>
              <w:pStyle w:val="Heading2"/>
              <w:contextualSpacing w:val="0"/>
              <w:outlineLvl w:val="1"/>
            </w:pPr>
            <w:r>
              <w:t>Secondary Degree</w:t>
            </w:r>
            <w:r w:rsidRPr="00CF1A49">
              <w:t xml:space="preserve">, </w:t>
            </w:r>
            <w:r>
              <w:rPr>
                <w:rStyle w:val="SubtleReference"/>
              </w:rPr>
              <w:t>College Saint Joseph - Antoura</w:t>
            </w:r>
          </w:p>
          <w:p w14:paraId="63497E30" w14:textId="3E5847D6" w:rsidR="00CB3D34" w:rsidRDefault="00CB3D34" w:rsidP="00CB3D34">
            <w:r>
              <w:t>I was a rather brilliant student at school and in my last two years there I was able to pull a 15</w:t>
            </w:r>
            <w:r w:rsidR="00035235">
              <w:t>.5</w:t>
            </w:r>
            <w:r>
              <w:t xml:space="preserve">/20 overall which gave me satisfaction after I had quite a downfall </w:t>
            </w:r>
            <w:r w:rsidR="00FF765A">
              <w:t>in my teen years.</w:t>
            </w:r>
          </w:p>
        </w:tc>
      </w:tr>
      <w:tr w:rsidR="00DB62F5" w:rsidRPr="00CF1A49" w14:paraId="3CE3ED21" w14:textId="77777777" w:rsidTr="00DB62F5">
        <w:trPr>
          <w:trHeight w:val="269"/>
        </w:trPr>
        <w:tc>
          <w:tcPr>
            <w:tcW w:w="9098" w:type="dxa"/>
            <w:tcMar>
              <w:top w:w="216" w:type="dxa"/>
            </w:tcMar>
          </w:tcPr>
          <w:p w14:paraId="44243A78" w14:textId="225D2853" w:rsidR="00DB62F5" w:rsidRDefault="00DB62F5" w:rsidP="00CB3D34">
            <w:pPr>
              <w:pStyle w:val="Heading3"/>
              <w:outlineLvl w:val="2"/>
            </w:pPr>
          </w:p>
        </w:tc>
      </w:tr>
    </w:tbl>
    <w:sdt>
      <w:sdtPr>
        <w:alias w:val="Skills:"/>
        <w:tag w:val="Skills:"/>
        <w:id w:val="-1392877668"/>
        <w:placeholder>
          <w:docPart w:val="FF21A7D973354F059DBDEBE9E8CFED03"/>
        </w:placeholder>
        <w:temporary/>
        <w:showingPlcHdr/>
        <w15:appearance w15:val="hidden"/>
      </w:sdtPr>
      <w:sdtEndPr/>
      <w:sdtContent>
        <w:p w14:paraId="25704ECF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5B0374F" w14:textId="77777777" w:rsidTr="00CF1A49">
        <w:tc>
          <w:tcPr>
            <w:tcW w:w="4675" w:type="dxa"/>
          </w:tcPr>
          <w:p w14:paraId="608C2800" w14:textId="4ACFA5D0" w:rsidR="001E3120" w:rsidRPr="006E1507" w:rsidRDefault="005A5B76" w:rsidP="006E1507">
            <w:pPr>
              <w:pStyle w:val="ListBullet"/>
              <w:contextualSpacing w:val="0"/>
            </w:pPr>
            <w:r>
              <w:t>I am great at making optimized creative games in unity.</w:t>
            </w:r>
          </w:p>
          <w:p w14:paraId="7BE768CE" w14:textId="63EC2D4F" w:rsidR="001F4E6D" w:rsidRPr="006E1507" w:rsidRDefault="001D149B" w:rsidP="006E1507">
            <w:pPr>
              <w:pStyle w:val="ListBullet"/>
              <w:contextualSpacing w:val="0"/>
            </w:pPr>
            <w:r>
              <w:t>I’m good at tutoring for I’ve given lessons for younger students more than two times</w:t>
            </w:r>
            <w:r w:rsidR="002D57B5">
              <w:t>.</w:t>
            </w:r>
          </w:p>
        </w:tc>
        <w:tc>
          <w:tcPr>
            <w:tcW w:w="4675" w:type="dxa"/>
            <w:tcMar>
              <w:left w:w="360" w:type="dxa"/>
            </w:tcMar>
          </w:tcPr>
          <w:p w14:paraId="77AC9ABF" w14:textId="07B91375" w:rsidR="003A0632" w:rsidRPr="006E1507" w:rsidRDefault="005A5B76" w:rsidP="006E1507">
            <w:pPr>
              <w:pStyle w:val="ListBullet"/>
              <w:contextualSpacing w:val="0"/>
            </w:pPr>
            <w:r>
              <w:t>I</w:t>
            </w:r>
            <w:r w:rsidR="00CF78A2">
              <w:t xml:space="preserve"> am good at fixing computers which I </w:t>
            </w:r>
            <w:r w:rsidR="001D149B">
              <w:t xml:space="preserve">had </w:t>
            </w:r>
            <w:r w:rsidR="00CF78A2">
              <w:t>been doing for a whole summer.</w:t>
            </w:r>
          </w:p>
          <w:p w14:paraId="33B99197" w14:textId="2453887B" w:rsidR="001E3120" w:rsidRPr="006E1507" w:rsidRDefault="005A5B76" w:rsidP="006E1507">
            <w:pPr>
              <w:pStyle w:val="ListBullet"/>
              <w:contextualSpacing w:val="0"/>
            </w:pPr>
            <w:r>
              <w:t>I get work done</w:t>
            </w:r>
            <w:r w:rsidR="002D57B5">
              <w:t>.</w:t>
            </w:r>
          </w:p>
          <w:p w14:paraId="71131F99" w14:textId="0B93132E" w:rsidR="001E3120" w:rsidRPr="006E1507" w:rsidRDefault="005A5B76" w:rsidP="006E1507">
            <w:pPr>
              <w:pStyle w:val="ListBullet"/>
              <w:contextualSpacing w:val="0"/>
            </w:pPr>
            <w:r>
              <w:t>I am motivated and perseverant</w:t>
            </w:r>
            <w:r w:rsidR="002D57B5">
              <w:t>.</w:t>
            </w:r>
          </w:p>
        </w:tc>
      </w:tr>
    </w:tbl>
    <w:sdt>
      <w:sdtPr>
        <w:alias w:val="Activities:"/>
        <w:tag w:val="Activities:"/>
        <w:id w:val="1223332893"/>
        <w:placeholder>
          <w:docPart w:val="7411E3A519A844B6A1FDAD76EF07407C"/>
        </w:placeholder>
        <w:temporary/>
        <w:showingPlcHdr/>
        <w15:appearance w15:val="hidden"/>
      </w:sdtPr>
      <w:sdtEndPr/>
      <w:sdtContent>
        <w:p w14:paraId="54467597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2E19FBEC" w14:textId="4F299B4D" w:rsidR="00B51D1B" w:rsidRDefault="005A5B76" w:rsidP="006E1507">
      <w:r>
        <w:t>I like to say I’m a leader at heart,</w:t>
      </w:r>
      <w:r w:rsidR="00DB62F5">
        <w:t xml:space="preserve"> </w:t>
      </w:r>
      <w:r w:rsidR="000E263E">
        <w:t xml:space="preserve">and that’s </w:t>
      </w:r>
      <w:r w:rsidR="00DB62F5">
        <w:t>probably from my 4 years of being a boy scout when I was younger.</w:t>
      </w:r>
      <w:r>
        <w:t xml:space="preserve"> I also tend to </w:t>
      </w:r>
      <w:r w:rsidR="00CF78A2">
        <w:t xml:space="preserve">3D </w:t>
      </w:r>
      <w:r>
        <w:t>model sometimes and most of all I’m magnanimous</w:t>
      </w:r>
      <w:r w:rsidR="00FF17F5">
        <w:t xml:space="preserve"> and </w:t>
      </w:r>
      <w:r w:rsidR="001D149B">
        <w:t>am</w:t>
      </w:r>
      <w:r w:rsidR="00FF17F5">
        <w:t xml:space="preserve"> a very enthusiastic person at heart</w:t>
      </w:r>
      <w:r>
        <w:t>.</w:t>
      </w:r>
      <w:r w:rsidR="00FF765A">
        <w:t xml:space="preserve"> My achievements are yet to come. Stay tuned.</w:t>
      </w:r>
      <w:r w:rsidR="000E263E">
        <w:t xml:space="preserve"> </w:t>
      </w:r>
    </w:p>
    <w:p w14:paraId="0325CA04" w14:textId="6B4D629A" w:rsidR="000E263E" w:rsidRPr="006E1507" w:rsidRDefault="000E263E" w:rsidP="000E263E">
      <w:pPr>
        <w:jc w:val="right"/>
      </w:pPr>
      <w:r>
        <w:t xml:space="preserve">Thank you for reading this far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E263E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8F6C" w14:textId="77777777" w:rsidR="000C00B3" w:rsidRDefault="000C00B3" w:rsidP="0068194B">
      <w:r>
        <w:separator/>
      </w:r>
    </w:p>
    <w:p w14:paraId="0DD7109B" w14:textId="77777777" w:rsidR="000C00B3" w:rsidRDefault="000C00B3"/>
    <w:p w14:paraId="0EA4D324" w14:textId="77777777" w:rsidR="000C00B3" w:rsidRDefault="000C00B3"/>
  </w:endnote>
  <w:endnote w:type="continuationSeparator" w:id="0">
    <w:p w14:paraId="3FA5D788" w14:textId="77777777" w:rsidR="000C00B3" w:rsidRDefault="000C00B3" w:rsidP="0068194B">
      <w:r>
        <w:continuationSeparator/>
      </w:r>
    </w:p>
    <w:p w14:paraId="584A4250" w14:textId="77777777" w:rsidR="000C00B3" w:rsidRDefault="000C00B3"/>
    <w:p w14:paraId="33DEE2F6" w14:textId="77777777" w:rsidR="000C00B3" w:rsidRDefault="000C0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7FA9A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339B" w14:textId="77777777" w:rsidR="000C00B3" w:rsidRDefault="000C00B3" w:rsidP="0068194B">
      <w:r>
        <w:separator/>
      </w:r>
    </w:p>
    <w:p w14:paraId="7578735C" w14:textId="77777777" w:rsidR="000C00B3" w:rsidRDefault="000C00B3"/>
    <w:p w14:paraId="28EE82A7" w14:textId="77777777" w:rsidR="000C00B3" w:rsidRDefault="000C00B3"/>
  </w:footnote>
  <w:footnote w:type="continuationSeparator" w:id="0">
    <w:p w14:paraId="4B0265B2" w14:textId="77777777" w:rsidR="000C00B3" w:rsidRDefault="000C00B3" w:rsidP="0068194B">
      <w:r>
        <w:continuationSeparator/>
      </w:r>
    </w:p>
    <w:p w14:paraId="36043FBF" w14:textId="77777777" w:rsidR="000C00B3" w:rsidRDefault="000C00B3"/>
    <w:p w14:paraId="5C0E534F" w14:textId="77777777" w:rsidR="000C00B3" w:rsidRDefault="000C0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31C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E8BF0F" wp14:editId="28F6567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BFC0FD1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7170546">
    <w:abstractNumId w:val="9"/>
  </w:num>
  <w:num w:numId="2" w16cid:durableId="138767635">
    <w:abstractNumId w:val="8"/>
  </w:num>
  <w:num w:numId="3" w16cid:durableId="895555878">
    <w:abstractNumId w:val="7"/>
  </w:num>
  <w:num w:numId="4" w16cid:durableId="1476413625">
    <w:abstractNumId w:val="6"/>
  </w:num>
  <w:num w:numId="5" w16cid:durableId="16859294">
    <w:abstractNumId w:val="10"/>
  </w:num>
  <w:num w:numId="6" w16cid:durableId="2053575979">
    <w:abstractNumId w:val="3"/>
  </w:num>
  <w:num w:numId="7" w16cid:durableId="996107594">
    <w:abstractNumId w:val="11"/>
  </w:num>
  <w:num w:numId="8" w16cid:durableId="1424645983">
    <w:abstractNumId w:val="2"/>
  </w:num>
  <w:num w:numId="9" w16cid:durableId="1768575848">
    <w:abstractNumId w:val="12"/>
  </w:num>
  <w:num w:numId="10" w16cid:durableId="1173685230">
    <w:abstractNumId w:val="5"/>
  </w:num>
  <w:num w:numId="11" w16cid:durableId="515316168">
    <w:abstractNumId w:val="4"/>
  </w:num>
  <w:num w:numId="12" w16cid:durableId="1826358371">
    <w:abstractNumId w:val="1"/>
  </w:num>
  <w:num w:numId="13" w16cid:durableId="206236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D1"/>
    <w:rsid w:val="000001EF"/>
    <w:rsid w:val="00007322"/>
    <w:rsid w:val="00007728"/>
    <w:rsid w:val="00022EB2"/>
    <w:rsid w:val="00024584"/>
    <w:rsid w:val="00024730"/>
    <w:rsid w:val="0002594D"/>
    <w:rsid w:val="00035235"/>
    <w:rsid w:val="00055E95"/>
    <w:rsid w:val="0007021F"/>
    <w:rsid w:val="000A7A03"/>
    <w:rsid w:val="000B2BA5"/>
    <w:rsid w:val="000B66CF"/>
    <w:rsid w:val="000C00B3"/>
    <w:rsid w:val="000E263E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0EA7"/>
    <w:rsid w:val="001C4B6F"/>
    <w:rsid w:val="001D0BF1"/>
    <w:rsid w:val="001D149B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4D06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57B5"/>
    <w:rsid w:val="002D6137"/>
    <w:rsid w:val="002E7E61"/>
    <w:rsid w:val="002F05E5"/>
    <w:rsid w:val="002F254D"/>
    <w:rsid w:val="002F30E4"/>
    <w:rsid w:val="00307140"/>
    <w:rsid w:val="00316DFF"/>
    <w:rsid w:val="003248A6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45ADD"/>
    <w:rsid w:val="004726BC"/>
    <w:rsid w:val="00474105"/>
    <w:rsid w:val="00480E6E"/>
    <w:rsid w:val="00486277"/>
    <w:rsid w:val="00494CF6"/>
    <w:rsid w:val="00495F8D"/>
    <w:rsid w:val="004A1FAE"/>
    <w:rsid w:val="004A2622"/>
    <w:rsid w:val="004A32FF"/>
    <w:rsid w:val="004A5B89"/>
    <w:rsid w:val="004B06EB"/>
    <w:rsid w:val="004B6AD0"/>
    <w:rsid w:val="004C2D5D"/>
    <w:rsid w:val="004C33E1"/>
    <w:rsid w:val="004E01EB"/>
    <w:rsid w:val="004E2794"/>
    <w:rsid w:val="00510392"/>
    <w:rsid w:val="00513E2A"/>
    <w:rsid w:val="00547D9C"/>
    <w:rsid w:val="00566A35"/>
    <w:rsid w:val="0056701E"/>
    <w:rsid w:val="005740D7"/>
    <w:rsid w:val="00574C0A"/>
    <w:rsid w:val="005A0F26"/>
    <w:rsid w:val="005A1B10"/>
    <w:rsid w:val="005A5B76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969AA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1653"/>
    <w:rsid w:val="007538DC"/>
    <w:rsid w:val="00757803"/>
    <w:rsid w:val="0079206B"/>
    <w:rsid w:val="00796076"/>
    <w:rsid w:val="007A31E4"/>
    <w:rsid w:val="007C0566"/>
    <w:rsid w:val="007C606B"/>
    <w:rsid w:val="007E6A61"/>
    <w:rsid w:val="007F2BE0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0C12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3D75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7C0C"/>
    <w:rsid w:val="00A93A5D"/>
    <w:rsid w:val="00AB32F8"/>
    <w:rsid w:val="00AB610B"/>
    <w:rsid w:val="00AD360E"/>
    <w:rsid w:val="00AD40FB"/>
    <w:rsid w:val="00AD782D"/>
    <w:rsid w:val="00AE7650"/>
    <w:rsid w:val="00B10EBE"/>
    <w:rsid w:val="00B142F8"/>
    <w:rsid w:val="00B1722B"/>
    <w:rsid w:val="00B236F1"/>
    <w:rsid w:val="00B26C30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A7A94"/>
    <w:rsid w:val="00BB2D1E"/>
    <w:rsid w:val="00BB4E51"/>
    <w:rsid w:val="00BC01B6"/>
    <w:rsid w:val="00BC32FB"/>
    <w:rsid w:val="00BD431F"/>
    <w:rsid w:val="00BE423E"/>
    <w:rsid w:val="00BF61AC"/>
    <w:rsid w:val="00C47FA6"/>
    <w:rsid w:val="00C57FC6"/>
    <w:rsid w:val="00C625D1"/>
    <w:rsid w:val="00C66A7D"/>
    <w:rsid w:val="00C779DA"/>
    <w:rsid w:val="00C814F7"/>
    <w:rsid w:val="00CA4B4D"/>
    <w:rsid w:val="00CB35C3"/>
    <w:rsid w:val="00CB3D34"/>
    <w:rsid w:val="00CD323D"/>
    <w:rsid w:val="00CE4030"/>
    <w:rsid w:val="00CE64B3"/>
    <w:rsid w:val="00CF1A49"/>
    <w:rsid w:val="00CF6786"/>
    <w:rsid w:val="00CF78A2"/>
    <w:rsid w:val="00D0630C"/>
    <w:rsid w:val="00D078C6"/>
    <w:rsid w:val="00D243A9"/>
    <w:rsid w:val="00D305E5"/>
    <w:rsid w:val="00D37CD3"/>
    <w:rsid w:val="00D632BC"/>
    <w:rsid w:val="00D66A52"/>
    <w:rsid w:val="00D66EFA"/>
    <w:rsid w:val="00D72A2D"/>
    <w:rsid w:val="00D9521A"/>
    <w:rsid w:val="00DA3914"/>
    <w:rsid w:val="00DA59AA"/>
    <w:rsid w:val="00DB14AD"/>
    <w:rsid w:val="00DB62F5"/>
    <w:rsid w:val="00DB6915"/>
    <w:rsid w:val="00DB7E1E"/>
    <w:rsid w:val="00DC1B78"/>
    <w:rsid w:val="00DC2A2F"/>
    <w:rsid w:val="00DC600B"/>
    <w:rsid w:val="00DE0FAA"/>
    <w:rsid w:val="00DE136D"/>
    <w:rsid w:val="00DE6534"/>
    <w:rsid w:val="00DF2BAC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4D39"/>
    <w:rsid w:val="00EA5099"/>
    <w:rsid w:val="00EC1351"/>
    <w:rsid w:val="00EC4CBF"/>
    <w:rsid w:val="00EE2CA8"/>
    <w:rsid w:val="00EF17E8"/>
    <w:rsid w:val="00EF51D9"/>
    <w:rsid w:val="00F11389"/>
    <w:rsid w:val="00F130DD"/>
    <w:rsid w:val="00F24884"/>
    <w:rsid w:val="00F476C4"/>
    <w:rsid w:val="00F61DF9"/>
    <w:rsid w:val="00F64058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17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DE2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D07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xX3zN_16GWiANQlgIKb63arrHH7GwHZ/view?usp=sharin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-qT3rUlKv8oIL2sGubiSE7ktWaagSE8x/view?usp=sharin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\AppData\Local\Microsoft\Office\16.0\DTS\en-US%7b5EA2CBCC-3B1E-4E8B-88B6-DB628D43EC5F%7d\%7b5B5392E7-70AD-429B-B460-459965A658B2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35A6D715B6489CB0B5C175482E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251C-FF1B-4AA9-8A3D-83193CBBDBAC}"/>
      </w:docPartPr>
      <w:docPartBody>
        <w:p w:rsidR="0032652E" w:rsidRDefault="00A70507">
          <w:pPr>
            <w:pStyle w:val="1A35A6D715B6489CB0B5C175482E28BA"/>
          </w:pPr>
          <w:r w:rsidRPr="00CF1A49">
            <w:t>·</w:t>
          </w:r>
        </w:p>
      </w:docPartBody>
    </w:docPart>
    <w:docPart>
      <w:docPartPr>
        <w:name w:val="55C78C89485D4A928BEF21A9B018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57E27-3835-4F27-81DF-76049CAE0CA6}"/>
      </w:docPartPr>
      <w:docPartBody>
        <w:p w:rsidR="0032652E" w:rsidRDefault="00A70507">
          <w:pPr>
            <w:pStyle w:val="55C78C89485D4A928BEF21A9B018272F"/>
          </w:pPr>
          <w:r w:rsidRPr="00CF1A49">
            <w:t>·</w:t>
          </w:r>
        </w:p>
      </w:docPartBody>
    </w:docPart>
    <w:docPart>
      <w:docPartPr>
        <w:name w:val="65186E75519C484D95F629C8C6FB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7ABE-9F0E-43C0-912B-41B78B725C21}"/>
      </w:docPartPr>
      <w:docPartBody>
        <w:p w:rsidR="0032652E" w:rsidRDefault="00A70507">
          <w:pPr>
            <w:pStyle w:val="65186E75519C484D95F629C8C6FB07CF"/>
          </w:pPr>
          <w:r w:rsidRPr="00CF1A49">
            <w:t>Experience</w:t>
          </w:r>
        </w:p>
      </w:docPartBody>
    </w:docPart>
    <w:docPart>
      <w:docPartPr>
        <w:name w:val="EFA41907AFDC42B8B0E6C012FB151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61F9-8995-46CC-A3A8-42336A44EC8A}"/>
      </w:docPartPr>
      <w:docPartBody>
        <w:p w:rsidR="0032652E" w:rsidRDefault="00A70507">
          <w:pPr>
            <w:pStyle w:val="EFA41907AFDC42B8B0E6C012FB151FDF"/>
          </w:pPr>
          <w:r w:rsidRPr="00CF1A49">
            <w:t>Education</w:t>
          </w:r>
        </w:p>
      </w:docPartBody>
    </w:docPart>
    <w:docPart>
      <w:docPartPr>
        <w:name w:val="FF21A7D973354F059DBDEBE9E8CFE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E935-B85D-4BD6-A8BB-F26052144BBB}"/>
      </w:docPartPr>
      <w:docPartBody>
        <w:p w:rsidR="0032652E" w:rsidRDefault="00A70507">
          <w:pPr>
            <w:pStyle w:val="FF21A7D973354F059DBDEBE9E8CFED03"/>
          </w:pPr>
          <w:r w:rsidRPr="00CF1A49">
            <w:t>Skills</w:t>
          </w:r>
        </w:p>
      </w:docPartBody>
    </w:docPart>
    <w:docPart>
      <w:docPartPr>
        <w:name w:val="7411E3A519A844B6A1FDAD76EF074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D62F-AB5C-40BA-913A-9A8DC428ACEF}"/>
      </w:docPartPr>
      <w:docPartBody>
        <w:p w:rsidR="0032652E" w:rsidRDefault="00A70507">
          <w:pPr>
            <w:pStyle w:val="7411E3A519A844B6A1FDAD76EF07407C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07"/>
    <w:rsid w:val="0030375C"/>
    <w:rsid w:val="0032652E"/>
    <w:rsid w:val="004D60A8"/>
    <w:rsid w:val="00905EF4"/>
    <w:rsid w:val="00A70507"/>
    <w:rsid w:val="00B53FA3"/>
    <w:rsid w:val="00B976E8"/>
    <w:rsid w:val="00E36D37"/>
    <w:rsid w:val="00E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A35A6D715B6489CB0B5C175482E28BA">
    <w:name w:val="1A35A6D715B6489CB0B5C175482E28BA"/>
  </w:style>
  <w:style w:type="paragraph" w:customStyle="1" w:styleId="55C78C89485D4A928BEF21A9B018272F">
    <w:name w:val="55C78C89485D4A928BEF21A9B018272F"/>
  </w:style>
  <w:style w:type="paragraph" w:customStyle="1" w:styleId="65186E75519C484D95F629C8C6FB07CF">
    <w:name w:val="65186E75519C484D95F629C8C6FB07C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FA41907AFDC42B8B0E6C012FB151FDF">
    <w:name w:val="EFA41907AFDC42B8B0E6C012FB151FDF"/>
  </w:style>
  <w:style w:type="paragraph" w:customStyle="1" w:styleId="FF21A7D973354F059DBDEBE9E8CFED03">
    <w:name w:val="FF21A7D973354F059DBDEBE9E8CFED03"/>
  </w:style>
  <w:style w:type="paragraph" w:customStyle="1" w:styleId="7411E3A519A844B6A1FDAD76EF07407C">
    <w:name w:val="7411E3A519A844B6A1FDAD76EF074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{5B5392E7-70AD-429B-B460-459965A658B2}tf16402488_win32.dotx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2022-04-26T13:46:00Z</dcterms:created>
  <dcterms:modified xsi:type="dcterms:W3CDTF">2022-05-17T15:48:00Z</dcterms:modified>
  <cp:category/>
</cp:coreProperties>
</file>