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3603"/>
        <w:gridCol w:w="650"/>
        <w:gridCol w:w="6547"/>
      </w:tblGrid>
      <w:tr w:rsidR="001B2ABD" w14:paraId="616B6403" w14:textId="77777777" w:rsidTr="00311F9F">
        <w:tc>
          <w:tcPr>
            <w:tcW w:w="3603" w:type="dxa"/>
          </w:tcPr>
          <w:p w14:paraId="18D7BAC7" w14:textId="3F983753" w:rsidR="00077737" w:rsidRDefault="00077737" w:rsidP="00036450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00CE1E3C" wp14:editId="2B6DA31E">
                  <wp:extent cx="1502797" cy="2069520"/>
                  <wp:effectExtent l="0" t="0" r="2540" b="6985"/>
                  <wp:docPr id="4" name="Picture 4" descr="A person wearing sunglass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erson wearing sunglasses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762" cy="2094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890A40" w14:textId="457E4988" w:rsidR="001B2ABD" w:rsidRDefault="00C90C74" w:rsidP="00036450">
            <w:pPr>
              <w:pStyle w:val="Heading3"/>
            </w:pPr>
            <w:sdt>
              <w:sdtPr>
                <w:id w:val="-1711873194"/>
                <w:placeholder>
                  <w:docPart w:val="EC50788739A748D7A0026540F9527502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D5459D">
                  <w:t>Profile</w:t>
                </w:r>
              </w:sdtContent>
            </w:sdt>
          </w:p>
          <w:p w14:paraId="1A530836" w14:textId="383962AA" w:rsidR="00346722" w:rsidRPr="00077737" w:rsidRDefault="00346722" w:rsidP="00346722">
            <w:pPr>
              <w:pStyle w:val="NoSpacing"/>
              <w:rPr>
                <w:rFonts w:eastAsia="Times New Roman"/>
              </w:rPr>
            </w:pPr>
            <w:r>
              <w:t>I am a freshly graduate</w:t>
            </w:r>
            <w:r w:rsidRPr="00077737">
              <w:t xml:space="preserve"> from LAU with a BA in business emphasis ITM. I managed to be on the honor list</w:t>
            </w:r>
            <w:r>
              <w:t xml:space="preserve"> for fall 2020</w:t>
            </w:r>
            <w:r w:rsidRPr="00077737">
              <w:t xml:space="preserve">. Furthermore, after my studies I am looking forward to gain experience in this domain </w:t>
            </w:r>
            <w:r>
              <w:t>and</w:t>
            </w:r>
            <w:r w:rsidRPr="00077737">
              <w:t xml:space="preserve"> to find</w:t>
            </w:r>
            <w:r>
              <w:t xml:space="preserve"> an</w:t>
            </w:r>
            <w:r w:rsidRPr="00077737">
              <w:t xml:space="preserve"> opportunity that allows me to take on more responsibility. </w:t>
            </w:r>
          </w:p>
          <w:p w14:paraId="7E6EC85E" w14:textId="77777777" w:rsidR="00346722" w:rsidRDefault="00346722" w:rsidP="00346722"/>
          <w:p w14:paraId="3CAD6B1D" w14:textId="77777777" w:rsidR="00036450" w:rsidRPr="00CB0055" w:rsidRDefault="00C90C74" w:rsidP="00CB0055">
            <w:pPr>
              <w:pStyle w:val="Heading3"/>
            </w:pPr>
            <w:sdt>
              <w:sdtPr>
                <w:id w:val="-1954003311"/>
                <w:placeholder>
                  <w:docPart w:val="6E796CFEAC324AEB9B1FC53BEC3BE2A7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039FE">
                  <w:t>Contact</w:t>
                </w:r>
              </w:sdtContent>
            </w:sdt>
          </w:p>
          <w:p w14:paraId="63F30336" w14:textId="77777777" w:rsidR="004D3011" w:rsidRDefault="00C90C74" w:rsidP="004D3011">
            <w:sdt>
              <w:sdtPr>
                <w:id w:val="1111563247"/>
                <w:placeholder>
                  <w:docPart w:val="7A0F9140F2DD4C2CA62F4F0387FAEB30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PHONE:</w:t>
                </w:r>
              </w:sdtContent>
            </w:sdt>
          </w:p>
          <w:p w14:paraId="7CCF19FC" w14:textId="558C8E52" w:rsidR="004D3011" w:rsidRDefault="008C76EE" w:rsidP="004D3011">
            <w:r>
              <w:t>+96176024903</w:t>
            </w:r>
          </w:p>
          <w:p w14:paraId="3024E3EA" w14:textId="77777777" w:rsidR="004D3011" w:rsidRPr="004D3011" w:rsidRDefault="004D3011" w:rsidP="004D3011"/>
          <w:p w14:paraId="12485C28" w14:textId="77777777" w:rsidR="004D3011" w:rsidRDefault="00C90C74" w:rsidP="004D3011">
            <w:sdt>
              <w:sdtPr>
                <w:id w:val="-672802004"/>
                <w:placeholder>
                  <w:docPart w:val="221B864250F94ED98D4208E0EB481D5F"/>
                </w:placeholder>
                <w:temporary/>
                <w:showingPlcHdr/>
                <w15:appearance w15:val="hidden"/>
              </w:sdtPr>
              <w:sdtEndPr/>
              <w:sdtContent>
                <w:r w:rsidR="0070340F">
                  <w:t>LINKEDIN:</w:t>
                </w:r>
              </w:sdtContent>
            </w:sdt>
          </w:p>
          <w:p w14:paraId="0D5CB011" w14:textId="0050A6ED" w:rsidR="008C76EE" w:rsidRDefault="008C76EE" w:rsidP="004D3011">
            <w:r>
              <w:t>Abedel jalil Nasser</w:t>
            </w:r>
          </w:p>
          <w:p w14:paraId="44834A34" w14:textId="77777777" w:rsidR="008C76EE" w:rsidRDefault="008C76EE" w:rsidP="004D3011"/>
          <w:p w14:paraId="153BDD82" w14:textId="77777777" w:rsidR="004D3011" w:rsidRDefault="00C90C74" w:rsidP="004D3011">
            <w:sdt>
              <w:sdtPr>
                <w:id w:val="-240260293"/>
                <w:placeholder>
                  <w:docPart w:val="CACB4EADD15F46EA95830E4355CB515A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EMAIL</w:t>
                </w:r>
              </w:sdtContent>
            </w:sdt>
          </w:p>
          <w:p w14:paraId="34AD6FB0" w14:textId="7D64D3DC" w:rsidR="00036450" w:rsidRPr="0070340F" w:rsidRDefault="008C76EE" w:rsidP="0070340F">
            <w:r>
              <w:t>Abedeljalil.nasser@lau.edu</w:t>
            </w:r>
          </w:p>
          <w:p w14:paraId="0977DC99" w14:textId="77777777" w:rsidR="000A02D1" w:rsidRDefault="00C90C74" w:rsidP="000A02D1">
            <w:pPr>
              <w:pStyle w:val="Heading3"/>
            </w:pPr>
            <w:sdt>
              <w:sdtPr>
                <w:id w:val="1835644801"/>
                <w:placeholder>
                  <w:docPart w:val="06767534D268449C98B0A1EE8D3B3AF1"/>
                </w:placeholder>
                <w:temporary/>
                <w:showingPlcHdr/>
                <w15:appearance w15:val="hidden"/>
              </w:sdtPr>
              <w:sdtEndPr/>
              <w:sdtContent>
                <w:r w:rsidR="0070340F">
                  <w:t>activities and interests</w:t>
                </w:r>
              </w:sdtContent>
            </w:sdt>
            <w:r w:rsidR="000A02D1">
              <w:t xml:space="preserve"> </w:t>
            </w:r>
          </w:p>
          <w:p w14:paraId="481485D4" w14:textId="77777777" w:rsidR="000A02D1" w:rsidRDefault="000A02D1" w:rsidP="000A02D1">
            <w:pPr>
              <w:pStyle w:val="ListParagraph"/>
              <w:numPr>
                <w:ilvl w:val="0"/>
                <w:numId w:val="7"/>
              </w:numPr>
            </w:pPr>
            <w:r>
              <w:t>Swimming</w:t>
            </w:r>
          </w:p>
          <w:p w14:paraId="565EE810" w14:textId="77777777" w:rsidR="000A02D1" w:rsidRDefault="000A02D1" w:rsidP="000A02D1">
            <w:pPr>
              <w:pStyle w:val="ListParagraph"/>
              <w:numPr>
                <w:ilvl w:val="0"/>
                <w:numId w:val="7"/>
              </w:numPr>
            </w:pPr>
            <w:r>
              <w:t>Basketball</w:t>
            </w:r>
          </w:p>
          <w:p w14:paraId="11F983AF" w14:textId="77777777" w:rsidR="000A02D1" w:rsidRDefault="000A02D1" w:rsidP="000A02D1">
            <w:pPr>
              <w:pStyle w:val="ListParagraph"/>
              <w:numPr>
                <w:ilvl w:val="0"/>
                <w:numId w:val="7"/>
              </w:numPr>
            </w:pPr>
            <w:r>
              <w:t>Fitness</w:t>
            </w:r>
          </w:p>
          <w:p w14:paraId="1F8675AB" w14:textId="716C6405" w:rsidR="000A02D1" w:rsidRDefault="000A02D1" w:rsidP="000A02D1">
            <w:pPr>
              <w:pStyle w:val="ListParagraph"/>
              <w:numPr>
                <w:ilvl w:val="0"/>
                <w:numId w:val="7"/>
              </w:numPr>
            </w:pPr>
            <w:r>
              <w:t>Football</w:t>
            </w:r>
          </w:p>
          <w:p w14:paraId="2EC1DB6E" w14:textId="421934EC" w:rsidR="000A02D1" w:rsidRPr="000A02D1" w:rsidRDefault="000A02D1" w:rsidP="000A02D1">
            <w:pPr>
              <w:pStyle w:val="Heading3"/>
            </w:pPr>
            <w:r>
              <w:t>languages</w:t>
            </w:r>
          </w:p>
          <w:p w14:paraId="247E3300" w14:textId="4BEE617F" w:rsidR="000A02D1" w:rsidRDefault="000A02D1" w:rsidP="000A02D1">
            <w:pPr>
              <w:pStyle w:val="ListParagraph"/>
              <w:numPr>
                <w:ilvl w:val="0"/>
                <w:numId w:val="5"/>
              </w:numPr>
            </w:pPr>
            <w:r>
              <w:t xml:space="preserve">Arabic: </w:t>
            </w:r>
            <w:r w:rsidR="00FE02F9">
              <w:t>Native</w:t>
            </w:r>
          </w:p>
          <w:p w14:paraId="187753F4" w14:textId="2305B2AD" w:rsidR="000A02D1" w:rsidRDefault="000A02D1" w:rsidP="000A02D1">
            <w:pPr>
              <w:pStyle w:val="ListParagraph"/>
              <w:numPr>
                <w:ilvl w:val="0"/>
                <w:numId w:val="5"/>
              </w:numPr>
            </w:pPr>
            <w:r>
              <w:t xml:space="preserve">English: </w:t>
            </w:r>
            <w:r w:rsidR="00FE02F9">
              <w:t>Fluent</w:t>
            </w:r>
            <w:r>
              <w:t xml:space="preserve"> </w:t>
            </w:r>
          </w:p>
          <w:p w14:paraId="34DC8006" w14:textId="5D45A91B" w:rsidR="000A02D1" w:rsidRDefault="000A02D1" w:rsidP="000A02D1">
            <w:pPr>
              <w:pStyle w:val="ListParagraph"/>
              <w:numPr>
                <w:ilvl w:val="0"/>
                <w:numId w:val="5"/>
              </w:numPr>
            </w:pPr>
            <w:r>
              <w:t xml:space="preserve">French: </w:t>
            </w:r>
            <w:r w:rsidR="00FE02F9">
              <w:t>Fluent</w:t>
            </w:r>
          </w:p>
          <w:p w14:paraId="0A282B7E" w14:textId="77777777" w:rsidR="000A02D1" w:rsidRDefault="000A02D1" w:rsidP="000A02D1">
            <w:pPr>
              <w:ind w:left="360"/>
            </w:pPr>
          </w:p>
          <w:p w14:paraId="3E503D71" w14:textId="64296E6D" w:rsidR="008C76EE" w:rsidRPr="004D3011" w:rsidRDefault="008C76EE" w:rsidP="000A02D1">
            <w:pPr>
              <w:pStyle w:val="ListParagraph"/>
            </w:pPr>
          </w:p>
        </w:tc>
        <w:tc>
          <w:tcPr>
            <w:tcW w:w="650" w:type="dxa"/>
          </w:tcPr>
          <w:p w14:paraId="2751F3E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547" w:type="dxa"/>
          </w:tcPr>
          <w:p w14:paraId="5960903A" w14:textId="0C37649B" w:rsidR="00077737" w:rsidRPr="00077737" w:rsidRDefault="00077737" w:rsidP="00077737">
            <w:pPr>
              <w:pStyle w:val="Heading2"/>
              <w:rPr>
                <w:b w:val="0"/>
                <w:bCs w:val="0"/>
                <w:sz w:val="80"/>
                <w:szCs w:val="80"/>
              </w:rPr>
            </w:pPr>
            <w:r w:rsidRPr="00077737">
              <w:rPr>
                <w:b w:val="0"/>
                <w:bCs w:val="0"/>
                <w:sz w:val="80"/>
                <w:szCs w:val="80"/>
              </w:rPr>
              <w:t>nasser   abedel jalil</w:t>
            </w:r>
          </w:p>
          <w:p w14:paraId="0A4627E4" w14:textId="7DDC1A96" w:rsidR="004D3011" w:rsidRDefault="00C90C74" w:rsidP="00896DC9">
            <w:pPr>
              <w:pStyle w:val="Heading2"/>
            </w:pPr>
            <w:sdt>
              <w:sdtPr>
                <w:id w:val="1001553383"/>
                <w:placeholder>
                  <w:docPart w:val="2AA5B480663740A583805ADAA8B86ECE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t>WORK EXPERIENCE</w:t>
                </w:r>
              </w:sdtContent>
            </w:sdt>
          </w:p>
          <w:p w14:paraId="7FF4F010" w14:textId="126F02BB" w:rsidR="00896DC9" w:rsidRDefault="004A5259" w:rsidP="00896DC9">
            <w:r>
              <w:t>LEBANESE AMERICAN UNIVERSITY</w:t>
            </w:r>
          </w:p>
          <w:p w14:paraId="727B3854" w14:textId="0DF0E43B" w:rsidR="00896DC9" w:rsidRDefault="00896DC9" w:rsidP="00896DC9">
            <w:r>
              <w:t>Admission department 2018-2019</w:t>
            </w:r>
          </w:p>
          <w:p w14:paraId="475013C2" w14:textId="77777777" w:rsidR="00B279FF" w:rsidRDefault="00B279FF" w:rsidP="00896DC9">
            <w:r>
              <w:t xml:space="preserve">IT </w:t>
            </w:r>
            <w:r w:rsidR="00896DC9">
              <w:t>Assistant</w:t>
            </w:r>
          </w:p>
          <w:p w14:paraId="4A0F85F4" w14:textId="5335F4EF" w:rsidR="0022645C" w:rsidRDefault="004A5259" w:rsidP="0022645C">
            <w:r>
              <w:t>D</w:t>
            </w:r>
            <w:r w:rsidR="0022645C">
              <w:t xml:space="preserve">ata entry: </w:t>
            </w:r>
          </w:p>
          <w:p w14:paraId="56A36570" w14:textId="76D787F0" w:rsidR="0022645C" w:rsidRDefault="0022645C" w:rsidP="0022645C">
            <w:r>
              <w:t xml:space="preserve">-Enter </w:t>
            </w:r>
            <w:r w:rsidR="004F069F">
              <w:t>students’</w:t>
            </w:r>
            <w:r>
              <w:t xml:space="preserve"> data to LAU system</w:t>
            </w:r>
          </w:p>
          <w:p w14:paraId="635E49D2" w14:textId="2D56B336" w:rsidR="006C6EEA" w:rsidRDefault="0022645C" w:rsidP="006C6EEA">
            <w:r>
              <w:t>-Fixing data in LAU system</w:t>
            </w:r>
            <w:r w:rsidR="00FE02F9">
              <w:t>.</w:t>
            </w:r>
          </w:p>
          <w:p w14:paraId="7225DA7B" w14:textId="66580263" w:rsidR="006C6EEA" w:rsidRDefault="006C6EEA" w:rsidP="006C6EEA">
            <w:r>
              <w:t>-Fixing bugs</w:t>
            </w:r>
          </w:p>
          <w:p w14:paraId="7148A65A" w14:textId="71C039C5" w:rsidR="0022645C" w:rsidRDefault="0022645C" w:rsidP="0022645C"/>
          <w:p w14:paraId="35D76F0D" w14:textId="77777777" w:rsidR="00896DC9" w:rsidRDefault="00896DC9" w:rsidP="00896DC9"/>
          <w:p w14:paraId="10FF8A31" w14:textId="77777777" w:rsidR="004A5259" w:rsidRDefault="004A5259" w:rsidP="004A5259">
            <w:r>
              <w:t>LEBANESE AMERICAN UNIVERSITY</w:t>
            </w:r>
          </w:p>
          <w:p w14:paraId="24BB2A44" w14:textId="1CD038D9" w:rsidR="00896DC9" w:rsidRDefault="00896DC9" w:rsidP="00896DC9">
            <w:r>
              <w:t>English department 2018-2019</w:t>
            </w:r>
          </w:p>
          <w:p w14:paraId="3B513AA3" w14:textId="36C4108F" w:rsidR="00896DC9" w:rsidRDefault="00896DC9" w:rsidP="00896DC9">
            <w:r>
              <w:t xml:space="preserve">Assistant </w:t>
            </w:r>
          </w:p>
          <w:p w14:paraId="7D493373" w14:textId="77777777" w:rsidR="0022645C" w:rsidRDefault="00B279FF" w:rsidP="00896DC9">
            <w:r>
              <w:t>Implement papers</w:t>
            </w:r>
            <w:r w:rsidR="0022645C">
              <w:t>:</w:t>
            </w:r>
          </w:p>
          <w:p w14:paraId="1ABC07AE" w14:textId="5FAABCD5" w:rsidR="00B279FF" w:rsidRDefault="0022645C" w:rsidP="00896DC9">
            <w:r>
              <w:t>-Putting English papers from student</w:t>
            </w:r>
            <w:r w:rsidR="004F069F">
              <w:t>s</w:t>
            </w:r>
            <w:r>
              <w:t xml:space="preserve"> on the system</w:t>
            </w:r>
          </w:p>
          <w:p w14:paraId="70EED578" w14:textId="0C0BD87D" w:rsidR="0022645C" w:rsidRDefault="0022645C" w:rsidP="00FE02F9">
            <w:r>
              <w:t>-Implement grades on student profile</w:t>
            </w:r>
          </w:p>
          <w:p w14:paraId="3D7CE517" w14:textId="6080D85E" w:rsidR="004F069F" w:rsidRDefault="004F069F" w:rsidP="00FE02F9">
            <w:r>
              <w:t>-Fixing data</w:t>
            </w:r>
          </w:p>
          <w:p w14:paraId="242BF525" w14:textId="77777777" w:rsidR="000E4E8B" w:rsidRDefault="000E4E8B" w:rsidP="00896DC9"/>
          <w:p w14:paraId="403C945E" w14:textId="6F14A573" w:rsidR="00896DC9" w:rsidRDefault="00896DC9" w:rsidP="00896DC9"/>
          <w:p w14:paraId="366542DB" w14:textId="77777777" w:rsidR="004A5259" w:rsidRDefault="004A5259" w:rsidP="004A5259">
            <w:r>
              <w:t>LEBANESE AMERICAN UNIVERSITY</w:t>
            </w:r>
          </w:p>
          <w:p w14:paraId="1D19EFC7" w14:textId="6A0F5643" w:rsidR="00896DC9" w:rsidRDefault="00896DC9" w:rsidP="00896DC9">
            <w:r>
              <w:t>HR department 2019-2020</w:t>
            </w:r>
          </w:p>
          <w:p w14:paraId="0D357D16" w14:textId="77777777" w:rsidR="00B279FF" w:rsidRDefault="00B279FF" w:rsidP="00896DC9">
            <w:r>
              <w:t xml:space="preserve">IT </w:t>
            </w:r>
            <w:r w:rsidR="00896DC9">
              <w:t>Assistant</w:t>
            </w:r>
          </w:p>
          <w:p w14:paraId="1C66754C" w14:textId="4929153C" w:rsidR="00FE02F9" w:rsidRDefault="00FE02F9" w:rsidP="00FE02F9">
            <w:r>
              <w:t xml:space="preserve">-Helping HR </w:t>
            </w:r>
            <w:r w:rsidR="004F069F">
              <w:t>manager implementing students’</w:t>
            </w:r>
            <w:r>
              <w:t xml:space="preserve"> data to the system.</w:t>
            </w:r>
          </w:p>
          <w:p w14:paraId="1A92812B" w14:textId="0172064C" w:rsidR="00FE02F9" w:rsidRDefault="00FE02F9" w:rsidP="00896DC9"/>
          <w:p w14:paraId="67096EF3" w14:textId="1E9A3D12" w:rsidR="000041C4" w:rsidRPr="00036450" w:rsidRDefault="00C90C74" w:rsidP="0066090D">
            <w:pPr>
              <w:pStyle w:val="Heading2"/>
            </w:pPr>
            <w:sdt>
              <w:sdtPr>
                <w:id w:val="-1447144958"/>
                <w:placeholder>
                  <w:docPart w:val="F7457F08610348A6B017265A73A112F6"/>
                </w:placeholder>
                <w:temporary/>
                <w:showingPlcHdr/>
                <w15:appearance w15:val="hidden"/>
              </w:sdtPr>
              <w:sdtEndPr/>
              <w:sdtContent>
                <w:r w:rsidR="000041C4" w:rsidRPr="00036450">
                  <w:t>EDUCATION</w:t>
                </w:r>
              </w:sdtContent>
            </w:sdt>
          </w:p>
          <w:p w14:paraId="4B77FFFB" w14:textId="1378CA80" w:rsidR="00FE02F9" w:rsidRDefault="00FE02F9" w:rsidP="00FE02F9">
            <w:r>
              <w:t>LEBANESE AMERICAN UNIVERSITY</w:t>
            </w:r>
          </w:p>
          <w:p w14:paraId="6FF260C7" w14:textId="5126758A" w:rsidR="000041C4" w:rsidRDefault="0066090D" w:rsidP="000041C4">
            <w:pPr>
              <w:pStyle w:val="Date"/>
            </w:pPr>
            <w:r>
              <w:t>September 2018-july 2021</w:t>
            </w:r>
          </w:p>
          <w:p w14:paraId="1003E517" w14:textId="1C97929A" w:rsidR="0066090D" w:rsidRDefault="0066090D" w:rsidP="00F75573">
            <w:r>
              <w:t xml:space="preserve">Bachelor of science in </w:t>
            </w:r>
            <w:r w:rsidR="00F75573">
              <w:t>BUSINESS</w:t>
            </w:r>
            <w:r>
              <w:t xml:space="preserve"> studies emphasis </w:t>
            </w:r>
            <w:r w:rsidR="00F75573">
              <w:t>INFORMATION TECHNOLOGY MANAGEMENT.</w:t>
            </w:r>
          </w:p>
          <w:p w14:paraId="0267E09F" w14:textId="6620E284" w:rsidR="000E4CE8" w:rsidRDefault="000E4CE8" w:rsidP="00F75573"/>
          <w:p w14:paraId="27CABBF0" w14:textId="77777777" w:rsidR="000E4CE8" w:rsidRPr="00354377" w:rsidRDefault="000E4CE8" w:rsidP="000E4CE8">
            <w:pPr>
              <w:pStyle w:val="Heading2"/>
            </w:pPr>
            <w:r>
              <w:t>projects</w:t>
            </w:r>
          </w:p>
          <w:p w14:paraId="2798A0EF" w14:textId="0A105BE4" w:rsidR="000E4CE8" w:rsidRPr="006E4B52" w:rsidRDefault="000E4CE8" w:rsidP="00FE02F9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DC4CD3">
              <w:rPr>
                <w:rFonts w:asciiTheme="majorHAnsi" w:hAnsiTheme="majorHAnsi"/>
              </w:rPr>
              <w:t xml:space="preserve">Database project: </w:t>
            </w:r>
            <w:r w:rsidRPr="006E4B52">
              <w:rPr>
                <w:rFonts w:asciiTheme="majorHAnsi" w:hAnsiTheme="majorHAnsi"/>
              </w:rPr>
              <w:t>worked and analyzed on the database system of eight wonder agency.</w:t>
            </w:r>
          </w:p>
          <w:p w14:paraId="2562B3E3" w14:textId="77777777" w:rsidR="000E4CE8" w:rsidRPr="00DC4CD3" w:rsidRDefault="000E4CE8" w:rsidP="00FE02F9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DC4CD3">
              <w:rPr>
                <w:rFonts w:asciiTheme="majorHAnsi" w:hAnsiTheme="majorHAnsi"/>
              </w:rPr>
              <w:t>ERP project: analyzing and fixing mistakes between departments.</w:t>
            </w:r>
          </w:p>
          <w:p w14:paraId="388F82E7" w14:textId="020132E4" w:rsidR="000E4CE8" w:rsidRDefault="000E4CE8" w:rsidP="00FE02F9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DC4CD3">
              <w:rPr>
                <w:rFonts w:asciiTheme="majorHAnsi" w:hAnsiTheme="majorHAnsi"/>
              </w:rPr>
              <w:t>Networking project: building a better network for LAU to achieve students’ requirements</w:t>
            </w:r>
          </w:p>
          <w:p w14:paraId="030A0A55" w14:textId="333B0685" w:rsidR="000E4E8B" w:rsidRDefault="000E4E8B" w:rsidP="000E4E8B">
            <w:pPr>
              <w:ind w:left="360"/>
              <w:jc w:val="both"/>
              <w:rPr>
                <w:rFonts w:asciiTheme="majorHAnsi" w:hAnsiTheme="majorHAnsi"/>
              </w:rPr>
            </w:pPr>
          </w:p>
          <w:p w14:paraId="7A75EA29" w14:textId="77777777" w:rsidR="000E4E8B" w:rsidRPr="000E4CE8" w:rsidRDefault="000E4E8B" w:rsidP="004F069F">
            <w:pPr>
              <w:jc w:val="both"/>
              <w:rPr>
                <w:rFonts w:asciiTheme="majorHAnsi" w:hAnsiTheme="majorHAnsi"/>
              </w:rPr>
            </w:pPr>
          </w:p>
          <w:p w14:paraId="37061E51" w14:textId="77777777" w:rsidR="002325FE" w:rsidRPr="00354377" w:rsidRDefault="002325FE" w:rsidP="002325FE">
            <w:pPr>
              <w:pStyle w:val="Heading2"/>
            </w:pPr>
            <w:r>
              <w:t xml:space="preserve">computer skills </w:t>
            </w:r>
          </w:p>
          <w:p w14:paraId="00C5CE84" w14:textId="77777777" w:rsidR="002325FE" w:rsidRDefault="002325FE" w:rsidP="00FE02F9">
            <w:pPr>
              <w:pStyle w:val="ListParagraph"/>
              <w:numPr>
                <w:ilvl w:val="0"/>
                <w:numId w:val="3"/>
              </w:numPr>
            </w:pPr>
            <w:r>
              <w:t>Microsoft office: excel, word and PowerPoint.</w:t>
            </w:r>
          </w:p>
          <w:p w14:paraId="3F903D33" w14:textId="77777777" w:rsidR="002325FE" w:rsidRDefault="002325FE" w:rsidP="00FE02F9">
            <w:pPr>
              <w:pStyle w:val="ListParagraph"/>
              <w:numPr>
                <w:ilvl w:val="0"/>
                <w:numId w:val="3"/>
              </w:numPr>
            </w:pPr>
            <w:r>
              <w:t>ERP: SAP and TABLEAU.</w:t>
            </w:r>
          </w:p>
          <w:p w14:paraId="1B889D8E" w14:textId="7B5B441A" w:rsidR="002325FE" w:rsidRDefault="002325FE" w:rsidP="00FE02F9">
            <w:pPr>
              <w:pStyle w:val="ListParagraph"/>
              <w:numPr>
                <w:ilvl w:val="0"/>
                <w:numId w:val="3"/>
              </w:numPr>
            </w:pPr>
            <w:r>
              <w:t>Database management.</w:t>
            </w:r>
          </w:p>
          <w:p w14:paraId="77508F74" w14:textId="061FC949" w:rsidR="00F8191F" w:rsidRDefault="00F8191F" w:rsidP="00FE02F9">
            <w:pPr>
              <w:pStyle w:val="ListParagraph"/>
              <w:numPr>
                <w:ilvl w:val="0"/>
                <w:numId w:val="3"/>
              </w:numPr>
            </w:pPr>
            <w:r>
              <w:t>Data analytics</w:t>
            </w:r>
          </w:p>
          <w:p w14:paraId="34299B3B" w14:textId="77777777" w:rsidR="00FE02F9" w:rsidRDefault="00FE02F9" w:rsidP="00FE02F9">
            <w:pPr>
              <w:pStyle w:val="ListParagraph"/>
              <w:numPr>
                <w:ilvl w:val="0"/>
                <w:numId w:val="3"/>
              </w:numPr>
            </w:pPr>
            <w:r>
              <w:t xml:space="preserve">Python (intermediate) </w:t>
            </w:r>
          </w:p>
          <w:p w14:paraId="3B34EC44" w14:textId="57E97A16" w:rsidR="00FE02F9" w:rsidRPr="0066090D" w:rsidRDefault="00FE02F9" w:rsidP="00FE02F9">
            <w:pPr>
              <w:pStyle w:val="ListParagraph"/>
              <w:numPr>
                <w:ilvl w:val="0"/>
                <w:numId w:val="3"/>
              </w:numPr>
            </w:pPr>
            <w:r>
              <w:t>SQL</w:t>
            </w:r>
          </w:p>
          <w:p w14:paraId="33C1B85A" w14:textId="4B6CBBE4" w:rsidR="00354377" w:rsidRPr="00354377" w:rsidRDefault="00C90C74" w:rsidP="00354377">
            <w:pPr>
              <w:pStyle w:val="Heading2"/>
            </w:pPr>
            <w:sdt>
              <w:sdtPr>
                <w:id w:val="1047328981"/>
                <w:placeholder>
                  <w:docPart w:val="5FD13788E5904C33ADD6CB28A13F563E"/>
                </w:placeholder>
                <w:temporary/>
                <w:showingPlcHdr/>
                <w15:appearance w15:val="hidden"/>
              </w:sdtPr>
              <w:sdtEndPr/>
              <w:sdtContent>
                <w:r w:rsidR="006E088D">
                  <w:t>key skills and characteristics</w:t>
                </w:r>
              </w:sdtContent>
            </w:sdt>
            <w:r w:rsidR="00354377">
              <w:t xml:space="preserve"> </w:t>
            </w:r>
          </w:p>
          <w:p w14:paraId="0583FAEA" w14:textId="2E13F19F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 xml:space="preserve">Great communication. </w:t>
            </w:r>
          </w:p>
          <w:p w14:paraId="333D840D" w14:textId="078901BA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 xml:space="preserve">Work under pressure. </w:t>
            </w:r>
          </w:p>
          <w:p w14:paraId="5C357FD0" w14:textId="4E292B51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 xml:space="preserve">Problem solving. </w:t>
            </w:r>
          </w:p>
          <w:p w14:paraId="44237F21" w14:textId="247F25F8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>Teamwork.</w:t>
            </w:r>
          </w:p>
          <w:p w14:paraId="20D0FA25" w14:textId="497D20CA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>Willingness to learn.</w:t>
            </w:r>
          </w:p>
          <w:p w14:paraId="0C19192A" w14:textId="5B4D3AF3" w:rsidR="00354377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>Critical thinking.</w:t>
            </w:r>
          </w:p>
          <w:p w14:paraId="337A804D" w14:textId="77777777" w:rsidR="0066090D" w:rsidRDefault="00354377" w:rsidP="00FE02F9">
            <w:pPr>
              <w:pStyle w:val="ListParagraph"/>
              <w:numPr>
                <w:ilvl w:val="0"/>
                <w:numId w:val="3"/>
              </w:numPr>
            </w:pPr>
            <w:r>
              <w:t>Great analytical skills.</w:t>
            </w:r>
          </w:p>
          <w:p w14:paraId="7A6F39C9" w14:textId="77777777" w:rsidR="00354377" w:rsidRDefault="00354377" w:rsidP="00354377"/>
          <w:p w14:paraId="136BDC6F" w14:textId="2BF4397B" w:rsidR="000A02D1" w:rsidRDefault="000A02D1" w:rsidP="000A02D1">
            <w:pPr>
              <w:pStyle w:val="ListParagraph"/>
            </w:pPr>
          </w:p>
          <w:p w14:paraId="534DE783" w14:textId="77777777" w:rsidR="000A02D1" w:rsidRDefault="000A02D1" w:rsidP="000A02D1">
            <w:pPr>
              <w:pStyle w:val="ListParagraph"/>
            </w:pPr>
          </w:p>
          <w:p w14:paraId="15EB9A59" w14:textId="77777777" w:rsidR="00204854" w:rsidRDefault="00204854" w:rsidP="00204854"/>
          <w:p w14:paraId="7A2CB5F9" w14:textId="4B66AB02" w:rsidR="00204854" w:rsidRPr="00354377" w:rsidRDefault="00204854" w:rsidP="00204854">
            <w:pPr>
              <w:pStyle w:val="Heading2"/>
            </w:pPr>
            <w:r>
              <w:t xml:space="preserve">honors and </w:t>
            </w:r>
            <w:r w:rsidRPr="00204854">
              <w:t>achievements</w:t>
            </w:r>
          </w:p>
          <w:p w14:paraId="34383294" w14:textId="6AE477C6" w:rsidR="00204854" w:rsidRDefault="00204854" w:rsidP="002048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</w:pPr>
            <w:r w:rsidRPr="00204854"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I am pleased to inform I have been placed on the </w:t>
            </w:r>
            <w:r w:rsidRPr="00204854">
              <w:rPr>
                <w:rStyle w:val="markeu81hpojw"/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HONOR</w:t>
            </w:r>
            <w:r w:rsidRPr="00204854"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 </w:t>
            </w:r>
            <w:r w:rsidRPr="00204854">
              <w:rPr>
                <w:rStyle w:val="markaghp6ucsm"/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LIST</w:t>
            </w:r>
            <w:r w:rsidRPr="00204854"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 </w:t>
            </w:r>
            <w:proofErr w:type="gramStart"/>
            <w:r w:rsidRPr="00204854"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>as a result of</w:t>
            </w:r>
            <w:proofErr w:type="gramEnd"/>
            <w:r w:rsidRPr="00204854"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  <w:t xml:space="preserve"> my scholastic achievement in the fall 2020 semester.</w:t>
            </w:r>
          </w:p>
          <w:p w14:paraId="59D3D227" w14:textId="2E31F950" w:rsidR="00204854" w:rsidRDefault="00204854" w:rsidP="002048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201F1E"/>
                <w:sz w:val="18"/>
                <w:szCs w:val="18"/>
                <w:bdr w:val="none" w:sz="0" w:space="0" w:color="auto" w:frame="1"/>
              </w:rPr>
            </w:pPr>
          </w:p>
          <w:p w14:paraId="69632303" w14:textId="4150647B" w:rsidR="00204854" w:rsidRPr="00354377" w:rsidRDefault="00204854" w:rsidP="00204854">
            <w:pPr>
              <w:pStyle w:val="Heading2"/>
            </w:pPr>
            <w:r>
              <w:t>volunterring</w:t>
            </w:r>
          </w:p>
          <w:p w14:paraId="4E362F0E" w14:textId="41D1B871" w:rsidR="00204854" w:rsidRDefault="00204854" w:rsidP="002048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201F1E"/>
                <w:sz w:val="18"/>
                <w:szCs w:val="18"/>
              </w:rPr>
            </w:pPr>
            <w:r>
              <w:rPr>
                <w:rFonts w:asciiTheme="majorHAnsi" w:hAnsiTheme="majorHAnsi"/>
                <w:color w:val="201F1E"/>
                <w:sz w:val="18"/>
                <w:szCs w:val="18"/>
              </w:rPr>
              <w:t>MMKN NGO:</w:t>
            </w:r>
          </w:p>
          <w:p w14:paraId="259DA40A" w14:textId="0308BF5F" w:rsidR="00204854" w:rsidRDefault="00204854" w:rsidP="002048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201F1E"/>
                <w:sz w:val="18"/>
                <w:szCs w:val="18"/>
              </w:rPr>
            </w:pPr>
            <w:r>
              <w:rPr>
                <w:rFonts w:asciiTheme="majorHAnsi" w:hAnsiTheme="majorHAnsi"/>
                <w:color w:val="201F1E"/>
                <w:sz w:val="18"/>
                <w:szCs w:val="18"/>
              </w:rPr>
              <w:t xml:space="preserve">Biology teacher </w:t>
            </w:r>
          </w:p>
          <w:p w14:paraId="01A247E7" w14:textId="37CFACD8" w:rsidR="00204854" w:rsidRPr="00204854" w:rsidRDefault="00204854" w:rsidP="002048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color w:val="201F1E"/>
                <w:sz w:val="18"/>
                <w:szCs w:val="18"/>
              </w:rPr>
            </w:pPr>
            <w:r>
              <w:rPr>
                <w:rFonts w:asciiTheme="majorHAnsi" w:hAnsiTheme="majorHAnsi"/>
                <w:color w:val="201F1E"/>
                <w:sz w:val="18"/>
                <w:szCs w:val="18"/>
              </w:rPr>
              <w:t>Helped 9</w:t>
            </w:r>
            <w:r w:rsidRPr="00204854">
              <w:rPr>
                <w:rFonts w:asciiTheme="majorHAnsi" w:hAnsiTheme="majorHAnsi"/>
                <w:color w:val="201F1E"/>
                <w:sz w:val="18"/>
                <w:szCs w:val="18"/>
                <w:vertAlign w:val="superscript"/>
              </w:rPr>
              <w:t>th</w:t>
            </w:r>
            <w:r>
              <w:rPr>
                <w:rFonts w:asciiTheme="majorHAnsi" w:hAnsiTheme="majorHAnsi"/>
                <w:color w:val="201F1E"/>
                <w:sz w:val="18"/>
                <w:szCs w:val="18"/>
              </w:rPr>
              <w:t xml:space="preserve"> grade students in their biology course. </w:t>
            </w:r>
          </w:p>
          <w:p w14:paraId="5F7D351C" w14:textId="48C870C9" w:rsidR="00896DC9" w:rsidRPr="004C49A2" w:rsidRDefault="00896DC9" w:rsidP="000E4CE8">
            <w:pPr>
              <w:pStyle w:val="Heading2"/>
            </w:pPr>
          </w:p>
        </w:tc>
      </w:tr>
    </w:tbl>
    <w:p w14:paraId="6FE8B60E" w14:textId="77777777" w:rsidR="0043117B" w:rsidRDefault="00C90C74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A44D" w14:textId="77777777" w:rsidR="00C90C74" w:rsidRDefault="00C90C74" w:rsidP="000C45FF">
      <w:r>
        <w:separator/>
      </w:r>
    </w:p>
  </w:endnote>
  <w:endnote w:type="continuationSeparator" w:id="0">
    <w:p w14:paraId="5DDEE0E2" w14:textId="77777777" w:rsidR="00C90C74" w:rsidRDefault="00C90C7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AEDA" w14:textId="77777777" w:rsidR="00C90C74" w:rsidRDefault="00C90C74" w:rsidP="000C45FF">
      <w:r>
        <w:separator/>
      </w:r>
    </w:p>
  </w:footnote>
  <w:footnote w:type="continuationSeparator" w:id="0">
    <w:p w14:paraId="49EF33DD" w14:textId="77777777" w:rsidR="00C90C74" w:rsidRDefault="00C90C7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939F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DDAD4D" wp14:editId="174E32A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1200" cy="9630000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200" cy="9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5E3"/>
    <w:multiLevelType w:val="hybridMultilevel"/>
    <w:tmpl w:val="C4E0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352E"/>
    <w:multiLevelType w:val="hybridMultilevel"/>
    <w:tmpl w:val="E588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3CE2575"/>
    <w:multiLevelType w:val="hybridMultilevel"/>
    <w:tmpl w:val="6A8C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62F1"/>
    <w:multiLevelType w:val="hybridMultilevel"/>
    <w:tmpl w:val="225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160D"/>
    <w:multiLevelType w:val="hybridMultilevel"/>
    <w:tmpl w:val="4C8E7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447FC"/>
    <w:multiLevelType w:val="hybridMultilevel"/>
    <w:tmpl w:val="8312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89416">
    <w:abstractNumId w:val="2"/>
  </w:num>
  <w:num w:numId="2" w16cid:durableId="1994411684">
    <w:abstractNumId w:val="4"/>
  </w:num>
  <w:num w:numId="3" w16cid:durableId="251663234">
    <w:abstractNumId w:val="1"/>
  </w:num>
  <w:num w:numId="4" w16cid:durableId="2110155292">
    <w:abstractNumId w:val="6"/>
  </w:num>
  <w:num w:numId="5" w16cid:durableId="1352758197">
    <w:abstractNumId w:val="3"/>
  </w:num>
  <w:num w:numId="6" w16cid:durableId="894656824">
    <w:abstractNumId w:val="5"/>
  </w:num>
  <w:num w:numId="7" w16cid:durableId="11399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E"/>
    <w:rsid w:val="000041C4"/>
    <w:rsid w:val="00036450"/>
    <w:rsid w:val="00077737"/>
    <w:rsid w:val="00094499"/>
    <w:rsid w:val="00094FD6"/>
    <w:rsid w:val="00096D1F"/>
    <w:rsid w:val="000A02D1"/>
    <w:rsid w:val="000C45FF"/>
    <w:rsid w:val="000E3FD1"/>
    <w:rsid w:val="000E4CE8"/>
    <w:rsid w:val="000E4E8B"/>
    <w:rsid w:val="00112054"/>
    <w:rsid w:val="001525E1"/>
    <w:rsid w:val="001671F6"/>
    <w:rsid w:val="00180329"/>
    <w:rsid w:val="0019001F"/>
    <w:rsid w:val="001A74A5"/>
    <w:rsid w:val="001B2ABD"/>
    <w:rsid w:val="001E0391"/>
    <w:rsid w:val="001E1759"/>
    <w:rsid w:val="001F1ECC"/>
    <w:rsid w:val="00204854"/>
    <w:rsid w:val="0022645C"/>
    <w:rsid w:val="002325FE"/>
    <w:rsid w:val="002400EB"/>
    <w:rsid w:val="00256CF7"/>
    <w:rsid w:val="00281FD5"/>
    <w:rsid w:val="002B7CF1"/>
    <w:rsid w:val="0030481B"/>
    <w:rsid w:val="00311F9F"/>
    <w:rsid w:val="003156FC"/>
    <w:rsid w:val="003254B5"/>
    <w:rsid w:val="00346722"/>
    <w:rsid w:val="00354377"/>
    <w:rsid w:val="0037121F"/>
    <w:rsid w:val="00385167"/>
    <w:rsid w:val="003A6B7D"/>
    <w:rsid w:val="003B06CA"/>
    <w:rsid w:val="004071FC"/>
    <w:rsid w:val="00421421"/>
    <w:rsid w:val="0043445D"/>
    <w:rsid w:val="00436610"/>
    <w:rsid w:val="00445947"/>
    <w:rsid w:val="004813B3"/>
    <w:rsid w:val="00496591"/>
    <w:rsid w:val="004A5259"/>
    <w:rsid w:val="004C49A2"/>
    <w:rsid w:val="004C63E4"/>
    <w:rsid w:val="004D3011"/>
    <w:rsid w:val="004F069F"/>
    <w:rsid w:val="0052113A"/>
    <w:rsid w:val="005262AC"/>
    <w:rsid w:val="005E39D5"/>
    <w:rsid w:val="00600670"/>
    <w:rsid w:val="00616E38"/>
    <w:rsid w:val="0062123A"/>
    <w:rsid w:val="00646E75"/>
    <w:rsid w:val="0066090D"/>
    <w:rsid w:val="006771D0"/>
    <w:rsid w:val="006C1D9D"/>
    <w:rsid w:val="006C6EEA"/>
    <w:rsid w:val="006E088D"/>
    <w:rsid w:val="006E4B52"/>
    <w:rsid w:val="006F53C7"/>
    <w:rsid w:val="0070340F"/>
    <w:rsid w:val="00706743"/>
    <w:rsid w:val="00715FCB"/>
    <w:rsid w:val="00743101"/>
    <w:rsid w:val="007775E1"/>
    <w:rsid w:val="007867A0"/>
    <w:rsid w:val="007927F5"/>
    <w:rsid w:val="00802CA0"/>
    <w:rsid w:val="00896DC9"/>
    <w:rsid w:val="008A2658"/>
    <w:rsid w:val="008C76EE"/>
    <w:rsid w:val="008D7080"/>
    <w:rsid w:val="009260CD"/>
    <w:rsid w:val="00952C25"/>
    <w:rsid w:val="009B539F"/>
    <w:rsid w:val="00A2118D"/>
    <w:rsid w:val="00A40869"/>
    <w:rsid w:val="00AD76E2"/>
    <w:rsid w:val="00AF6D44"/>
    <w:rsid w:val="00B20152"/>
    <w:rsid w:val="00B279FF"/>
    <w:rsid w:val="00B359E4"/>
    <w:rsid w:val="00B45372"/>
    <w:rsid w:val="00B57D98"/>
    <w:rsid w:val="00B70850"/>
    <w:rsid w:val="00BE2258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90C74"/>
    <w:rsid w:val="00C9578B"/>
    <w:rsid w:val="00CB0055"/>
    <w:rsid w:val="00D2522B"/>
    <w:rsid w:val="00D422DE"/>
    <w:rsid w:val="00D5459D"/>
    <w:rsid w:val="00DA1F4D"/>
    <w:rsid w:val="00DC4CD3"/>
    <w:rsid w:val="00DD070C"/>
    <w:rsid w:val="00DD172A"/>
    <w:rsid w:val="00E15CD7"/>
    <w:rsid w:val="00E202D5"/>
    <w:rsid w:val="00E25A26"/>
    <w:rsid w:val="00E4381A"/>
    <w:rsid w:val="00E55D74"/>
    <w:rsid w:val="00F05EDE"/>
    <w:rsid w:val="00F364A3"/>
    <w:rsid w:val="00F60274"/>
    <w:rsid w:val="00F75573"/>
    <w:rsid w:val="00F77FB9"/>
    <w:rsid w:val="00F8191F"/>
    <w:rsid w:val="00FB068F"/>
    <w:rsid w:val="00FC0598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9B0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AF6D44"/>
  </w:style>
  <w:style w:type="paragraph" w:styleId="Heading1">
    <w:name w:val="heading 1"/>
    <w:basedOn w:val="Normal"/>
    <w:next w:val="Normal"/>
    <w:link w:val="Heading1Char"/>
    <w:uiPriority w:val="9"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2258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355D7E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0340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BE2258"/>
    <w:rPr>
      <w:rFonts w:asciiTheme="majorHAnsi" w:eastAsiaTheme="majorEastAsia" w:hAnsiTheme="majorHAnsi" w:cstheme="majorBidi"/>
      <w:b/>
      <w:caps/>
      <w:color w:val="355D7E" w:themeColor="accent1" w:themeShade="8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094FD6"/>
    <w:pPr>
      <w:numPr>
        <w:numId w:val="1"/>
      </w:numPr>
      <w:ind w:left="420"/>
    </w:pPr>
    <w:rPr>
      <w:rFonts w:eastAsiaTheme="minorHAnsi"/>
      <w:color w:val="595959" w:themeColor="text1" w:themeTint="A6"/>
      <w:lang w:eastAsia="en-US"/>
    </w:rPr>
  </w:style>
  <w:style w:type="paragraph" w:styleId="NoSpacing">
    <w:name w:val="No Spacing"/>
    <w:uiPriority w:val="1"/>
    <w:rsid w:val="000041C4"/>
    <w:rPr>
      <w:szCs w:val="22"/>
    </w:rPr>
  </w:style>
  <w:style w:type="paragraph" w:styleId="ListParagraph">
    <w:name w:val="List Paragraph"/>
    <w:basedOn w:val="Normal"/>
    <w:uiPriority w:val="34"/>
    <w:semiHidden/>
    <w:qFormat/>
    <w:rsid w:val="00354377"/>
    <w:pPr>
      <w:ind w:left="720"/>
      <w:contextualSpacing/>
    </w:pPr>
  </w:style>
  <w:style w:type="paragraph" w:customStyle="1" w:styleId="xmsonormal">
    <w:name w:val="x_msonormal"/>
    <w:basedOn w:val="Normal"/>
    <w:rsid w:val="002048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arkeu81hpojw">
    <w:name w:val="markeu81hpojw"/>
    <w:basedOn w:val="DefaultParagraphFont"/>
    <w:rsid w:val="00204854"/>
  </w:style>
  <w:style w:type="character" w:customStyle="1" w:styleId="markaghp6ucsm">
    <w:name w:val="markaghp6ucsm"/>
    <w:basedOn w:val="DefaultParagraphFont"/>
    <w:rsid w:val="0020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spitality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50788739A748D7A0026540F952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3C49-54A4-4160-B2B7-FE1AFC454452}"/>
      </w:docPartPr>
      <w:docPartBody>
        <w:p w:rsidR="00340100" w:rsidRDefault="008740C4">
          <w:pPr>
            <w:pStyle w:val="EC50788739A748D7A0026540F9527502"/>
          </w:pPr>
          <w:r w:rsidRPr="00D5459D">
            <w:t>Profile</w:t>
          </w:r>
        </w:p>
      </w:docPartBody>
    </w:docPart>
    <w:docPart>
      <w:docPartPr>
        <w:name w:val="6E796CFEAC324AEB9B1FC53BEC3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DCE1-5AD6-4468-9DDD-4E825A281E31}"/>
      </w:docPartPr>
      <w:docPartBody>
        <w:p w:rsidR="00340100" w:rsidRDefault="008740C4">
          <w:pPr>
            <w:pStyle w:val="6E796CFEAC324AEB9B1FC53BEC3BE2A7"/>
          </w:pPr>
          <w:r w:rsidRPr="00C039FE">
            <w:t>Contact</w:t>
          </w:r>
        </w:p>
      </w:docPartBody>
    </w:docPart>
    <w:docPart>
      <w:docPartPr>
        <w:name w:val="7A0F9140F2DD4C2CA62F4F0387FAE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A954-0403-4F58-A961-3E3209D4A1A1}"/>
      </w:docPartPr>
      <w:docPartBody>
        <w:p w:rsidR="00340100" w:rsidRDefault="008740C4">
          <w:pPr>
            <w:pStyle w:val="7A0F9140F2DD4C2CA62F4F0387FAEB30"/>
          </w:pPr>
          <w:r w:rsidRPr="004D3011">
            <w:t>PHONE:</w:t>
          </w:r>
        </w:p>
      </w:docPartBody>
    </w:docPart>
    <w:docPart>
      <w:docPartPr>
        <w:name w:val="221B864250F94ED98D4208E0EB48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D08BC-02B0-49D8-97C5-E07971F83382}"/>
      </w:docPartPr>
      <w:docPartBody>
        <w:p w:rsidR="00340100" w:rsidRDefault="008740C4">
          <w:pPr>
            <w:pStyle w:val="221B864250F94ED98D4208E0EB481D5F"/>
          </w:pPr>
          <w:r>
            <w:t>LINKEDIN:</w:t>
          </w:r>
        </w:p>
      </w:docPartBody>
    </w:docPart>
    <w:docPart>
      <w:docPartPr>
        <w:name w:val="CACB4EADD15F46EA95830E4355CB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9549-E12C-4392-B826-E39CDCA16971}"/>
      </w:docPartPr>
      <w:docPartBody>
        <w:p w:rsidR="00340100" w:rsidRDefault="008740C4">
          <w:pPr>
            <w:pStyle w:val="CACB4EADD15F46EA95830E4355CB515A"/>
          </w:pPr>
          <w:r w:rsidRPr="004D3011">
            <w:t>EMAIL</w:t>
          </w:r>
        </w:p>
      </w:docPartBody>
    </w:docPart>
    <w:docPart>
      <w:docPartPr>
        <w:name w:val="06767534D268449C98B0A1EE8D3B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14D7-D026-4C1D-9A57-9B58F969411C}"/>
      </w:docPartPr>
      <w:docPartBody>
        <w:p w:rsidR="00340100" w:rsidRDefault="008740C4">
          <w:pPr>
            <w:pStyle w:val="06767534D268449C98B0A1EE8D3B3AF1"/>
          </w:pPr>
          <w:r>
            <w:t>activities and interests</w:t>
          </w:r>
        </w:p>
      </w:docPartBody>
    </w:docPart>
    <w:docPart>
      <w:docPartPr>
        <w:name w:val="2AA5B480663740A583805ADAA8B8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28CA4-F137-4FD9-86C9-C25AF9D6CAFC}"/>
      </w:docPartPr>
      <w:docPartBody>
        <w:p w:rsidR="00340100" w:rsidRDefault="008740C4">
          <w:pPr>
            <w:pStyle w:val="2AA5B480663740A583805ADAA8B86ECE"/>
          </w:pPr>
          <w:r w:rsidRPr="00036450">
            <w:t>WORK EXPERIENCE</w:t>
          </w:r>
        </w:p>
      </w:docPartBody>
    </w:docPart>
    <w:docPart>
      <w:docPartPr>
        <w:name w:val="F7457F08610348A6B017265A73A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F3CBE-3639-4274-B2BD-766D52866ABD}"/>
      </w:docPartPr>
      <w:docPartBody>
        <w:p w:rsidR="00340100" w:rsidRDefault="008740C4">
          <w:pPr>
            <w:pStyle w:val="F7457F08610348A6B017265A73A112F6"/>
          </w:pPr>
          <w:r w:rsidRPr="00036450">
            <w:t>EDUCATION</w:t>
          </w:r>
        </w:p>
      </w:docPartBody>
    </w:docPart>
    <w:docPart>
      <w:docPartPr>
        <w:name w:val="5FD13788E5904C33ADD6CB28A13F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10B8-97F3-4081-957B-06BF0D9F8C04}"/>
      </w:docPartPr>
      <w:docPartBody>
        <w:p w:rsidR="00340100" w:rsidRDefault="008740C4">
          <w:pPr>
            <w:pStyle w:val="5FD13788E5904C33ADD6CB28A13F563E"/>
          </w:pPr>
          <w:r>
            <w:t>key skills and characteristics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503719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3B"/>
    <w:rsid w:val="000F2555"/>
    <w:rsid w:val="002B1E3B"/>
    <w:rsid w:val="00340100"/>
    <w:rsid w:val="005039DF"/>
    <w:rsid w:val="007241A3"/>
    <w:rsid w:val="008740C4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50788739A748D7A0026540F9527502">
    <w:name w:val="EC50788739A748D7A0026540F9527502"/>
  </w:style>
  <w:style w:type="paragraph" w:customStyle="1" w:styleId="6E796CFEAC324AEB9B1FC53BEC3BE2A7">
    <w:name w:val="6E796CFEAC324AEB9B1FC53BEC3BE2A7"/>
  </w:style>
  <w:style w:type="paragraph" w:customStyle="1" w:styleId="7A0F9140F2DD4C2CA62F4F0387FAEB30">
    <w:name w:val="7A0F9140F2DD4C2CA62F4F0387FAEB30"/>
  </w:style>
  <w:style w:type="paragraph" w:customStyle="1" w:styleId="221B864250F94ED98D4208E0EB481D5F">
    <w:name w:val="221B864250F94ED98D4208E0EB481D5F"/>
  </w:style>
  <w:style w:type="paragraph" w:customStyle="1" w:styleId="CACB4EADD15F46EA95830E4355CB515A">
    <w:name w:val="CACB4EADD15F46EA95830E4355CB515A"/>
  </w:style>
  <w:style w:type="paragraph" w:customStyle="1" w:styleId="06767534D268449C98B0A1EE8D3B3AF1">
    <w:name w:val="06767534D268449C98B0A1EE8D3B3AF1"/>
  </w:style>
  <w:style w:type="paragraph" w:customStyle="1" w:styleId="2AA5B480663740A583805ADAA8B86ECE">
    <w:name w:val="2AA5B480663740A583805ADAA8B86ECE"/>
  </w:style>
  <w:style w:type="paragraph" w:customStyle="1" w:styleId="F7457F08610348A6B017265A73A112F6">
    <w:name w:val="F7457F08610348A6B017265A73A112F6"/>
  </w:style>
  <w:style w:type="paragraph" w:customStyle="1" w:styleId="5FD13788E5904C33ADD6CB28A13F563E">
    <w:name w:val="5FD13788E5904C33ADD6CB28A13F563E"/>
  </w:style>
  <w:style w:type="paragraph" w:styleId="ListBullet">
    <w:name w:val="List Bullet"/>
    <w:basedOn w:val="Normal"/>
    <w:uiPriority w:val="11"/>
    <w:qFormat/>
    <w:rsid w:val="002B1E3B"/>
    <w:pPr>
      <w:numPr>
        <w:numId w:val="1"/>
      </w:numPr>
      <w:spacing w:after="0" w:line="240" w:lineRule="auto"/>
      <w:ind w:left="420"/>
    </w:pPr>
    <w:rPr>
      <w:rFonts w:eastAsiaTheme="minorHAnsi"/>
      <w:color w:val="595959" w:themeColor="text1" w:themeTint="A6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Hospitality management resume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2022-05-08T13:22:00Z</dcterms:created>
  <dcterms:modified xsi:type="dcterms:W3CDTF">2022-05-24T14:20:00Z</dcterms:modified>
</cp:coreProperties>
</file>