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732"/>
      </w:tblGrid>
      <w:tr w:rsidR="002C2CDD" w:rsidRPr="00333CD3" w14:paraId="7D784B39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4F2F2451" w14:textId="075FFBD5" w:rsidR="00523479" w:rsidRDefault="00E02DCD" w:rsidP="00523479">
            <w:pPr>
              <w:pStyle w:val="Initials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CACBD40" wp14:editId="39E53630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descr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38D8AD61" id="Group 1" o:spid="_x0000_s1026" alt="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&#13;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&#13;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&#13;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&#13;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Initials:"/>
                <w:tag w:val="Initials:"/>
                <w:id w:val="-606576828"/>
                <w:placeholder>
                  <w:docPart w:val="085EDA2DCF3F2544A728070A1C089C8D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F37B59">
                  <w:t>LN</w:t>
                </w:r>
              </w:sdtContent>
            </w:sdt>
          </w:p>
          <w:p w14:paraId="5E911B4E" w14:textId="77777777" w:rsidR="00A50939" w:rsidRPr="00333CD3" w:rsidRDefault="00BA19F7" w:rsidP="007569C1">
            <w:pPr>
              <w:pStyle w:val="Heading3"/>
            </w:pPr>
            <w:sdt>
              <w:sdtPr>
                <w:alias w:val="Objective:"/>
                <w:tag w:val="Objective:"/>
                <w:id w:val="319159961"/>
                <w:placeholder>
                  <w:docPart w:val="3D7CEBD3A93CFB4490873A572FB1E327"/>
                </w:placeholder>
                <w:temporary/>
                <w:showingPlcHdr/>
                <w15:appearance w15:val="hidden"/>
              </w:sdtPr>
              <w:sdtEndPr/>
              <w:sdtContent>
                <w:r w:rsidR="00E12C60">
                  <w:t>Objective</w:t>
                </w:r>
              </w:sdtContent>
            </w:sdt>
          </w:p>
          <w:p w14:paraId="7FD15E0B" w14:textId="16202790" w:rsidR="002C2CDD" w:rsidRPr="00333CD3" w:rsidRDefault="00F37B59" w:rsidP="007569C1">
            <w:r>
              <w:t xml:space="preserve">Long life learner, programming enthusiast. </w:t>
            </w:r>
            <w:r w:rsidR="00CB1CDB">
              <w:t>Always ready to challenge myself and learn new things in order to build awesome projects</w:t>
            </w:r>
            <w:r w:rsidR="00064C6A">
              <w:t>.</w:t>
            </w:r>
          </w:p>
          <w:p w14:paraId="1E11BC9E" w14:textId="77777777" w:rsidR="002C2CDD" w:rsidRPr="00333CD3" w:rsidRDefault="00BA19F7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A4A11EA494E9064280CE55DE2B5D2A2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Skills</w:t>
                </w:r>
              </w:sdtContent>
            </w:sdt>
          </w:p>
          <w:p w14:paraId="68DBEB06" w14:textId="77777777" w:rsidR="00741125" w:rsidRDefault="00CB1CDB" w:rsidP="00741125">
            <w:r>
              <w:t>HTML/CSS/JS</w:t>
            </w:r>
          </w:p>
          <w:p w14:paraId="369F880D" w14:textId="3C0E44DD" w:rsidR="00CB1CDB" w:rsidRDefault="00CB1CDB" w:rsidP="00741125">
            <w:r>
              <w:t>Git/GitHub</w:t>
            </w:r>
          </w:p>
          <w:p w14:paraId="694ED9F5" w14:textId="77777777" w:rsidR="00CB1CDB" w:rsidRDefault="00CB1CDB" w:rsidP="00741125">
            <w:r>
              <w:t>OOP</w:t>
            </w:r>
          </w:p>
          <w:p w14:paraId="5DA12F83" w14:textId="77777777" w:rsidR="00CB1CDB" w:rsidRDefault="00CB1CDB" w:rsidP="00741125">
            <w:r>
              <w:t>Python</w:t>
            </w:r>
          </w:p>
          <w:p w14:paraId="19911922" w14:textId="77777777" w:rsidR="00CB1CDB" w:rsidRDefault="00CB1CDB" w:rsidP="00741125">
            <w:r>
              <w:t>PHP/Laravel</w:t>
            </w:r>
          </w:p>
          <w:p w14:paraId="05227286" w14:textId="2A481920" w:rsidR="00CB1CDB" w:rsidRDefault="00CB1CDB" w:rsidP="00741125">
            <w:r>
              <w:t>MySQL</w:t>
            </w:r>
          </w:p>
          <w:p w14:paraId="1E47C921" w14:textId="1EECCBE8" w:rsidR="00CB1CDB" w:rsidRDefault="007A5BE3" w:rsidP="00741125">
            <w:r>
              <w:t>Linux</w:t>
            </w:r>
          </w:p>
          <w:p w14:paraId="5073331A" w14:textId="77777777" w:rsidR="00795C84" w:rsidRDefault="00795C84" w:rsidP="00741125"/>
          <w:p w14:paraId="091E545B" w14:textId="6693AF28" w:rsidR="00795C84" w:rsidRPr="00333CD3" w:rsidRDefault="00795C84" w:rsidP="00795C84">
            <w:pPr>
              <w:pStyle w:val="Heading3"/>
            </w:pPr>
            <w:r>
              <w:t>Languages</w:t>
            </w:r>
          </w:p>
          <w:p w14:paraId="5F4DEDF1" w14:textId="77777777" w:rsidR="00795C84" w:rsidRDefault="00795C84" w:rsidP="00741125">
            <w:r>
              <w:t>Arabic (Native)</w:t>
            </w:r>
          </w:p>
          <w:p w14:paraId="5BF90D1E" w14:textId="77777777" w:rsidR="00795C84" w:rsidRDefault="00795C84" w:rsidP="00741125">
            <w:r>
              <w:t>French (Fluent)</w:t>
            </w:r>
          </w:p>
          <w:p w14:paraId="297DAD2D" w14:textId="6CDE860C" w:rsidR="00795C84" w:rsidRPr="00333CD3" w:rsidRDefault="00795C84" w:rsidP="00741125">
            <w:r>
              <w:t>English (Fluent)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32"/>
            </w:tblGrid>
            <w:tr w:rsidR="00C612DA" w:rsidRPr="00333CD3" w14:paraId="5E81DCC9" w14:textId="77777777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14:paraId="55695E87" w14:textId="5C5569AE" w:rsidR="00C612DA" w:rsidRPr="00333CD3" w:rsidRDefault="00BA19F7" w:rsidP="00C612DA">
                  <w:pPr>
                    <w:pStyle w:val="Heading1"/>
                    <w:outlineLvl w:val="0"/>
                  </w:pPr>
                  <w:sdt>
                    <w:sdtPr>
                      <w:alias w:val="Your Name:"/>
                      <w:tag w:val="Your Name:"/>
                      <w:id w:val="1982421306"/>
                      <w:placeholder>
                        <w:docPart w:val="6C50B3DBE07AAA4B8C607DA2C025B5B3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F37B59">
                        <w:t>Lynn Hnainy</w:t>
                      </w:r>
                    </w:sdtContent>
                  </w:sdt>
                </w:p>
                <w:p w14:paraId="465C5050" w14:textId="1BFE35D9" w:rsidR="00C612DA" w:rsidRPr="00333CD3" w:rsidRDefault="00BA19F7" w:rsidP="00E02DCD">
                  <w:pPr>
                    <w:pStyle w:val="Heading2"/>
                    <w:outlineLvl w:val="1"/>
                  </w:pPr>
                  <w:sdt>
                    <w:sdtPr>
                      <w:alias w:val="Profession or Industry:"/>
                      <w:tag w:val="Profession or Industry:"/>
                      <w:id w:val="-83681269"/>
                      <w:placeholder>
                        <w:docPart w:val="D80F4ABD23858F4F8FC93A73C0D751DA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064C6A">
                        <w:t>Programmer</w:t>
                      </w:r>
                    </w:sdtContent>
                  </w:sdt>
                  <w:r w:rsidR="00E02DCD">
                    <w:t xml:space="preserve"> </w:t>
                  </w:r>
                </w:p>
              </w:tc>
            </w:tr>
          </w:tbl>
          <w:p w14:paraId="36FFEF0D" w14:textId="77777777" w:rsidR="002C2CDD" w:rsidRPr="00333CD3" w:rsidRDefault="00BA19F7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4E941FCAE1A77340A02B04419F47F17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Experience</w:t>
                </w:r>
              </w:sdtContent>
            </w:sdt>
          </w:p>
          <w:p w14:paraId="13828C02" w14:textId="31015B39" w:rsidR="002C2CDD" w:rsidRPr="007A5BE3" w:rsidRDefault="00CB1CDB" w:rsidP="007569C1">
            <w:pPr>
              <w:pStyle w:val="Heading4"/>
            </w:pPr>
            <w:r w:rsidRPr="007A5BE3">
              <w:t>HR Intern</w:t>
            </w:r>
            <w:r w:rsidR="002C2CDD" w:rsidRPr="007A5BE3">
              <w:t xml:space="preserve"> • </w:t>
            </w:r>
            <w:r w:rsidRPr="007A5BE3">
              <w:t>DPNA</w:t>
            </w:r>
            <w:r w:rsidR="002C2CDD" w:rsidRPr="007A5BE3">
              <w:t xml:space="preserve"> • </w:t>
            </w:r>
            <w:r w:rsidRPr="007A5BE3">
              <w:t>Septembre 2021-October 2021</w:t>
            </w:r>
          </w:p>
          <w:sdt>
            <w:sdtPr>
              <w:alias w:val="Experience details:"/>
              <w:tag w:val="Experience details:"/>
              <w:id w:val="564761840"/>
              <w:placeholder>
                <w:docPart w:val="B387FEB0AE8D9747A2DD45A6E38E456F"/>
              </w:placeholder>
              <w:temporary/>
              <w:showingPlcHdr/>
              <w15:appearance w15:val="hidden"/>
            </w:sdtPr>
            <w:sdtEndPr/>
            <w:sdtContent>
              <w:p w14:paraId="1241EABE" w14:textId="77777777" w:rsidR="002C2CDD" w:rsidRPr="00333CD3" w:rsidRDefault="002C2CDD" w:rsidP="007569C1">
                <w:r w:rsidRPr="00333CD3">
                  <w:t>Summarize your key responsibilities, leadership, and most stellar accomplishments.</w:t>
                </w:r>
                <w:r w:rsidR="00DF4E0A" w:rsidRPr="00333CD3">
                  <w:t xml:space="preserve">  Don’t list everything; keep it relevant and include data that shows the impact you made.</w:t>
                </w:r>
              </w:p>
            </w:sdtContent>
          </w:sdt>
          <w:p w14:paraId="142FEFF5" w14:textId="77777777" w:rsidR="002C2CDD" w:rsidRPr="00333CD3" w:rsidRDefault="00BA19F7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C5E777E053956840B8D09D3FCF82029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Education</w:t>
                </w:r>
              </w:sdtContent>
            </w:sdt>
          </w:p>
          <w:p w14:paraId="0E1536BD" w14:textId="71F20094" w:rsidR="002C2CDD" w:rsidRPr="00333CD3" w:rsidRDefault="00CB1CDB" w:rsidP="007569C1">
            <w:pPr>
              <w:pStyle w:val="Heading4"/>
            </w:pPr>
            <w:r>
              <w:t>Lebanese Baccalaureate</w:t>
            </w:r>
            <w:r w:rsidR="002C2CDD" w:rsidRPr="00333CD3">
              <w:t xml:space="preserve"> • </w:t>
            </w:r>
            <w:r>
              <w:t>2019</w:t>
            </w:r>
            <w:r w:rsidR="002C2CDD" w:rsidRPr="00333CD3">
              <w:t xml:space="preserve"> • </w:t>
            </w:r>
            <w:r>
              <w:t>Houssam Hariri High School</w:t>
            </w:r>
          </w:p>
          <w:p w14:paraId="5EE1B4FE" w14:textId="24B14F8E" w:rsidR="002C2CDD" w:rsidRPr="00333CD3" w:rsidRDefault="00CB1CDB" w:rsidP="007569C1">
            <w:r>
              <w:t>Graduated with very good distinction from school</w:t>
            </w:r>
          </w:p>
          <w:p w14:paraId="13E9674B" w14:textId="015C9B82" w:rsidR="002C2CDD" w:rsidRPr="00333CD3" w:rsidRDefault="00CB1CDB" w:rsidP="007569C1">
            <w:pPr>
              <w:pStyle w:val="Heading4"/>
            </w:pPr>
            <w:r>
              <w:t>BS IN MIS</w:t>
            </w:r>
            <w:r w:rsidR="002C2CDD" w:rsidRPr="00333CD3">
              <w:t xml:space="preserve"> • </w:t>
            </w:r>
            <w:r>
              <w:t>2022</w:t>
            </w:r>
            <w:r w:rsidR="002C2CDD" w:rsidRPr="00333CD3">
              <w:t xml:space="preserve"> • </w:t>
            </w:r>
            <w:r>
              <w:t>lu</w:t>
            </w:r>
          </w:p>
          <w:p w14:paraId="7C2C54C0" w14:textId="0BA43E67" w:rsidR="002C2CDD" w:rsidRPr="00333CD3" w:rsidRDefault="00CB1CDB" w:rsidP="007569C1">
            <w:r>
              <w:t>Senior year student at the institute of technology at the Lebanese University</w:t>
            </w:r>
          </w:p>
          <w:p w14:paraId="4BBC45E8" w14:textId="77777777" w:rsidR="002C2CDD" w:rsidRPr="00333CD3" w:rsidRDefault="00BA19F7" w:rsidP="007569C1">
            <w:pPr>
              <w:pStyle w:val="Heading3"/>
            </w:pPr>
            <w:sdt>
              <w:sdtPr>
                <w:alias w:val="Volunteer Experience or Leadership:"/>
                <w:tag w:val="Volunteer Experience or Leadership:"/>
                <w:id w:val="-1093778966"/>
                <w:placeholder>
                  <w:docPart w:val="C06EF7B54553FD47BC98A48182C4CBA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t>Volunteer Experience or Leadership</w:t>
                </w:r>
              </w:sdtContent>
            </w:sdt>
          </w:p>
          <w:p w14:paraId="2F61B7C0" w14:textId="6AC187B0" w:rsidR="00741125" w:rsidRDefault="00CB1CDB" w:rsidP="00741125">
            <w:r>
              <w:t>Participated in LAU competition, MUN, MEU and MAL</w:t>
            </w:r>
          </w:p>
          <w:p w14:paraId="10D2AE60" w14:textId="6F62764F" w:rsidR="00CB1CDB" w:rsidRPr="00333CD3" w:rsidRDefault="00CB1CDB" w:rsidP="00741125"/>
        </w:tc>
      </w:tr>
    </w:tbl>
    <w:p w14:paraId="0AEACC50" w14:textId="77777777" w:rsidR="00EF7CC9" w:rsidRPr="00333CD3" w:rsidRDefault="00EF7CC9" w:rsidP="00E22E87">
      <w:pPr>
        <w:pStyle w:val="NoSpacing"/>
      </w:pPr>
    </w:p>
    <w:sectPr w:rsidR="00EF7CC9" w:rsidRPr="00333CD3" w:rsidSect="00EF7CC9">
      <w:headerReference w:type="default" r:id="rId7"/>
      <w:footerReference w:type="default" r:id="rId8"/>
      <w:footerReference w:type="first" r:id="rId9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C30F" w14:textId="77777777" w:rsidR="00BA19F7" w:rsidRDefault="00BA19F7" w:rsidP="00713050">
      <w:pPr>
        <w:spacing w:line="240" w:lineRule="auto"/>
      </w:pPr>
      <w:r>
        <w:separator/>
      </w:r>
    </w:p>
  </w:endnote>
  <w:endnote w:type="continuationSeparator" w:id="0">
    <w:p w14:paraId="087C6135" w14:textId="77777777" w:rsidR="00BA19F7" w:rsidRDefault="00BA19F7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1A3CE798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4257D66" w14:textId="77777777" w:rsidR="00C2098A" w:rsidRDefault="00CA3DF1" w:rsidP="00684488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1191EA1D" wp14:editId="25CF131C">
                    <wp:extent cx="329184" cy="329184"/>
                    <wp:effectExtent l="0" t="0" r="0" b="0"/>
                    <wp:docPr id="16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e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Isosceles Triangle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474D7DA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&#13;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Free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D48A54B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41CD1F8" wp14:editId="30AFE4CC">
                    <wp:extent cx="329184" cy="329184"/>
                    <wp:effectExtent l="0" t="0" r="13970" b="13970"/>
                    <wp:docPr id="8" name="Group 4" descr="Twitter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ircle around 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 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39B6629" id="Group 4" o:spid="_x0000_s1026" alt="Twitter icon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">
                    <o:lock v:ext="edit" aspectratio="t"/>
                    <v:shape id="Circle around Twitter symbol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 symbol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6FA162C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66E92772" wp14:editId="199B293E">
                    <wp:extent cx="329184" cy="329184"/>
                    <wp:effectExtent l="0" t="0" r="13970" b="13970"/>
                    <wp:docPr id="9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C59FDC0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3316D5B" w14:textId="77777777" w:rsidR="00C2098A" w:rsidRDefault="00C2098A" w:rsidP="00684488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7089E76B" wp14:editId="757FE10A">
                    <wp:extent cx="329184" cy="329184"/>
                    <wp:effectExtent l="0" t="0" r="13970" b="13970"/>
                    <wp:docPr id="12" name="Group 16" descr="LinkedIn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ircle around LinkedIn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 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DE512F2" id="Group 16" o:spid="_x0000_s1026" alt="LinkedIn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">
                    <o:lock v:ext="edit" aspectratio="t"/>
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79F8CD0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mail:"/>
            <w:tag w:val="Email:"/>
            <w:id w:val="-627010856"/>
            <w:placeholder>
              <w:docPart w:val="F9C2DEE71ADDA342AA392144C885374B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2D8D7A27" w14:textId="47A98B8F" w:rsidR="00684488" w:rsidRPr="00CA3DF1" w:rsidRDefault="00CB1CDB" w:rsidP="00811117">
              <w:pPr>
                <w:pStyle w:val="Footer"/>
              </w:pPr>
              <w:r>
                <w:t>lynn.hnainy12@gmail.com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 handle:"/>
            <w:tag w:val="Twitter handle:"/>
            <w:id w:val="-642033892"/>
            <w:placeholder>
              <w:docPart w:val="C06EF7B54553FD47BC98A48182C4CBA7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27940309" w14:textId="77777777" w:rsidR="00684488" w:rsidRPr="00C2098A" w:rsidRDefault="00811117" w:rsidP="00811117">
              <w:pPr>
                <w:pStyle w:val="Footer"/>
              </w:pPr>
              <w:r>
                <w:t>Twitter 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617408819"/>
            <w:placeholder>
              <w:docPart w:val="48A1252BD2762447A1AE5D624BBE6EE6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74453414" w14:textId="0CE0C003" w:rsidR="00684488" w:rsidRPr="00C2098A" w:rsidRDefault="00795C84" w:rsidP="00811117">
              <w:pPr>
                <w:pStyle w:val="Footer"/>
              </w:pPr>
              <w:r>
                <w:t>76790901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 URL:"/>
            <w:tag w:val="LinkedIn URL:"/>
            <w:id w:val="-1413995599"/>
            <w:placeholder>
              <w:docPart w:val="0AA98107C700EA4AA5E768AE9C667781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1DEBCBDE" w14:textId="77777777" w:rsidR="00684488" w:rsidRPr="00C2098A" w:rsidRDefault="00811117" w:rsidP="00811117">
              <w:pPr>
                <w:pStyle w:val="Footer"/>
              </w:pPr>
              <w:r>
                <w:t>LinkedIN 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DD7288" w14:textId="77777777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217980" w14:paraId="7A87D663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98B0A2D" w14:textId="77777777" w:rsidR="00217980" w:rsidRDefault="00217980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45E92F7F" wp14:editId="1DD00683">
                    <wp:extent cx="329184" cy="329184"/>
                    <wp:effectExtent l="0" t="0" r="0" b="0"/>
                    <wp:docPr id="27" name="Group 102" descr="Emai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FC4E4E8" id="Group 102" o:spid="_x0000_s1026" alt="Email icon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&#13;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&#13;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6122B5A" w14:textId="27755061" w:rsidR="00217980" w:rsidRDefault="00217980" w:rsidP="00217980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215EEB8" w14:textId="0386143C" w:rsidR="00217980" w:rsidRDefault="00217980" w:rsidP="00217980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E73C636" w14:textId="1E8E200D" w:rsidR="00217980" w:rsidRDefault="00795C84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4D7064EB" wp14:editId="6BDC6F2C">
                    <wp:extent cx="329184" cy="329184"/>
                    <wp:effectExtent l="0" t="0" r="13970" b="13970"/>
                    <wp:docPr id="37" name="Group 10" descr="Telephone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D8A15D" id="Group 10" o:spid="_x0000_s1026" alt="Telephone ico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&#13;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14:paraId="76BC70EB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8388CD3" w14:textId="3AC99871" w:rsidR="00811117" w:rsidRPr="00CA3DF1" w:rsidRDefault="00BA19F7" w:rsidP="003C5528">
          <w:pPr>
            <w:pStyle w:val="Footer"/>
          </w:pPr>
          <w:sdt>
            <w:sdtPr>
              <w:alias w:val="Email:"/>
              <w:tag w:val="Email:"/>
              <w:id w:val="-1689822732"/>
              <w:placeholder>
                <w:docPart w:val="7D70CC7E99E62948BEAE079ABA216C24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CB1CDB">
                <w:t>lynn.hnainy12@gmail.com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C7F540B" w14:textId="6073ABEC" w:rsidR="00811117" w:rsidRPr="00C2098A" w:rsidRDefault="00811117" w:rsidP="00795C84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7BC7F838" w14:textId="7F6CFE86" w:rsidR="00811117" w:rsidRPr="00C2098A" w:rsidRDefault="00811117" w:rsidP="00795C84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phone:"/>
            <w:tag w:val="Telephone:"/>
            <w:id w:val="-389655527"/>
            <w:placeholder>
              <w:docPart w:val="0AA98107C700EA4AA5E768AE9C667781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3B88F479" w14:textId="77777777" w:rsidR="00795C84" w:rsidRDefault="00795C84" w:rsidP="00795C84">
              <w:pPr>
                <w:pStyle w:val="Footer"/>
              </w:pPr>
              <w:r>
                <w:t>76790901</w:t>
              </w:r>
            </w:p>
          </w:sdtContent>
        </w:sdt>
        <w:p w14:paraId="418A6E76" w14:textId="4E542E18" w:rsidR="00811117" w:rsidRPr="00C2098A" w:rsidRDefault="00811117" w:rsidP="00795C84">
          <w:pPr>
            <w:pStyle w:val="Footer"/>
            <w:jc w:val="left"/>
          </w:pPr>
        </w:p>
      </w:tc>
    </w:tr>
  </w:tbl>
  <w:p w14:paraId="3644CF39" w14:textId="77777777"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CF77" w14:textId="77777777" w:rsidR="00BA19F7" w:rsidRDefault="00BA19F7" w:rsidP="00713050">
      <w:pPr>
        <w:spacing w:line="240" w:lineRule="auto"/>
      </w:pPr>
      <w:r>
        <w:separator/>
      </w:r>
    </w:p>
  </w:footnote>
  <w:footnote w:type="continuationSeparator" w:id="0">
    <w:p w14:paraId="1922FD8F" w14:textId="77777777" w:rsidR="00BA19F7" w:rsidRDefault="00BA19F7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3783"/>
      <w:gridCol w:w="6729"/>
    </w:tblGrid>
    <w:tr w:rsidR="001A5CA9" w:rsidRPr="00F207C0" w14:paraId="75772318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01690BC9" w14:textId="0867BADE" w:rsidR="001A5CA9" w:rsidRPr="00F207C0" w:rsidRDefault="00E02DCD" w:rsidP="001A5CA9">
          <w:pPr>
            <w:pStyle w:val="Initials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29449B5B" wp14:editId="4808B844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665595" cy="1810385"/>
                    <wp:effectExtent l="0" t="0" r="0" b="0"/>
                    <wp:wrapNone/>
                    <wp:docPr id="3" name="Group 3" descr="Continuation page header graphic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810385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d rectangl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White circle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Red circl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18000</wp14:pctHeight>
                    </wp14:sizeRelV>
                  </wp:anchor>
                </w:drawing>
              </mc:Choice>
              <mc:Fallback>
                <w:pict>
                  <v:group w14:anchorId="5B355CE0" id="Group 3" o:spid="_x0000_s1026" alt="Continuation page header graphic" style="position:absolute;margin-left:0;margin-top:-39.45pt;width:524.85pt;height:142.55pt;z-index:-251657216;mso-width-percent:858;mso-height-percent:180;mso-position-vertical-relative:page;mso-width-percent:858;mso-height-percent:180" coordsize="66655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">
                    <v:rect id="Red rectangle" o:spid="_x0000_s1027" style="position:absolute;left:11334;top:4191;width:55321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" fillcolor="#ea4e4e [3204]" stroked="f" strokeweight="1pt"/>
                    <v:oval id="White circle" o:spid="_x0000_s1028" style="position:absolute;left:571;top:571;width:17044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&#13;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Red circle" o:spid="_x0000_s1029" type="#_x0000_t23" style="position:absolute;width:18103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&#13;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s:"/>
              <w:tag w:val="Initials:"/>
              <w:id w:val="-1659604841"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F37B59">
                <w:t>LN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Heading layout table"/>
          </w:tblPr>
          <w:tblGrid>
            <w:gridCol w:w="6729"/>
          </w:tblGrid>
          <w:tr w:rsidR="001A5CA9" w14:paraId="23ADEBD9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35F5CD86" w14:textId="27DAC185" w:rsidR="001A5CA9" w:rsidRPr="009B3C40" w:rsidRDefault="00BA19F7" w:rsidP="001A5CA9">
                <w:pPr>
                  <w:pStyle w:val="Heading1"/>
                  <w:outlineLvl w:val="0"/>
                </w:pPr>
                <w:sdt>
                  <w:sdtPr>
                    <w:alias w:val="Your Name:"/>
                    <w:tag w:val="Your Name:"/>
                    <w:id w:val="-1167866379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F37B59">
                      <w:t>Lynn Hnainy</w:t>
                    </w:r>
                  </w:sdtContent>
                </w:sdt>
              </w:p>
              <w:p w14:paraId="31DA6DAA" w14:textId="641E56E7" w:rsidR="001A5CA9" w:rsidRDefault="00BA19F7" w:rsidP="001A5CA9">
                <w:pPr>
                  <w:pStyle w:val="Heading2"/>
                  <w:outlineLvl w:val="1"/>
                </w:pPr>
                <w:sdt>
                  <w:sdtPr>
                    <w:alias w:val="Profession or Industry:"/>
                    <w:tag w:val="Profession or Industry:"/>
                    <w:id w:val="1972160614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064C6A">
                      <w:t>Programmer</w:t>
                    </w:r>
                  </w:sdtContent>
                </w:sdt>
                <w:r w:rsidR="00E12C60">
                  <w:t xml:space="preserve"> | </w:t>
                </w:r>
                <w:sdt>
                  <w:sdtPr>
                    <w:alias w:val="Link to other online properties:"/>
                    <w:tag w:val="Link to other online properties:"/>
                    <w:id w:val="-1229059816"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A5CA9" w:rsidRPr="009B3C40">
                      <w:t>Link to other online properties: Portfolio/Website/Blog</w:t>
                    </w:r>
                  </w:sdtContent>
                </w:sdt>
              </w:p>
            </w:tc>
          </w:tr>
        </w:tbl>
        <w:p w14:paraId="623DBC8C" w14:textId="77777777" w:rsidR="001A5CA9" w:rsidRPr="00F207C0" w:rsidRDefault="001A5CA9" w:rsidP="001A5CA9"/>
      </w:tc>
    </w:tr>
  </w:tbl>
  <w:p w14:paraId="768A408F" w14:textId="77777777" w:rsidR="00217980" w:rsidRPr="001A5CA9" w:rsidRDefault="00217980" w:rsidP="001A5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59"/>
    <w:rsid w:val="00064C6A"/>
    <w:rsid w:val="00091382"/>
    <w:rsid w:val="000B0619"/>
    <w:rsid w:val="000B61CA"/>
    <w:rsid w:val="000F7610"/>
    <w:rsid w:val="00114ED7"/>
    <w:rsid w:val="00140B0E"/>
    <w:rsid w:val="001A5CA9"/>
    <w:rsid w:val="001B2AC1"/>
    <w:rsid w:val="001B403A"/>
    <w:rsid w:val="00217980"/>
    <w:rsid w:val="00271662"/>
    <w:rsid w:val="0027404F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4077FB"/>
    <w:rsid w:val="00424DD9"/>
    <w:rsid w:val="0046104A"/>
    <w:rsid w:val="004717C5"/>
    <w:rsid w:val="00523479"/>
    <w:rsid w:val="00543DB7"/>
    <w:rsid w:val="005729B0"/>
    <w:rsid w:val="00641630"/>
    <w:rsid w:val="00684488"/>
    <w:rsid w:val="006A3CE7"/>
    <w:rsid w:val="006C4C50"/>
    <w:rsid w:val="006D76B1"/>
    <w:rsid w:val="00713050"/>
    <w:rsid w:val="00741125"/>
    <w:rsid w:val="00746F7F"/>
    <w:rsid w:val="007569C1"/>
    <w:rsid w:val="00763832"/>
    <w:rsid w:val="00795C84"/>
    <w:rsid w:val="007A5BE3"/>
    <w:rsid w:val="007D2696"/>
    <w:rsid w:val="00811117"/>
    <w:rsid w:val="00841146"/>
    <w:rsid w:val="008557FC"/>
    <w:rsid w:val="0088504C"/>
    <w:rsid w:val="0089382B"/>
    <w:rsid w:val="008A1907"/>
    <w:rsid w:val="008C6BCA"/>
    <w:rsid w:val="008C7B50"/>
    <w:rsid w:val="009B3C40"/>
    <w:rsid w:val="00A42540"/>
    <w:rsid w:val="00A50939"/>
    <w:rsid w:val="00AA6A40"/>
    <w:rsid w:val="00B5664D"/>
    <w:rsid w:val="00BA19F7"/>
    <w:rsid w:val="00BA5B40"/>
    <w:rsid w:val="00BD0206"/>
    <w:rsid w:val="00C2098A"/>
    <w:rsid w:val="00C5444A"/>
    <w:rsid w:val="00C612DA"/>
    <w:rsid w:val="00C7741E"/>
    <w:rsid w:val="00C875AB"/>
    <w:rsid w:val="00CA3DF1"/>
    <w:rsid w:val="00CA4581"/>
    <w:rsid w:val="00CB1CDB"/>
    <w:rsid w:val="00CE18D5"/>
    <w:rsid w:val="00D04109"/>
    <w:rsid w:val="00DD6416"/>
    <w:rsid w:val="00DF4E0A"/>
    <w:rsid w:val="00E02DCD"/>
    <w:rsid w:val="00E12C60"/>
    <w:rsid w:val="00E22E87"/>
    <w:rsid w:val="00E57630"/>
    <w:rsid w:val="00E86C2B"/>
    <w:rsid w:val="00EF7CC9"/>
    <w:rsid w:val="00F207C0"/>
    <w:rsid w:val="00F20AE5"/>
    <w:rsid w:val="00F37B59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AD257"/>
  <w15:chartTrackingRefBased/>
  <w15:docId w15:val="{5F9DF9B5-020A-B343-A11C-48E0C80C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h/Library/Containers/com.microsoft.Word/Data/Library/Application%20Support/Microsoft/Office/16.0/DTS/en-US%7b6D0C87C2-1FCE-174E-B426-A8076CE51386%7d/%7b11DC31FA-3572-3645-AB5E-0EE62A3E9ECE%7dtf1639273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5EDA2DCF3F2544A728070A1C089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A7350-02C1-5A4D-8776-0EBE0C8BEE53}"/>
      </w:docPartPr>
      <w:docPartBody>
        <w:p w:rsidR="00761135" w:rsidRDefault="00DC6843">
          <w:pPr>
            <w:pStyle w:val="085EDA2DCF3F2544A728070A1C089C8D"/>
          </w:pPr>
          <w:r w:rsidRPr="00333CD3">
            <w:t>YN</w:t>
          </w:r>
        </w:p>
      </w:docPartBody>
    </w:docPart>
    <w:docPart>
      <w:docPartPr>
        <w:name w:val="3D7CEBD3A93CFB4490873A572FB1E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47809-A645-BD46-87D9-D13D73E2AAE7}"/>
      </w:docPartPr>
      <w:docPartBody>
        <w:p w:rsidR="00761135" w:rsidRDefault="00DC6843">
          <w:pPr>
            <w:pStyle w:val="3D7CEBD3A93CFB4490873A572FB1E327"/>
          </w:pPr>
          <w:r>
            <w:t>Objective</w:t>
          </w:r>
        </w:p>
      </w:docPartBody>
    </w:docPart>
    <w:docPart>
      <w:docPartPr>
        <w:name w:val="A4A11EA494E9064280CE55DE2B5D2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66314-206E-784B-9815-97D10B63B0E2}"/>
      </w:docPartPr>
      <w:docPartBody>
        <w:p w:rsidR="00761135" w:rsidRDefault="00DC6843">
          <w:pPr>
            <w:pStyle w:val="A4A11EA494E9064280CE55DE2B5D2A25"/>
          </w:pPr>
          <w:r w:rsidRPr="00333CD3">
            <w:t>Skills</w:t>
          </w:r>
        </w:p>
      </w:docPartBody>
    </w:docPart>
    <w:docPart>
      <w:docPartPr>
        <w:name w:val="6C50B3DBE07AAA4B8C607DA2C025B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6466-E092-AF4C-A529-8C4F5442D5A5}"/>
      </w:docPartPr>
      <w:docPartBody>
        <w:p w:rsidR="00761135" w:rsidRDefault="00DC6843">
          <w:pPr>
            <w:pStyle w:val="6C50B3DBE07AAA4B8C607DA2C025B5B3"/>
          </w:pPr>
          <w:r>
            <w:t>Your Name</w:t>
          </w:r>
        </w:p>
      </w:docPartBody>
    </w:docPart>
    <w:docPart>
      <w:docPartPr>
        <w:name w:val="D80F4ABD23858F4F8FC93A73C0D7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8EEEE-8D14-F04C-9716-2663DDF12D2C}"/>
      </w:docPartPr>
      <w:docPartBody>
        <w:p w:rsidR="00761135" w:rsidRDefault="00DC6843">
          <w:pPr>
            <w:pStyle w:val="D80F4ABD23858F4F8FC93A73C0D751DA"/>
          </w:pPr>
          <w:r>
            <w:t>Profession or Industry</w:t>
          </w:r>
        </w:p>
      </w:docPartBody>
    </w:docPart>
    <w:docPart>
      <w:docPartPr>
        <w:name w:val="4E941FCAE1A77340A02B04419F47F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0DD6C-9A4B-C645-91C0-8320F8542932}"/>
      </w:docPartPr>
      <w:docPartBody>
        <w:p w:rsidR="00761135" w:rsidRDefault="00DC6843">
          <w:pPr>
            <w:pStyle w:val="4E941FCAE1A77340A02B04419F47F176"/>
          </w:pPr>
          <w:r w:rsidRPr="00333CD3">
            <w:t>Experience</w:t>
          </w:r>
        </w:p>
      </w:docPartBody>
    </w:docPart>
    <w:docPart>
      <w:docPartPr>
        <w:name w:val="B387FEB0AE8D9747A2DD45A6E38E4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4B15-FBEB-1340-80F4-202646DF43E6}"/>
      </w:docPartPr>
      <w:docPartBody>
        <w:p w:rsidR="00761135" w:rsidRDefault="00DC6843">
          <w:pPr>
            <w:pStyle w:val="B387FEB0AE8D9747A2DD45A6E38E456F"/>
          </w:pPr>
          <w:r w:rsidRPr="00333CD3">
            <w:t>Summarize your key responsibilities, leadership, and most stellar accomplishments.  Don’t list everything; keep it relevant and include data that shows the impact you made.</w:t>
          </w:r>
        </w:p>
      </w:docPartBody>
    </w:docPart>
    <w:docPart>
      <w:docPartPr>
        <w:name w:val="C5E777E053956840B8D09D3FCF82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F1E39-4417-3544-B010-5112F9F41FF5}"/>
      </w:docPartPr>
      <w:docPartBody>
        <w:p w:rsidR="00761135" w:rsidRDefault="00DC6843">
          <w:pPr>
            <w:pStyle w:val="C5E777E053956840B8D09D3FCF820296"/>
          </w:pPr>
          <w:r w:rsidRPr="00333CD3">
            <w:t>Education</w:t>
          </w:r>
        </w:p>
      </w:docPartBody>
    </w:docPart>
    <w:docPart>
      <w:docPartPr>
        <w:name w:val="7D70CC7E99E62948BEAE079ABA216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83688-F787-F64C-B767-D0EA95831D74}"/>
      </w:docPartPr>
      <w:docPartBody>
        <w:p w:rsidR="00761135" w:rsidRDefault="00DC6843">
          <w:pPr>
            <w:pStyle w:val="7D70CC7E99E62948BEAE079ABA216C24"/>
          </w:pPr>
          <w:r w:rsidRPr="00333CD3">
            <w:t>Date Earned</w:t>
          </w:r>
        </w:p>
      </w:docPartBody>
    </w:docPart>
    <w:docPart>
      <w:docPartPr>
        <w:name w:val="F9C2DEE71ADDA342AA392144C885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3DE4E-83A4-2A43-96EC-35C98AD4DF71}"/>
      </w:docPartPr>
      <w:docPartBody>
        <w:p w:rsidR="00761135" w:rsidRDefault="00DC6843">
          <w:pPr>
            <w:pStyle w:val="F9C2DEE71ADDA342AA392144C885374B"/>
          </w:pPr>
          <w:r w:rsidRPr="00333CD3">
            <w:t>School</w:t>
          </w:r>
        </w:p>
      </w:docPartBody>
    </w:docPart>
    <w:docPart>
      <w:docPartPr>
        <w:name w:val="C06EF7B54553FD47BC98A48182C4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D5A7B-4846-DC4A-8A38-A7AC334EC760}"/>
      </w:docPartPr>
      <w:docPartBody>
        <w:p w:rsidR="00761135" w:rsidRDefault="00DC6843">
          <w:pPr>
            <w:pStyle w:val="C06EF7B54553FD47BC98A48182C4CBA7"/>
          </w:pPr>
          <w:r w:rsidRPr="00333CD3">
            <w:t>Volunteer Experience or Leadership</w:t>
          </w:r>
        </w:p>
      </w:docPartBody>
    </w:docPart>
    <w:docPart>
      <w:docPartPr>
        <w:name w:val="48A1252BD2762447A1AE5D624BBE6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C03CA-6493-DE46-8F74-5E65397A0592}"/>
      </w:docPartPr>
      <w:docPartBody>
        <w:p w:rsidR="00761135" w:rsidRDefault="00751AF3" w:rsidP="00751AF3">
          <w:pPr>
            <w:pStyle w:val="48A1252BD2762447A1AE5D624BBE6EE6"/>
          </w:pPr>
          <w:r w:rsidRPr="00333CD3">
            <w:t>Did you manage a team for your club, lead a project for your favorite charity, or edit your school newspaper? Go ahead and describe experiences that illustrate your leadership abilities.</w:t>
          </w:r>
        </w:p>
      </w:docPartBody>
    </w:docPart>
    <w:docPart>
      <w:docPartPr>
        <w:name w:val="0AA98107C700EA4AA5E768AE9C667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5BDEE-3102-5540-B381-1358D500D165}"/>
      </w:docPartPr>
      <w:docPartBody>
        <w:p w:rsidR="00761135" w:rsidRDefault="00751AF3" w:rsidP="00751AF3">
          <w:pPr>
            <w:pStyle w:val="0AA98107C700EA4AA5E768AE9C667781"/>
          </w:pPr>
          <w:r w:rsidRPr="00333CD3">
            <w:t>Did you manage a team for your club, lead a project for your favorite charity, or edit your school newspaper? Go ahead and describe experiences that illustrate your leadership abilities.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F3"/>
    <w:rsid w:val="00751AF3"/>
    <w:rsid w:val="00761135"/>
    <w:rsid w:val="00A95E5B"/>
    <w:rsid w:val="00DC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5EDA2DCF3F2544A728070A1C089C8D">
    <w:name w:val="085EDA2DCF3F2544A728070A1C089C8D"/>
  </w:style>
  <w:style w:type="paragraph" w:customStyle="1" w:styleId="3D7CEBD3A93CFB4490873A572FB1E327">
    <w:name w:val="3D7CEBD3A93CFB4490873A572FB1E327"/>
  </w:style>
  <w:style w:type="paragraph" w:customStyle="1" w:styleId="A4A11EA494E9064280CE55DE2B5D2A25">
    <w:name w:val="A4A11EA494E9064280CE55DE2B5D2A25"/>
  </w:style>
  <w:style w:type="paragraph" w:customStyle="1" w:styleId="6C50B3DBE07AAA4B8C607DA2C025B5B3">
    <w:name w:val="6C50B3DBE07AAA4B8C607DA2C025B5B3"/>
  </w:style>
  <w:style w:type="paragraph" w:customStyle="1" w:styleId="D80F4ABD23858F4F8FC93A73C0D751DA">
    <w:name w:val="D80F4ABD23858F4F8FC93A73C0D751DA"/>
  </w:style>
  <w:style w:type="paragraph" w:customStyle="1" w:styleId="4E941FCAE1A77340A02B04419F47F176">
    <w:name w:val="4E941FCAE1A77340A02B04419F47F176"/>
  </w:style>
  <w:style w:type="paragraph" w:customStyle="1" w:styleId="B387FEB0AE8D9747A2DD45A6E38E456F">
    <w:name w:val="B387FEB0AE8D9747A2DD45A6E38E456F"/>
  </w:style>
  <w:style w:type="paragraph" w:customStyle="1" w:styleId="C5E777E053956840B8D09D3FCF820296">
    <w:name w:val="C5E777E053956840B8D09D3FCF820296"/>
  </w:style>
  <w:style w:type="paragraph" w:customStyle="1" w:styleId="7D70CC7E99E62948BEAE079ABA216C24">
    <w:name w:val="7D70CC7E99E62948BEAE079ABA216C24"/>
  </w:style>
  <w:style w:type="paragraph" w:customStyle="1" w:styleId="F9C2DEE71ADDA342AA392144C885374B">
    <w:name w:val="F9C2DEE71ADDA342AA392144C885374B"/>
  </w:style>
  <w:style w:type="paragraph" w:customStyle="1" w:styleId="C06EF7B54553FD47BC98A48182C4CBA7">
    <w:name w:val="C06EF7B54553FD47BC98A48182C4CBA7"/>
  </w:style>
  <w:style w:type="paragraph" w:customStyle="1" w:styleId="48A1252BD2762447A1AE5D624BBE6EE6">
    <w:name w:val="48A1252BD2762447A1AE5D624BBE6EE6"/>
    <w:rsid w:val="00751AF3"/>
  </w:style>
  <w:style w:type="paragraph" w:customStyle="1" w:styleId="0AA98107C700EA4AA5E768AE9C667781">
    <w:name w:val="0AA98107C700EA4AA5E768AE9C667781"/>
    <w:rsid w:val="00751A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76790901</CompanyPhone>
  <CompanyFax/>
  <CompanyEmail>lynn.hnainy12@gmail.com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MOO.dotx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Programmer</dc:subject>
  <dc:creator>Lynn Hnainy</dc:creator>
  <cp:keywords/>
  <dc:description/>
  <cp:lastModifiedBy>Microsoft Office User</cp:lastModifiedBy>
  <cp:revision>2</cp:revision>
  <dcterms:created xsi:type="dcterms:W3CDTF">2022-05-27T11:28:00Z</dcterms:created>
  <dcterms:modified xsi:type="dcterms:W3CDTF">2022-05-27T18:04:00Z</dcterms:modified>
</cp:coreProperties>
</file>