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7EA3BBA4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29A2399B" w14:textId="77777777" w:rsidR="007A0F44" w:rsidRPr="00027561" w:rsidRDefault="00027561" w:rsidP="00027561">
            <w:pPr>
              <w:pStyle w:val="Title"/>
              <w:rPr>
                <w:sz w:val="56"/>
              </w:rPr>
            </w:pPr>
            <w:r w:rsidRPr="00027561">
              <w:rPr>
                <w:sz w:val="56"/>
              </w:rPr>
              <w:t xml:space="preserve">tamara </w:t>
            </w:r>
          </w:p>
          <w:p w14:paraId="4F88BB49" w14:textId="77777777" w:rsidR="007A0F44" w:rsidRPr="00565B06" w:rsidRDefault="00027561" w:rsidP="00027561">
            <w:pPr>
              <w:pStyle w:val="Subtitle"/>
            </w:pPr>
            <w:r w:rsidRPr="00027561">
              <w:rPr>
                <w:sz w:val="56"/>
                <w:szCs w:val="56"/>
              </w:rPr>
              <w:t>abou dargham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4B85C067" w14:textId="77777777" w:rsidR="007A0F44" w:rsidRPr="00027561" w:rsidRDefault="00BD5487" w:rsidP="00027561">
            <w:pPr>
              <w:pStyle w:val="ContactInf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address:"/>
                <w:tag w:val="Enter address:"/>
                <w:id w:val="-989020281"/>
                <w:placeholder>
                  <w:docPart w:val="7EDF9834F92B4829870515D991266D49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027561" w:rsidRPr="00027561">
                  <w:rPr>
                    <w:sz w:val="24"/>
                    <w:szCs w:val="24"/>
                  </w:rPr>
                  <w:t>Lebanon, Kfarhim al Shouf</w:t>
                </w:r>
              </w:sdtContent>
            </w:sdt>
            <w:r w:rsidR="007A0F44" w:rsidRPr="00027561">
              <w:rPr>
                <w:sz w:val="24"/>
                <w:szCs w:val="24"/>
              </w:rPr>
              <w:t xml:space="preserve">  </w:t>
            </w:r>
            <w:r w:rsidR="007A0F44" w:rsidRPr="000275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570C5E" wp14:editId="39823AC1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D1A2F9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653303EF" w14:textId="77777777" w:rsidR="007A0F44" w:rsidRPr="00027561" w:rsidRDefault="00BD5487" w:rsidP="00027561">
            <w:pPr>
              <w:pStyle w:val="ContactInf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phone:"/>
                <w:tag w:val="Enter phone:"/>
                <w:id w:val="381135673"/>
                <w:placeholder>
                  <w:docPart w:val="D5CF46C151624588A66B7B5E05F24328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027561" w:rsidRPr="00027561">
                  <w:rPr>
                    <w:sz w:val="24"/>
                    <w:szCs w:val="24"/>
                  </w:rPr>
                  <w:t xml:space="preserve">76-320358 </w:t>
                </w:r>
              </w:sdtContent>
            </w:sdt>
            <w:r w:rsidR="007A0F44" w:rsidRPr="00027561">
              <w:rPr>
                <w:sz w:val="24"/>
                <w:szCs w:val="24"/>
              </w:rPr>
              <w:t xml:space="preserve"> </w:t>
            </w:r>
            <w:r w:rsidR="007A0F44" w:rsidRPr="000275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14D853" wp14:editId="3EBBDCAB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C3C443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712AE3D4" w14:textId="77777777" w:rsidR="007A0F44" w:rsidRPr="00027561" w:rsidRDefault="00BD5487" w:rsidP="00027561">
            <w:pPr>
              <w:pStyle w:val="ContactInf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email:"/>
                <w:tag w:val="Enter email:"/>
                <w:id w:val="479813182"/>
                <w:placeholder>
                  <w:docPart w:val="F4AA1823C8ED4B0B83774C9BF309B59B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027561" w:rsidRPr="00027561">
                  <w:rPr>
                    <w:sz w:val="24"/>
                    <w:szCs w:val="24"/>
                  </w:rPr>
                  <w:t>tamaraaboudargham@gmail.com</w:t>
                </w:r>
              </w:sdtContent>
            </w:sdt>
            <w:r w:rsidR="007A0F44" w:rsidRPr="00027561">
              <w:rPr>
                <w:sz w:val="24"/>
                <w:szCs w:val="24"/>
              </w:rPr>
              <w:t xml:space="preserve">  </w:t>
            </w:r>
            <w:r w:rsidR="007A0F44" w:rsidRPr="000275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0D50E8" wp14:editId="41E5A461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C15C4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15732D76" w14:textId="77777777" w:rsidR="007A0F44" w:rsidRPr="00565B06" w:rsidRDefault="007A0F44" w:rsidP="00027561">
            <w:pPr>
              <w:pStyle w:val="ContactInfo"/>
            </w:pPr>
            <w: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507BA4DF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6A62701F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1DFFDC0" wp14:editId="2916606E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F2A44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5D7444AE" w14:textId="77777777" w:rsidR="000E24AC" w:rsidRPr="00565B06" w:rsidRDefault="00BD5487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359A951E64264AA6A47168CFDC752F15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3270DACD" w14:textId="77777777" w:rsidR="00A77B4D" w:rsidRPr="00027561" w:rsidRDefault="00027561" w:rsidP="00027561">
      <w:pPr>
        <w:rPr>
          <w:sz w:val="24"/>
          <w:szCs w:val="24"/>
        </w:rPr>
      </w:pPr>
      <w:r w:rsidRPr="00B725E2">
        <w:rPr>
          <w:sz w:val="24"/>
          <w:szCs w:val="24"/>
        </w:rPr>
        <w:t>Seeking a position in your company to fulfil my interests and passion. Determined and eager to discover about this field.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4539ED21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2E86B182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A7E1FD8" wp14:editId="3398910A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92EB3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0548333" w14:textId="77777777" w:rsidR="00A77B4D" w:rsidRPr="00565B06" w:rsidRDefault="00BD5487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D86B4A53D7A34823B6786AE8C20299A4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5A4AEE45" w14:textId="77777777" w:rsidR="007C0E0E" w:rsidRPr="00565B06" w:rsidRDefault="009A1228" w:rsidP="008167F3">
      <w:pPr>
        <w:pStyle w:val="Heading2"/>
      </w:pPr>
      <w:r>
        <w:t>Bachelor</w:t>
      </w:r>
      <w:r w:rsidR="007C0E0E" w:rsidRPr="00565B06">
        <w:t xml:space="preserve"> | </w:t>
      </w:r>
      <w:r w:rsidR="00027561">
        <w:rPr>
          <w:rStyle w:val="Emphasis"/>
        </w:rPr>
        <w:t>University</w:t>
      </w:r>
    </w:p>
    <w:p w14:paraId="07A3A8C8" w14:textId="140029F2" w:rsidR="00027561" w:rsidRDefault="001C44CC" w:rsidP="000275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2019</w:t>
      </w:r>
      <w:r w:rsidR="00027561">
        <w:rPr>
          <w:b/>
          <w:bCs/>
          <w:sz w:val="28"/>
          <w:szCs w:val="28"/>
        </w:rPr>
        <w:t>-2022</w:t>
      </w:r>
    </w:p>
    <w:p w14:paraId="2C8EC0B9" w14:textId="77777777" w:rsidR="00027561" w:rsidRPr="00027561" w:rsidRDefault="00027561" w:rsidP="00027561">
      <w:pPr>
        <w:rPr>
          <w:b/>
          <w:bCs/>
          <w:sz w:val="28"/>
          <w:szCs w:val="28"/>
        </w:rPr>
      </w:pPr>
      <w:r w:rsidRPr="00027561">
        <w:rPr>
          <w:b/>
          <w:bCs/>
          <w:sz w:val="28"/>
          <w:szCs w:val="28"/>
        </w:rPr>
        <w:t>JOURNALISM AND COMMUNICATION SCIENCES,</w:t>
      </w:r>
    </w:p>
    <w:p w14:paraId="7B84384B" w14:textId="77777777" w:rsidR="00027561" w:rsidRPr="00027561" w:rsidRDefault="00027561" w:rsidP="00027561">
      <w:pPr>
        <w:rPr>
          <w:sz w:val="24"/>
          <w:szCs w:val="24"/>
        </w:rPr>
      </w:pPr>
      <w:r w:rsidRPr="00027561">
        <w:rPr>
          <w:sz w:val="24"/>
          <w:szCs w:val="24"/>
        </w:rPr>
        <w:t>Lebanese university, faculty of information, Unesco.</w:t>
      </w:r>
    </w:p>
    <w:p w14:paraId="1A709334" w14:textId="77777777" w:rsidR="00027561" w:rsidRDefault="00027561" w:rsidP="00B47E1E">
      <w:pPr>
        <w:pStyle w:val="Heading2"/>
      </w:pPr>
    </w:p>
    <w:p w14:paraId="6BCBF267" w14:textId="77777777" w:rsidR="007C0E0E" w:rsidRPr="00565B06" w:rsidRDefault="00CA737E" w:rsidP="00CA737E">
      <w:pPr>
        <w:pStyle w:val="Heading2"/>
      </w:pPr>
      <w:r>
        <w:t>Baccalaureate</w:t>
      </w:r>
      <w:r w:rsidR="007C0E0E" w:rsidRPr="00565B06">
        <w:t xml:space="preserve"> | </w:t>
      </w:r>
      <w:r w:rsidR="00027561">
        <w:rPr>
          <w:rStyle w:val="Emphasis"/>
        </w:rPr>
        <w:t>High school</w:t>
      </w:r>
    </w:p>
    <w:p w14:paraId="0A1F4252" w14:textId="77777777" w:rsidR="00027561" w:rsidRDefault="00027561" w:rsidP="000275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2019</w:t>
      </w:r>
    </w:p>
    <w:p w14:paraId="6C4002A7" w14:textId="77777777" w:rsidR="00027561" w:rsidRPr="008167F3" w:rsidRDefault="00027561" w:rsidP="00027561">
      <w:pPr>
        <w:rPr>
          <w:b/>
          <w:bCs/>
          <w:sz w:val="28"/>
          <w:szCs w:val="28"/>
        </w:rPr>
      </w:pPr>
      <w:r w:rsidRPr="008167F3">
        <w:rPr>
          <w:b/>
          <w:bCs/>
          <w:sz w:val="28"/>
          <w:szCs w:val="28"/>
        </w:rPr>
        <w:t>LEBANESE BACCALAUREATE IN LIFE SCIENCE,</w:t>
      </w:r>
    </w:p>
    <w:p w14:paraId="6EB2A9B7" w14:textId="77777777" w:rsidR="00027561" w:rsidRPr="008167F3" w:rsidRDefault="00027561" w:rsidP="00027561">
      <w:pPr>
        <w:rPr>
          <w:sz w:val="24"/>
          <w:szCs w:val="24"/>
        </w:rPr>
      </w:pPr>
      <w:r w:rsidRPr="008167F3">
        <w:rPr>
          <w:sz w:val="24"/>
          <w:szCs w:val="24"/>
        </w:rPr>
        <w:t>Kfarhim Official Secondary School.</w:t>
      </w:r>
    </w:p>
    <w:p w14:paraId="5725C4CB" w14:textId="77777777"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53F89308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5EFB8E90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F00F1DD" wp14:editId="624BA531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5B235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3991CF3" w14:textId="77777777" w:rsidR="005E088C" w:rsidRPr="00565B06" w:rsidRDefault="00BD5487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236DAC1E80B040FCA9EB8A69A4C695A4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022D8462" w14:textId="28E59D9D" w:rsidR="005E088C" w:rsidRDefault="00432361" w:rsidP="008167F3">
      <w:pPr>
        <w:pStyle w:val="Heading2"/>
        <w:rPr>
          <w:rStyle w:val="Emphasis"/>
        </w:rPr>
      </w:pPr>
      <w:r>
        <w:t>2021-2022</w:t>
      </w:r>
      <w:r w:rsidR="008167F3">
        <w:t xml:space="preserve"> </w:t>
      </w:r>
      <w:r w:rsidR="005E088C" w:rsidRPr="00565B06">
        <w:t xml:space="preserve">| </w:t>
      </w:r>
      <w:r w:rsidR="008167F3">
        <w:rPr>
          <w:rStyle w:val="Emphasis"/>
        </w:rPr>
        <w:t xml:space="preserve">Al </w:t>
      </w:r>
      <w:proofErr w:type="spellStart"/>
      <w:r w:rsidR="008167F3">
        <w:rPr>
          <w:rStyle w:val="Emphasis"/>
        </w:rPr>
        <w:t>Jadeed</w:t>
      </w:r>
      <w:proofErr w:type="spellEnd"/>
    </w:p>
    <w:p w14:paraId="2428FF66" w14:textId="2244943E" w:rsidR="00752A1D" w:rsidRPr="00752A1D" w:rsidRDefault="00EB405B" w:rsidP="00752A1D">
      <w:pPr>
        <w:pStyle w:val="Heading2"/>
        <w:rPr>
          <w:iCs/>
          <w:color w:val="4C4C4C" w:themeColor="text2" w:themeTint="BF"/>
        </w:rPr>
      </w:pPr>
      <w:r>
        <w:rPr>
          <w:rStyle w:val="Emphasis"/>
        </w:rPr>
        <w:t>2 months</w:t>
      </w:r>
      <w:r w:rsidR="008167F3">
        <w:rPr>
          <w:rStyle w:val="Emphasis"/>
        </w:rPr>
        <w:t xml:space="preserve"> stage at al </w:t>
      </w:r>
      <w:proofErr w:type="spellStart"/>
      <w:r w:rsidR="00CA737E">
        <w:rPr>
          <w:rStyle w:val="Emphasis"/>
        </w:rPr>
        <w:t>J</w:t>
      </w:r>
      <w:r w:rsidR="008167F3">
        <w:rPr>
          <w:rStyle w:val="Emphasis"/>
        </w:rPr>
        <w:t>adeed</w:t>
      </w:r>
      <w:proofErr w:type="spellEnd"/>
      <w:r w:rsidR="008167F3">
        <w:rPr>
          <w:rStyle w:val="Emphasis"/>
        </w:rPr>
        <w:t xml:space="preserve"> </w:t>
      </w:r>
      <w:r w:rsidR="00CA737E">
        <w:rPr>
          <w:rStyle w:val="Emphasis"/>
        </w:rPr>
        <w:t>television;</w:t>
      </w:r>
      <w:r w:rsidR="008167F3">
        <w:rPr>
          <w:rStyle w:val="Emphasis"/>
        </w:rPr>
        <w:t xml:space="preserve"> </w:t>
      </w:r>
      <w:r w:rsidR="00C52F70">
        <w:rPr>
          <w:rStyle w:val="Emphasis"/>
          <w:i/>
          <w:iCs w:val="0"/>
          <w:rtl/>
          <w:lang w:val="en-GB" w:bidi="ar-LB"/>
        </w:rPr>
        <w:t xml:space="preserve">شهرين </w:t>
      </w:r>
      <w:r w:rsidR="008167F3">
        <w:rPr>
          <w:rStyle w:val="Emphasis"/>
          <w:rFonts w:hint="cs"/>
          <w:i/>
          <w:iCs w:val="0"/>
          <w:rtl/>
          <w:lang w:bidi="ar-LB"/>
        </w:rPr>
        <w:t>تدريب في محطة الجديد التلفزيوني</w:t>
      </w:r>
      <w:r w:rsidR="00E90FC1">
        <w:rPr>
          <w:rStyle w:val="Emphasis"/>
          <w:i/>
          <w:iCs w:val="0"/>
          <w:rtl/>
          <w:lang w:val="en-GB" w:bidi="ar-LB"/>
        </w:rPr>
        <w:t>ة</w:t>
      </w:r>
    </w:p>
    <w:p w14:paraId="682642F1" w14:textId="77777777" w:rsidR="00834002" w:rsidRDefault="00834002" w:rsidP="00CA737E">
      <w:pPr>
        <w:pStyle w:val="Heading2"/>
      </w:pPr>
    </w:p>
    <w:p w14:paraId="2E77E208" w14:textId="74472368" w:rsidR="00752A1D" w:rsidRPr="001530AD" w:rsidRDefault="00752A1D" w:rsidP="00CA737E">
      <w:pPr>
        <w:pStyle w:val="Heading2"/>
        <w:rPr>
          <w:color w:val="000000" w:themeColor="text1"/>
        </w:rPr>
      </w:pPr>
      <w:r>
        <w:t xml:space="preserve">2022 | </w:t>
      </w:r>
      <w:r w:rsidR="001530AD" w:rsidRPr="001530AD">
        <w:rPr>
          <w:b w:val="0"/>
          <w:bCs/>
          <w:color w:val="000000" w:themeColor="text1"/>
          <w:rtl/>
          <w:lang w:val="en-GB"/>
        </w:rPr>
        <w:t>ندوة</w:t>
      </w:r>
    </w:p>
    <w:p w14:paraId="1D90E6E5" w14:textId="6A93C821" w:rsidR="00752A1D" w:rsidRPr="00174E93" w:rsidRDefault="0099410F" w:rsidP="0099410F">
      <w:pPr>
        <w:pStyle w:val="Heading2"/>
        <w:bidi/>
        <w:rPr>
          <w:color w:val="111111" w:themeColor="text2"/>
        </w:rPr>
      </w:pPr>
      <w:r>
        <w:rPr>
          <w:color w:val="111111" w:themeColor="text2"/>
          <w:rtl/>
          <w:lang w:val="en-GB"/>
        </w:rPr>
        <w:t xml:space="preserve">              </w:t>
      </w:r>
      <w:r w:rsidR="00174E93">
        <w:rPr>
          <w:color w:val="111111" w:themeColor="text2"/>
          <w:rtl/>
          <w:lang w:val="en-GB"/>
        </w:rPr>
        <w:t>ندوة في الإلقاء والكتابة للإذاعة والتلفزيون</w:t>
      </w:r>
      <w:r w:rsidR="00A71B97">
        <w:rPr>
          <w:color w:val="111111" w:themeColor="text2"/>
          <w:rtl/>
          <w:lang w:val="en-GB"/>
        </w:rPr>
        <w:t xml:space="preserve">- دكتورة نبيلة بزي </w:t>
      </w:r>
      <w:r w:rsidR="00174E93">
        <w:rPr>
          <w:color w:val="111111" w:themeColor="text2"/>
          <w:rtl/>
          <w:lang w:val="en-GB"/>
        </w:rPr>
        <w:t xml:space="preserve"> </w:t>
      </w:r>
    </w:p>
    <w:p w14:paraId="05E87D42" w14:textId="77777777" w:rsidR="00834002" w:rsidRDefault="00834002" w:rsidP="00CA737E">
      <w:pPr>
        <w:pStyle w:val="Heading2"/>
      </w:pPr>
    </w:p>
    <w:p w14:paraId="1A185A5A" w14:textId="1EE302A0" w:rsidR="005E088C" w:rsidRPr="00CA737E" w:rsidRDefault="00CA737E" w:rsidP="00CA737E">
      <w:pPr>
        <w:pStyle w:val="Heading2"/>
        <w:rPr>
          <w:b w:val="0"/>
          <w:bCs/>
          <w:rtl/>
          <w:lang w:bidi="ar-LB"/>
        </w:rPr>
      </w:pPr>
      <w:r>
        <w:t>1/</w:t>
      </w:r>
      <w:r w:rsidR="008167F3">
        <w:t>2021</w:t>
      </w:r>
      <w:r>
        <w:t>-7/2021</w:t>
      </w:r>
      <w:r w:rsidR="005E088C" w:rsidRPr="00565B06">
        <w:t xml:space="preserve"> </w:t>
      </w:r>
      <w:r w:rsidR="005E088C" w:rsidRPr="00CA737E">
        <w:rPr>
          <w:b w:val="0"/>
          <w:bCs/>
        </w:rPr>
        <w:t xml:space="preserve">| </w:t>
      </w:r>
      <w:r w:rsidRPr="00CA737E">
        <w:rPr>
          <w:rStyle w:val="Emphasis"/>
          <w:rFonts w:hint="cs"/>
          <w:b w:val="0"/>
          <w:bCs/>
          <w:i/>
          <w:iCs w:val="0"/>
          <w:rtl/>
          <w:lang w:bidi="ar-LB"/>
        </w:rPr>
        <w:t>بكرا أحلى</w:t>
      </w:r>
    </w:p>
    <w:p w14:paraId="334EE2D9" w14:textId="77777777" w:rsidR="008167F3" w:rsidRDefault="008167F3" w:rsidP="008167F3">
      <w:pPr>
        <w:rPr>
          <w:sz w:val="28"/>
          <w:szCs w:val="28"/>
          <w:rtl/>
          <w:lang w:bidi="ar-LB"/>
        </w:rPr>
      </w:pPr>
      <w:r w:rsidRPr="00720A19">
        <w:rPr>
          <w:rFonts w:hint="cs"/>
          <w:sz w:val="28"/>
          <w:szCs w:val="28"/>
          <w:rtl/>
          <w:lang w:bidi="ar-LB"/>
        </w:rPr>
        <w:t>متطوعة في موقع بكرا أحلى الرسمي الاخباري</w:t>
      </w:r>
    </w:p>
    <w:p w14:paraId="7461627D" w14:textId="77777777" w:rsidR="00CA737E" w:rsidRDefault="00CA737E" w:rsidP="008167F3">
      <w:pPr>
        <w:rPr>
          <w:sz w:val="28"/>
          <w:szCs w:val="28"/>
          <w:rtl/>
          <w:lang w:bidi="ar-LB"/>
        </w:rPr>
      </w:pPr>
    </w:p>
    <w:p w14:paraId="570C5670" w14:textId="77777777" w:rsidR="00CA737E" w:rsidRDefault="00CA737E" w:rsidP="00CA737E">
      <w:pPr>
        <w:pStyle w:val="Heading2"/>
        <w:rPr>
          <w:rStyle w:val="Emphasis"/>
        </w:rPr>
      </w:pPr>
      <w:r>
        <w:rPr>
          <w:rFonts w:hint="cs"/>
          <w:b w:val="0"/>
          <w:bCs/>
          <w:rtl/>
        </w:rPr>
        <w:t>2021-2020</w:t>
      </w:r>
      <w:r w:rsidRPr="00565B06">
        <w:t xml:space="preserve">| </w:t>
      </w:r>
      <w:r w:rsidRPr="00CA737E">
        <w:rPr>
          <w:rStyle w:val="Emphasis"/>
          <w:rFonts w:hint="cs"/>
          <w:b w:val="0"/>
          <w:bCs/>
          <w:i/>
          <w:iCs w:val="0"/>
          <w:rtl/>
        </w:rPr>
        <w:t>9</w:t>
      </w:r>
      <w:r>
        <w:rPr>
          <w:rStyle w:val="Emphasis"/>
        </w:rPr>
        <w:t>61 times</w:t>
      </w:r>
    </w:p>
    <w:p w14:paraId="0F5CD870" w14:textId="77777777" w:rsidR="008167F3" w:rsidRDefault="008167F3" w:rsidP="008167F3">
      <w:pPr>
        <w:rPr>
          <w:b/>
          <w:bCs/>
          <w:sz w:val="28"/>
          <w:szCs w:val="28"/>
          <w:lang w:bidi="ar-LB"/>
        </w:rPr>
      </w:pPr>
      <w:r w:rsidRPr="00CA737E">
        <w:rPr>
          <w:b/>
          <w:bCs/>
          <w:sz w:val="28"/>
          <w:szCs w:val="28"/>
          <w:lang w:bidi="ar-LB"/>
        </w:rPr>
        <w:t>Cofounder of news page (961times news site)</w:t>
      </w:r>
    </w:p>
    <w:p w14:paraId="77E7FAAE" w14:textId="19FBB697"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3A05F1EF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1988D5AE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B0D3706" wp14:editId="15049C14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B9010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317A406A" w14:textId="77777777" w:rsidR="00143224" w:rsidRPr="00565B06" w:rsidRDefault="00BD5487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244A66242F064C3CBF875AD0A18C3AB5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42DD1318" w14:textId="77777777" w:rsidTr="00565B06">
        <w:tc>
          <w:tcPr>
            <w:tcW w:w="4320" w:type="dxa"/>
          </w:tcPr>
          <w:p w14:paraId="111F25FC" w14:textId="77777777" w:rsidR="00CA737E" w:rsidRPr="0004600B" w:rsidRDefault="00CA737E" w:rsidP="00CA737E">
            <w:pPr>
              <w:pStyle w:val="ListBullet"/>
            </w:pPr>
            <w:r w:rsidRPr="0004600B">
              <w:lastRenderedPageBreak/>
              <w:t>Writing and research</w:t>
            </w:r>
          </w:p>
          <w:p w14:paraId="7300E4F3" w14:textId="77777777" w:rsidR="00CA737E" w:rsidRPr="0004600B" w:rsidRDefault="00CA737E" w:rsidP="00CA737E">
            <w:pPr>
              <w:pStyle w:val="ListBullet"/>
            </w:pPr>
            <w:r w:rsidRPr="0004600B">
              <w:t>Social media management</w:t>
            </w:r>
          </w:p>
          <w:p w14:paraId="045C2528" w14:textId="77777777" w:rsidR="00CA737E" w:rsidRPr="0004600B" w:rsidRDefault="00CA737E" w:rsidP="00CA737E">
            <w:pPr>
              <w:pStyle w:val="ListBullet"/>
            </w:pPr>
            <w:r w:rsidRPr="0004600B">
              <w:t>Web design</w:t>
            </w:r>
          </w:p>
          <w:p w14:paraId="5E0A3224" w14:textId="77777777" w:rsidR="00CA737E" w:rsidRPr="0004600B" w:rsidRDefault="00CA737E" w:rsidP="00CA737E">
            <w:pPr>
              <w:pStyle w:val="ListBullet"/>
            </w:pPr>
            <w:r w:rsidRPr="0004600B">
              <w:t>Proficient in Microsoft Word, PowerPoint and excel</w:t>
            </w:r>
          </w:p>
          <w:p w14:paraId="48327B46" w14:textId="77777777" w:rsidR="00CA737E" w:rsidRPr="0004600B" w:rsidRDefault="00CA737E" w:rsidP="00CA737E">
            <w:pPr>
              <w:pStyle w:val="ListBullet"/>
            </w:pPr>
            <w:r w:rsidRPr="0004600B">
              <w:t>Adobe Premiere skills</w:t>
            </w:r>
          </w:p>
          <w:p w14:paraId="53B0115B" w14:textId="77777777" w:rsidR="00CA737E" w:rsidRPr="0004600B" w:rsidRDefault="00CA737E" w:rsidP="00CA737E">
            <w:pPr>
              <w:pStyle w:val="ListBullet"/>
            </w:pPr>
            <w:r w:rsidRPr="0004600B">
              <w:t>Graphic skills</w:t>
            </w:r>
          </w:p>
          <w:p w14:paraId="2496C39A" w14:textId="77777777" w:rsidR="00CA737E" w:rsidRPr="0004600B" w:rsidRDefault="00CA737E" w:rsidP="00CA737E">
            <w:pPr>
              <w:pStyle w:val="ListBullet"/>
            </w:pPr>
            <w:r w:rsidRPr="0004600B">
              <w:t>Native at Adobe Photoshop</w:t>
            </w:r>
          </w:p>
          <w:p w14:paraId="46DAA1DE" w14:textId="77777777" w:rsidR="00316CE4" w:rsidRPr="00565B06" w:rsidRDefault="00316CE4" w:rsidP="00CA737E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320" w:type="dxa"/>
            <w:tcMar>
              <w:left w:w="576" w:type="dxa"/>
            </w:tcMar>
          </w:tcPr>
          <w:p w14:paraId="4C80A0F5" w14:textId="77777777" w:rsidR="00CA737E" w:rsidRDefault="00CA737E" w:rsidP="00CA737E">
            <w:pPr>
              <w:pStyle w:val="ListParagraph"/>
              <w:numPr>
                <w:ilvl w:val="0"/>
                <w:numId w:val="17"/>
              </w:numPr>
              <w:spacing w:after="160" w:line="259" w:lineRule="auto"/>
            </w:pPr>
            <w:r>
              <w:t>Time Management</w:t>
            </w:r>
          </w:p>
          <w:p w14:paraId="7DABB2A3" w14:textId="77777777" w:rsidR="00CA737E" w:rsidRDefault="00CA737E" w:rsidP="00CA737E">
            <w:pPr>
              <w:pStyle w:val="ListParagraph"/>
              <w:numPr>
                <w:ilvl w:val="0"/>
                <w:numId w:val="17"/>
              </w:numPr>
              <w:spacing w:after="160" w:line="259" w:lineRule="auto"/>
            </w:pPr>
            <w:r>
              <w:t>Leadership</w:t>
            </w:r>
          </w:p>
          <w:p w14:paraId="3EF11D0A" w14:textId="77777777" w:rsidR="00CA737E" w:rsidRDefault="00CA737E" w:rsidP="00CA737E">
            <w:pPr>
              <w:pStyle w:val="ListParagraph"/>
              <w:numPr>
                <w:ilvl w:val="0"/>
                <w:numId w:val="17"/>
              </w:numPr>
              <w:spacing w:after="160" w:line="259" w:lineRule="auto"/>
            </w:pPr>
            <w:r>
              <w:t>Team Work</w:t>
            </w:r>
          </w:p>
          <w:p w14:paraId="42F3CBFE" w14:textId="77777777" w:rsidR="00CA737E" w:rsidRDefault="00CA737E" w:rsidP="00CA737E">
            <w:pPr>
              <w:pStyle w:val="ListParagraph"/>
              <w:numPr>
                <w:ilvl w:val="0"/>
                <w:numId w:val="17"/>
              </w:numPr>
              <w:spacing w:after="160" w:line="259" w:lineRule="auto"/>
            </w:pPr>
            <w:r>
              <w:t>Communication Skills</w:t>
            </w:r>
          </w:p>
          <w:p w14:paraId="1DE5B46E" w14:textId="77777777" w:rsidR="00CA737E" w:rsidRDefault="00CA737E" w:rsidP="00CA737E">
            <w:pPr>
              <w:pStyle w:val="ListParagraph"/>
              <w:numPr>
                <w:ilvl w:val="0"/>
                <w:numId w:val="17"/>
              </w:numPr>
              <w:spacing w:after="160" w:line="259" w:lineRule="auto"/>
            </w:pPr>
            <w:r>
              <w:t>Critical and Analytical Thinking</w:t>
            </w:r>
          </w:p>
          <w:p w14:paraId="10479BAF" w14:textId="77777777" w:rsidR="00CA737E" w:rsidRDefault="00CA737E" w:rsidP="00CA737E">
            <w:pPr>
              <w:pStyle w:val="ListParagraph"/>
              <w:numPr>
                <w:ilvl w:val="0"/>
                <w:numId w:val="17"/>
              </w:numPr>
              <w:spacing w:after="160" w:line="259" w:lineRule="auto"/>
            </w:pPr>
            <w:r>
              <w:t>Problem Solving Skills</w:t>
            </w:r>
          </w:p>
          <w:p w14:paraId="262C3323" w14:textId="77777777" w:rsidR="00CA737E" w:rsidRDefault="00CA737E" w:rsidP="00CA737E">
            <w:pPr>
              <w:pStyle w:val="ListParagraph"/>
            </w:pPr>
          </w:p>
          <w:p w14:paraId="08B27FCA" w14:textId="77777777" w:rsidR="00F904FC" w:rsidRPr="00565B06" w:rsidRDefault="00F904FC" w:rsidP="00CA737E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26B5FF2D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363247BA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CE455E6" wp14:editId="0EC03FF6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37EBE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41F67367" w14:textId="77777777" w:rsidR="00AC7C34" w:rsidRPr="00565B06" w:rsidRDefault="009A1228" w:rsidP="009A1228">
            <w:pPr>
              <w:pStyle w:val="Heading1"/>
              <w:outlineLvl w:val="0"/>
            </w:pPr>
            <w:r>
              <w:t>CERTIFICATIONS</w:t>
            </w:r>
          </w:p>
        </w:tc>
      </w:tr>
    </w:tbl>
    <w:p w14:paraId="2F0B2323" w14:textId="77777777" w:rsidR="009A1228" w:rsidRPr="009A1228" w:rsidRDefault="009A1228" w:rsidP="009A1228">
      <w:pPr>
        <w:rPr>
          <w:b/>
          <w:bCs/>
          <w:sz w:val="28"/>
          <w:szCs w:val="28"/>
          <w:lang w:bidi="ar-LB"/>
        </w:rPr>
      </w:pPr>
      <w:r w:rsidRPr="009A1228">
        <w:rPr>
          <w:b/>
          <w:bCs/>
          <w:sz w:val="28"/>
          <w:szCs w:val="28"/>
          <w:lang w:bidi="ar-LB"/>
        </w:rPr>
        <w:t>2021</w:t>
      </w:r>
    </w:p>
    <w:p w14:paraId="594FBB9F" w14:textId="77777777" w:rsidR="009A1228" w:rsidRDefault="009A1228" w:rsidP="009A1228">
      <w:pPr>
        <w:jc w:val="right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شهادة حضور دورة مدخل الى الصحافة الاستقصائية, الأكاديمية الدولية للتدريب والبحوث</w:t>
      </w:r>
    </w:p>
    <w:p w14:paraId="62DDAEA8" w14:textId="77777777" w:rsidR="009A1228" w:rsidRDefault="009A1228" w:rsidP="009A1228">
      <w:pPr>
        <w:rPr>
          <w:sz w:val="28"/>
          <w:szCs w:val="28"/>
          <w:rtl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>2019</w:t>
      </w:r>
    </w:p>
    <w:p w14:paraId="6D825272" w14:textId="77777777" w:rsidR="009A1228" w:rsidRDefault="009A1228" w:rsidP="009A1228">
      <w:pPr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Community service, for completing 30 hours of volunteering, LHEE-Lebanese house establishment for environment.</w:t>
      </w:r>
    </w:p>
    <w:p w14:paraId="3BA1E370" w14:textId="77777777" w:rsidR="007A0F44" w:rsidRDefault="009A1228" w:rsidP="009A1228"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266F6" wp14:editId="5A148D62">
                <wp:simplePos x="0" y="0"/>
                <wp:positionH relativeFrom="column">
                  <wp:posOffset>-409575</wp:posOffset>
                </wp:positionH>
                <wp:positionV relativeFrom="paragraph">
                  <wp:posOffset>145415</wp:posOffset>
                </wp:positionV>
                <wp:extent cx="295275" cy="295275"/>
                <wp:effectExtent l="0" t="0" r="9525" b="95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685DDA" id="Oval 2" o:spid="_x0000_s1026" style="position:absolute;margin-left:-32.25pt;margin-top:11.45pt;width:23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" fillcolor="#77448b [3204]" stroked="f" strokeweight="1pt">
                <v:stroke joinstyle="miter"/>
              </v:oval>
            </w:pict>
          </mc:Fallback>
        </mc:AlternateContent>
      </w:r>
    </w:p>
    <w:p w14:paraId="4C9F1BA0" w14:textId="77777777" w:rsidR="009A1228" w:rsidRPr="009A1228" w:rsidRDefault="009A1228" w:rsidP="009A1228">
      <w:pPr>
        <w:rPr>
          <w:b/>
          <w:bCs/>
          <w:color w:val="000000" w:themeColor="text1"/>
          <w:sz w:val="32"/>
          <w:szCs w:val="32"/>
        </w:rPr>
      </w:pPr>
      <w:r w:rsidRPr="009A1228">
        <w:rPr>
          <w:b/>
          <w:bCs/>
          <w:color w:val="000000" w:themeColor="text1"/>
          <w:sz w:val="32"/>
          <w:szCs w:val="32"/>
        </w:rPr>
        <w:t>LANGUAGES</w:t>
      </w:r>
    </w:p>
    <w:p w14:paraId="0EF39E19" w14:textId="77777777" w:rsidR="009A1228" w:rsidRPr="0004600B" w:rsidRDefault="009A1228" w:rsidP="009A1228">
      <w:pPr>
        <w:pStyle w:val="ListParagraph"/>
        <w:numPr>
          <w:ilvl w:val="0"/>
          <w:numId w:val="19"/>
        </w:numPr>
        <w:spacing w:after="160" w:line="259" w:lineRule="auto"/>
        <w:rPr>
          <w:sz w:val="40"/>
          <w:szCs w:val="40"/>
        </w:rPr>
      </w:pPr>
      <w:r w:rsidRPr="0004600B">
        <w:rPr>
          <w:sz w:val="32"/>
          <w:szCs w:val="32"/>
        </w:rPr>
        <w:t>Fluent in Arabic (Native)</w:t>
      </w:r>
    </w:p>
    <w:p w14:paraId="3304D7CF" w14:textId="77777777" w:rsidR="009A1228" w:rsidRDefault="009A1228" w:rsidP="009A1228">
      <w:pPr>
        <w:pStyle w:val="ListParagraph"/>
        <w:numPr>
          <w:ilvl w:val="0"/>
          <w:numId w:val="19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Excellent written and spoken English</w:t>
      </w:r>
    </w:p>
    <w:p w14:paraId="5BD7F8EA" w14:textId="77777777" w:rsidR="009A1228" w:rsidRDefault="009A1228" w:rsidP="009A1228">
      <w:pPr>
        <w:pStyle w:val="ListParagraph"/>
        <w:numPr>
          <w:ilvl w:val="0"/>
          <w:numId w:val="19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Basic understanding of French</w:t>
      </w:r>
    </w:p>
    <w:p w14:paraId="07750540" w14:textId="77777777" w:rsidR="009A1228" w:rsidRPr="009A1228" w:rsidRDefault="009A1228" w:rsidP="009A1228">
      <w:pPr>
        <w:rPr>
          <w:b/>
          <w:bCs/>
          <w:sz w:val="32"/>
          <w:szCs w:val="32"/>
        </w:rPr>
      </w:pPr>
    </w:p>
    <w:sectPr w:rsidR="009A1228" w:rsidRPr="009A1228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D214" w14:textId="77777777" w:rsidR="00BD5487" w:rsidRDefault="00BD5487" w:rsidP="00F534FB">
      <w:pPr>
        <w:spacing w:after="0"/>
      </w:pPr>
      <w:r>
        <w:separator/>
      </w:r>
    </w:p>
  </w:endnote>
  <w:endnote w:type="continuationSeparator" w:id="0">
    <w:p w14:paraId="427045ED" w14:textId="77777777" w:rsidR="00BD5487" w:rsidRDefault="00BD5487" w:rsidP="00F534FB">
      <w:pPr>
        <w:spacing w:after="0"/>
      </w:pPr>
      <w:r>
        <w:continuationSeparator/>
      </w:r>
    </w:p>
  </w:endnote>
  <w:endnote w:type="continuationNotice" w:id="1">
    <w:p w14:paraId="30D5E84D" w14:textId="77777777" w:rsidR="00BD5487" w:rsidRDefault="00BD54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FD042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2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C6A8" w14:textId="77777777" w:rsidR="00BD5487" w:rsidRDefault="00BD5487" w:rsidP="00F534FB">
      <w:pPr>
        <w:spacing w:after="0"/>
      </w:pPr>
      <w:r>
        <w:separator/>
      </w:r>
    </w:p>
  </w:footnote>
  <w:footnote w:type="continuationSeparator" w:id="0">
    <w:p w14:paraId="17DFD005" w14:textId="77777777" w:rsidR="00BD5487" w:rsidRDefault="00BD5487" w:rsidP="00F534FB">
      <w:pPr>
        <w:spacing w:after="0"/>
      </w:pPr>
      <w:r>
        <w:continuationSeparator/>
      </w:r>
    </w:p>
  </w:footnote>
  <w:footnote w:type="continuationNotice" w:id="1">
    <w:p w14:paraId="1B1791BF" w14:textId="77777777" w:rsidR="00BD5487" w:rsidRDefault="00BD54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8542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354F59" wp14:editId="7031D80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36477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50A3D"/>
    <w:multiLevelType w:val="hybridMultilevel"/>
    <w:tmpl w:val="F352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E7B85"/>
    <w:multiLevelType w:val="hybridMultilevel"/>
    <w:tmpl w:val="C4B0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7538E"/>
    <w:multiLevelType w:val="hybridMultilevel"/>
    <w:tmpl w:val="9806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803EC"/>
    <w:multiLevelType w:val="hybridMultilevel"/>
    <w:tmpl w:val="37A8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4"/>
  </w:num>
  <w:num w:numId="17">
    <w:abstractNumId w:val="15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61"/>
    <w:rsid w:val="00002750"/>
    <w:rsid w:val="00004D4E"/>
    <w:rsid w:val="00011895"/>
    <w:rsid w:val="00013818"/>
    <w:rsid w:val="00024730"/>
    <w:rsid w:val="00027561"/>
    <w:rsid w:val="000348ED"/>
    <w:rsid w:val="00035836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D1051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0AD"/>
    <w:rsid w:val="001539C4"/>
    <w:rsid w:val="00162BEE"/>
    <w:rsid w:val="00171E1B"/>
    <w:rsid w:val="00174E93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4CC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2361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2A1D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167F3"/>
    <w:rsid w:val="0083016A"/>
    <w:rsid w:val="00834002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10F"/>
    <w:rsid w:val="00994768"/>
    <w:rsid w:val="009A1228"/>
    <w:rsid w:val="009A3F4C"/>
    <w:rsid w:val="009B4952"/>
    <w:rsid w:val="009C63EE"/>
    <w:rsid w:val="009C6760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34C31"/>
    <w:rsid w:val="00A42CE4"/>
    <w:rsid w:val="00A56B81"/>
    <w:rsid w:val="00A6314E"/>
    <w:rsid w:val="00A71B97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C3A3E"/>
    <w:rsid w:val="00BD2DD6"/>
    <w:rsid w:val="00BD5487"/>
    <w:rsid w:val="00BD55EE"/>
    <w:rsid w:val="00C0155C"/>
    <w:rsid w:val="00C3233C"/>
    <w:rsid w:val="00C3763A"/>
    <w:rsid w:val="00C52F70"/>
    <w:rsid w:val="00C60281"/>
    <w:rsid w:val="00C779DA"/>
    <w:rsid w:val="00C814F7"/>
    <w:rsid w:val="00C81C04"/>
    <w:rsid w:val="00C91B4B"/>
    <w:rsid w:val="00C93DE1"/>
    <w:rsid w:val="00CA1ED0"/>
    <w:rsid w:val="00CA2E0A"/>
    <w:rsid w:val="00CA737E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1278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75CE9"/>
    <w:rsid w:val="00E90FC1"/>
    <w:rsid w:val="00E97BD9"/>
    <w:rsid w:val="00EB405B"/>
    <w:rsid w:val="00EE0848"/>
    <w:rsid w:val="00F03B1E"/>
    <w:rsid w:val="00F03F2C"/>
    <w:rsid w:val="00F1202D"/>
    <w:rsid w:val="00F217AB"/>
    <w:rsid w:val="00F35A06"/>
    <w:rsid w:val="00F435D3"/>
    <w:rsid w:val="00F43972"/>
    <w:rsid w:val="00F46425"/>
    <w:rsid w:val="00F5078D"/>
    <w:rsid w:val="00F534FB"/>
    <w:rsid w:val="00F56FFE"/>
    <w:rsid w:val="00F904FC"/>
    <w:rsid w:val="00F935BF"/>
    <w:rsid w:val="00F947E7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FC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02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tudent%20Resume%20(Modern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DF9834F92B4829870515D99126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6D052-F4FE-43F1-B5FC-06E8206EEB2B}"/>
      </w:docPartPr>
      <w:docPartBody>
        <w:p w:rsidR="00122D68" w:rsidRDefault="00487A28">
          <w:pPr>
            <w:pStyle w:val="7EDF9834F92B4829870515D991266D49"/>
          </w:pPr>
          <w:r w:rsidRPr="009D0878">
            <w:t>Address</w:t>
          </w:r>
        </w:p>
      </w:docPartBody>
    </w:docPart>
    <w:docPart>
      <w:docPartPr>
        <w:name w:val="D5CF46C151624588A66B7B5E05F2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CD2D2-D1D3-402D-83B5-D209D36F050B}"/>
      </w:docPartPr>
      <w:docPartBody>
        <w:p w:rsidR="00122D68" w:rsidRDefault="00487A28">
          <w:pPr>
            <w:pStyle w:val="D5CF46C151624588A66B7B5E05F24328"/>
          </w:pPr>
          <w:r w:rsidRPr="009D0878">
            <w:t>Phone</w:t>
          </w:r>
        </w:p>
      </w:docPartBody>
    </w:docPart>
    <w:docPart>
      <w:docPartPr>
        <w:name w:val="F4AA1823C8ED4B0B83774C9BF309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C935-929F-4179-AFF2-9A2E8E5BA4EE}"/>
      </w:docPartPr>
      <w:docPartBody>
        <w:p w:rsidR="00122D68" w:rsidRDefault="00487A28">
          <w:pPr>
            <w:pStyle w:val="F4AA1823C8ED4B0B83774C9BF309B59B"/>
          </w:pPr>
          <w:r w:rsidRPr="009D0878">
            <w:t>Email</w:t>
          </w:r>
        </w:p>
      </w:docPartBody>
    </w:docPart>
    <w:docPart>
      <w:docPartPr>
        <w:name w:val="359A951E64264AA6A47168CFDC75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A76D-464B-42B1-A153-26546579E47C}"/>
      </w:docPartPr>
      <w:docPartBody>
        <w:p w:rsidR="00122D68" w:rsidRDefault="00487A28">
          <w:pPr>
            <w:pStyle w:val="359A951E64264AA6A47168CFDC752F15"/>
          </w:pPr>
          <w:r w:rsidRPr="00D85CA4">
            <w:t>Objective</w:t>
          </w:r>
        </w:p>
      </w:docPartBody>
    </w:docPart>
    <w:docPart>
      <w:docPartPr>
        <w:name w:val="D86B4A53D7A34823B6786AE8C202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FBBF-815F-4F37-8828-66975B94D55A}"/>
      </w:docPartPr>
      <w:docPartBody>
        <w:p w:rsidR="00122D68" w:rsidRDefault="00487A28">
          <w:pPr>
            <w:pStyle w:val="D86B4A53D7A34823B6786AE8C20299A4"/>
          </w:pPr>
          <w:r w:rsidRPr="00565B06">
            <w:t>Education</w:t>
          </w:r>
        </w:p>
      </w:docPartBody>
    </w:docPart>
    <w:docPart>
      <w:docPartPr>
        <w:name w:val="236DAC1E80B040FCA9EB8A69A4C6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A4CC-70A5-4344-A532-43D2745A9C1C}"/>
      </w:docPartPr>
      <w:docPartBody>
        <w:p w:rsidR="00122D68" w:rsidRDefault="00487A28">
          <w:pPr>
            <w:pStyle w:val="236DAC1E80B040FCA9EB8A69A4C695A4"/>
          </w:pPr>
          <w:r w:rsidRPr="00565B06">
            <w:t>Experience</w:t>
          </w:r>
        </w:p>
      </w:docPartBody>
    </w:docPart>
    <w:docPart>
      <w:docPartPr>
        <w:name w:val="244A66242F064C3CBF875AD0A18C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835C-FC45-47D6-A87A-CA696A11848A}"/>
      </w:docPartPr>
      <w:docPartBody>
        <w:p w:rsidR="00122D68" w:rsidRDefault="00487A28">
          <w:pPr>
            <w:pStyle w:val="244A66242F064C3CBF875AD0A18C3AB5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09"/>
    <w:rsid w:val="00122D68"/>
    <w:rsid w:val="003A1309"/>
    <w:rsid w:val="003D6CFA"/>
    <w:rsid w:val="00487A28"/>
    <w:rsid w:val="00701ED2"/>
    <w:rsid w:val="008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DF9834F92B4829870515D991266D49">
    <w:name w:val="7EDF9834F92B4829870515D991266D49"/>
  </w:style>
  <w:style w:type="paragraph" w:customStyle="1" w:styleId="D5CF46C151624588A66B7B5E05F24328">
    <w:name w:val="D5CF46C151624588A66B7B5E05F24328"/>
  </w:style>
  <w:style w:type="paragraph" w:customStyle="1" w:styleId="F4AA1823C8ED4B0B83774C9BF309B59B">
    <w:name w:val="F4AA1823C8ED4B0B83774C9BF309B59B"/>
  </w:style>
  <w:style w:type="paragraph" w:customStyle="1" w:styleId="359A951E64264AA6A47168CFDC752F15">
    <w:name w:val="359A951E64264AA6A47168CFDC752F15"/>
  </w:style>
  <w:style w:type="paragraph" w:customStyle="1" w:styleId="D86B4A53D7A34823B6786AE8C20299A4">
    <w:name w:val="D86B4A53D7A34823B6786AE8C20299A4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236DAC1E80B040FCA9EB8A69A4C695A4">
    <w:name w:val="236DAC1E80B040FCA9EB8A69A4C695A4"/>
  </w:style>
  <w:style w:type="paragraph" w:customStyle="1" w:styleId="244A66242F064C3CBF875AD0A18C3AB5">
    <w:name w:val="244A66242F064C3CBF875AD0A18C3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Lebanon, Kfarhim al Shouf</CompanyAddress>
  <CompanyPhone>76-320358 </CompanyPhone>
  <CompanyFax/>
  <CompanyEmail>tamaraaboudargham@gmail.com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Student%20Resume%20(Modern%20design).dotx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2022-03-30T19:03:00Z</dcterms:created>
  <dcterms:modified xsi:type="dcterms:W3CDTF">2022-04-12T17:06:00Z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