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4C789E">
        <w:trPr>
          <w:trHeight w:val="4410"/>
        </w:trPr>
        <w:tc>
          <w:tcPr>
            <w:tcW w:w="3600" w:type="dxa"/>
            <w:shd w:val="clear" w:color="auto" w:fill="auto"/>
            <w:vAlign w:val="bottom"/>
          </w:tcPr>
          <w:p w:rsidR="001B2ABD" w:rsidRDefault="00E36BD1" w:rsidP="001B2ABD">
            <w:pPr>
              <w:tabs>
                <w:tab w:val="left" w:pos="990"/>
              </w:tabs>
              <w:jc w:val="center"/>
            </w:pPr>
            <w:r w:rsidRPr="00AA44D0">
              <w:rPr>
                <w:rFonts w:eastAsia="Times New Roman"/>
                <w:noProof/>
                <w:sz w:val="24"/>
                <w:szCs w:val="32"/>
                <w:lang w:eastAsia="en-US"/>
              </w:rPr>
              <w:drawing>
                <wp:inline distT="0" distB="0" distL="0" distR="0" wp14:anchorId="7C6A06FE" wp14:editId="0A9B4BBE">
                  <wp:extent cx="1614675" cy="2121408"/>
                  <wp:effectExtent l="0" t="0" r="5080" b="0"/>
                  <wp:docPr id="1" name="Picture 1" descr="C:\Users\USER\Documents\Farouk CV 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Farouk CV 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675" cy="212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6C1D9D" w:rsidRDefault="00492C78" w:rsidP="00492C78">
            <w:pPr>
              <w:pStyle w:val="Title"/>
              <w:rPr>
                <w:sz w:val="94"/>
                <w:szCs w:val="94"/>
              </w:rPr>
            </w:pPr>
            <w:r>
              <w:rPr>
                <w:sz w:val="94"/>
                <w:szCs w:val="94"/>
              </w:rPr>
              <w:t>Farouk</w:t>
            </w:r>
            <w:r w:rsidR="00385167" w:rsidRPr="00385167">
              <w:rPr>
                <w:sz w:val="94"/>
                <w:szCs w:val="94"/>
              </w:rPr>
              <w:t xml:space="preserve"> </w:t>
            </w:r>
            <w:r>
              <w:rPr>
                <w:sz w:val="94"/>
                <w:szCs w:val="94"/>
              </w:rPr>
              <w:t>makki</w:t>
            </w: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5EBA1BA28DE7451983E7A6D9C02E904D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B837E9" w:rsidRDefault="00B837E9" w:rsidP="00B5610B">
            <w:pPr>
              <w:pStyle w:val="NoSpacing"/>
              <w:rPr>
                <w:szCs w:val="18"/>
              </w:rPr>
            </w:pPr>
            <w:r w:rsidRPr="0040538E">
              <w:rPr>
                <w:rFonts w:eastAsia="Times New Roman"/>
                <w:szCs w:val="18"/>
              </w:rPr>
              <w:t>Industrious senior standing Computer Science student with emphasis in Data Science with a zeal of innovation and friendly demeanor always! S</w:t>
            </w:r>
            <w:r w:rsidRPr="0040538E">
              <w:rPr>
                <w:szCs w:val="18"/>
              </w:rPr>
              <w:t xml:space="preserve">killed in resolving disputes. Punctual and skilled at handling several tasks. </w:t>
            </w:r>
            <w:r w:rsidR="005C2312">
              <w:t>Seeki</w:t>
            </w:r>
            <w:r w:rsidR="00736823">
              <w:t>ng internship</w:t>
            </w:r>
            <w:r w:rsidR="00CC34B1">
              <w:t xml:space="preserve"> </w:t>
            </w:r>
            <w:r w:rsidR="005C2312">
              <w:t xml:space="preserve">at </w:t>
            </w:r>
            <w:r w:rsidR="00B5610B">
              <w:t>your company</w:t>
            </w:r>
            <w:r w:rsidR="00736823">
              <w:t xml:space="preserve"> TAKADDOM</w:t>
            </w:r>
            <w:r w:rsidR="005C2312">
              <w:t>, where the strategic focus on delighting users aligns with my creativity and desire to enhance social events through technology.</w:t>
            </w:r>
          </w:p>
          <w:sdt>
            <w:sdtPr>
              <w:id w:val="-1954003311"/>
              <w:placeholder>
                <w:docPart w:val="723D1A3481F3419387F75C31A345C9C6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039FE">
                  <w:t>Contact</w:t>
                </w:r>
              </w:p>
            </w:sdtContent>
          </w:sdt>
          <w:sdt>
            <w:sdtPr>
              <w:id w:val="1111563247"/>
              <w:placeholder>
                <w:docPart w:val="1FF05ED05FE047848191C10EEC8E7820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A646DA" w:rsidP="004D3011">
            <w:r>
              <w:t>76972547</w:t>
            </w:r>
          </w:p>
          <w:p w:rsidR="004D3011" w:rsidRPr="004D3011" w:rsidRDefault="004D3011" w:rsidP="004D3011"/>
          <w:p w:rsidR="004D3011" w:rsidRDefault="000041C4" w:rsidP="004D3011">
            <w:r>
              <w:t>LINKEDIN:</w:t>
            </w:r>
          </w:p>
          <w:p w:rsidR="00274847" w:rsidRPr="00274847" w:rsidRDefault="00274847" w:rsidP="00274847">
            <w:pPr>
              <w:rPr>
                <w:vanish/>
              </w:rPr>
            </w:pPr>
            <w:r w:rsidRPr="00274847">
              <w:rPr>
                <w:vanish/>
              </w:rPr>
              <w:t>Top of Form</w:t>
            </w:r>
          </w:p>
          <w:p w:rsidR="00274847" w:rsidRPr="00274847" w:rsidRDefault="00274847" w:rsidP="00274847">
            <w:r w:rsidRPr="00274847">
              <w:t>www.linkedin.com/in/farouk-makki-511201221</w:t>
            </w:r>
          </w:p>
          <w:p w:rsidR="00274847" w:rsidRPr="00274847" w:rsidRDefault="00274847" w:rsidP="00274847">
            <w:pPr>
              <w:rPr>
                <w:vanish/>
              </w:rPr>
            </w:pPr>
            <w:r w:rsidRPr="00274847">
              <w:rPr>
                <w:vanish/>
              </w:rPr>
              <w:t>Bottom of Form</w:t>
            </w:r>
          </w:p>
          <w:p w:rsidR="004D3011" w:rsidRDefault="004D3011" w:rsidP="004D3011"/>
          <w:sdt>
            <w:sdtPr>
              <w:id w:val="-240260293"/>
              <w:placeholder>
                <w:docPart w:val="19195F9F8C84485595CA7E017A834402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Default="00A3414B" w:rsidP="004D3011">
            <w:hyperlink r:id="rId11" w:history="1">
              <w:r w:rsidR="00025022" w:rsidRPr="00E8039E">
                <w:rPr>
                  <w:rStyle w:val="Hyperlink"/>
                </w:rPr>
                <w:t>fmakki02@gmail.com</w:t>
              </w:r>
            </w:hyperlink>
          </w:p>
          <w:p w:rsidR="00025022" w:rsidRPr="00E4381A" w:rsidRDefault="00084F20" w:rsidP="004D3011">
            <w:pPr>
              <w:rPr>
                <w:rStyle w:val="Hyperlink"/>
              </w:rPr>
            </w:pPr>
            <w:r>
              <w:rPr>
                <w:rStyle w:val="Hyperlink"/>
              </w:rPr>
              <w:t>fam30005@students.aust.edu.lb</w:t>
            </w:r>
          </w:p>
          <w:p w:rsidR="004D3011" w:rsidRPr="00CB0055" w:rsidRDefault="006C1D9D" w:rsidP="00025022">
            <w:pPr>
              <w:pStyle w:val="Heading3"/>
            </w:pPr>
            <w:r>
              <w:t>activities and interests</w:t>
            </w:r>
          </w:p>
          <w:p w:rsidR="00C0419E" w:rsidRDefault="00C0419E" w:rsidP="00C0419E">
            <w:r>
              <w:t>Ping Pong</w:t>
            </w:r>
          </w:p>
          <w:p w:rsidR="00C0419E" w:rsidRDefault="00FA5D8B" w:rsidP="00C0419E">
            <w:r>
              <w:t>Football</w:t>
            </w:r>
          </w:p>
          <w:p w:rsidR="00025022" w:rsidRDefault="00025022" w:rsidP="00025022">
            <w:pPr>
              <w:pStyle w:val="Heading3"/>
            </w:pPr>
            <w:r>
              <w:t>Related Courses</w:t>
            </w:r>
          </w:p>
          <w:p w:rsidR="00025022" w:rsidRDefault="00C56986" w:rsidP="00025022">
            <w:r>
              <w:t>Introduction to Data Science</w:t>
            </w:r>
          </w:p>
          <w:p w:rsidR="00C56986" w:rsidRDefault="00C56986" w:rsidP="00025022">
            <w:r>
              <w:t xml:space="preserve">Machine Learning and </w:t>
            </w:r>
            <w:r w:rsidR="00AE4B42">
              <w:t>Data Mining</w:t>
            </w:r>
          </w:p>
          <w:p w:rsidR="00274847" w:rsidRDefault="00274847" w:rsidP="00274847">
            <w:r>
              <w:t>Software Eng. / Systems Design</w:t>
            </w:r>
          </w:p>
          <w:p w:rsidR="00270B5D" w:rsidRDefault="00920331" w:rsidP="00274847">
            <w:r>
              <w:t>Data Structures &amp; Algorithms</w:t>
            </w:r>
          </w:p>
          <w:p w:rsidR="00270B5D" w:rsidRPr="004D3011" w:rsidRDefault="00270B5D" w:rsidP="004D3011">
            <w:r>
              <w:t>Operating Systems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036450" w:rsidRDefault="002D006C" w:rsidP="002D006C">
            <w:pPr>
              <w:pStyle w:val="Heading2"/>
            </w:pPr>
            <w:r>
              <w:t>Projects</w:t>
            </w:r>
          </w:p>
          <w:p w:rsidR="00C80811" w:rsidRDefault="00414146" w:rsidP="00B359E4">
            <w:pPr>
              <w:pStyle w:val="Heading4"/>
            </w:pPr>
            <w:r>
              <w:t>Stock Price Prediction Code</w:t>
            </w:r>
          </w:p>
          <w:p w:rsidR="00B81DEC" w:rsidRDefault="001B451A" w:rsidP="001B451A">
            <w:pPr>
              <w:jc w:val="both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 xml:space="preserve">This project </w:t>
            </w:r>
            <w:r w:rsidR="00B81DEC" w:rsidRPr="00B81DEC">
              <w:rPr>
                <w:rFonts w:cs="Times New Roman"/>
                <w:szCs w:val="18"/>
              </w:rPr>
              <w:t>is based on mix of theoretical and practical</w:t>
            </w:r>
            <w:r>
              <w:rPr>
                <w:rFonts w:cs="Times New Roman"/>
                <w:szCs w:val="18"/>
              </w:rPr>
              <w:t xml:space="preserve"> approaches such as data analysis</w:t>
            </w:r>
            <w:r w:rsidR="00B81DEC" w:rsidRPr="00B81DEC">
              <w:rPr>
                <w:rFonts w:cs="Times New Roman"/>
                <w:szCs w:val="18"/>
              </w:rPr>
              <w:t xml:space="preserve"> and</w:t>
            </w:r>
            <w:r>
              <w:rPr>
                <w:rFonts w:cs="Times New Roman"/>
                <w:szCs w:val="18"/>
              </w:rPr>
              <w:t xml:space="preserve"> price</w:t>
            </w:r>
            <w:r w:rsidR="00B81DEC" w:rsidRPr="00B81DEC">
              <w:rPr>
                <w:rFonts w:cs="Times New Roman"/>
                <w:szCs w:val="18"/>
              </w:rPr>
              <w:t xml:space="preserve"> prediction using python language that include prophet library to predi</w:t>
            </w:r>
            <w:r w:rsidR="00C61581">
              <w:rPr>
                <w:rFonts w:cs="Times New Roman"/>
                <w:szCs w:val="18"/>
              </w:rPr>
              <w:t>ct the stock price of the Game S</w:t>
            </w:r>
            <w:r w:rsidR="00B81DEC" w:rsidRPr="00B81DEC">
              <w:rPr>
                <w:rFonts w:cs="Times New Roman"/>
                <w:szCs w:val="18"/>
              </w:rPr>
              <w:t>top.</w:t>
            </w:r>
          </w:p>
          <w:p w:rsidR="00414146" w:rsidRDefault="00414146" w:rsidP="00414146">
            <w:pPr>
              <w:rPr>
                <w:rFonts w:cs="Times New Roman"/>
                <w:szCs w:val="18"/>
              </w:rPr>
            </w:pPr>
          </w:p>
          <w:p w:rsidR="00394B13" w:rsidRDefault="00394B13" w:rsidP="001B451A">
            <w:pPr>
              <w:pStyle w:val="Heading4"/>
            </w:pPr>
            <w:r>
              <w:t>Online</w:t>
            </w:r>
            <w:r w:rsidR="00F939A0">
              <w:t xml:space="preserve"> Web</w:t>
            </w:r>
            <w:r>
              <w:t xml:space="preserve"> Pet Service </w:t>
            </w:r>
            <w:r w:rsidR="001B451A">
              <w:t>Shop</w:t>
            </w:r>
          </w:p>
          <w:p w:rsidR="001B451A" w:rsidRDefault="002D006C" w:rsidP="001B451A">
            <w:r>
              <w:t>An online</w:t>
            </w:r>
            <w:r w:rsidR="00F939A0">
              <w:t xml:space="preserve"> web</w:t>
            </w:r>
            <w:r>
              <w:t xml:space="preserve"> pet service</w:t>
            </w:r>
            <w:r w:rsidR="00E733B7">
              <w:t xml:space="preserve"> store offers a wide range of pet-related solutions from care to grooming and everything in between.</w:t>
            </w:r>
          </w:p>
          <w:p w:rsidR="00E733B7" w:rsidRDefault="00E733B7" w:rsidP="001B451A"/>
          <w:p w:rsidR="00401C35" w:rsidRDefault="00E733B7" w:rsidP="002D006C">
            <w:pPr>
              <w:pStyle w:val="Heading4"/>
            </w:pPr>
            <w:r>
              <w:t xml:space="preserve">Online Car Rental </w:t>
            </w:r>
            <w:r w:rsidR="00704106">
              <w:t>Application</w:t>
            </w:r>
          </w:p>
          <w:p w:rsidR="004D3011" w:rsidRDefault="002D006C" w:rsidP="00036450">
            <w:r>
              <w:t xml:space="preserve">You </w:t>
            </w:r>
            <w:r w:rsidRPr="002D006C">
              <w:t>no longer have to go in person or call to reserve a car. Instead, you can use an app and make a few quick clicks in an app to find a car rental deal.</w:t>
            </w:r>
          </w:p>
          <w:p w:rsidR="00310DC2" w:rsidRDefault="00310DC2" w:rsidP="00036450"/>
          <w:p w:rsidR="00ED3011" w:rsidRDefault="003D27AA" w:rsidP="00ED3011">
            <w:pPr>
              <w:pStyle w:val="Heading4"/>
            </w:pPr>
            <w:r>
              <w:t>Data-base Hospital Management System</w:t>
            </w:r>
          </w:p>
          <w:p w:rsidR="00F52596" w:rsidRPr="00F52596" w:rsidRDefault="00790F42" w:rsidP="00487652">
            <w:r>
              <w:t xml:space="preserve">Our </w:t>
            </w:r>
            <w:r w:rsidRPr="000F7A78">
              <w:t xml:space="preserve">main aim </w:t>
            </w:r>
            <w:r w:rsidR="00DB3C43">
              <w:t>was</w:t>
            </w:r>
            <w:r w:rsidRPr="000F7A78">
              <w:t xml:space="preserve"> to minimize the paperwork of the hospital as minimum</w:t>
            </w:r>
            <w:r w:rsidR="0017557E">
              <w:t xml:space="preserve"> as possible, if not completely by</w:t>
            </w:r>
            <w:r w:rsidR="00487652">
              <w:t xml:space="preserve"> keeping track of the records of the doctors, patients, nurses, and other hospital staff.</w:t>
            </w:r>
          </w:p>
          <w:sdt>
            <w:sdtPr>
              <w:id w:val="-1447144958"/>
              <w:placeholder>
                <w:docPart w:val="A0B6FA051DA94AB5A761ADE67E037C7C"/>
              </w:placeholder>
              <w:temporary/>
              <w:showingPlcHdr/>
              <w15:appearance w15:val="hidden"/>
            </w:sdtPr>
            <w:sdtEndPr/>
            <w:sdtContent>
              <w:p w:rsidR="000041C4" w:rsidRDefault="000041C4" w:rsidP="000041C4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8C6BBA" w:rsidRDefault="008C6BBA" w:rsidP="00333365">
            <w:pPr>
              <w:pStyle w:val="Heading4"/>
            </w:pPr>
            <w:r>
              <w:t>American University o</w:t>
            </w:r>
            <w:r w:rsidR="00333365">
              <w:t>f Science a</w:t>
            </w:r>
            <w:r>
              <w:t>nd</w:t>
            </w:r>
            <w:r w:rsidR="00333365">
              <w:t xml:space="preserve"> Technology</w:t>
            </w:r>
          </w:p>
          <w:p w:rsidR="00333365" w:rsidRDefault="00333365" w:rsidP="00333365">
            <w:r>
              <w:t>September 2019 – 2023</w:t>
            </w:r>
            <w:r w:rsidR="007615CC">
              <w:t xml:space="preserve"> (expected)</w:t>
            </w:r>
          </w:p>
          <w:p w:rsidR="00A92BFA" w:rsidRDefault="00333365" w:rsidP="00F52596">
            <w:r>
              <w:t xml:space="preserve">Bachelor </w:t>
            </w:r>
            <w:r w:rsidR="0073166D">
              <w:t>Degree in Computer Science with Emphasis in Data Science</w:t>
            </w:r>
          </w:p>
          <w:p w:rsidR="00036450" w:rsidRDefault="006C1D9D" w:rsidP="00A92BFA">
            <w:pPr>
              <w:pStyle w:val="Heading2"/>
            </w:pPr>
            <w:r>
              <w:t>key skills and characteristics</w:t>
            </w:r>
          </w:p>
          <w:p w:rsidR="00695BFD" w:rsidRDefault="00F942B4" w:rsidP="0079218E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Python</w:t>
            </w:r>
            <w:r w:rsidR="00A401EA">
              <w:rPr>
                <w:sz w:val="16"/>
                <w:szCs w:val="16"/>
              </w:rPr>
              <w:t xml:space="preserve"> (Huawei certified)</w:t>
            </w:r>
            <w:r>
              <w:rPr>
                <w:sz w:val="16"/>
                <w:szCs w:val="16"/>
              </w:rPr>
              <w:t>, SQL, Java, C++,</w:t>
            </w:r>
            <w:r w:rsidR="005D39CE">
              <w:rPr>
                <w:sz w:val="16"/>
                <w:szCs w:val="16"/>
              </w:rPr>
              <w:t xml:space="preserve"> C#,</w:t>
            </w:r>
            <w:r>
              <w:rPr>
                <w:sz w:val="16"/>
                <w:szCs w:val="16"/>
              </w:rPr>
              <w:t xml:space="preserve"> </w:t>
            </w:r>
            <w:r w:rsidR="0079218E">
              <w:rPr>
                <w:sz w:val="16"/>
                <w:szCs w:val="16"/>
              </w:rPr>
              <w:t>ASP.NET, xml,</w:t>
            </w:r>
            <w:r w:rsidR="005D39CE">
              <w:rPr>
                <w:sz w:val="16"/>
                <w:szCs w:val="16"/>
              </w:rPr>
              <w:t xml:space="preserve"> </w:t>
            </w:r>
            <w:r w:rsidR="0079218E">
              <w:rPr>
                <w:sz w:val="16"/>
                <w:szCs w:val="16"/>
              </w:rPr>
              <w:t>HTML, CSS, JQuery, Java</w:t>
            </w:r>
            <w:r w:rsidR="005D39CE">
              <w:rPr>
                <w:sz w:val="16"/>
                <w:szCs w:val="16"/>
              </w:rPr>
              <w:t>-</w:t>
            </w:r>
            <w:r w:rsidR="0079218E">
              <w:rPr>
                <w:sz w:val="16"/>
                <w:szCs w:val="16"/>
              </w:rPr>
              <w:t>script</w:t>
            </w:r>
            <w:r w:rsidR="005E55F7">
              <w:rPr>
                <w:sz w:val="16"/>
                <w:szCs w:val="16"/>
              </w:rPr>
              <w:t xml:space="preserve">, </w:t>
            </w:r>
            <w:proofErr w:type="spellStart"/>
            <w:r w:rsidR="005E55F7">
              <w:rPr>
                <w:sz w:val="16"/>
                <w:szCs w:val="16"/>
              </w:rPr>
              <w:t>Git</w:t>
            </w:r>
            <w:proofErr w:type="spellEnd"/>
            <w:r w:rsidR="005E55F7">
              <w:rPr>
                <w:sz w:val="16"/>
                <w:szCs w:val="16"/>
              </w:rPr>
              <w:t>.</w:t>
            </w:r>
          </w:p>
          <w:p w:rsidR="00EC063B" w:rsidRDefault="00EC063B" w:rsidP="00EC063B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Word, Excel and PowerPoint professional</w:t>
            </w:r>
            <w:r w:rsidR="00237740">
              <w:rPr>
                <w:sz w:val="16"/>
                <w:szCs w:val="16"/>
              </w:rPr>
              <w:t xml:space="preserve"> (Microsoft Certified)</w:t>
            </w:r>
          </w:p>
          <w:p w:rsidR="00491A0A" w:rsidRDefault="00491A0A" w:rsidP="00EC063B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Power BI</w:t>
            </w:r>
          </w:p>
          <w:p w:rsidR="00EC063B" w:rsidRDefault="00765AAF" w:rsidP="00EC063B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Fluent in English</w:t>
            </w:r>
          </w:p>
          <w:p w:rsidR="006C1D9D" w:rsidRDefault="006C1D9D" w:rsidP="00695BFD">
            <w:pPr>
              <w:pStyle w:val="ListBullet"/>
              <w:jc w:val="both"/>
              <w:rPr>
                <w:sz w:val="16"/>
                <w:szCs w:val="16"/>
              </w:rPr>
            </w:pPr>
            <w:r w:rsidRPr="00695BFD">
              <w:rPr>
                <w:sz w:val="16"/>
                <w:szCs w:val="16"/>
              </w:rPr>
              <w:t>Excellent listener</w:t>
            </w:r>
          </w:p>
          <w:p w:rsidR="00765AAF" w:rsidRPr="00695BFD" w:rsidRDefault="00765AAF" w:rsidP="00695BF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Competitive and proactive</w:t>
            </w:r>
          </w:p>
          <w:p w:rsidR="006C1D9D" w:rsidRPr="000041C4" w:rsidRDefault="00A07547" w:rsidP="00237740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Friendly and</w:t>
            </w:r>
            <w:r w:rsidR="006C1D9D" w:rsidRPr="000041C4">
              <w:rPr>
                <w:sz w:val="16"/>
                <w:szCs w:val="16"/>
              </w:rPr>
              <w:t xml:space="preserve"> </w:t>
            </w:r>
            <w:r w:rsidR="00A40869" w:rsidRPr="000041C4">
              <w:rPr>
                <w:sz w:val="16"/>
                <w:szCs w:val="16"/>
              </w:rPr>
              <w:t>courteous</w:t>
            </w:r>
          </w:p>
          <w:p w:rsidR="006C1D9D" w:rsidRPr="000041C4" w:rsidRDefault="006C1D9D" w:rsidP="006C1D9D">
            <w:pPr>
              <w:pStyle w:val="ListBullet"/>
              <w:jc w:val="both"/>
              <w:rPr>
                <w:sz w:val="16"/>
                <w:szCs w:val="16"/>
              </w:rPr>
            </w:pPr>
            <w:r w:rsidRPr="000041C4">
              <w:rPr>
                <w:sz w:val="16"/>
                <w:szCs w:val="16"/>
              </w:rPr>
              <w:t>Poised under pressure</w:t>
            </w:r>
          </w:p>
          <w:p w:rsidR="00036450" w:rsidRPr="004D3011" w:rsidRDefault="006C1D9D" w:rsidP="006C1D9D">
            <w:pPr>
              <w:pStyle w:val="ListBullet"/>
              <w:jc w:val="both"/>
              <w:rPr>
                <w:color w:val="FFFFFF" w:themeColor="background1"/>
              </w:rPr>
            </w:pPr>
            <w:r w:rsidRPr="000041C4">
              <w:rPr>
                <w:rFonts w:eastAsia="Arial"/>
                <w:sz w:val="16"/>
                <w:szCs w:val="16"/>
              </w:rPr>
              <w:t>Solid written and verbal communicator</w:t>
            </w:r>
          </w:p>
        </w:tc>
        <w:bookmarkStart w:id="0" w:name="_GoBack"/>
        <w:bookmarkEnd w:id="0"/>
      </w:tr>
    </w:tbl>
    <w:p w:rsidR="0043117B" w:rsidRDefault="00A3414B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4B" w:rsidRDefault="00A3414B" w:rsidP="000C45FF">
      <w:r>
        <w:separator/>
      </w:r>
    </w:p>
  </w:endnote>
  <w:endnote w:type="continuationSeparator" w:id="0">
    <w:p w:rsidR="00A3414B" w:rsidRDefault="00A3414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4B" w:rsidRDefault="00A3414B" w:rsidP="000C45FF">
      <w:r>
        <w:separator/>
      </w:r>
    </w:p>
  </w:footnote>
  <w:footnote w:type="continuationSeparator" w:id="0">
    <w:p w:rsidR="00A3414B" w:rsidRDefault="00A3414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436766C" wp14:editId="5869C6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99"/>
    <w:rsid w:val="000041C4"/>
    <w:rsid w:val="00024ECC"/>
    <w:rsid w:val="00025022"/>
    <w:rsid w:val="00036450"/>
    <w:rsid w:val="00084F20"/>
    <w:rsid w:val="00094499"/>
    <w:rsid w:val="00096D1F"/>
    <w:rsid w:val="000C45FF"/>
    <w:rsid w:val="000E3FD1"/>
    <w:rsid w:val="00112054"/>
    <w:rsid w:val="001525E1"/>
    <w:rsid w:val="0017557E"/>
    <w:rsid w:val="00180329"/>
    <w:rsid w:val="0019001F"/>
    <w:rsid w:val="001A74A5"/>
    <w:rsid w:val="001B2ABD"/>
    <w:rsid w:val="001B451A"/>
    <w:rsid w:val="001E0391"/>
    <w:rsid w:val="001E1759"/>
    <w:rsid w:val="001F1ECC"/>
    <w:rsid w:val="00237740"/>
    <w:rsid w:val="002400EB"/>
    <w:rsid w:val="00256CF7"/>
    <w:rsid w:val="00270B5D"/>
    <w:rsid w:val="00274847"/>
    <w:rsid w:val="00281FD5"/>
    <w:rsid w:val="002C35D2"/>
    <w:rsid w:val="002D006C"/>
    <w:rsid w:val="0030481B"/>
    <w:rsid w:val="00310BD8"/>
    <w:rsid w:val="00310DC2"/>
    <w:rsid w:val="003156FC"/>
    <w:rsid w:val="003254B5"/>
    <w:rsid w:val="00333365"/>
    <w:rsid w:val="0037121F"/>
    <w:rsid w:val="00385167"/>
    <w:rsid w:val="00394B13"/>
    <w:rsid w:val="003A6B7D"/>
    <w:rsid w:val="003B06CA"/>
    <w:rsid w:val="003D27AA"/>
    <w:rsid w:val="00401C35"/>
    <w:rsid w:val="004071FC"/>
    <w:rsid w:val="00414146"/>
    <w:rsid w:val="00422F21"/>
    <w:rsid w:val="00445947"/>
    <w:rsid w:val="004813B3"/>
    <w:rsid w:val="00487652"/>
    <w:rsid w:val="00491A0A"/>
    <w:rsid w:val="00492C78"/>
    <w:rsid w:val="00496591"/>
    <w:rsid w:val="004C63E4"/>
    <w:rsid w:val="004C789E"/>
    <w:rsid w:val="004D3011"/>
    <w:rsid w:val="005262AC"/>
    <w:rsid w:val="00527341"/>
    <w:rsid w:val="005C2312"/>
    <w:rsid w:val="005D39CE"/>
    <w:rsid w:val="005E39D5"/>
    <w:rsid w:val="005E55F7"/>
    <w:rsid w:val="00600670"/>
    <w:rsid w:val="00616E38"/>
    <w:rsid w:val="0062123A"/>
    <w:rsid w:val="00622399"/>
    <w:rsid w:val="006462AF"/>
    <w:rsid w:val="00646E75"/>
    <w:rsid w:val="006771D0"/>
    <w:rsid w:val="00695BFD"/>
    <w:rsid w:val="006C1D9D"/>
    <w:rsid w:val="006D1FB5"/>
    <w:rsid w:val="00704106"/>
    <w:rsid w:val="0070723A"/>
    <w:rsid w:val="00715FCB"/>
    <w:rsid w:val="0073166D"/>
    <w:rsid w:val="00736823"/>
    <w:rsid w:val="00743101"/>
    <w:rsid w:val="007615CC"/>
    <w:rsid w:val="00765AAF"/>
    <w:rsid w:val="007775E1"/>
    <w:rsid w:val="007867A0"/>
    <w:rsid w:val="00787EB2"/>
    <w:rsid w:val="00790F42"/>
    <w:rsid w:val="0079218E"/>
    <w:rsid w:val="007927F5"/>
    <w:rsid w:val="007C10ED"/>
    <w:rsid w:val="00800340"/>
    <w:rsid w:val="00802CA0"/>
    <w:rsid w:val="00835824"/>
    <w:rsid w:val="008428E8"/>
    <w:rsid w:val="008A4BA5"/>
    <w:rsid w:val="008C6BBA"/>
    <w:rsid w:val="00920331"/>
    <w:rsid w:val="009260CD"/>
    <w:rsid w:val="00952C25"/>
    <w:rsid w:val="009B539F"/>
    <w:rsid w:val="009B61B6"/>
    <w:rsid w:val="00A07547"/>
    <w:rsid w:val="00A15D29"/>
    <w:rsid w:val="00A2118D"/>
    <w:rsid w:val="00A3414B"/>
    <w:rsid w:val="00A401EA"/>
    <w:rsid w:val="00A40869"/>
    <w:rsid w:val="00A47B08"/>
    <w:rsid w:val="00A646DA"/>
    <w:rsid w:val="00A85FBB"/>
    <w:rsid w:val="00A92BFA"/>
    <w:rsid w:val="00AC02B1"/>
    <w:rsid w:val="00AD76E2"/>
    <w:rsid w:val="00AE4B42"/>
    <w:rsid w:val="00B20152"/>
    <w:rsid w:val="00B359E4"/>
    <w:rsid w:val="00B5610B"/>
    <w:rsid w:val="00B57D98"/>
    <w:rsid w:val="00B70850"/>
    <w:rsid w:val="00B81DEC"/>
    <w:rsid w:val="00B837E9"/>
    <w:rsid w:val="00BC64C7"/>
    <w:rsid w:val="00C039FE"/>
    <w:rsid w:val="00C0419E"/>
    <w:rsid w:val="00C066B6"/>
    <w:rsid w:val="00C37BA1"/>
    <w:rsid w:val="00C4674C"/>
    <w:rsid w:val="00C506CF"/>
    <w:rsid w:val="00C547D5"/>
    <w:rsid w:val="00C56986"/>
    <w:rsid w:val="00C61581"/>
    <w:rsid w:val="00C72662"/>
    <w:rsid w:val="00C72BED"/>
    <w:rsid w:val="00C80811"/>
    <w:rsid w:val="00C952CA"/>
    <w:rsid w:val="00C9578B"/>
    <w:rsid w:val="00CB0055"/>
    <w:rsid w:val="00CC34B1"/>
    <w:rsid w:val="00D2522B"/>
    <w:rsid w:val="00D422DE"/>
    <w:rsid w:val="00D5459D"/>
    <w:rsid w:val="00DA1F4D"/>
    <w:rsid w:val="00DB3C43"/>
    <w:rsid w:val="00DC3717"/>
    <w:rsid w:val="00DD172A"/>
    <w:rsid w:val="00DE05D9"/>
    <w:rsid w:val="00DF5AC0"/>
    <w:rsid w:val="00E25A26"/>
    <w:rsid w:val="00E36BD1"/>
    <w:rsid w:val="00E4381A"/>
    <w:rsid w:val="00E45E94"/>
    <w:rsid w:val="00E55D74"/>
    <w:rsid w:val="00E733B7"/>
    <w:rsid w:val="00EC063B"/>
    <w:rsid w:val="00ED3011"/>
    <w:rsid w:val="00F05EDE"/>
    <w:rsid w:val="00F364A3"/>
    <w:rsid w:val="00F52596"/>
    <w:rsid w:val="00F60274"/>
    <w:rsid w:val="00F77FB9"/>
    <w:rsid w:val="00F939A0"/>
    <w:rsid w:val="00F942B4"/>
    <w:rsid w:val="00FA5D8B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1B2C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NoSpacing">
    <w:name w:val="No Spacing"/>
    <w:uiPriority w:val="1"/>
    <w:qFormat/>
    <w:rsid w:val="000041C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makki02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spitality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BA1BA28DE7451983E7A6D9C02E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B25B-6A6D-4FB6-9516-CCE76172079A}"/>
      </w:docPartPr>
      <w:docPartBody>
        <w:p w:rsidR="001362C1" w:rsidRDefault="0096509B">
          <w:pPr>
            <w:pStyle w:val="5EBA1BA28DE7451983E7A6D9C02E904D"/>
          </w:pPr>
          <w:r w:rsidRPr="00D5459D">
            <w:t>Profile</w:t>
          </w:r>
        </w:p>
      </w:docPartBody>
    </w:docPart>
    <w:docPart>
      <w:docPartPr>
        <w:name w:val="723D1A3481F3419387F75C31A345C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C2921-F028-4DE8-A097-19F625AC314D}"/>
      </w:docPartPr>
      <w:docPartBody>
        <w:p w:rsidR="001362C1" w:rsidRDefault="0096509B">
          <w:pPr>
            <w:pStyle w:val="723D1A3481F3419387F75C31A345C9C6"/>
          </w:pPr>
          <w:r w:rsidRPr="00CB0055">
            <w:t>Contact</w:t>
          </w:r>
        </w:p>
      </w:docPartBody>
    </w:docPart>
    <w:docPart>
      <w:docPartPr>
        <w:name w:val="1FF05ED05FE047848191C10EEC8E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1431-5FD2-4B5C-B7A9-DE7D1062521A}"/>
      </w:docPartPr>
      <w:docPartBody>
        <w:p w:rsidR="001362C1" w:rsidRDefault="0096509B">
          <w:pPr>
            <w:pStyle w:val="1FF05ED05FE047848191C10EEC8E7820"/>
          </w:pPr>
          <w:r w:rsidRPr="004D3011">
            <w:t>PHONE:</w:t>
          </w:r>
        </w:p>
      </w:docPartBody>
    </w:docPart>
    <w:docPart>
      <w:docPartPr>
        <w:name w:val="19195F9F8C84485595CA7E017A83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E0E1-62CF-4F53-A14A-3B1F99F93D0E}"/>
      </w:docPartPr>
      <w:docPartBody>
        <w:p w:rsidR="001362C1" w:rsidRDefault="0096509B">
          <w:pPr>
            <w:pStyle w:val="19195F9F8C84485595CA7E017A834402"/>
          </w:pPr>
          <w:r w:rsidRPr="004D3011">
            <w:t>EMAIL:</w:t>
          </w:r>
        </w:p>
      </w:docPartBody>
    </w:docPart>
    <w:docPart>
      <w:docPartPr>
        <w:name w:val="A0B6FA051DA94AB5A761ADE67E03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B27-C90E-406D-92DC-EDF8FF383422}"/>
      </w:docPartPr>
      <w:docPartBody>
        <w:p w:rsidR="001362C1" w:rsidRDefault="0096509B">
          <w:pPr>
            <w:pStyle w:val="A0B6FA051DA94AB5A761ADE67E037C7C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9B"/>
    <w:rsid w:val="001362C1"/>
    <w:rsid w:val="0024797A"/>
    <w:rsid w:val="005A065D"/>
    <w:rsid w:val="00741CE9"/>
    <w:rsid w:val="0096509B"/>
    <w:rsid w:val="00A02590"/>
    <w:rsid w:val="00A57D3D"/>
    <w:rsid w:val="00E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BA1BA28DE7451983E7A6D9C02E904D">
    <w:name w:val="5EBA1BA28DE7451983E7A6D9C02E904D"/>
  </w:style>
  <w:style w:type="paragraph" w:customStyle="1" w:styleId="723D1A3481F3419387F75C31A345C9C6">
    <w:name w:val="723D1A3481F3419387F75C31A345C9C6"/>
  </w:style>
  <w:style w:type="paragraph" w:customStyle="1" w:styleId="1FF05ED05FE047848191C10EEC8E7820">
    <w:name w:val="1FF05ED05FE047848191C10EEC8E7820"/>
  </w:style>
  <w:style w:type="paragraph" w:customStyle="1" w:styleId="19195F9F8C84485595CA7E017A834402">
    <w:name w:val="19195F9F8C84485595CA7E017A834402"/>
  </w:style>
  <w:style w:type="paragraph" w:customStyle="1" w:styleId="8552520C09BE4416B37BBE306C76E058">
    <w:name w:val="8552520C09BE4416B37BBE306C76E058"/>
  </w:style>
  <w:style w:type="paragraph" w:customStyle="1" w:styleId="A0B6FA051DA94AB5A761ADE67E037C7C">
    <w:name w:val="A0B6FA051DA94AB5A761ADE67E037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Hospitality management resume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2022-08-12T11:57:00Z</dcterms:created>
  <dcterms:modified xsi:type="dcterms:W3CDTF">2023-04-22T12:05:00Z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