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FC5EEEC" w14:textId="77777777" w:rsidTr="00242E6D">
        <w:trPr>
          <w:trHeight w:hRule="exact" w:val="227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C3C43F8" w14:textId="78AB936D" w:rsidR="00692703" w:rsidRPr="00CF1A49" w:rsidRDefault="00242E6D" w:rsidP="00F24378">
            <w:pPr>
              <w:pStyle w:val="Title"/>
            </w:pPr>
            <w:r>
              <w:t>MAHMOUD</w:t>
            </w:r>
            <w:r w:rsidR="00692703" w:rsidRPr="00CF1A49">
              <w:t xml:space="preserve"> </w:t>
            </w:r>
            <w:r w:rsidR="00AA55F0">
              <w:rPr>
                <w:rStyle w:val="IntenseEmphasis"/>
              </w:rPr>
              <w:t>Chehabeddine</w:t>
            </w:r>
          </w:p>
          <w:p w14:paraId="1F08414F" w14:textId="7B91A1F1" w:rsidR="00692703" w:rsidRDefault="00AA55F0" w:rsidP="00913946">
            <w:pPr>
              <w:pStyle w:val="ContactInfo"/>
              <w:contextualSpacing w:val="0"/>
            </w:pPr>
            <w:r>
              <w:t>Beirut,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503E3A15AA64582B4127E1D4EC7203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242E6D">
              <w:t>81 793 583</w:t>
            </w:r>
          </w:p>
          <w:p w14:paraId="1ABE40BA" w14:textId="32FDED6B" w:rsidR="00692703" w:rsidRPr="00CF1A49" w:rsidRDefault="00242E6D" w:rsidP="00913946">
            <w:pPr>
              <w:pStyle w:val="ContactInfoEmphasis"/>
              <w:contextualSpacing w:val="0"/>
            </w:pPr>
            <w:r>
              <w:t>M</w:t>
            </w:r>
            <w:r w:rsidR="00AA55F0" w:rsidRPr="00AA55F0">
              <w:t>OC</w:t>
            </w:r>
            <w:r>
              <w:t>1</w:t>
            </w:r>
            <w:r w:rsidR="00AA55F0" w:rsidRPr="00AA55F0">
              <w:t>000</w:t>
            </w:r>
            <w:r>
              <w:t>7</w:t>
            </w:r>
            <w:r w:rsidR="00AA55F0" w:rsidRPr="00AA55F0">
              <w:t>@students.aust.edu.lb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4AF81386997645D4BB7992838125742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</w:p>
        </w:tc>
      </w:tr>
      <w:tr w:rsidR="009571D8" w:rsidRPr="00CF1A49" w14:paraId="353CFCA0" w14:textId="77777777" w:rsidTr="00692703">
        <w:tc>
          <w:tcPr>
            <w:tcW w:w="9360" w:type="dxa"/>
            <w:tcMar>
              <w:top w:w="432" w:type="dxa"/>
            </w:tcMar>
          </w:tcPr>
          <w:p w14:paraId="376B94EC" w14:textId="3F3B40C4" w:rsidR="001755A8" w:rsidRPr="00CF1A49" w:rsidRDefault="001755A8" w:rsidP="00913946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6BA3310E9917438A9EB9495AD6A2306F"/>
        </w:placeholder>
        <w:temporary/>
        <w:showingPlcHdr/>
        <w15:appearance w15:val="hidden"/>
      </w:sdtPr>
      <w:sdtEndPr/>
      <w:sdtContent>
        <w:p w14:paraId="46616739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BEAECA2" w14:textId="77777777" w:rsidTr="00D66A52">
        <w:tc>
          <w:tcPr>
            <w:tcW w:w="9355" w:type="dxa"/>
          </w:tcPr>
          <w:p w14:paraId="21C1E281" w14:textId="08321A84" w:rsidR="001D0BF1" w:rsidRPr="00CF1A49" w:rsidRDefault="00DE0745" w:rsidP="001D0BF1">
            <w:pPr>
              <w:pStyle w:val="Heading3"/>
              <w:contextualSpacing w:val="0"/>
              <w:outlineLvl w:val="2"/>
            </w:pPr>
            <w:r>
              <w:t>Sep 2004 – Jun 2018</w:t>
            </w:r>
            <w:r w:rsidR="001D0BF1" w:rsidRPr="00CF1A49">
              <w:t xml:space="preserve"> </w:t>
            </w:r>
          </w:p>
          <w:p w14:paraId="261B3ED0" w14:textId="4C8A2A6D" w:rsidR="001D0BF1" w:rsidRPr="00CF1A49" w:rsidRDefault="00AA55F0" w:rsidP="001D0BF1">
            <w:pPr>
              <w:pStyle w:val="Heading2"/>
              <w:contextualSpacing w:val="0"/>
              <w:outlineLvl w:val="1"/>
            </w:pPr>
            <w:r>
              <w:t>SChool</w:t>
            </w:r>
            <w:r w:rsidR="001D0BF1" w:rsidRPr="00CF1A49">
              <w:t xml:space="preserve">, </w:t>
            </w:r>
            <w:r w:rsidRPr="00AA55F0">
              <w:rPr>
                <w:rStyle w:val="SubtleReference"/>
              </w:rPr>
              <w:t>college patriarcal</w:t>
            </w:r>
          </w:p>
          <w:p w14:paraId="7E458421" w14:textId="052FFAFF" w:rsidR="007538DC" w:rsidRPr="00CF1A49" w:rsidRDefault="00AA55F0" w:rsidP="007538DC">
            <w:pPr>
              <w:contextualSpacing w:val="0"/>
            </w:pPr>
            <w:r>
              <w:t>Beirut</w:t>
            </w:r>
            <w:r w:rsidR="00DE0745">
              <w:t xml:space="preserve">, </w:t>
            </w:r>
          </w:p>
        </w:tc>
      </w:tr>
      <w:tr w:rsidR="00F61DF9" w:rsidRPr="00CF1A49" w14:paraId="51AC9DA3" w14:textId="77777777" w:rsidTr="00F61DF9">
        <w:tc>
          <w:tcPr>
            <w:tcW w:w="9355" w:type="dxa"/>
            <w:tcMar>
              <w:top w:w="216" w:type="dxa"/>
            </w:tcMar>
          </w:tcPr>
          <w:p w14:paraId="0E84EC6E" w14:textId="6DBB23CB" w:rsidR="00F61DF9" w:rsidRPr="00CF1A49" w:rsidRDefault="00DE0745" w:rsidP="00F61DF9">
            <w:pPr>
              <w:pStyle w:val="Heading3"/>
              <w:contextualSpacing w:val="0"/>
              <w:outlineLvl w:val="2"/>
            </w:pPr>
            <w:r>
              <w:t>Oct 201</w:t>
            </w:r>
            <w:r w:rsidR="00242E6D">
              <w:t>9</w:t>
            </w:r>
            <w:r>
              <w:t xml:space="preserve"> - present</w:t>
            </w:r>
          </w:p>
          <w:p w14:paraId="603636AB" w14:textId="5306DCCA" w:rsidR="00F61DF9" w:rsidRDefault="00242E6D" w:rsidP="00F61DF9"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CSI</w:t>
            </w:r>
            <w:r w:rsidR="00F61DF9" w:rsidRPr="00DE0745">
              <w:rPr>
                <w:rFonts w:eastAsiaTheme="majorEastAsia" w:cstheme="majorBidi"/>
                <w:caps/>
                <w:smallCaps/>
                <w:color w:val="1D824C" w:themeColor="accent1"/>
                <w:sz w:val="26"/>
                <w:szCs w:val="26"/>
              </w:rPr>
              <w:t>,</w:t>
            </w:r>
            <w:r w:rsidR="00F61DF9" w:rsidRPr="00DE0745">
              <w:rPr>
                <w:rStyle w:val="SubtleReference"/>
              </w:rPr>
              <w:t xml:space="preserve"> </w:t>
            </w:r>
            <w:r w:rsidR="00DE0745" w:rsidRPr="00DE0745">
              <w:rPr>
                <w:rStyle w:val="SubtleReference"/>
                <w:rFonts w:eastAsiaTheme="majorEastAsia" w:cstheme="majorBidi"/>
                <w:b w:val="0"/>
                <w:caps/>
                <w:sz w:val="26"/>
                <w:szCs w:val="26"/>
              </w:rPr>
              <w:t>American University of Science and Technology</w:t>
            </w:r>
          </w:p>
          <w:p w14:paraId="65E65DE2" w14:textId="16683E3D" w:rsidR="00DE0745" w:rsidRDefault="00DE0745" w:rsidP="00F61DF9">
            <w:r>
              <w:t xml:space="preserve">Beirut, BS in Computer </w:t>
            </w:r>
            <w:r w:rsidR="00242E6D">
              <w:t>Science</w:t>
            </w:r>
            <w:r>
              <w:t xml:space="preserve"> </w:t>
            </w:r>
          </w:p>
        </w:tc>
      </w:tr>
    </w:tbl>
    <w:sdt>
      <w:sdtPr>
        <w:alias w:val="Skills:"/>
        <w:tag w:val="Skills:"/>
        <w:id w:val="-1392877668"/>
        <w:placeholder>
          <w:docPart w:val="B052376E51CA4EBB93EE3C3E93E693CE"/>
        </w:placeholder>
        <w:temporary/>
        <w:showingPlcHdr/>
        <w15:appearance w15:val="hidden"/>
      </w:sdtPr>
      <w:sdtEndPr/>
      <w:sdtContent>
        <w:p w14:paraId="66285DB0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CE4076" w:rsidRPr="006E1507" w14:paraId="26D4D5BA" w14:textId="50859532" w:rsidTr="00CE4076">
        <w:tc>
          <w:tcPr>
            <w:tcW w:w="4680" w:type="dxa"/>
          </w:tcPr>
          <w:p w14:paraId="359F2339" w14:textId="6CE11773" w:rsidR="00CE4076" w:rsidRPr="006E1507" w:rsidRDefault="00CE4076" w:rsidP="00CE4076">
            <w:pPr>
              <w:pStyle w:val="ListBullet"/>
              <w:contextualSpacing w:val="0"/>
            </w:pPr>
            <w:r>
              <w:t>Programming Language: C++</w:t>
            </w:r>
          </w:p>
          <w:p w14:paraId="471FED10" w14:textId="77777777" w:rsidR="00CE4076" w:rsidRDefault="00CE4076" w:rsidP="00CE4076">
            <w:pPr>
              <w:pStyle w:val="ListBullet"/>
              <w:contextualSpacing w:val="0"/>
            </w:pPr>
            <w:r>
              <w:t>Programming Language: Python</w:t>
            </w:r>
          </w:p>
          <w:p w14:paraId="351705F8" w14:textId="558217DF" w:rsidR="00CE4076" w:rsidRPr="006E1507" w:rsidRDefault="00CE4076" w:rsidP="00CE4076">
            <w:pPr>
              <w:pStyle w:val="ListBullet"/>
              <w:contextualSpacing w:val="0"/>
            </w:pPr>
            <w:r>
              <w:t>Programming Language: Java</w:t>
            </w:r>
          </w:p>
        </w:tc>
        <w:tc>
          <w:tcPr>
            <w:tcW w:w="4680" w:type="dxa"/>
          </w:tcPr>
          <w:p w14:paraId="01B26C54" w14:textId="50635B51" w:rsidR="00CE4076" w:rsidRDefault="00CE4076" w:rsidP="00CE4076">
            <w:pPr>
              <w:pStyle w:val="ListBullet"/>
              <w:contextualSpacing w:val="0"/>
            </w:pPr>
            <w:r>
              <w:t xml:space="preserve">Programming Language: </w:t>
            </w:r>
            <w:r w:rsidR="00242E6D">
              <w:t>HTML</w:t>
            </w:r>
          </w:p>
          <w:p w14:paraId="2FB9921B" w14:textId="5C6F05C8" w:rsidR="00CE4076" w:rsidRDefault="00CE4076" w:rsidP="00242E6D">
            <w:pPr>
              <w:pStyle w:val="ListBullet"/>
              <w:contextualSpacing w:val="0"/>
            </w:pPr>
            <w:r>
              <w:t xml:space="preserve">Programming Language: </w:t>
            </w:r>
            <w:r w:rsidR="00242E6D">
              <w:t xml:space="preserve">XML </w:t>
            </w:r>
          </w:p>
        </w:tc>
      </w:tr>
    </w:tbl>
    <w:p w14:paraId="77398B38" w14:textId="1411CE3A" w:rsidR="00B6219D" w:rsidRPr="00CF1A49" w:rsidRDefault="00B6219D" w:rsidP="00B6219D">
      <w:pPr>
        <w:pStyle w:val="Heading1"/>
      </w:pPr>
      <w:r>
        <w:t>Certificates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CE4076" w14:paraId="158084B8" w14:textId="77777777" w:rsidTr="00CE4076">
        <w:tc>
          <w:tcPr>
            <w:tcW w:w="9290" w:type="dxa"/>
            <w:tcMar>
              <w:top w:w="216" w:type="dxa"/>
            </w:tcMar>
          </w:tcPr>
          <w:p w14:paraId="3D276B2B" w14:textId="77777777" w:rsidR="00CE4076" w:rsidRPr="00CF1A49" w:rsidRDefault="00CE4076" w:rsidP="004110A2">
            <w:pPr>
              <w:pStyle w:val="Heading3"/>
              <w:contextualSpacing w:val="0"/>
              <w:outlineLvl w:val="2"/>
            </w:pPr>
            <w:r>
              <w:t xml:space="preserve">1 jun 2021 </w:t>
            </w:r>
          </w:p>
          <w:p w14:paraId="2C471A80" w14:textId="77777777" w:rsidR="00CE4076" w:rsidRDefault="00CE4076" w:rsidP="004110A2"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Cisco CCNAv7</w:t>
            </w:r>
            <w:r w:rsidRPr="00DE0745">
              <w:rPr>
                <w:rFonts w:eastAsiaTheme="majorEastAsia" w:cstheme="majorBidi"/>
                <w:caps/>
                <w:smallCaps/>
                <w:color w:val="1D824C" w:themeColor="accent1"/>
                <w:sz w:val="26"/>
                <w:szCs w:val="26"/>
              </w:rPr>
              <w:t>,</w:t>
            </w:r>
            <w:r w:rsidRPr="00DE0745">
              <w:rPr>
                <w:rStyle w:val="SubtleReference"/>
              </w:rPr>
              <w:t xml:space="preserve"> </w:t>
            </w:r>
          </w:p>
          <w:p w14:paraId="6F65A0DF" w14:textId="77777777" w:rsidR="00CE4076" w:rsidRDefault="00CE4076" w:rsidP="00CE4076">
            <w:r>
              <w:t>CCNAv7: Switching, Routing, and Wireless Essentials</w:t>
            </w:r>
          </w:p>
          <w:p w14:paraId="48446DC9" w14:textId="1EB643AB" w:rsidR="00214E3B" w:rsidRDefault="00214E3B" w:rsidP="00CE4076"/>
          <w:p w14:paraId="514ECAE4" w14:textId="78ED84D0" w:rsidR="00214E3B" w:rsidRPr="00214E3B" w:rsidRDefault="00214E3B" w:rsidP="00CE4076">
            <w:pPr>
              <w:rPr>
                <w:rFonts w:eastAsiaTheme="majorEastAsia" w:cstheme="majorBidi"/>
                <w:b/>
                <w:caps/>
                <w:szCs w:val="24"/>
              </w:rPr>
            </w:pPr>
            <w:r w:rsidRPr="00214E3B">
              <w:rPr>
                <w:rFonts w:eastAsiaTheme="majorEastAsia" w:cstheme="majorBidi"/>
                <w:b/>
                <w:caps/>
                <w:szCs w:val="24"/>
              </w:rPr>
              <w:t>19 Apr 2021</w:t>
            </w:r>
          </w:p>
          <w:p w14:paraId="4AC1383E" w14:textId="77777777" w:rsidR="00214E3B" w:rsidRDefault="00214E3B" w:rsidP="00CE4076">
            <w:pPr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</w:rPr>
            </w:pPr>
            <w:r w:rsidRPr="00214E3B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CCNA -V7- ITN</w:t>
            </w:r>
            <w:r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F81E6CF" w14:textId="5FB1B45A" w:rsidR="00214E3B" w:rsidRDefault="00214E3B" w:rsidP="00CE4076">
            <w:r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</w:rPr>
              <w:t>CCNAv7: Introduction to Networks</w:t>
            </w:r>
          </w:p>
        </w:tc>
      </w:tr>
      <w:tr w:rsidR="00B6219D" w:rsidRPr="00CF1A49" w14:paraId="480F7761" w14:textId="77777777" w:rsidTr="00CE4076">
        <w:tc>
          <w:tcPr>
            <w:tcW w:w="9290" w:type="dxa"/>
            <w:tcMar>
              <w:top w:w="216" w:type="dxa"/>
            </w:tcMar>
          </w:tcPr>
          <w:p w14:paraId="724C49FA" w14:textId="413074D6" w:rsidR="00B6219D" w:rsidRPr="00CF1A49" w:rsidRDefault="00CE4076" w:rsidP="004110A2">
            <w:pPr>
              <w:pStyle w:val="Heading3"/>
              <w:contextualSpacing w:val="0"/>
              <w:outlineLvl w:val="2"/>
            </w:pPr>
            <w:r>
              <w:t xml:space="preserve"> </w:t>
            </w:r>
            <w:r w:rsidR="00910EB8">
              <w:t>Nov</w:t>
            </w:r>
            <w:r w:rsidR="00B6219D">
              <w:t xml:space="preserve"> </w:t>
            </w:r>
            <w:r w:rsidR="00910EB8">
              <w:t>2019</w:t>
            </w:r>
            <w:r w:rsidR="00B6219D">
              <w:t xml:space="preserve"> </w:t>
            </w:r>
          </w:p>
          <w:p w14:paraId="2D873724" w14:textId="77777777" w:rsidR="0002649A" w:rsidRDefault="00910EB8" w:rsidP="0002649A">
            <w:pP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Word, Powerpoint</w:t>
            </w:r>
          </w:p>
          <w:p w14:paraId="7E957DFE" w14:textId="2261FEE8" w:rsidR="0002649A" w:rsidRPr="0002649A" w:rsidRDefault="0002649A" w:rsidP="0002649A">
            <w:pP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t>ICDL</w:t>
            </w:r>
          </w:p>
        </w:tc>
      </w:tr>
    </w:tbl>
    <w:p w14:paraId="634C2BD5" w14:textId="77777777" w:rsidR="00B6219D" w:rsidRPr="00CF1A49" w:rsidRDefault="00B6219D" w:rsidP="00B6219D">
      <w:pPr>
        <w:pStyle w:val="Heading1"/>
      </w:pPr>
      <w:r>
        <w:t>Languages</w:t>
      </w:r>
    </w:p>
    <w:p w14:paraId="7C3A7F0A" w14:textId="77777777" w:rsidR="00B6219D" w:rsidRDefault="00B6219D" w:rsidP="00B6219D">
      <w:pPr>
        <w:pStyle w:val="ListParagraph"/>
        <w:numPr>
          <w:ilvl w:val="0"/>
          <w:numId w:val="14"/>
        </w:numPr>
      </w:pPr>
      <w:r>
        <w:t>Arabic (Native)</w:t>
      </w:r>
    </w:p>
    <w:p w14:paraId="6B289BB7" w14:textId="77777777" w:rsidR="00B6219D" w:rsidRDefault="00B6219D" w:rsidP="00B6219D">
      <w:pPr>
        <w:pStyle w:val="ListParagraph"/>
        <w:numPr>
          <w:ilvl w:val="0"/>
          <w:numId w:val="14"/>
        </w:numPr>
      </w:pPr>
      <w:r>
        <w:t>French (Fluent)</w:t>
      </w:r>
    </w:p>
    <w:p w14:paraId="5E224209" w14:textId="2AB1DAAA" w:rsidR="00B6219D" w:rsidRPr="006E1507" w:rsidRDefault="00B6219D" w:rsidP="003B4169">
      <w:pPr>
        <w:pStyle w:val="ListParagraph"/>
        <w:numPr>
          <w:ilvl w:val="0"/>
          <w:numId w:val="14"/>
        </w:numPr>
      </w:pPr>
      <w:r>
        <w:t>English (Fluent)</w:t>
      </w:r>
    </w:p>
    <w:sectPr w:rsidR="00B6219D" w:rsidRPr="006E1507" w:rsidSect="005A1B10">
      <w:footerReference w:type="defaul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A7AA" w14:textId="77777777" w:rsidR="00E62781" w:rsidRDefault="00E62781" w:rsidP="0068194B">
      <w:r>
        <w:separator/>
      </w:r>
    </w:p>
    <w:p w14:paraId="02F7E919" w14:textId="77777777" w:rsidR="00E62781" w:rsidRDefault="00E62781"/>
    <w:p w14:paraId="7BB60A5E" w14:textId="77777777" w:rsidR="00E62781" w:rsidRDefault="00E62781"/>
  </w:endnote>
  <w:endnote w:type="continuationSeparator" w:id="0">
    <w:p w14:paraId="7579E978" w14:textId="77777777" w:rsidR="00E62781" w:rsidRDefault="00E62781" w:rsidP="0068194B">
      <w:r>
        <w:continuationSeparator/>
      </w:r>
    </w:p>
    <w:p w14:paraId="60FE9DDF" w14:textId="77777777" w:rsidR="00E62781" w:rsidRDefault="00E62781"/>
    <w:p w14:paraId="22FB68D4" w14:textId="77777777" w:rsidR="00E62781" w:rsidRDefault="00E62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DE09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491D" w14:textId="77777777" w:rsidR="00E62781" w:rsidRDefault="00E62781" w:rsidP="0068194B">
      <w:r>
        <w:separator/>
      </w:r>
    </w:p>
    <w:p w14:paraId="5F9EAD42" w14:textId="77777777" w:rsidR="00E62781" w:rsidRDefault="00E62781"/>
    <w:p w14:paraId="6569A101" w14:textId="77777777" w:rsidR="00E62781" w:rsidRDefault="00E62781"/>
  </w:footnote>
  <w:footnote w:type="continuationSeparator" w:id="0">
    <w:p w14:paraId="1A6B851B" w14:textId="77777777" w:rsidR="00E62781" w:rsidRDefault="00E62781" w:rsidP="0068194B">
      <w:r>
        <w:continuationSeparator/>
      </w:r>
    </w:p>
    <w:p w14:paraId="29DE1143" w14:textId="77777777" w:rsidR="00E62781" w:rsidRDefault="00E62781"/>
    <w:p w14:paraId="4748F083" w14:textId="77777777" w:rsidR="00E62781" w:rsidRDefault="00E62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F5D23B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532FFC"/>
    <w:multiLevelType w:val="hybridMultilevel"/>
    <w:tmpl w:val="3A54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F0"/>
    <w:rsid w:val="000001EF"/>
    <w:rsid w:val="00007322"/>
    <w:rsid w:val="00007728"/>
    <w:rsid w:val="00022EB2"/>
    <w:rsid w:val="00024584"/>
    <w:rsid w:val="00024730"/>
    <w:rsid w:val="0002649A"/>
    <w:rsid w:val="000353D7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4E3B"/>
    <w:rsid w:val="002253B0"/>
    <w:rsid w:val="00236D54"/>
    <w:rsid w:val="00241D8C"/>
    <w:rsid w:val="00241FDB"/>
    <w:rsid w:val="00242E6D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4169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66A7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37939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02BEE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04797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0EB8"/>
    <w:rsid w:val="0091321E"/>
    <w:rsid w:val="00913946"/>
    <w:rsid w:val="0092726B"/>
    <w:rsid w:val="009361BA"/>
    <w:rsid w:val="00942435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55F0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19D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4076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745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2781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378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F56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9D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ic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03E3A15AA64582B4127E1D4EC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12ED-4871-4D95-9A0C-BE252D0D1977}"/>
      </w:docPartPr>
      <w:docPartBody>
        <w:p w:rsidR="00DC7440" w:rsidRDefault="004E6A49">
          <w:pPr>
            <w:pStyle w:val="D503E3A15AA64582B4127E1D4EC72039"/>
          </w:pPr>
          <w:r w:rsidRPr="00CF1A49">
            <w:t>·</w:t>
          </w:r>
        </w:p>
      </w:docPartBody>
    </w:docPart>
    <w:docPart>
      <w:docPartPr>
        <w:name w:val="4AF81386997645D4BB7992838125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5721-0D14-4033-9248-781ECF4819E8}"/>
      </w:docPartPr>
      <w:docPartBody>
        <w:p w:rsidR="00DC7440" w:rsidRDefault="004E6A49">
          <w:pPr>
            <w:pStyle w:val="4AF81386997645D4BB79928381257421"/>
          </w:pPr>
          <w:r w:rsidRPr="00CF1A49">
            <w:t>·</w:t>
          </w:r>
        </w:p>
      </w:docPartBody>
    </w:docPart>
    <w:docPart>
      <w:docPartPr>
        <w:name w:val="6BA3310E9917438A9EB9495AD6A2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2E31-7522-40CA-A026-EE4A78F4B9AF}"/>
      </w:docPartPr>
      <w:docPartBody>
        <w:p w:rsidR="00DC7440" w:rsidRDefault="004E6A49">
          <w:pPr>
            <w:pStyle w:val="6BA3310E9917438A9EB9495AD6A2306F"/>
          </w:pPr>
          <w:r w:rsidRPr="00CF1A49">
            <w:t>Education</w:t>
          </w:r>
        </w:p>
      </w:docPartBody>
    </w:docPart>
    <w:docPart>
      <w:docPartPr>
        <w:name w:val="B052376E51CA4EBB93EE3C3E93E6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9C385-C38C-4BDF-B9B5-3F1C1689A8BC}"/>
      </w:docPartPr>
      <w:docPartBody>
        <w:p w:rsidR="00DC7440" w:rsidRDefault="004E6A49">
          <w:pPr>
            <w:pStyle w:val="B052376E51CA4EBB93EE3C3E93E693C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F"/>
    <w:rsid w:val="004E6A49"/>
    <w:rsid w:val="008213CC"/>
    <w:rsid w:val="008B160F"/>
    <w:rsid w:val="00BF6999"/>
    <w:rsid w:val="00DC7440"/>
    <w:rsid w:val="00F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503E3A15AA64582B4127E1D4EC72039">
    <w:name w:val="D503E3A15AA64582B4127E1D4EC72039"/>
  </w:style>
  <w:style w:type="paragraph" w:customStyle="1" w:styleId="4AF81386997645D4BB79928381257421">
    <w:name w:val="4AF81386997645D4BB7992838125742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BA3310E9917438A9EB9495AD6A2306F">
    <w:name w:val="6BA3310E9917438A9EB9495AD6A2306F"/>
  </w:style>
  <w:style w:type="paragraph" w:customStyle="1" w:styleId="B052376E51CA4EBB93EE3C3E93E693CE">
    <w:name w:val="B052376E51CA4EBB93EE3C3E93E69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3680-01A1-4375-A0C0-F7BD47CF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2022-11-09T16:42:00Z</dcterms:created>
  <dcterms:modified xsi:type="dcterms:W3CDTF">2022-11-09T16:46:00Z</dcterms:modified>
  <cp:category/>
</cp:coreProperties>
</file>