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E14D7" w14:textId="5246CF24" w:rsidR="00946A35" w:rsidRPr="004445C9" w:rsidRDefault="00AB0384">
      <w:pPr>
        <w:pStyle w:val="Name"/>
        <w:rPr>
          <w:i/>
          <w:iCs/>
          <w:color w:val="000000" w:themeColor="text1"/>
          <w:sz w:val="28"/>
          <w:szCs w:val="28"/>
        </w:rPr>
      </w:pPr>
      <w:r w:rsidRPr="004445C9">
        <w:rPr>
          <w:i/>
          <w:iCs/>
          <w:color w:val="000000" w:themeColor="text1"/>
          <w:sz w:val="28"/>
          <w:szCs w:val="28"/>
        </w:rPr>
        <w:t>Adel maytham awada</w:t>
      </w:r>
    </w:p>
    <w:p w14:paraId="41528A28" w14:textId="680CFA29" w:rsidR="00FB03E8" w:rsidRDefault="00FB03E8">
      <w:pPr>
        <w:pStyle w:val="Name"/>
        <w:rPr>
          <w:color w:val="000000" w:themeColor="text1"/>
          <w:sz w:val="28"/>
          <w:szCs w:val="28"/>
        </w:rPr>
      </w:pPr>
    </w:p>
    <w:p w14:paraId="54E5EE2E" w14:textId="77777777" w:rsidR="00415AEC" w:rsidRPr="004445C9" w:rsidRDefault="00415AEC">
      <w:pPr>
        <w:pStyle w:val="Name"/>
        <w:rPr>
          <w:rFonts w:ascii="Arial" w:hAnsi="Arial" w:cs="Arial"/>
          <w:color w:val="000000" w:themeColor="text1"/>
          <w:sz w:val="24"/>
          <w:szCs w:val="24"/>
        </w:rPr>
      </w:pPr>
    </w:p>
    <w:p w14:paraId="3F934F14" w14:textId="690B200A" w:rsidR="00D80116" w:rsidRPr="004445C9" w:rsidRDefault="00D80116">
      <w:pPr>
        <w:pStyle w:val="Name"/>
        <w:rPr>
          <w:rFonts w:ascii="Calibri Light" w:hAnsi="Calibri Light" w:cs="Arial"/>
          <w:color w:val="000000" w:themeColor="text1"/>
          <w:sz w:val="24"/>
          <w:szCs w:val="24"/>
        </w:rPr>
      </w:pPr>
      <w:r w:rsidRPr="004445C9">
        <w:rPr>
          <w:rFonts w:ascii="Calibri Light" w:hAnsi="Calibri Light" w:cs="Arial"/>
          <w:color w:val="000000" w:themeColor="text1"/>
          <w:sz w:val="24"/>
          <w:szCs w:val="24"/>
        </w:rPr>
        <w:t xml:space="preserve">Mobile: </w:t>
      </w:r>
      <w:r w:rsidR="006910E7">
        <w:rPr>
          <w:rFonts w:ascii="Calibri Light" w:hAnsi="Calibri Light" w:cs="Arial"/>
          <w:color w:val="000000" w:themeColor="text1"/>
          <w:sz w:val="24"/>
          <w:szCs w:val="24"/>
        </w:rPr>
        <w:t>7</w:t>
      </w:r>
      <w:r w:rsidR="00F374ED">
        <w:rPr>
          <w:rFonts w:ascii="Calibri Light" w:hAnsi="Calibri Light" w:cs="Arial"/>
          <w:color w:val="000000" w:themeColor="text1"/>
          <w:sz w:val="24"/>
          <w:szCs w:val="24"/>
        </w:rPr>
        <w:t>6/542771 _ 81/128313</w:t>
      </w:r>
    </w:p>
    <w:p w14:paraId="2A1F0251" w14:textId="19F5CCF9" w:rsidR="00D80116" w:rsidRPr="00B02F32" w:rsidRDefault="00D80116">
      <w:pPr>
        <w:pStyle w:val="Name"/>
        <w:rPr>
          <w:rFonts w:ascii="Calibri Light" w:hAnsi="Calibri Light" w:cs="Arial"/>
          <w:b w:val="0"/>
          <w:bCs/>
          <w:color w:val="000000" w:themeColor="text1"/>
          <w:sz w:val="24"/>
          <w:szCs w:val="24"/>
        </w:rPr>
      </w:pPr>
      <w:r w:rsidRPr="004445C9">
        <w:rPr>
          <w:rFonts w:ascii="Calibri Light" w:hAnsi="Calibri Light" w:cs="Arial"/>
          <w:color w:val="000000" w:themeColor="text1"/>
          <w:sz w:val="24"/>
          <w:szCs w:val="24"/>
        </w:rPr>
        <w:t>Email:</w:t>
      </w:r>
      <w:r w:rsidR="00F374ED">
        <w:rPr>
          <w:rFonts w:ascii="Calibri Light" w:hAnsi="Calibri Light" w:cs="Arial"/>
          <w:color w:val="000000" w:themeColor="text1"/>
          <w:sz w:val="24"/>
          <w:szCs w:val="24"/>
        </w:rPr>
        <w:t xml:space="preserve"> </w:t>
      </w:r>
      <w:r w:rsidR="00B02F32" w:rsidRPr="003D3853">
        <w:rPr>
          <w:rFonts w:ascii="Calibri Light" w:hAnsi="Calibri Light" w:cs="Arial"/>
          <w:color w:val="000000" w:themeColor="text1"/>
          <w:sz w:val="24"/>
          <w:szCs w:val="24"/>
        </w:rPr>
        <w:t>adel</w:t>
      </w:r>
      <w:r w:rsidR="003D3853" w:rsidRPr="003D3853">
        <w:rPr>
          <w:rFonts w:ascii="Calibri Light" w:hAnsi="Calibri Light" w:cs="Arial"/>
          <w:color w:val="000000" w:themeColor="text1"/>
          <w:sz w:val="24"/>
          <w:szCs w:val="24"/>
        </w:rPr>
        <w:t>.awada001@gmail.com</w:t>
      </w:r>
    </w:p>
    <w:p w14:paraId="1BE56F12" w14:textId="5C64D7AA" w:rsidR="00D80116" w:rsidRPr="004445C9" w:rsidRDefault="005C7F5D">
      <w:pPr>
        <w:pStyle w:val="Name"/>
        <w:rPr>
          <w:rFonts w:ascii="Calibri Light" w:hAnsi="Calibri Light" w:cs="Arial"/>
          <w:color w:val="000000" w:themeColor="text1"/>
          <w:sz w:val="24"/>
          <w:szCs w:val="24"/>
        </w:rPr>
      </w:pPr>
      <w:r w:rsidRPr="004445C9">
        <w:rPr>
          <w:rFonts w:ascii="Calibri Light" w:hAnsi="Calibri Light" w:cs="Arial"/>
          <w:color w:val="000000" w:themeColor="text1"/>
          <w:sz w:val="24"/>
          <w:szCs w:val="24"/>
        </w:rPr>
        <w:t>Nationality:</w:t>
      </w:r>
      <w:r w:rsidR="00D43771" w:rsidRPr="004445C9">
        <w:rPr>
          <w:rFonts w:ascii="Calibri Light" w:hAnsi="Calibri Light" w:cs="Arial"/>
          <w:color w:val="000000" w:themeColor="text1"/>
          <w:sz w:val="24"/>
          <w:szCs w:val="24"/>
        </w:rPr>
        <w:t xml:space="preserve"> lebanese</w:t>
      </w:r>
    </w:p>
    <w:p w14:paraId="18863913" w14:textId="543D5F2A" w:rsidR="005C7F5D" w:rsidRPr="004445C9" w:rsidRDefault="005C7F5D">
      <w:pPr>
        <w:pStyle w:val="Name"/>
        <w:rPr>
          <w:rFonts w:ascii="Calibri Light" w:hAnsi="Calibri Light" w:cs="Arial"/>
          <w:color w:val="000000" w:themeColor="text1"/>
          <w:sz w:val="24"/>
          <w:szCs w:val="24"/>
        </w:rPr>
      </w:pPr>
      <w:r w:rsidRPr="004445C9">
        <w:rPr>
          <w:rFonts w:ascii="Calibri Light" w:hAnsi="Calibri Light" w:cs="Arial"/>
          <w:color w:val="000000" w:themeColor="text1"/>
          <w:sz w:val="24"/>
          <w:szCs w:val="24"/>
        </w:rPr>
        <w:t>Sex:</w:t>
      </w:r>
      <w:r w:rsidR="00D43771" w:rsidRPr="004445C9">
        <w:rPr>
          <w:rFonts w:ascii="Calibri Light" w:hAnsi="Calibri Light" w:cs="Arial"/>
          <w:color w:val="000000" w:themeColor="text1"/>
          <w:sz w:val="24"/>
          <w:szCs w:val="24"/>
        </w:rPr>
        <w:t xml:space="preserve"> </w:t>
      </w:r>
      <w:r w:rsidR="003D6684" w:rsidRPr="004445C9">
        <w:rPr>
          <w:rFonts w:ascii="Calibri Light" w:hAnsi="Calibri Light" w:cs="Arial"/>
          <w:color w:val="000000" w:themeColor="text1"/>
          <w:sz w:val="24"/>
          <w:szCs w:val="24"/>
        </w:rPr>
        <w:t>male</w:t>
      </w:r>
    </w:p>
    <w:p w14:paraId="24879DBC" w14:textId="6A950ACC" w:rsidR="005C7F5D" w:rsidRPr="004445C9" w:rsidRDefault="005C7F5D">
      <w:pPr>
        <w:pStyle w:val="Name"/>
        <w:rPr>
          <w:rFonts w:ascii="Calibri Light" w:hAnsi="Calibri Light" w:cs="Arial"/>
          <w:color w:val="000000" w:themeColor="text1"/>
          <w:sz w:val="24"/>
          <w:szCs w:val="24"/>
        </w:rPr>
      </w:pPr>
      <w:r w:rsidRPr="004445C9">
        <w:rPr>
          <w:rFonts w:ascii="Calibri Light" w:hAnsi="Calibri Light" w:cs="Arial"/>
          <w:color w:val="000000" w:themeColor="text1"/>
          <w:sz w:val="24"/>
          <w:szCs w:val="24"/>
        </w:rPr>
        <w:t>Marital status:</w:t>
      </w:r>
      <w:r w:rsidR="00D43771" w:rsidRPr="004445C9">
        <w:rPr>
          <w:rFonts w:ascii="Calibri Light" w:hAnsi="Calibri Light" w:cs="Arial"/>
          <w:color w:val="000000" w:themeColor="text1"/>
          <w:sz w:val="24"/>
          <w:szCs w:val="24"/>
        </w:rPr>
        <w:t xml:space="preserve"> single</w:t>
      </w:r>
    </w:p>
    <w:p w14:paraId="13E38C15" w14:textId="3F87984E" w:rsidR="005C7F5D" w:rsidRPr="004445C9" w:rsidRDefault="005C7F5D">
      <w:pPr>
        <w:pStyle w:val="Name"/>
        <w:rPr>
          <w:rFonts w:ascii="Calibri Light" w:hAnsi="Calibri Light" w:cs="Arial"/>
          <w:color w:val="000000" w:themeColor="text1"/>
          <w:sz w:val="24"/>
          <w:szCs w:val="24"/>
        </w:rPr>
      </w:pPr>
      <w:r w:rsidRPr="004445C9">
        <w:rPr>
          <w:rFonts w:ascii="Calibri Light" w:hAnsi="Calibri Light" w:cs="Arial"/>
          <w:color w:val="000000" w:themeColor="text1"/>
          <w:sz w:val="24"/>
          <w:szCs w:val="24"/>
        </w:rPr>
        <w:t>Date of birth:</w:t>
      </w:r>
      <w:r w:rsidR="00D43771" w:rsidRPr="004445C9">
        <w:rPr>
          <w:rFonts w:ascii="Calibri Light" w:hAnsi="Calibri Light" w:cs="Arial"/>
          <w:color w:val="000000" w:themeColor="text1"/>
          <w:sz w:val="24"/>
          <w:szCs w:val="24"/>
        </w:rPr>
        <w:t xml:space="preserve"> march 17, 1998</w:t>
      </w:r>
    </w:p>
    <w:p w14:paraId="31E28141" w14:textId="52D9E57F" w:rsidR="00946A35" w:rsidRPr="003D6684" w:rsidRDefault="00946A35">
      <w:pPr>
        <w:pStyle w:val="ContactInfo"/>
        <w:rPr>
          <w:rFonts w:ascii="Calibri Light" w:hAnsi="Calibri Light"/>
        </w:rPr>
      </w:pPr>
    </w:p>
    <w:sdt>
      <w:sdtPr>
        <w:id w:val="-1179423465"/>
        <w:placeholder>
          <w:docPart w:val="60123AF4EA91FA40AF7336EB622C821A"/>
        </w:placeholder>
        <w:temporary/>
        <w:showingPlcHdr/>
        <w15:appearance w15:val="hidden"/>
      </w:sdtPr>
      <w:sdtEndPr/>
      <w:sdtContent>
        <w:p w14:paraId="59856BE9" w14:textId="77777777" w:rsidR="00946A35" w:rsidRDefault="00764D11">
          <w:pPr>
            <w:pStyle w:val="Heading1"/>
          </w:pPr>
          <w:r w:rsidRPr="0064041E">
            <w:rPr>
              <w:color w:val="349B9F" w:themeColor="accent4" w:themeShade="BF"/>
            </w:rPr>
            <w:t>Objective</w:t>
          </w:r>
        </w:p>
      </w:sdtContent>
    </w:sdt>
    <w:p w14:paraId="4F5F2FE5" w14:textId="7E896833" w:rsidR="00E01540" w:rsidRPr="001974B5" w:rsidRDefault="005D760A" w:rsidP="001974B5">
      <w:pPr>
        <w:pBdr>
          <w:bottom w:val="single" w:sz="12" w:space="1" w:color="auto"/>
        </w:pBdr>
        <w:rPr>
          <w:color w:val="0E0B05" w:themeColor="text2"/>
          <w:sz w:val="24"/>
          <w:szCs w:val="24"/>
        </w:rPr>
      </w:pPr>
      <w:r w:rsidRPr="001974B5">
        <w:rPr>
          <w:color w:val="0E0B05" w:themeColor="text2"/>
          <w:sz w:val="24"/>
          <w:szCs w:val="24"/>
        </w:rPr>
        <w:t>T</w:t>
      </w:r>
      <w:r w:rsidR="00CC1A16" w:rsidRPr="001974B5">
        <w:rPr>
          <w:color w:val="0E0B05" w:themeColor="text2"/>
          <w:sz w:val="24"/>
          <w:szCs w:val="24"/>
        </w:rPr>
        <w:t xml:space="preserve">hank you for giving me the opportunity to send you my CV for this position today. </w:t>
      </w:r>
      <w:r w:rsidR="00AA6349" w:rsidRPr="001974B5">
        <w:rPr>
          <w:color w:val="0E0B05" w:themeColor="text2"/>
          <w:sz w:val="24"/>
          <w:szCs w:val="24"/>
        </w:rPr>
        <w:t>Having studied the job description, I am confident I have the skills, the qualities</w:t>
      </w:r>
      <w:r w:rsidR="004155AC" w:rsidRPr="001974B5">
        <w:rPr>
          <w:color w:val="0E0B05" w:themeColor="text2"/>
          <w:sz w:val="24"/>
          <w:szCs w:val="24"/>
        </w:rPr>
        <w:t>, and the qualifications needed to this job. I am a fast learner</w:t>
      </w:r>
      <w:r w:rsidR="000C66BF" w:rsidRPr="001974B5">
        <w:rPr>
          <w:color w:val="0E0B05" w:themeColor="text2"/>
          <w:sz w:val="24"/>
          <w:szCs w:val="24"/>
        </w:rPr>
        <w:t>; I possess excellent problem-solving capabilities</w:t>
      </w:r>
      <w:r w:rsidR="00D90740" w:rsidRPr="001974B5">
        <w:rPr>
          <w:color w:val="0E0B05" w:themeColor="text2"/>
          <w:sz w:val="24"/>
          <w:szCs w:val="24"/>
        </w:rPr>
        <w:t xml:space="preserve">, and I can manage a significant work load. I have an impressive track record of achievement. </w:t>
      </w:r>
      <w:r w:rsidR="007530E1" w:rsidRPr="001974B5">
        <w:rPr>
          <w:color w:val="0E0B05" w:themeColor="text2"/>
          <w:sz w:val="24"/>
          <w:szCs w:val="24"/>
        </w:rPr>
        <w:t>The type of person I am means I always act as a positive role model for the company, and I will make sure I take responsibility</w:t>
      </w:r>
      <w:r w:rsidR="00A57928" w:rsidRPr="001974B5">
        <w:rPr>
          <w:color w:val="0E0B05" w:themeColor="text2"/>
          <w:sz w:val="24"/>
          <w:szCs w:val="24"/>
        </w:rPr>
        <w:t xml:space="preserve"> for my ongoing professional development. If you hire me</w:t>
      </w:r>
      <w:r w:rsidR="001F3C21" w:rsidRPr="001974B5">
        <w:rPr>
          <w:color w:val="0E0B05" w:themeColor="text2"/>
          <w:sz w:val="24"/>
          <w:szCs w:val="24"/>
        </w:rPr>
        <w:t xml:space="preserve"> in this position, I believe you will quickly see a positive </w:t>
      </w:r>
      <w:r w:rsidR="001974B5" w:rsidRPr="001974B5">
        <w:rPr>
          <w:color w:val="0E0B05" w:themeColor="text2"/>
          <w:sz w:val="24"/>
          <w:szCs w:val="24"/>
        </w:rPr>
        <w:t>return on your investment.</w:t>
      </w:r>
    </w:p>
    <w:p w14:paraId="262971C0" w14:textId="77777777" w:rsidR="00E01540" w:rsidRPr="00B81D4C" w:rsidRDefault="00E01540">
      <w:pPr>
        <w:pBdr>
          <w:bottom w:val="single" w:sz="12" w:space="1" w:color="auto"/>
        </w:pBdr>
        <w:rPr>
          <w:b/>
          <w:bCs/>
          <w:color w:val="0E0B05" w:themeColor="text2"/>
        </w:rPr>
      </w:pPr>
    </w:p>
    <w:p w14:paraId="793853A1" w14:textId="1EFD942A" w:rsidR="00622660" w:rsidRDefault="00622660" w:rsidP="00804BBF">
      <w:pPr>
        <w:spacing w:after="0" w:line="240" w:lineRule="auto"/>
        <w:rPr>
          <w:b/>
          <w:bCs/>
          <w:color w:val="349B9F" w:themeColor="accent4" w:themeShade="BF"/>
          <w:sz w:val="36"/>
          <w:szCs w:val="36"/>
          <w:vertAlign w:val="superscript"/>
        </w:rPr>
      </w:pPr>
      <w:r w:rsidRPr="00622660">
        <w:rPr>
          <w:b/>
          <w:bCs/>
          <w:color w:val="349B9F" w:themeColor="accent4" w:themeShade="BF"/>
          <w:sz w:val="36"/>
          <w:szCs w:val="36"/>
          <w:vertAlign w:val="superscript"/>
        </w:rPr>
        <w:t>OVERVIEW</w:t>
      </w:r>
    </w:p>
    <w:p w14:paraId="0129D8B1" w14:textId="144A528C" w:rsidR="00E01540" w:rsidRPr="00E01540" w:rsidRDefault="000B1A9C" w:rsidP="00804BBF">
      <w:pPr>
        <w:spacing w:after="0" w:line="240" w:lineRule="auto"/>
        <w:rPr>
          <w:b/>
          <w:bCs/>
          <w:color w:val="0E0B05" w:themeColor="text2"/>
          <w:sz w:val="36"/>
          <w:szCs w:val="36"/>
          <w:vertAlign w:val="superscript"/>
        </w:rPr>
      </w:pPr>
      <w:r>
        <w:rPr>
          <w:b/>
          <w:bCs/>
          <w:color w:val="0E0B05" w:themeColor="text2"/>
          <w:sz w:val="36"/>
          <w:szCs w:val="36"/>
          <w:vertAlign w:val="superscript"/>
        </w:rPr>
        <w:t>________________________________________________________________</w:t>
      </w:r>
    </w:p>
    <w:p w14:paraId="2958EC64" w14:textId="6AD5AFF0" w:rsidR="00A16B6A" w:rsidRPr="00BF7E71" w:rsidRDefault="00EE6454" w:rsidP="007643D7">
      <w:pPr>
        <w:spacing w:after="0" w:line="240" w:lineRule="auto"/>
        <w:rPr>
          <w:color w:val="0E0B05" w:themeColor="text2"/>
          <w:sz w:val="36"/>
          <w:szCs w:val="36"/>
          <w:vertAlign w:val="superscript"/>
        </w:rPr>
      </w:pPr>
      <w:r w:rsidRPr="00BF7E71">
        <w:rPr>
          <w:color w:val="0E0B05" w:themeColor="text2"/>
          <w:sz w:val="36"/>
          <w:szCs w:val="36"/>
          <w:vertAlign w:val="superscript"/>
        </w:rPr>
        <w:t xml:space="preserve">Hardworking, dependable, </w:t>
      </w:r>
      <w:r w:rsidR="005B1B4C" w:rsidRPr="00BF7E71">
        <w:rPr>
          <w:color w:val="0E0B05" w:themeColor="text2"/>
          <w:sz w:val="36"/>
          <w:szCs w:val="36"/>
          <w:vertAlign w:val="superscript"/>
        </w:rPr>
        <w:t>excellent in p</w:t>
      </w:r>
      <w:r w:rsidRPr="00BF7E71">
        <w:rPr>
          <w:color w:val="0E0B05" w:themeColor="text2"/>
          <w:sz w:val="36"/>
          <w:szCs w:val="36"/>
          <w:vertAlign w:val="superscript"/>
        </w:rPr>
        <w:t xml:space="preserve">roblem-solving, </w:t>
      </w:r>
      <w:r w:rsidR="005B1B4C" w:rsidRPr="00BF7E71">
        <w:rPr>
          <w:color w:val="0E0B05" w:themeColor="text2"/>
          <w:sz w:val="36"/>
          <w:szCs w:val="36"/>
          <w:vertAlign w:val="superscript"/>
        </w:rPr>
        <w:t xml:space="preserve">responsible, </w:t>
      </w:r>
      <w:r w:rsidR="00AD5BC5" w:rsidRPr="00BF7E71">
        <w:rPr>
          <w:color w:val="0E0B05" w:themeColor="text2"/>
          <w:sz w:val="36"/>
          <w:szCs w:val="36"/>
          <w:vertAlign w:val="superscript"/>
        </w:rPr>
        <w:t xml:space="preserve">attention to details, </w:t>
      </w:r>
      <w:r w:rsidR="009A6EEB" w:rsidRPr="00BF7E71">
        <w:rPr>
          <w:color w:val="0E0B05" w:themeColor="text2"/>
          <w:sz w:val="36"/>
          <w:szCs w:val="36"/>
          <w:vertAlign w:val="superscript"/>
        </w:rPr>
        <w:t xml:space="preserve">honest, respectful, confident, </w:t>
      </w:r>
      <w:r w:rsidR="00981F16" w:rsidRPr="00BF7E71">
        <w:rPr>
          <w:color w:val="0E0B05" w:themeColor="text2"/>
          <w:sz w:val="36"/>
          <w:szCs w:val="36"/>
          <w:vertAlign w:val="superscript"/>
        </w:rPr>
        <w:t xml:space="preserve">flexible, ambitious, </w:t>
      </w:r>
      <w:r w:rsidR="007643D7" w:rsidRPr="00BF7E71">
        <w:rPr>
          <w:color w:val="0E0B05" w:themeColor="text2"/>
          <w:sz w:val="36"/>
          <w:szCs w:val="36"/>
          <w:vertAlign w:val="superscript"/>
        </w:rPr>
        <w:t>with a positive attitude to get the job done.</w:t>
      </w:r>
    </w:p>
    <w:sdt>
      <w:sdtPr>
        <w:id w:val="1728489637"/>
        <w:placeholder>
          <w:docPart w:val="E2E803E0559BF3499A5531680613061A"/>
        </w:placeholder>
        <w:temporary/>
        <w:showingPlcHdr/>
        <w15:appearance w15:val="hidden"/>
      </w:sdtPr>
      <w:sdtEndPr/>
      <w:sdtContent>
        <w:p w14:paraId="31C7786B" w14:textId="77777777" w:rsidR="00946A35" w:rsidRDefault="00764D11">
          <w:pPr>
            <w:pStyle w:val="Heading1"/>
          </w:pPr>
          <w:r w:rsidRPr="000F5F33">
            <w:rPr>
              <w:color w:val="349B9F" w:themeColor="accent4" w:themeShade="BF"/>
            </w:rPr>
            <w:t>Experience</w:t>
          </w:r>
        </w:p>
      </w:sdtContent>
    </w:sdt>
    <w:p w14:paraId="62A39B94" w14:textId="4425FAD7" w:rsidR="00555E5A" w:rsidRPr="000D4636" w:rsidRDefault="0020009A" w:rsidP="00555E5A">
      <w:pPr>
        <w:rPr>
          <w:b/>
          <w:bCs/>
          <w:color w:val="000000" w:themeColor="text1"/>
        </w:rPr>
      </w:pPr>
      <w:r>
        <w:rPr>
          <w:color w:val="000000" w:themeColor="text1"/>
        </w:rPr>
        <w:t>(</w:t>
      </w:r>
      <w:r w:rsidR="000D4636">
        <w:rPr>
          <w:color w:val="000000" w:themeColor="text1"/>
        </w:rPr>
        <w:t>2014_2022)</w:t>
      </w:r>
      <w:r w:rsidR="000D4636">
        <w:rPr>
          <w:b/>
          <w:bCs/>
          <w:color w:val="000000" w:themeColor="text1"/>
        </w:rPr>
        <w:t xml:space="preserve"> Sales Manager </w:t>
      </w:r>
      <w:r w:rsidR="000D4636">
        <w:rPr>
          <w:color w:val="000000" w:themeColor="text1"/>
        </w:rPr>
        <w:t xml:space="preserve">at </w:t>
      </w:r>
      <w:r w:rsidR="000D4636">
        <w:rPr>
          <w:b/>
          <w:bCs/>
          <w:color w:val="000000" w:themeColor="text1"/>
        </w:rPr>
        <w:t>A</w:t>
      </w:r>
      <w:r w:rsidR="003C6C76">
        <w:rPr>
          <w:b/>
          <w:bCs/>
          <w:color w:val="000000" w:themeColor="text1"/>
        </w:rPr>
        <w:t>TLAS</w:t>
      </w:r>
      <w:r w:rsidR="00643772">
        <w:rPr>
          <w:b/>
          <w:bCs/>
          <w:color w:val="000000" w:themeColor="text1"/>
        </w:rPr>
        <w:t>.</w:t>
      </w:r>
    </w:p>
    <w:p w14:paraId="691CF87C" w14:textId="0014D556" w:rsidR="009C3858" w:rsidRDefault="00555E5A" w:rsidP="00555E5A">
      <w:pPr>
        <w:rPr>
          <w:b/>
          <w:bCs/>
          <w:color w:val="000000" w:themeColor="text1"/>
        </w:rPr>
      </w:pPr>
      <w:r>
        <w:rPr>
          <w:color w:val="000000" w:themeColor="text1"/>
        </w:rPr>
        <w:t>(</w:t>
      </w:r>
      <w:r w:rsidR="00F90C9D">
        <w:rPr>
          <w:color w:val="000000" w:themeColor="text1"/>
        </w:rPr>
        <w:t xml:space="preserve">2015_ 2017) </w:t>
      </w:r>
      <w:r w:rsidR="00F90C9D" w:rsidRPr="00C20B07">
        <w:rPr>
          <w:b/>
          <w:bCs/>
          <w:color w:val="000000" w:themeColor="text1"/>
        </w:rPr>
        <w:t>Telemarketing</w:t>
      </w:r>
      <w:r w:rsidR="00F90C9D">
        <w:rPr>
          <w:color w:val="000000" w:themeColor="text1"/>
        </w:rPr>
        <w:t xml:space="preserve"> at </w:t>
      </w:r>
      <w:r w:rsidR="00F90C9D" w:rsidRPr="00C20B07">
        <w:rPr>
          <w:b/>
          <w:bCs/>
          <w:color w:val="000000" w:themeColor="text1"/>
        </w:rPr>
        <w:t>Q</w:t>
      </w:r>
      <w:r w:rsidR="00C20B07">
        <w:rPr>
          <w:color w:val="000000" w:themeColor="text1"/>
        </w:rPr>
        <w:t xml:space="preserve"> </w:t>
      </w:r>
      <w:r w:rsidR="00F90C9D" w:rsidRPr="00C20B07">
        <w:rPr>
          <w:b/>
          <w:bCs/>
          <w:color w:val="000000" w:themeColor="text1"/>
        </w:rPr>
        <w:t>NET</w:t>
      </w:r>
      <w:r w:rsidR="00643772">
        <w:rPr>
          <w:b/>
          <w:bCs/>
          <w:color w:val="000000" w:themeColor="text1"/>
        </w:rPr>
        <w:t>.</w:t>
      </w:r>
    </w:p>
    <w:p w14:paraId="676A7547" w14:textId="5DFFB56C" w:rsidR="00E07A8D" w:rsidRPr="002F5A63" w:rsidRDefault="00E07A8D" w:rsidP="00E95615">
      <w:pPr>
        <w:rPr>
          <w:b/>
          <w:bCs/>
          <w:color w:val="000000" w:themeColor="text1"/>
        </w:rPr>
      </w:pPr>
      <w:r>
        <w:rPr>
          <w:color w:val="000000" w:themeColor="text1"/>
        </w:rPr>
        <w:t>(</w:t>
      </w:r>
      <w:r w:rsidR="00C82EEB">
        <w:rPr>
          <w:color w:val="000000" w:themeColor="text1"/>
        </w:rPr>
        <w:t xml:space="preserve">2015_2019) </w:t>
      </w:r>
      <w:r w:rsidR="00C82EEB">
        <w:rPr>
          <w:b/>
          <w:bCs/>
          <w:color w:val="000000" w:themeColor="text1"/>
        </w:rPr>
        <w:t xml:space="preserve">Volunteer </w:t>
      </w:r>
      <w:r w:rsidR="00C82EEB">
        <w:rPr>
          <w:color w:val="000000" w:themeColor="text1"/>
        </w:rPr>
        <w:t xml:space="preserve">at </w:t>
      </w:r>
      <w:r w:rsidR="002F5A63">
        <w:rPr>
          <w:b/>
          <w:bCs/>
          <w:color w:val="000000" w:themeColor="text1"/>
        </w:rPr>
        <w:t>The Lebanese Organization of Studies and Training</w:t>
      </w:r>
      <w:r w:rsidR="00643772">
        <w:rPr>
          <w:b/>
          <w:bCs/>
          <w:color w:val="000000" w:themeColor="text1"/>
        </w:rPr>
        <w:t>.</w:t>
      </w:r>
    </w:p>
    <w:p w14:paraId="4A594817" w14:textId="3A4905CE" w:rsidR="0020009A" w:rsidRDefault="00F90C9D" w:rsidP="00E95615">
      <w:pPr>
        <w:rPr>
          <w:color w:val="000000" w:themeColor="text1"/>
        </w:rPr>
      </w:pPr>
      <w:r>
        <w:rPr>
          <w:color w:val="000000" w:themeColor="text1"/>
        </w:rPr>
        <w:t>(</w:t>
      </w:r>
      <w:r w:rsidR="0020009A">
        <w:rPr>
          <w:color w:val="000000" w:themeColor="text1"/>
        </w:rPr>
        <w:t xml:space="preserve">2016_ present) </w:t>
      </w:r>
      <w:r w:rsidR="0020009A" w:rsidRPr="00C20B07">
        <w:rPr>
          <w:b/>
          <w:bCs/>
          <w:color w:val="000000" w:themeColor="text1"/>
        </w:rPr>
        <w:t>Head</w:t>
      </w:r>
      <w:r w:rsidR="0020009A">
        <w:rPr>
          <w:color w:val="000000" w:themeColor="text1"/>
        </w:rPr>
        <w:t xml:space="preserve"> </w:t>
      </w:r>
      <w:r w:rsidR="0020009A" w:rsidRPr="00C20B07">
        <w:rPr>
          <w:b/>
          <w:bCs/>
          <w:color w:val="000000" w:themeColor="text1"/>
        </w:rPr>
        <w:t>Usher</w:t>
      </w:r>
      <w:r w:rsidR="0020009A">
        <w:rPr>
          <w:color w:val="000000" w:themeColor="text1"/>
        </w:rPr>
        <w:t xml:space="preserve"> at </w:t>
      </w:r>
      <w:r w:rsidR="0020009A" w:rsidRPr="00C20B07">
        <w:rPr>
          <w:b/>
          <w:bCs/>
          <w:color w:val="000000" w:themeColor="text1"/>
        </w:rPr>
        <w:t>Baalbeck</w:t>
      </w:r>
      <w:r w:rsidR="0020009A">
        <w:rPr>
          <w:color w:val="000000" w:themeColor="text1"/>
        </w:rPr>
        <w:t xml:space="preserve"> </w:t>
      </w:r>
      <w:r w:rsidR="0020009A" w:rsidRPr="00C20B07">
        <w:rPr>
          <w:b/>
          <w:bCs/>
          <w:color w:val="000000" w:themeColor="text1"/>
        </w:rPr>
        <w:t>International</w:t>
      </w:r>
      <w:r w:rsidR="0020009A">
        <w:rPr>
          <w:color w:val="000000" w:themeColor="text1"/>
        </w:rPr>
        <w:t xml:space="preserve"> </w:t>
      </w:r>
      <w:r w:rsidR="0020009A" w:rsidRPr="00C20B07">
        <w:rPr>
          <w:b/>
          <w:bCs/>
          <w:color w:val="000000" w:themeColor="text1"/>
        </w:rPr>
        <w:t>Festivals</w:t>
      </w:r>
      <w:r w:rsidR="00643772">
        <w:rPr>
          <w:b/>
          <w:bCs/>
          <w:color w:val="000000" w:themeColor="text1"/>
        </w:rPr>
        <w:t>.</w:t>
      </w:r>
    </w:p>
    <w:p w14:paraId="0C74A9B9" w14:textId="1E708735" w:rsidR="00E95615" w:rsidRDefault="00E95615" w:rsidP="00E95615">
      <w:pPr>
        <w:rPr>
          <w:b/>
          <w:bCs/>
          <w:color w:val="000000" w:themeColor="text1"/>
        </w:rPr>
      </w:pPr>
      <w:r>
        <w:rPr>
          <w:color w:val="000000" w:themeColor="text1"/>
        </w:rPr>
        <w:t>(</w:t>
      </w:r>
      <w:r w:rsidR="005B64EF">
        <w:rPr>
          <w:color w:val="000000" w:themeColor="text1"/>
        </w:rPr>
        <w:t>201</w:t>
      </w:r>
      <w:r w:rsidR="00384F7B">
        <w:rPr>
          <w:color w:val="000000" w:themeColor="text1"/>
        </w:rPr>
        <w:t xml:space="preserve">7_2018) </w:t>
      </w:r>
      <w:r w:rsidR="00384F7B">
        <w:rPr>
          <w:b/>
          <w:bCs/>
          <w:color w:val="000000" w:themeColor="text1"/>
        </w:rPr>
        <w:t xml:space="preserve">Cashier </w:t>
      </w:r>
      <w:r w:rsidR="00384F7B">
        <w:rPr>
          <w:color w:val="000000" w:themeColor="text1"/>
        </w:rPr>
        <w:t xml:space="preserve">at the </w:t>
      </w:r>
      <w:r w:rsidR="00384F7B">
        <w:rPr>
          <w:b/>
          <w:bCs/>
          <w:color w:val="000000" w:themeColor="text1"/>
        </w:rPr>
        <w:t>Arcada Café</w:t>
      </w:r>
      <w:r w:rsidR="00643772">
        <w:rPr>
          <w:b/>
          <w:bCs/>
          <w:color w:val="000000" w:themeColor="text1"/>
        </w:rPr>
        <w:t>.</w:t>
      </w:r>
    </w:p>
    <w:p w14:paraId="391E9A78" w14:textId="63C4026F" w:rsidR="00BE6122" w:rsidRDefault="00BE6122" w:rsidP="00E95615">
      <w:pPr>
        <w:rPr>
          <w:b/>
          <w:bCs/>
          <w:color w:val="000000" w:themeColor="text1"/>
        </w:rPr>
      </w:pPr>
      <w:r>
        <w:rPr>
          <w:color w:val="000000" w:themeColor="text1"/>
        </w:rPr>
        <w:lastRenderedPageBreak/>
        <w:t xml:space="preserve">(2017_2019) </w:t>
      </w:r>
      <w:r w:rsidR="003C7198">
        <w:rPr>
          <w:b/>
          <w:bCs/>
          <w:color w:val="000000" w:themeColor="text1"/>
        </w:rPr>
        <w:t xml:space="preserve">Recruitment Manager </w:t>
      </w:r>
      <w:r w:rsidR="00D71127">
        <w:rPr>
          <w:color w:val="000000" w:themeColor="text1"/>
        </w:rPr>
        <w:t xml:space="preserve">at </w:t>
      </w:r>
      <w:r w:rsidR="00D71127">
        <w:rPr>
          <w:b/>
          <w:bCs/>
          <w:color w:val="000000" w:themeColor="text1"/>
        </w:rPr>
        <w:t>Aura Company</w:t>
      </w:r>
      <w:r w:rsidR="00411F42">
        <w:rPr>
          <w:b/>
          <w:bCs/>
          <w:color w:val="000000" w:themeColor="text1"/>
        </w:rPr>
        <w:t>.</w:t>
      </w:r>
    </w:p>
    <w:p w14:paraId="011A32CC" w14:textId="16DAD257" w:rsidR="00A365AE" w:rsidRPr="00411F42" w:rsidRDefault="00A365AE" w:rsidP="00E95615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(2021) </w:t>
      </w:r>
      <w:r w:rsidR="00411F42">
        <w:rPr>
          <w:b/>
          <w:bCs/>
          <w:color w:val="000000" w:themeColor="text1"/>
        </w:rPr>
        <w:t xml:space="preserve">Trainee </w:t>
      </w:r>
      <w:r w:rsidR="00411F42">
        <w:rPr>
          <w:color w:val="000000" w:themeColor="text1"/>
        </w:rPr>
        <w:t xml:space="preserve">at </w:t>
      </w:r>
      <w:r w:rsidR="00411F42">
        <w:rPr>
          <w:b/>
          <w:bCs/>
          <w:color w:val="000000" w:themeColor="text1"/>
        </w:rPr>
        <w:t>Comin Insurance.</w:t>
      </w:r>
    </w:p>
    <w:p w14:paraId="57DA604F" w14:textId="719E4A51" w:rsidR="00D71127" w:rsidRDefault="0066169E" w:rsidP="00E95615">
      <w:pPr>
        <w:rPr>
          <w:b/>
          <w:bCs/>
          <w:color w:val="000000" w:themeColor="text1"/>
        </w:rPr>
      </w:pPr>
      <w:r>
        <w:rPr>
          <w:color w:val="000000" w:themeColor="text1"/>
        </w:rPr>
        <w:t>(2019_202</w:t>
      </w:r>
      <w:r w:rsidR="00D37335">
        <w:rPr>
          <w:color w:val="000000" w:themeColor="text1"/>
        </w:rPr>
        <w:t>2</w:t>
      </w:r>
      <w:r>
        <w:rPr>
          <w:color w:val="000000" w:themeColor="text1"/>
        </w:rPr>
        <w:t xml:space="preserve">) </w:t>
      </w:r>
      <w:r>
        <w:rPr>
          <w:b/>
          <w:bCs/>
          <w:color w:val="000000" w:themeColor="text1"/>
        </w:rPr>
        <w:t xml:space="preserve">Host Supervisor </w:t>
      </w:r>
      <w:r>
        <w:rPr>
          <w:color w:val="000000" w:themeColor="text1"/>
        </w:rPr>
        <w:t xml:space="preserve">at </w:t>
      </w:r>
      <w:r>
        <w:rPr>
          <w:b/>
          <w:bCs/>
          <w:color w:val="000000" w:themeColor="text1"/>
        </w:rPr>
        <w:t>Diffa Group</w:t>
      </w:r>
      <w:r w:rsidR="00411F42">
        <w:rPr>
          <w:b/>
          <w:bCs/>
          <w:color w:val="000000" w:themeColor="text1"/>
        </w:rPr>
        <w:t>.</w:t>
      </w:r>
    </w:p>
    <w:p w14:paraId="7A06EB73" w14:textId="6095F824" w:rsidR="0066169E" w:rsidRDefault="0066169E" w:rsidP="00E95615">
      <w:pPr>
        <w:rPr>
          <w:b/>
          <w:bCs/>
          <w:color w:val="000000" w:themeColor="text1"/>
        </w:rPr>
      </w:pPr>
      <w:r>
        <w:rPr>
          <w:color w:val="000000" w:themeColor="text1"/>
        </w:rPr>
        <w:t>(20</w:t>
      </w:r>
      <w:r w:rsidR="00911331">
        <w:rPr>
          <w:color w:val="000000" w:themeColor="text1"/>
        </w:rPr>
        <w:t xml:space="preserve">20_2021) </w:t>
      </w:r>
      <w:r w:rsidR="00911331">
        <w:rPr>
          <w:b/>
          <w:bCs/>
          <w:color w:val="000000" w:themeColor="text1"/>
        </w:rPr>
        <w:t xml:space="preserve">Trainee </w:t>
      </w:r>
      <w:r w:rsidR="00911331">
        <w:rPr>
          <w:color w:val="000000" w:themeColor="text1"/>
        </w:rPr>
        <w:t xml:space="preserve">at </w:t>
      </w:r>
      <w:r w:rsidR="00911331">
        <w:rPr>
          <w:b/>
          <w:bCs/>
          <w:color w:val="000000" w:themeColor="text1"/>
        </w:rPr>
        <w:t>Arabia Insurance Company</w:t>
      </w:r>
      <w:r w:rsidR="00411F42">
        <w:rPr>
          <w:b/>
          <w:bCs/>
          <w:color w:val="000000" w:themeColor="text1"/>
        </w:rPr>
        <w:t>.</w:t>
      </w:r>
    </w:p>
    <w:p w14:paraId="1819A829" w14:textId="3C6640D6" w:rsidR="00662F10" w:rsidRDefault="00662F10" w:rsidP="00E95615">
      <w:pPr>
        <w:rPr>
          <w:b/>
          <w:bCs/>
          <w:color w:val="000000" w:themeColor="text1"/>
        </w:rPr>
      </w:pPr>
      <w:r>
        <w:rPr>
          <w:color w:val="000000" w:themeColor="text1"/>
        </w:rPr>
        <w:t>(</w:t>
      </w:r>
      <w:r w:rsidR="00A64865">
        <w:rPr>
          <w:color w:val="000000" w:themeColor="text1"/>
        </w:rPr>
        <w:t xml:space="preserve">2021_ present) </w:t>
      </w:r>
      <w:r w:rsidR="00A64865">
        <w:rPr>
          <w:b/>
          <w:bCs/>
          <w:color w:val="000000" w:themeColor="text1"/>
        </w:rPr>
        <w:t xml:space="preserve">Supervisor </w:t>
      </w:r>
      <w:r w:rsidR="00A64865">
        <w:rPr>
          <w:color w:val="000000" w:themeColor="text1"/>
        </w:rPr>
        <w:t xml:space="preserve">and </w:t>
      </w:r>
      <w:r w:rsidR="00CB53C0">
        <w:rPr>
          <w:b/>
          <w:bCs/>
          <w:color w:val="000000" w:themeColor="text1"/>
        </w:rPr>
        <w:t xml:space="preserve">Enumerator </w:t>
      </w:r>
      <w:r w:rsidR="00CB53C0">
        <w:rPr>
          <w:color w:val="000000" w:themeColor="text1"/>
        </w:rPr>
        <w:t xml:space="preserve">at </w:t>
      </w:r>
      <w:r w:rsidR="00A640B4">
        <w:rPr>
          <w:b/>
          <w:bCs/>
          <w:color w:val="000000" w:themeColor="text1"/>
        </w:rPr>
        <w:t>WORLD FOOD PROGRAMME (WFP)</w:t>
      </w:r>
      <w:r w:rsidR="00411F42">
        <w:rPr>
          <w:b/>
          <w:bCs/>
          <w:color w:val="000000" w:themeColor="text1"/>
        </w:rPr>
        <w:t>.</w:t>
      </w:r>
    </w:p>
    <w:p w14:paraId="0EF28C2F" w14:textId="472954A4" w:rsidR="003C6C76" w:rsidRPr="00764D11" w:rsidRDefault="00A640B4" w:rsidP="00764D11">
      <w:pPr>
        <w:rPr>
          <w:b/>
          <w:bCs/>
          <w:color w:val="000000" w:themeColor="text1"/>
        </w:rPr>
      </w:pPr>
      <w:r>
        <w:rPr>
          <w:color w:val="000000" w:themeColor="text1"/>
        </w:rPr>
        <w:t xml:space="preserve">(2022_ present) </w:t>
      </w:r>
      <w:r>
        <w:rPr>
          <w:b/>
          <w:bCs/>
          <w:color w:val="000000" w:themeColor="text1"/>
        </w:rPr>
        <w:t xml:space="preserve">Enumerator </w:t>
      </w:r>
      <w:r>
        <w:rPr>
          <w:color w:val="000000" w:themeColor="text1"/>
        </w:rPr>
        <w:t xml:space="preserve">at </w:t>
      </w:r>
      <w:r w:rsidR="00E46097">
        <w:rPr>
          <w:b/>
          <w:bCs/>
          <w:color w:val="000000" w:themeColor="text1"/>
        </w:rPr>
        <w:t>IPSOS</w:t>
      </w:r>
      <w:r w:rsidR="00411F42">
        <w:rPr>
          <w:b/>
          <w:bCs/>
          <w:color w:val="000000" w:themeColor="text1"/>
        </w:rPr>
        <w:t>.</w:t>
      </w:r>
    </w:p>
    <w:p w14:paraId="5A8BD419" w14:textId="77777777" w:rsidR="009C3858" w:rsidRPr="00384F7B" w:rsidRDefault="009C3858" w:rsidP="00E95615">
      <w:pPr>
        <w:rPr>
          <w:b/>
          <w:bCs/>
          <w:color w:val="000000" w:themeColor="text1"/>
        </w:rPr>
      </w:pPr>
    </w:p>
    <w:sdt>
      <w:sdtPr>
        <w:id w:val="720946933"/>
        <w:placeholder>
          <w:docPart w:val="FECC9D739F1355468E2AC1359EF01735"/>
        </w:placeholder>
        <w:temporary/>
        <w:showingPlcHdr/>
        <w15:appearance w15:val="hidden"/>
      </w:sdtPr>
      <w:sdtEndPr/>
      <w:sdtContent>
        <w:p w14:paraId="48785D0E" w14:textId="77777777" w:rsidR="00946A35" w:rsidRDefault="00764D11">
          <w:pPr>
            <w:pStyle w:val="Heading1"/>
          </w:pPr>
          <w:r w:rsidRPr="000F5F33">
            <w:rPr>
              <w:color w:val="349B9F" w:themeColor="accent4" w:themeShade="BF"/>
            </w:rPr>
            <w:t>Education</w:t>
          </w:r>
        </w:p>
      </w:sdtContent>
    </w:sdt>
    <w:p w14:paraId="4C96CF68" w14:textId="39E51315" w:rsidR="00946A35" w:rsidRPr="009F04CE" w:rsidRDefault="005D3B5A">
      <w:pPr>
        <w:rPr>
          <w:color w:val="000000" w:themeColor="text1"/>
        </w:rPr>
      </w:pPr>
      <w:r w:rsidRPr="009F04CE">
        <w:rPr>
          <w:color w:val="000000" w:themeColor="text1"/>
        </w:rPr>
        <w:t>(2015_2016) Al Bashaer High School Bac 2/ ES</w:t>
      </w:r>
    </w:p>
    <w:p w14:paraId="2419D2EA" w14:textId="2BBC128B" w:rsidR="005D3B5A" w:rsidRPr="009F04CE" w:rsidRDefault="00CA5263">
      <w:pPr>
        <w:rPr>
          <w:color w:val="000000" w:themeColor="text1"/>
        </w:rPr>
      </w:pPr>
      <w:r w:rsidRPr="009F04CE">
        <w:rPr>
          <w:color w:val="000000" w:themeColor="text1"/>
        </w:rPr>
        <w:t>(201</w:t>
      </w:r>
      <w:r w:rsidR="00874793" w:rsidRPr="009F04CE">
        <w:rPr>
          <w:color w:val="000000" w:themeColor="text1"/>
        </w:rPr>
        <w:t>6</w:t>
      </w:r>
      <w:r w:rsidRPr="009F04CE">
        <w:rPr>
          <w:color w:val="000000" w:themeColor="text1"/>
        </w:rPr>
        <w:t>_</w:t>
      </w:r>
      <w:r w:rsidR="00B016C9" w:rsidRPr="009F04CE">
        <w:rPr>
          <w:color w:val="000000" w:themeColor="text1"/>
        </w:rPr>
        <w:t>2019</w:t>
      </w:r>
      <w:r w:rsidR="00737E7E" w:rsidRPr="009F04CE">
        <w:rPr>
          <w:color w:val="000000" w:themeColor="text1"/>
        </w:rPr>
        <w:t xml:space="preserve">) </w:t>
      </w:r>
      <w:r w:rsidR="00D139CF" w:rsidRPr="009F04CE">
        <w:rPr>
          <w:color w:val="000000" w:themeColor="text1"/>
        </w:rPr>
        <w:t xml:space="preserve">Bachelor degree </w:t>
      </w:r>
      <w:r w:rsidR="00EB7DCB" w:rsidRPr="009F04CE">
        <w:rPr>
          <w:color w:val="000000" w:themeColor="text1"/>
        </w:rPr>
        <w:t>of Law at the Islamic University of Lebanon</w:t>
      </w:r>
      <w:r w:rsidR="00CB6955" w:rsidRPr="009F04CE">
        <w:rPr>
          <w:color w:val="000000" w:themeColor="text1"/>
        </w:rPr>
        <w:t xml:space="preserve"> (IUL)</w:t>
      </w:r>
    </w:p>
    <w:p w14:paraId="475D7FBB" w14:textId="4686B3EF" w:rsidR="00CB6955" w:rsidRPr="009F04CE" w:rsidRDefault="00CB6955">
      <w:pPr>
        <w:rPr>
          <w:color w:val="000000" w:themeColor="text1"/>
        </w:rPr>
      </w:pPr>
      <w:r w:rsidRPr="009F04CE">
        <w:rPr>
          <w:color w:val="000000" w:themeColor="text1"/>
        </w:rPr>
        <w:t>(20</w:t>
      </w:r>
      <w:r w:rsidR="00874793" w:rsidRPr="009F04CE">
        <w:rPr>
          <w:color w:val="000000" w:themeColor="text1"/>
        </w:rPr>
        <w:t xml:space="preserve">19_2020) </w:t>
      </w:r>
      <w:r w:rsidR="00EB0A99" w:rsidRPr="009F04CE">
        <w:rPr>
          <w:color w:val="000000" w:themeColor="text1"/>
        </w:rPr>
        <w:t xml:space="preserve">Has successfully completed the first year </w:t>
      </w:r>
      <w:r w:rsidR="00BA23DD" w:rsidRPr="009F04CE">
        <w:rPr>
          <w:color w:val="000000" w:themeColor="text1"/>
        </w:rPr>
        <w:t>in Master’s Degree</w:t>
      </w:r>
    </w:p>
    <w:p w14:paraId="38B1B569" w14:textId="45BB6508" w:rsidR="00741B08" w:rsidRPr="009F04CE" w:rsidRDefault="00741B08">
      <w:pPr>
        <w:rPr>
          <w:color w:val="000000" w:themeColor="text1"/>
        </w:rPr>
      </w:pPr>
      <w:r w:rsidRPr="009F04CE">
        <w:rPr>
          <w:color w:val="000000" w:themeColor="text1"/>
        </w:rPr>
        <w:t>(20</w:t>
      </w:r>
      <w:r w:rsidR="004746D6" w:rsidRPr="009F04CE">
        <w:rPr>
          <w:color w:val="000000" w:themeColor="text1"/>
        </w:rPr>
        <w:t xml:space="preserve">20_ present) </w:t>
      </w:r>
      <w:r w:rsidR="0024415B" w:rsidRPr="009F04CE">
        <w:rPr>
          <w:color w:val="000000" w:themeColor="text1"/>
        </w:rPr>
        <w:t>Master’s in Private Law at the (IUL)</w:t>
      </w:r>
    </w:p>
    <w:p w14:paraId="0EC73B38" w14:textId="77777777" w:rsidR="00BA23DD" w:rsidRDefault="00BA23DD"/>
    <w:sdt>
      <w:sdtPr>
        <w:id w:val="520597245"/>
        <w:placeholder>
          <w:docPart w:val="9484874BB89FB9448B3B612CEF0C7683"/>
        </w:placeholder>
        <w:temporary/>
        <w15:appearance w15:val="hidden"/>
      </w:sdtPr>
      <w:sdtEndPr/>
      <w:sdtContent>
        <w:p w14:paraId="509FA325" w14:textId="77777777" w:rsidR="00946A35" w:rsidRDefault="00764D11">
          <w:pPr>
            <w:pStyle w:val="Heading1"/>
          </w:pPr>
          <w:r w:rsidRPr="000F5F33">
            <w:rPr>
              <w:color w:val="349B9F" w:themeColor="accent4" w:themeShade="BF"/>
            </w:rPr>
            <w:t>Awards and Acknowledgements</w:t>
          </w:r>
        </w:p>
      </w:sdtContent>
    </w:sdt>
    <w:p w14:paraId="5D18F00F" w14:textId="5F87FD08" w:rsidR="004A70F9" w:rsidRPr="00754D9E" w:rsidRDefault="00362712" w:rsidP="00F81D1F">
      <w:pPr>
        <w:pStyle w:val="ListBullet"/>
        <w:rPr>
          <w:color w:val="000000" w:themeColor="text1"/>
        </w:rPr>
      </w:pPr>
      <w:r w:rsidRPr="00754D9E">
        <w:rPr>
          <w:color w:val="000000" w:themeColor="text1"/>
        </w:rPr>
        <w:t xml:space="preserve">(2017) </w:t>
      </w:r>
      <w:r w:rsidR="009169D0" w:rsidRPr="00754D9E">
        <w:rPr>
          <w:color w:val="000000" w:themeColor="text1"/>
        </w:rPr>
        <w:t>Warehouse and Logistic Profession at The Lebanese Organi</w:t>
      </w:r>
      <w:r w:rsidR="00F81D1F" w:rsidRPr="00754D9E">
        <w:rPr>
          <w:color w:val="000000" w:themeColor="text1"/>
        </w:rPr>
        <w:t>s</w:t>
      </w:r>
      <w:r w:rsidR="009169D0" w:rsidRPr="00754D9E">
        <w:rPr>
          <w:color w:val="000000" w:themeColor="text1"/>
        </w:rPr>
        <w:t>ation of Studies and Training.</w:t>
      </w:r>
    </w:p>
    <w:p w14:paraId="7CE6D86E" w14:textId="19C8D03B" w:rsidR="009169D0" w:rsidRPr="00754D9E" w:rsidRDefault="009169D0" w:rsidP="00BB4FCB">
      <w:pPr>
        <w:pStyle w:val="ListBullet"/>
        <w:rPr>
          <w:color w:val="000000" w:themeColor="text1"/>
        </w:rPr>
      </w:pPr>
      <w:r w:rsidRPr="00754D9E">
        <w:rPr>
          <w:color w:val="000000" w:themeColor="text1"/>
        </w:rPr>
        <w:t>(</w:t>
      </w:r>
      <w:r w:rsidR="00F81D1F" w:rsidRPr="00754D9E">
        <w:rPr>
          <w:color w:val="000000" w:themeColor="text1"/>
        </w:rPr>
        <w:t xml:space="preserve">2017) Peace </w:t>
      </w:r>
      <w:r w:rsidR="000D4B04" w:rsidRPr="00754D9E">
        <w:rPr>
          <w:color w:val="000000" w:themeColor="text1"/>
        </w:rPr>
        <w:t>Education at The Lebanese Organisation of Studies and Training.</w:t>
      </w:r>
    </w:p>
    <w:p w14:paraId="47E92241" w14:textId="3B7832BE" w:rsidR="000D4B04" w:rsidRPr="00754D9E" w:rsidRDefault="00300499" w:rsidP="00BB4FCB">
      <w:pPr>
        <w:pStyle w:val="ListBullet"/>
        <w:rPr>
          <w:color w:val="000000" w:themeColor="text1"/>
        </w:rPr>
      </w:pPr>
      <w:r w:rsidRPr="00754D9E">
        <w:rPr>
          <w:color w:val="000000" w:themeColor="text1"/>
        </w:rPr>
        <w:t>(2018) Active voices</w:t>
      </w:r>
      <w:r w:rsidR="004B6B19" w:rsidRPr="00754D9E">
        <w:rPr>
          <w:color w:val="000000" w:themeColor="text1"/>
        </w:rPr>
        <w:t xml:space="preserve"> funded by the European Union and implemented</w:t>
      </w:r>
      <w:r w:rsidRPr="00754D9E">
        <w:rPr>
          <w:color w:val="000000" w:themeColor="text1"/>
        </w:rPr>
        <w:t xml:space="preserve"> </w:t>
      </w:r>
      <w:r w:rsidR="002F4773" w:rsidRPr="00754D9E">
        <w:rPr>
          <w:color w:val="000000" w:themeColor="text1"/>
        </w:rPr>
        <w:t>by Search for Common Ground.</w:t>
      </w:r>
    </w:p>
    <w:p w14:paraId="0D3F7E70" w14:textId="06F6791F" w:rsidR="002F4773" w:rsidRPr="00754D9E" w:rsidRDefault="002F4773" w:rsidP="00BB4FCB">
      <w:pPr>
        <w:pStyle w:val="ListBullet"/>
        <w:rPr>
          <w:color w:val="000000" w:themeColor="text1"/>
        </w:rPr>
      </w:pPr>
      <w:r w:rsidRPr="00754D9E">
        <w:rPr>
          <w:color w:val="000000" w:themeColor="text1"/>
        </w:rPr>
        <w:t>(2019) Mentorship Program by The Nawaya Network.</w:t>
      </w:r>
    </w:p>
    <w:p w14:paraId="6714B062" w14:textId="4F682922" w:rsidR="00214D09" w:rsidRPr="00754D9E" w:rsidRDefault="00AD2B9A" w:rsidP="009174DC">
      <w:pPr>
        <w:pStyle w:val="ListBullet"/>
        <w:rPr>
          <w:color w:val="000000" w:themeColor="text1"/>
        </w:rPr>
      </w:pPr>
      <w:r w:rsidRPr="00754D9E">
        <w:rPr>
          <w:color w:val="000000" w:themeColor="text1"/>
        </w:rPr>
        <w:t xml:space="preserve">(2019) Vocational Training Pass that aims to inform youth about </w:t>
      </w:r>
      <w:r w:rsidR="009174DC" w:rsidRPr="00754D9E">
        <w:rPr>
          <w:color w:val="000000" w:themeColor="text1"/>
        </w:rPr>
        <w:t>their career opportunities and support them through vocational</w:t>
      </w:r>
      <w:r w:rsidR="00E54DC2" w:rsidRPr="00754D9E">
        <w:rPr>
          <w:color w:val="000000" w:themeColor="text1"/>
        </w:rPr>
        <w:t xml:space="preserve"> qualification for a future job placement</w:t>
      </w:r>
      <w:r w:rsidR="008A34A3" w:rsidRPr="00754D9E">
        <w:rPr>
          <w:color w:val="000000" w:themeColor="text1"/>
        </w:rPr>
        <w:t>, by The Bavarian Ministry of Economic Affairs and Media in cooperation with Bfz.</w:t>
      </w:r>
    </w:p>
    <w:p w14:paraId="7EB5860E" w14:textId="71ADFD96" w:rsidR="00E54DC2" w:rsidRPr="00754D9E" w:rsidRDefault="00E54DC2" w:rsidP="009174DC">
      <w:pPr>
        <w:pStyle w:val="ListBullet"/>
        <w:rPr>
          <w:color w:val="000000" w:themeColor="text1"/>
        </w:rPr>
      </w:pPr>
      <w:r w:rsidRPr="00754D9E">
        <w:rPr>
          <w:color w:val="000000" w:themeColor="text1"/>
        </w:rPr>
        <w:t>(27_11_2020) Got a certifi</w:t>
      </w:r>
      <w:r w:rsidR="00244DE8" w:rsidRPr="00754D9E">
        <w:rPr>
          <w:color w:val="000000" w:themeColor="text1"/>
        </w:rPr>
        <w:t xml:space="preserve">cate of attendance in the Harassment and Bullying in the Laws of Arab countries </w:t>
      </w:r>
      <w:r w:rsidR="00881B53" w:rsidRPr="00754D9E">
        <w:rPr>
          <w:color w:val="000000" w:themeColor="text1"/>
        </w:rPr>
        <w:t>between reality and hope, at the faculty of Law and Political Sciences at the BAU.</w:t>
      </w:r>
    </w:p>
    <w:p w14:paraId="3AE65F0D" w14:textId="761AD74B" w:rsidR="00881B53" w:rsidRPr="00754D9E" w:rsidRDefault="00A365AE" w:rsidP="009174DC">
      <w:pPr>
        <w:pStyle w:val="ListBullet"/>
        <w:rPr>
          <w:color w:val="000000" w:themeColor="text1"/>
        </w:rPr>
      </w:pPr>
      <w:r w:rsidRPr="00754D9E">
        <w:rPr>
          <w:color w:val="000000" w:themeColor="text1"/>
        </w:rPr>
        <w:t>(</w:t>
      </w:r>
      <w:r w:rsidR="00144FCF" w:rsidRPr="00754D9E">
        <w:rPr>
          <w:color w:val="000000" w:themeColor="text1"/>
        </w:rPr>
        <w:t>March 2021) Mobile Application Development Course at Saya Training and Consultancy part</w:t>
      </w:r>
      <w:r w:rsidR="008F1086" w:rsidRPr="00754D9E">
        <w:rPr>
          <w:color w:val="000000" w:themeColor="text1"/>
        </w:rPr>
        <w:t xml:space="preserve"> of UNICEF’S Generation of Innovation Leaders</w:t>
      </w:r>
      <w:r w:rsidR="00894FAB" w:rsidRPr="00754D9E">
        <w:rPr>
          <w:color w:val="000000" w:themeColor="text1"/>
        </w:rPr>
        <w:t xml:space="preserve"> Programme (GIL).</w:t>
      </w:r>
    </w:p>
    <w:p w14:paraId="7EC25B98" w14:textId="065FF1BC" w:rsidR="00894FAB" w:rsidRPr="00754D9E" w:rsidRDefault="00894FAB" w:rsidP="009174DC">
      <w:pPr>
        <w:pStyle w:val="ListBullet"/>
        <w:rPr>
          <w:color w:val="000000" w:themeColor="text1"/>
        </w:rPr>
      </w:pPr>
      <w:r w:rsidRPr="00754D9E">
        <w:rPr>
          <w:color w:val="000000" w:themeColor="text1"/>
        </w:rPr>
        <w:t xml:space="preserve">(13_4_2021) </w:t>
      </w:r>
      <w:r w:rsidR="0080793B" w:rsidRPr="00754D9E">
        <w:rPr>
          <w:color w:val="000000" w:themeColor="text1"/>
        </w:rPr>
        <w:t xml:space="preserve">IUL HRC Webinar on </w:t>
      </w:r>
      <w:r w:rsidR="001909F6" w:rsidRPr="00754D9E">
        <w:rPr>
          <w:color w:val="000000" w:themeColor="text1"/>
        </w:rPr>
        <w:t>Transitional Justice and its Importance</w:t>
      </w:r>
      <w:r w:rsidR="005D5314" w:rsidRPr="00754D9E">
        <w:rPr>
          <w:color w:val="000000" w:themeColor="text1"/>
        </w:rPr>
        <w:t xml:space="preserve"> in Regards to Human Rights in Lebanon.</w:t>
      </w:r>
    </w:p>
    <w:p w14:paraId="29C964E8" w14:textId="75B01E92" w:rsidR="005D5314" w:rsidRPr="00754D9E" w:rsidRDefault="00176A06" w:rsidP="009174DC">
      <w:pPr>
        <w:pStyle w:val="ListBullet"/>
        <w:rPr>
          <w:color w:val="000000" w:themeColor="text1"/>
        </w:rPr>
      </w:pPr>
      <w:r w:rsidRPr="00754D9E">
        <w:rPr>
          <w:color w:val="000000" w:themeColor="text1"/>
        </w:rPr>
        <w:lastRenderedPageBreak/>
        <w:t>(31_8_2021) Got a certificate of attendance in the Inter-University</w:t>
      </w:r>
      <w:r w:rsidR="009E222F" w:rsidRPr="00754D9E">
        <w:rPr>
          <w:color w:val="000000" w:themeColor="text1"/>
        </w:rPr>
        <w:t xml:space="preserve"> Programme on International Criminal Law and Procedure</w:t>
      </w:r>
      <w:r w:rsidR="00C70EDC" w:rsidRPr="00754D9E">
        <w:rPr>
          <w:color w:val="000000" w:themeColor="text1"/>
        </w:rPr>
        <w:t xml:space="preserve"> by T.M.C. Asser Institute and The International and Transitional Justice </w:t>
      </w:r>
      <w:r w:rsidR="00B01D09" w:rsidRPr="00754D9E">
        <w:rPr>
          <w:color w:val="000000" w:themeColor="text1"/>
        </w:rPr>
        <w:t>Resource Center.</w:t>
      </w:r>
    </w:p>
    <w:p w14:paraId="0091BA35" w14:textId="579A0363" w:rsidR="00B01D09" w:rsidRPr="00754D9E" w:rsidRDefault="00B01D09" w:rsidP="009174DC">
      <w:pPr>
        <w:pStyle w:val="ListBullet"/>
        <w:rPr>
          <w:color w:val="000000" w:themeColor="text1"/>
        </w:rPr>
      </w:pPr>
      <w:r w:rsidRPr="00754D9E">
        <w:rPr>
          <w:color w:val="000000" w:themeColor="text1"/>
        </w:rPr>
        <w:t>(2022) Web Development Course by DOT Lebanon.</w:t>
      </w:r>
    </w:p>
    <w:p w14:paraId="14B31B66" w14:textId="2C923CC3" w:rsidR="00214D09" w:rsidRPr="001E7860" w:rsidRDefault="000347FD" w:rsidP="00214D09">
      <w:pPr>
        <w:pStyle w:val="ListBullet"/>
        <w:numPr>
          <w:ilvl w:val="0"/>
          <w:numId w:val="0"/>
        </w:numPr>
        <w:ind w:left="216" w:hanging="216"/>
        <w:rPr>
          <w:color w:val="0E0B05" w:themeColor="text2"/>
          <w:sz w:val="28"/>
          <w:szCs w:val="28"/>
        </w:rPr>
      </w:pPr>
      <w:r>
        <w:rPr>
          <w:b/>
          <w:bCs/>
          <w:color w:val="349B9F" w:themeColor="accent4" w:themeShade="BF"/>
          <w:sz w:val="28"/>
          <w:szCs w:val="28"/>
          <w:u w:val="single"/>
        </w:rPr>
        <w:t>LANGUAGES</w:t>
      </w:r>
      <w:r>
        <w:rPr>
          <w:b/>
          <w:bCs/>
          <w:color w:val="349B9F" w:themeColor="accent4" w:themeShade="BF"/>
          <w:sz w:val="28"/>
          <w:szCs w:val="28"/>
        </w:rPr>
        <w:t>:</w:t>
      </w:r>
      <w:r w:rsidR="00214D09">
        <w:rPr>
          <w:b/>
          <w:bCs/>
          <w:color w:val="349B9F" w:themeColor="accent4" w:themeShade="BF"/>
        </w:rPr>
        <w:t xml:space="preserve"> </w:t>
      </w:r>
      <w:r w:rsidR="00CD479D">
        <w:rPr>
          <w:b/>
          <w:bCs/>
          <w:color w:val="349B9F" w:themeColor="accent4" w:themeShade="BF"/>
        </w:rPr>
        <w:t xml:space="preserve"> </w:t>
      </w:r>
      <w:r w:rsidR="00CD479D">
        <w:rPr>
          <w:b/>
          <w:bCs/>
          <w:color w:val="000000" w:themeColor="text1"/>
        </w:rPr>
        <w:t>-</w:t>
      </w:r>
      <w:r w:rsidR="00892842" w:rsidRPr="001E7860">
        <w:rPr>
          <w:color w:val="0E0B05" w:themeColor="text2"/>
          <w:sz w:val="28"/>
          <w:szCs w:val="28"/>
        </w:rPr>
        <w:t>Native in Arabic</w:t>
      </w:r>
    </w:p>
    <w:p w14:paraId="38E6CA9A" w14:textId="561EDF70" w:rsidR="00892842" w:rsidRPr="001E7860" w:rsidRDefault="0087402F" w:rsidP="0087402F">
      <w:pPr>
        <w:pStyle w:val="ListBullet"/>
        <w:numPr>
          <w:ilvl w:val="0"/>
          <w:numId w:val="0"/>
        </w:numPr>
        <w:ind w:left="216" w:hanging="216"/>
        <w:rPr>
          <w:color w:val="0E0B05" w:themeColor="text2"/>
          <w:sz w:val="28"/>
          <w:szCs w:val="28"/>
          <w:u w:val="single"/>
        </w:rPr>
      </w:pPr>
      <w:r>
        <w:rPr>
          <w:color w:val="0E0B05" w:themeColor="text2"/>
          <w:sz w:val="28"/>
          <w:szCs w:val="28"/>
        </w:rPr>
        <w:t xml:space="preserve">                      -</w:t>
      </w:r>
      <w:r w:rsidR="006B61F0" w:rsidRPr="001E7860">
        <w:rPr>
          <w:color w:val="0E0B05" w:themeColor="text2"/>
          <w:sz w:val="28"/>
          <w:szCs w:val="28"/>
        </w:rPr>
        <w:t>Advanced in French</w:t>
      </w:r>
    </w:p>
    <w:p w14:paraId="590C77B3" w14:textId="6CAC9377" w:rsidR="006B61F0" w:rsidRPr="001E7860" w:rsidRDefault="0087402F" w:rsidP="0087402F">
      <w:pPr>
        <w:pStyle w:val="ListBullet"/>
        <w:numPr>
          <w:ilvl w:val="0"/>
          <w:numId w:val="0"/>
        </w:numPr>
        <w:rPr>
          <w:color w:val="0E0B05" w:themeColor="text2"/>
          <w:sz w:val="28"/>
          <w:szCs w:val="28"/>
          <w:u w:val="single"/>
        </w:rPr>
      </w:pPr>
      <w:r>
        <w:rPr>
          <w:color w:val="0E0B05" w:themeColor="text2"/>
          <w:sz w:val="28"/>
          <w:szCs w:val="28"/>
        </w:rPr>
        <w:t xml:space="preserve">                      - </w:t>
      </w:r>
      <w:r w:rsidR="006B61F0" w:rsidRPr="001E7860">
        <w:rPr>
          <w:color w:val="0E0B05" w:themeColor="text2"/>
          <w:sz w:val="28"/>
          <w:szCs w:val="28"/>
        </w:rPr>
        <w:t>Intermediate in English</w:t>
      </w:r>
    </w:p>
    <w:p w14:paraId="25CFB821" w14:textId="1C9B087B" w:rsidR="00CD479D" w:rsidRDefault="00CD479D" w:rsidP="00CD479D">
      <w:pPr>
        <w:pStyle w:val="ListBullet"/>
        <w:numPr>
          <w:ilvl w:val="0"/>
          <w:numId w:val="0"/>
        </w:numPr>
        <w:ind w:left="2160"/>
        <w:rPr>
          <w:color w:val="0E0B05" w:themeColor="text2"/>
        </w:rPr>
      </w:pPr>
    </w:p>
    <w:p w14:paraId="678DB0C2" w14:textId="705BB2AA" w:rsidR="00CF5A27" w:rsidRDefault="000347FD" w:rsidP="00934203">
      <w:pPr>
        <w:pStyle w:val="ListBullet"/>
        <w:numPr>
          <w:ilvl w:val="0"/>
          <w:numId w:val="0"/>
        </w:numPr>
        <w:ind w:left="216" w:hanging="216"/>
        <w:rPr>
          <w:color w:val="0E0B05" w:themeColor="text2"/>
          <w:sz w:val="28"/>
          <w:szCs w:val="28"/>
        </w:rPr>
      </w:pPr>
      <w:r>
        <w:rPr>
          <w:b/>
          <w:bCs/>
          <w:color w:val="349B9F" w:themeColor="accent4" w:themeShade="BF"/>
          <w:sz w:val="28"/>
          <w:szCs w:val="28"/>
          <w:u w:val="single"/>
        </w:rPr>
        <w:t>SKILLS:</w:t>
      </w:r>
      <w:r w:rsidR="00B67B80" w:rsidRPr="00B67B80">
        <w:rPr>
          <w:b/>
          <w:bCs/>
          <w:color w:val="349B9F" w:themeColor="accent4" w:themeShade="BF"/>
          <w:sz w:val="28"/>
          <w:szCs w:val="28"/>
        </w:rPr>
        <w:t xml:space="preserve"> </w:t>
      </w:r>
      <w:r w:rsidR="0087402F">
        <w:rPr>
          <w:b/>
          <w:bCs/>
          <w:color w:val="349B9F" w:themeColor="accent4" w:themeShade="BF"/>
          <w:sz w:val="28"/>
          <w:szCs w:val="28"/>
        </w:rPr>
        <w:t xml:space="preserve">    </w:t>
      </w:r>
      <w:r w:rsidR="00204AA5" w:rsidRPr="00B67B80">
        <w:rPr>
          <w:color w:val="349B9F" w:themeColor="accent4" w:themeShade="BF"/>
          <w:sz w:val="28"/>
          <w:szCs w:val="28"/>
        </w:rPr>
        <w:t xml:space="preserve"> </w:t>
      </w:r>
      <w:r w:rsidR="00204AA5">
        <w:rPr>
          <w:color w:val="0E0B05" w:themeColor="text2"/>
          <w:sz w:val="28"/>
          <w:szCs w:val="28"/>
        </w:rPr>
        <w:t xml:space="preserve">- </w:t>
      </w:r>
      <w:r w:rsidR="00CF5A27">
        <w:rPr>
          <w:color w:val="0E0B05" w:themeColor="text2"/>
          <w:sz w:val="28"/>
          <w:szCs w:val="28"/>
        </w:rPr>
        <w:t>Microsoft Word</w:t>
      </w:r>
    </w:p>
    <w:p w14:paraId="6BBAFC5C" w14:textId="789EB303" w:rsidR="00934203" w:rsidRDefault="00934203" w:rsidP="00934203">
      <w:pPr>
        <w:pStyle w:val="ListBullet"/>
        <w:numPr>
          <w:ilvl w:val="2"/>
          <w:numId w:val="2"/>
        </w:numPr>
        <w:rPr>
          <w:color w:val="0E0B05" w:themeColor="text2"/>
          <w:sz w:val="28"/>
          <w:szCs w:val="28"/>
        </w:rPr>
      </w:pPr>
      <w:r>
        <w:rPr>
          <w:color w:val="0E0B05" w:themeColor="text2"/>
          <w:sz w:val="28"/>
          <w:szCs w:val="28"/>
        </w:rPr>
        <w:t>EXCEL</w:t>
      </w:r>
    </w:p>
    <w:p w14:paraId="7B4663A9" w14:textId="087D3378" w:rsidR="00934203" w:rsidRDefault="00040736" w:rsidP="00934203">
      <w:pPr>
        <w:pStyle w:val="ListBullet"/>
        <w:numPr>
          <w:ilvl w:val="2"/>
          <w:numId w:val="2"/>
        </w:numPr>
        <w:rPr>
          <w:color w:val="0E0B05" w:themeColor="text2"/>
          <w:sz w:val="28"/>
          <w:szCs w:val="28"/>
        </w:rPr>
      </w:pPr>
      <w:r>
        <w:rPr>
          <w:color w:val="0E0B05" w:themeColor="text2"/>
          <w:sz w:val="28"/>
          <w:szCs w:val="28"/>
        </w:rPr>
        <w:t>Microsoft Powerpoint</w:t>
      </w:r>
    </w:p>
    <w:p w14:paraId="462C3CAA" w14:textId="07DBDBD2" w:rsidR="00040736" w:rsidRDefault="00F211AD" w:rsidP="00934203">
      <w:pPr>
        <w:pStyle w:val="ListBullet"/>
        <w:numPr>
          <w:ilvl w:val="2"/>
          <w:numId w:val="2"/>
        </w:numPr>
        <w:rPr>
          <w:color w:val="0E0B05" w:themeColor="text2"/>
          <w:sz w:val="28"/>
          <w:szCs w:val="28"/>
        </w:rPr>
      </w:pPr>
      <w:r>
        <w:rPr>
          <w:color w:val="0E0B05" w:themeColor="text2"/>
          <w:sz w:val="28"/>
          <w:szCs w:val="28"/>
        </w:rPr>
        <w:t>Data Entry</w:t>
      </w:r>
    </w:p>
    <w:p w14:paraId="188CC2C9" w14:textId="46E31BCC" w:rsidR="00F211AD" w:rsidRPr="00934203" w:rsidRDefault="00B67B80" w:rsidP="00934203">
      <w:pPr>
        <w:pStyle w:val="ListBullet"/>
        <w:numPr>
          <w:ilvl w:val="2"/>
          <w:numId w:val="2"/>
        </w:numPr>
        <w:rPr>
          <w:color w:val="0E0B05" w:themeColor="text2"/>
          <w:sz w:val="28"/>
          <w:szCs w:val="28"/>
        </w:rPr>
      </w:pPr>
      <w:r>
        <w:rPr>
          <w:color w:val="0E0B05" w:themeColor="text2"/>
          <w:sz w:val="28"/>
          <w:szCs w:val="28"/>
        </w:rPr>
        <w:t>HTML</w:t>
      </w:r>
    </w:p>
    <w:p w14:paraId="65D7A327" w14:textId="77777777" w:rsidR="00CD479D" w:rsidRPr="006B61F0" w:rsidRDefault="00CD479D" w:rsidP="00CD479D">
      <w:pPr>
        <w:pStyle w:val="ListBullet"/>
        <w:numPr>
          <w:ilvl w:val="0"/>
          <w:numId w:val="0"/>
        </w:numPr>
        <w:ind w:left="2160"/>
        <w:rPr>
          <w:color w:val="0E0B05" w:themeColor="text2"/>
          <w:u w:val="single"/>
        </w:rPr>
      </w:pPr>
    </w:p>
    <w:sectPr w:rsidR="00CD479D" w:rsidRPr="006B61F0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2A120" w14:textId="77777777" w:rsidR="00863AA1" w:rsidRDefault="00863AA1">
      <w:r>
        <w:separator/>
      </w:r>
    </w:p>
  </w:endnote>
  <w:endnote w:type="continuationSeparator" w:id="0">
    <w:p w14:paraId="0AF15C02" w14:textId="77777777" w:rsidR="00863AA1" w:rsidRDefault="0086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E4685" w14:textId="77777777" w:rsidR="00946A35" w:rsidRDefault="00764D1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F80BA" w14:textId="77777777" w:rsidR="00863AA1" w:rsidRDefault="00863AA1">
      <w:r>
        <w:separator/>
      </w:r>
    </w:p>
  </w:footnote>
  <w:footnote w:type="continuationSeparator" w:id="0">
    <w:p w14:paraId="58A1B0C4" w14:textId="77777777" w:rsidR="00863AA1" w:rsidRDefault="0086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521C5" w14:textId="77777777" w:rsidR="00946A35" w:rsidRDefault="00764D11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42C5C88" wp14:editId="24E69736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shape w14:anchorId="4FC7B51D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E5DB9" w14:textId="77777777" w:rsidR="00946A35" w:rsidRDefault="00764D11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D43C93C" wp14:editId="6C8BDBB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79AC70" w14:textId="77777777" w:rsidR="00946A35" w:rsidRDefault="00946A35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group w14:anchorId="3D43C93C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">
              <v:shape id="Frame 5" o:spid="_x0000_s1027" style="position:absolute;left:1333;width:73152;height:96012;visibility:visible;mso-wrap-style:square;v-text-anchor:middle" coordsize="7315200,9601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C79AC70" w14:textId="77777777" w:rsidR="00946A35" w:rsidRDefault="00946A35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C2FE4454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92B7EA">
      <w:start w:val="2017"/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  <w:sz w:val="28"/>
        <w:u w:val="none"/>
      </w:rPr>
    </w:lvl>
    <w:lvl w:ilvl="3" w:tplc="BF92EE08">
      <w:start w:val="2017"/>
      <w:numFmt w:val="bullet"/>
      <w:lvlText w:val="﷒"/>
      <w:lvlJc w:val="left"/>
      <w:pPr>
        <w:ind w:left="2880" w:hanging="360"/>
      </w:pPr>
      <w:rPr>
        <w:rFonts w:ascii="Tahoma" w:eastAsiaTheme="minorHAnsi" w:hAnsi="Tahoma" w:cs="Tahoma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84"/>
    <w:rsid w:val="000347FD"/>
    <w:rsid w:val="00040736"/>
    <w:rsid w:val="000B1A9C"/>
    <w:rsid w:val="000C66BF"/>
    <w:rsid w:val="000D4636"/>
    <w:rsid w:val="000D4B04"/>
    <w:rsid w:val="000F5F33"/>
    <w:rsid w:val="00144FCF"/>
    <w:rsid w:val="00145720"/>
    <w:rsid w:val="00176A06"/>
    <w:rsid w:val="001909F6"/>
    <w:rsid w:val="001974B5"/>
    <w:rsid w:val="001E7860"/>
    <w:rsid w:val="001F3C21"/>
    <w:rsid w:val="0020009A"/>
    <w:rsid w:val="00204AA5"/>
    <w:rsid w:val="00214D09"/>
    <w:rsid w:val="0024415B"/>
    <w:rsid w:val="00244DE8"/>
    <w:rsid w:val="002B76B8"/>
    <w:rsid w:val="002F4773"/>
    <w:rsid w:val="002F5A63"/>
    <w:rsid w:val="00300499"/>
    <w:rsid w:val="003271EC"/>
    <w:rsid w:val="00362712"/>
    <w:rsid w:val="00384F7B"/>
    <w:rsid w:val="003C6C76"/>
    <w:rsid w:val="003C7198"/>
    <w:rsid w:val="003D3853"/>
    <w:rsid w:val="003D6684"/>
    <w:rsid w:val="004058E0"/>
    <w:rsid w:val="00411F42"/>
    <w:rsid w:val="004155AC"/>
    <w:rsid w:val="00415AEC"/>
    <w:rsid w:val="00440E0F"/>
    <w:rsid w:val="004445C9"/>
    <w:rsid w:val="004746D6"/>
    <w:rsid w:val="004912A2"/>
    <w:rsid w:val="004A70F9"/>
    <w:rsid w:val="004B3C3F"/>
    <w:rsid w:val="004B6B19"/>
    <w:rsid w:val="00555E5A"/>
    <w:rsid w:val="0056110B"/>
    <w:rsid w:val="005A4B32"/>
    <w:rsid w:val="005B1B4C"/>
    <w:rsid w:val="005B64EF"/>
    <w:rsid w:val="005C7F5D"/>
    <w:rsid w:val="005D3B5A"/>
    <w:rsid w:val="005D5314"/>
    <w:rsid w:val="005D760A"/>
    <w:rsid w:val="00622660"/>
    <w:rsid w:val="0064041E"/>
    <w:rsid w:val="00643772"/>
    <w:rsid w:val="0066029E"/>
    <w:rsid w:val="0066169E"/>
    <w:rsid w:val="00662F10"/>
    <w:rsid w:val="006910E7"/>
    <w:rsid w:val="006B61F0"/>
    <w:rsid w:val="006C5F4E"/>
    <w:rsid w:val="00737E7E"/>
    <w:rsid w:val="00741B08"/>
    <w:rsid w:val="007530E1"/>
    <w:rsid w:val="00754D9E"/>
    <w:rsid w:val="007643D7"/>
    <w:rsid w:val="00764D11"/>
    <w:rsid w:val="007C6603"/>
    <w:rsid w:val="00804BBF"/>
    <w:rsid w:val="0080793B"/>
    <w:rsid w:val="00863AA1"/>
    <w:rsid w:val="0087402F"/>
    <w:rsid w:val="00874793"/>
    <w:rsid w:val="00881B53"/>
    <w:rsid w:val="00892842"/>
    <w:rsid w:val="00894FAB"/>
    <w:rsid w:val="008A34A3"/>
    <w:rsid w:val="008B440B"/>
    <w:rsid w:val="008F1086"/>
    <w:rsid w:val="00911331"/>
    <w:rsid w:val="009169D0"/>
    <w:rsid w:val="009174DC"/>
    <w:rsid w:val="00934203"/>
    <w:rsid w:val="009467A8"/>
    <w:rsid w:val="00946A35"/>
    <w:rsid w:val="00981F16"/>
    <w:rsid w:val="00981F80"/>
    <w:rsid w:val="0099471D"/>
    <w:rsid w:val="009A6EEB"/>
    <w:rsid w:val="009C3858"/>
    <w:rsid w:val="009E222F"/>
    <w:rsid w:val="009E3845"/>
    <w:rsid w:val="009F04CE"/>
    <w:rsid w:val="00A16B6A"/>
    <w:rsid w:val="00A365AE"/>
    <w:rsid w:val="00A54FF7"/>
    <w:rsid w:val="00A57928"/>
    <w:rsid w:val="00A640B4"/>
    <w:rsid w:val="00A64865"/>
    <w:rsid w:val="00AA6349"/>
    <w:rsid w:val="00AB0384"/>
    <w:rsid w:val="00AD2B9A"/>
    <w:rsid w:val="00AD5BC5"/>
    <w:rsid w:val="00B016C9"/>
    <w:rsid w:val="00B01D09"/>
    <w:rsid w:val="00B02F32"/>
    <w:rsid w:val="00B23CF9"/>
    <w:rsid w:val="00B67B80"/>
    <w:rsid w:val="00B81D4C"/>
    <w:rsid w:val="00BA23DD"/>
    <w:rsid w:val="00BB4FCB"/>
    <w:rsid w:val="00BE6122"/>
    <w:rsid w:val="00BF7E71"/>
    <w:rsid w:val="00C20B07"/>
    <w:rsid w:val="00C372E6"/>
    <w:rsid w:val="00C70EDC"/>
    <w:rsid w:val="00C82EEB"/>
    <w:rsid w:val="00CA5263"/>
    <w:rsid w:val="00CB53C0"/>
    <w:rsid w:val="00CB6955"/>
    <w:rsid w:val="00CC1A16"/>
    <w:rsid w:val="00CD479D"/>
    <w:rsid w:val="00CF5A27"/>
    <w:rsid w:val="00D139CF"/>
    <w:rsid w:val="00D37335"/>
    <w:rsid w:val="00D43771"/>
    <w:rsid w:val="00D71127"/>
    <w:rsid w:val="00D80116"/>
    <w:rsid w:val="00D90740"/>
    <w:rsid w:val="00DF0A78"/>
    <w:rsid w:val="00E01540"/>
    <w:rsid w:val="00E07A8D"/>
    <w:rsid w:val="00E46097"/>
    <w:rsid w:val="00E54DC2"/>
    <w:rsid w:val="00E95615"/>
    <w:rsid w:val="00EB0A99"/>
    <w:rsid w:val="00EB7DCB"/>
    <w:rsid w:val="00EE6454"/>
    <w:rsid w:val="00F17F84"/>
    <w:rsid w:val="00F201F8"/>
    <w:rsid w:val="00F211AD"/>
    <w:rsid w:val="00F374ED"/>
    <w:rsid w:val="00F6537B"/>
    <w:rsid w:val="00F81D1F"/>
    <w:rsid w:val="00F90C9D"/>
    <w:rsid w:val="00F95DD5"/>
    <w:rsid w:val="00FB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C292E"/>
  <w15:chartTrackingRefBased/>
  <w15:docId w15:val="{5D0C6E7C-0B13-DA40-8201-453CE86B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70EC7969-D5D6-F245-89A3-62A7E60D5E05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0123AF4EA91FA40AF7336EB622C8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6CBE9-88E2-6949-905F-A8740C853C8A}"/>
      </w:docPartPr>
      <w:docPartBody>
        <w:p w:rsidR="005E5645" w:rsidRDefault="00C900A3">
          <w:pPr>
            <w:pStyle w:val="60123AF4EA91FA40AF7336EB622C821A"/>
          </w:pPr>
          <w:r>
            <w:t>Objective</w:t>
          </w:r>
        </w:p>
      </w:docPartBody>
    </w:docPart>
    <w:docPart>
      <w:docPartPr>
        <w:name w:val="E2E803E0559BF3499A55316806130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49BFA-91F0-E64F-B702-92928661DD4B}"/>
      </w:docPartPr>
      <w:docPartBody>
        <w:p w:rsidR="005E5645" w:rsidRDefault="00C900A3">
          <w:pPr>
            <w:pStyle w:val="E2E803E0559BF3499A5531680613061A"/>
          </w:pPr>
          <w:r>
            <w:t>Experience</w:t>
          </w:r>
        </w:p>
      </w:docPartBody>
    </w:docPart>
    <w:docPart>
      <w:docPartPr>
        <w:name w:val="FECC9D739F1355468E2AC1359EF01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591A8-65EF-6A46-874E-36EA038EA950}"/>
      </w:docPartPr>
      <w:docPartBody>
        <w:p w:rsidR="005E5645" w:rsidRDefault="00C900A3">
          <w:pPr>
            <w:pStyle w:val="FECC9D739F1355468E2AC1359EF01735"/>
          </w:pPr>
          <w:r>
            <w:t>Education</w:t>
          </w:r>
        </w:p>
      </w:docPartBody>
    </w:docPart>
    <w:docPart>
      <w:docPartPr>
        <w:name w:val="9484874BB89FB9448B3B612CEF0C7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856A3-380F-EC43-9671-3A498674CBF4}"/>
      </w:docPartPr>
      <w:docPartBody>
        <w:p w:rsidR="005E5645" w:rsidRDefault="00C900A3">
          <w:pPr>
            <w:pStyle w:val="9484874BB89FB9448B3B612CEF0C7683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6C"/>
    <w:rsid w:val="000378F2"/>
    <w:rsid w:val="000770EB"/>
    <w:rsid w:val="005E5645"/>
    <w:rsid w:val="005F37A4"/>
    <w:rsid w:val="00A955B1"/>
    <w:rsid w:val="00B05303"/>
    <w:rsid w:val="00B54D6C"/>
    <w:rsid w:val="00C003ED"/>
    <w:rsid w:val="00C9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123AF4EA91FA40AF7336EB622C821A">
    <w:name w:val="60123AF4EA91FA40AF7336EB622C821A"/>
  </w:style>
  <w:style w:type="paragraph" w:customStyle="1" w:styleId="E2E803E0559BF3499A5531680613061A">
    <w:name w:val="E2E803E0559BF3499A5531680613061A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US" w:eastAsia="ja-JP"/>
    </w:rPr>
  </w:style>
  <w:style w:type="paragraph" w:customStyle="1" w:styleId="FECC9D739F1355468E2AC1359EF01735">
    <w:name w:val="FECC9D739F1355468E2AC1359EF01735"/>
  </w:style>
  <w:style w:type="paragraph" w:customStyle="1" w:styleId="9484874BB89FB9448B3B612CEF0C7683">
    <w:name w:val="9484874BB89FB9448B3B612CEF0C76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049D-B675-42B7-9701-8F57847BD7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%7b70EC7969-D5D6-F245-89A3-62A7E60D5E05%7dtf50002018.dotx</Template>
  <TotalTime>1</TotalTime>
  <Pages>3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96181758951</dc:creator>
  <cp:keywords/>
  <dc:description/>
  <cp:lastModifiedBy>Guest User</cp:lastModifiedBy>
  <cp:revision>2</cp:revision>
  <dcterms:created xsi:type="dcterms:W3CDTF">2022-07-16T15:30:00Z</dcterms:created>
  <dcterms:modified xsi:type="dcterms:W3CDTF">2022-07-16T15:30:00Z</dcterms:modified>
</cp:coreProperties>
</file>