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2871247F" w14:textId="77777777" w:rsidTr="000868B6">
        <w:trPr>
          <w:trHeight w:hRule="exact" w:val="1620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2B86E490" w14:textId="1C6A5252" w:rsidR="007A0F44" w:rsidRPr="00565B06" w:rsidRDefault="0021103F" w:rsidP="00174A87">
            <w:pPr>
              <w:pStyle w:val="Title"/>
            </w:pPr>
            <w:r>
              <w:t>Michel</w:t>
            </w:r>
          </w:p>
          <w:p w14:paraId="70FB2155" w14:textId="4CFEDA7E" w:rsidR="007A0F44" w:rsidRPr="00565B06" w:rsidRDefault="0021103F" w:rsidP="0021103F">
            <w:pPr>
              <w:pStyle w:val="Subtitle"/>
            </w:pPr>
            <w:r>
              <w:t>El Tayar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6D3A9C7B" w14:textId="10D6A82C" w:rsidR="007A0F44" w:rsidRDefault="00670645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1C655E0B5EF348FC9127A1101E4AF15C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proofErr w:type="spellStart"/>
                <w:r w:rsidR="00A14244">
                  <w:t>Hazmieh</w:t>
                </w:r>
                <w:proofErr w:type="spellEnd"/>
                <w:r w:rsidR="00A14244">
                  <w:t xml:space="preserve">, </w:t>
                </w:r>
                <w:proofErr w:type="spellStart"/>
                <w:r w:rsidR="00A14244">
                  <w:t>Martakla</w:t>
                </w:r>
                <w:proofErr w:type="spellEnd"/>
                <w:r w:rsidR="00A14244">
                  <w:t xml:space="preserve">, </w:t>
                </w:r>
                <w:proofErr w:type="spellStart"/>
                <w:r w:rsidR="00A14244">
                  <w:t>Amaretti</w:t>
                </w:r>
                <w:proofErr w:type="spellEnd"/>
                <w:r w:rsidR="00A14244">
                  <w:t xml:space="preserve"> Building, 2nd floor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765F2063" wp14:editId="3A6A5E7E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4EF8F7FA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7C921C62" w14:textId="3776F96D" w:rsidR="007A0F44" w:rsidRDefault="00670645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7D7CE488B5B94A9894E5FDD440F60ACB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A14244">
                  <w:t>+961 70552379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1DB7CA3D" wp14:editId="2ED63E0F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3A60D4A9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0C57C5A1" w14:textId="2ECC006D" w:rsidR="007A0F44" w:rsidRDefault="00670645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1DDF28EF46DA4D03A6A112B40D79523F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A14244">
                  <w:t>micheltayar@hotmail.com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6C178C41" wp14:editId="5E6C8C67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shape w14:anchorId="2251F99A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6761A7D9" w14:textId="62440734" w:rsidR="007A0F44" w:rsidRPr="00565B06" w:rsidRDefault="00670645" w:rsidP="00840E37">
            <w:pPr>
              <w:pStyle w:val="ContactInfo"/>
              <w:jc w:val="left"/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alias w:val="Enter LinkedIn profile:"/>
                <w:tag w:val="Enter LinkedIn profile:"/>
                <w:id w:val="-1253892234"/>
                <w:placeholder>
                  <w:docPart w:val="056E91D955EE4800BB103861050BA956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840E37" w:rsidRPr="00840E37">
                  <w:rPr>
                    <w:rFonts w:ascii="Segoe UI Symbol" w:eastAsia="Times New Roman" w:hAnsi="Segoe UI Symbol" w:cs="Segoe UI Symbol"/>
                    <w:color w:val="auto"/>
                    <w:sz w:val="24"/>
                    <w:szCs w:val="24"/>
                  </w:rPr>
                  <w:t>⠀</w:t>
                </w:r>
              </w:sdtContent>
            </w:sdt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156CF48E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1791EEDC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6690F3E" wp14:editId="077A8203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0B4428FD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548535C7" w14:textId="77777777" w:rsidR="000E24AC" w:rsidRPr="00565B06" w:rsidRDefault="00670645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1ED084D4A6D3440C905029C0014B15A8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0FEE9639" w14:textId="469E6E20" w:rsidR="00A77B4D" w:rsidRPr="00565B06" w:rsidRDefault="00EA1EAC" w:rsidP="007850D1">
      <w:r>
        <w:t>A serious and receptive f</w:t>
      </w:r>
      <w:r w:rsidR="005042EB">
        <w:t xml:space="preserve">resh graduate </w:t>
      </w:r>
      <w:r>
        <w:t xml:space="preserve">with an economic degree currently </w:t>
      </w:r>
      <w:r w:rsidR="005042EB">
        <w:t>looking for a first professi</w:t>
      </w:r>
      <w:r w:rsidR="002A795B">
        <w:t>o</w:t>
      </w:r>
      <w:r w:rsidR="007F54C8">
        <w:t>nal experience in the economic</w:t>
      </w:r>
      <w:r w:rsidR="00387A08">
        <w:t>, finance</w:t>
      </w:r>
      <w:r w:rsidR="002A795B">
        <w:t xml:space="preserve">, or marketing </w:t>
      </w:r>
      <w:r w:rsidR="00947C66">
        <w:t>sector</w:t>
      </w:r>
      <w:r w:rsidR="005042EB">
        <w:t>. Motivated to learn</w:t>
      </w:r>
      <w:r>
        <w:t xml:space="preserve"> the ropes</w:t>
      </w:r>
      <w:r w:rsidR="001F0161">
        <w:t xml:space="preserve"> of the profession</w:t>
      </w:r>
      <w:r w:rsidR="005042EB">
        <w:t xml:space="preserve"> and hone my skills </w:t>
      </w:r>
      <w:r w:rsidR="001F2D93">
        <w:t xml:space="preserve">in order to </w:t>
      </w:r>
      <w:r>
        <w:t>solve as many problems as</w:t>
      </w:r>
      <w:r w:rsidR="00B439DC">
        <w:t xml:space="preserve"> possible</w:t>
      </w:r>
      <w:r w:rsidR="001F0161">
        <w:t xml:space="preserve"> </w:t>
      </w:r>
      <w:r>
        <w:t>and</w:t>
      </w:r>
      <w:r w:rsidR="001F0161">
        <w:t xml:space="preserve"> </w:t>
      </w:r>
      <w:r w:rsidR="00B439DC">
        <w:t>become a valuable asset to the company.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671DDEFC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4F05C9BF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01DA6CD1" wp14:editId="338D3937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59C5D169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2C197157" w14:textId="77777777" w:rsidR="00A77B4D" w:rsidRPr="00565B06" w:rsidRDefault="00670645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29568F1862D74D6BB8EC3973AF2E29CA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00005539" w14:textId="477949DA" w:rsidR="007C0E0E" w:rsidRPr="00B439DC" w:rsidRDefault="0021103F" w:rsidP="00B47E1E">
      <w:pPr>
        <w:pStyle w:val="Heading2"/>
        <w:rPr>
          <w:rStyle w:val="Emphasis"/>
        </w:rPr>
      </w:pPr>
      <w:r>
        <w:t>High School Degree</w:t>
      </w:r>
      <w:r w:rsidR="007C0E0E" w:rsidRPr="00565B06">
        <w:t xml:space="preserve"> | </w:t>
      </w:r>
      <w:proofErr w:type="spellStart"/>
      <w:r w:rsidR="00B439DC" w:rsidRPr="00B439DC">
        <w:rPr>
          <w:rStyle w:val="Emphasis"/>
        </w:rPr>
        <w:t>Collège</w:t>
      </w:r>
      <w:proofErr w:type="spellEnd"/>
      <w:r w:rsidR="00B439DC" w:rsidRPr="00B439DC">
        <w:rPr>
          <w:rStyle w:val="Emphasis"/>
        </w:rPr>
        <w:t xml:space="preserve"> Notre-Dame des </w:t>
      </w:r>
      <w:proofErr w:type="spellStart"/>
      <w:r w:rsidR="00B439DC" w:rsidRPr="00B439DC">
        <w:rPr>
          <w:rStyle w:val="Emphasis"/>
        </w:rPr>
        <w:t>Sœurs</w:t>
      </w:r>
      <w:proofErr w:type="spellEnd"/>
      <w:r w:rsidR="00B439DC" w:rsidRPr="00B439DC">
        <w:rPr>
          <w:rStyle w:val="Emphasis"/>
        </w:rPr>
        <w:t xml:space="preserve"> </w:t>
      </w:r>
      <w:proofErr w:type="spellStart"/>
      <w:r w:rsidR="00B439DC" w:rsidRPr="00B439DC">
        <w:rPr>
          <w:rStyle w:val="Emphasis"/>
        </w:rPr>
        <w:t>Antonines</w:t>
      </w:r>
      <w:proofErr w:type="spellEnd"/>
    </w:p>
    <w:p w14:paraId="27D21FDC" w14:textId="36F6F14B" w:rsidR="007C0E0E" w:rsidRPr="00565B06" w:rsidRDefault="0021103F" w:rsidP="004F199F">
      <w:pPr>
        <w:pStyle w:val="Heading3"/>
      </w:pPr>
      <w:r>
        <w:t>2006</w:t>
      </w:r>
      <w:r w:rsidR="007C0E0E" w:rsidRPr="00565B06">
        <w:t xml:space="preserve"> – </w:t>
      </w:r>
      <w:r>
        <w:t>2019</w:t>
      </w:r>
    </w:p>
    <w:p w14:paraId="431CFE95" w14:textId="5A6D6F8B" w:rsidR="000E24AC" w:rsidRPr="00565B06" w:rsidRDefault="00B439DC" w:rsidP="007850D1">
      <w:r>
        <w:t>SE Lebanese</w:t>
      </w:r>
      <w:r w:rsidR="0021103F">
        <w:t xml:space="preserve"> Baccalaureate with the highest honors, 1</w:t>
      </w:r>
      <w:r w:rsidR="0021103F" w:rsidRPr="0021103F">
        <w:rPr>
          <w:vertAlign w:val="superscript"/>
        </w:rPr>
        <w:t>st</w:t>
      </w:r>
      <w:r w:rsidR="0021103F">
        <w:t xml:space="preserve"> in a class of 30.</w:t>
      </w:r>
    </w:p>
    <w:p w14:paraId="4A5F8294" w14:textId="00C9DF93" w:rsidR="007C0E0E" w:rsidRPr="00565B06" w:rsidRDefault="00092BCE" w:rsidP="00B47E1E">
      <w:pPr>
        <w:pStyle w:val="Heading2"/>
      </w:pPr>
      <w:r>
        <w:t>Economics</w:t>
      </w:r>
      <w:r w:rsidR="00B66D45">
        <w:t xml:space="preserve"> Degree</w:t>
      </w:r>
      <w:r w:rsidR="007C0E0E" w:rsidRPr="00565B06">
        <w:t xml:space="preserve"> | </w:t>
      </w:r>
      <w:r w:rsidR="0037101F">
        <w:rPr>
          <w:rStyle w:val="Emphasis"/>
        </w:rPr>
        <w:t>Saint Joseph</w:t>
      </w:r>
      <w:r w:rsidR="0040424D">
        <w:rPr>
          <w:rStyle w:val="Emphasis"/>
        </w:rPr>
        <w:t xml:space="preserve"> University</w:t>
      </w:r>
    </w:p>
    <w:p w14:paraId="4D21498C" w14:textId="7E7157D3" w:rsidR="007C0E0E" w:rsidRPr="00565B06" w:rsidRDefault="0037101F" w:rsidP="004F199F">
      <w:pPr>
        <w:pStyle w:val="Heading3"/>
      </w:pPr>
      <w:r>
        <w:t>2019</w:t>
      </w:r>
      <w:r w:rsidR="007C0E0E" w:rsidRPr="00565B06">
        <w:t xml:space="preserve"> – </w:t>
      </w:r>
      <w:r>
        <w:t>2022</w:t>
      </w:r>
    </w:p>
    <w:p w14:paraId="716152F2" w14:textId="2338116C" w:rsidR="0037101F" w:rsidRDefault="004E5F63" w:rsidP="007C0E0E">
      <w:r>
        <w:t>16.6</w:t>
      </w:r>
      <w:bookmarkStart w:id="0" w:name="_GoBack"/>
      <w:bookmarkEnd w:id="0"/>
      <w:r w:rsidR="00B439DC">
        <w:t>/20</w:t>
      </w:r>
      <w:r w:rsidR="0037101F">
        <w:t xml:space="preserve"> GPA</w:t>
      </w:r>
      <w:r w:rsidR="00B66D45">
        <w:t>.</w:t>
      </w:r>
    </w:p>
    <w:p w14:paraId="71BA026C" w14:textId="57D5A7C3" w:rsidR="00B66D45" w:rsidRPr="00565B06" w:rsidRDefault="00B66D45" w:rsidP="00B66D45">
      <w:pPr>
        <w:pStyle w:val="Heading2"/>
      </w:pPr>
      <w:r>
        <w:t xml:space="preserve">Exchange Program </w:t>
      </w:r>
      <w:proofErr w:type="gramStart"/>
      <w:r>
        <w:t>In</w:t>
      </w:r>
      <w:proofErr w:type="gramEnd"/>
      <w:r>
        <w:t xml:space="preserve"> Italy</w:t>
      </w:r>
      <w:r w:rsidRPr="00B66D45">
        <w:rPr>
          <w:rStyle w:val="Emphasis"/>
        </w:rPr>
        <w:t xml:space="preserve"> </w:t>
      </w:r>
      <w:r w:rsidRPr="00565B06">
        <w:t>|</w:t>
      </w:r>
      <w:r>
        <w:t xml:space="preserve"> </w:t>
      </w:r>
      <w:r>
        <w:rPr>
          <w:rStyle w:val="Emphasis"/>
        </w:rPr>
        <w:t>University of Torino</w:t>
      </w:r>
    </w:p>
    <w:p w14:paraId="30B2F738" w14:textId="16303462" w:rsidR="00B66D45" w:rsidRDefault="00B66D45" w:rsidP="00B66D45">
      <w:pPr>
        <w:pStyle w:val="Heading3"/>
      </w:pPr>
      <w:r>
        <w:t>FEB 2022 – Jul 2022</w:t>
      </w:r>
    </w:p>
    <w:p w14:paraId="52565D8E" w14:textId="60CF30D7" w:rsidR="00B66D45" w:rsidRDefault="00B66D45" w:rsidP="00B66D45">
      <w:r>
        <w:t>Era</w:t>
      </w:r>
      <w:r w:rsidR="00A14244">
        <w:t>s</w:t>
      </w:r>
      <w:r>
        <w:t>mus Grant agreement received on merit.</w:t>
      </w:r>
    </w:p>
    <w:p w14:paraId="0F9E132E" w14:textId="77777777" w:rsidR="00B66D45" w:rsidRPr="00565B06" w:rsidRDefault="00B66D45" w:rsidP="00B66D45">
      <w:pPr>
        <w:pStyle w:val="Heading3"/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4159685B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152D56FC" w14:textId="7A60CCDA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BD8D438" wp14:editId="5852582C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07A987B9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076ED120" w14:textId="77777777" w:rsidR="005E088C" w:rsidRPr="00565B06" w:rsidRDefault="00670645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1DC0BDA133BF4AF8A47CFE8E9DE824FF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1E053996" w14:textId="1A9C9D6E" w:rsidR="005E088C" w:rsidRPr="00565B06" w:rsidRDefault="00A14244" w:rsidP="00B47E1E">
      <w:pPr>
        <w:pStyle w:val="Heading2"/>
      </w:pPr>
      <w:r>
        <w:t xml:space="preserve">Internship in </w:t>
      </w:r>
      <w:r w:rsidR="00B66D45">
        <w:t>Database</w:t>
      </w:r>
      <w:r w:rsidR="005B1432">
        <w:t xml:space="preserve"> Maintenance</w:t>
      </w:r>
      <w:r w:rsidR="005E088C" w:rsidRPr="00565B06">
        <w:t xml:space="preserve"> | </w:t>
      </w:r>
      <w:proofErr w:type="spellStart"/>
      <w:r w:rsidR="005B1432">
        <w:rPr>
          <w:rStyle w:val="Emphasis"/>
        </w:rPr>
        <w:t>Kompass</w:t>
      </w:r>
      <w:proofErr w:type="spellEnd"/>
      <w:r w:rsidR="00950946">
        <w:rPr>
          <w:rStyle w:val="Emphasis"/>
        </w:rPr>
        <w:t xml:space="preserve"> Lebanon</w:t>
      </w:r>
    </w:p>
    <w:p w14:paraId="497EF0C1" w14:textId="222A6248" w:rsidR="005E088C" w:rsidRPr="00565B06" w:rsidRDefault="005B1432" w:rsidP="004F199F">
      <w:pPr>
        <w:pStyle w:val="Heading3"/>
      </w:pPr>
      <w:r>
        <w:t>June 2021</w:t>
      </w:r>
      <w:r w:rsidR="005E088C" w:rsidRPr="00565B06">
        <w:t xml:space="preserve"> – </w:t>
      </w:r>
      <w:r>
        <w:t>july 2021</w:t>
      </w:r>
    </w:p>
    <w:p w14:paraId="25E6FDF9" w14:textId="019F8C1F" w:rsidR="005E088C" w:rsidRPr="00565B06" w:rsidRDefault="005B1432" w:rsidP="005E088C">
      <w:r>
        <w:t xml:space="preserve">Updated the company’s database by verifying directly with the businesses the currentness of their information, corrected the online database when necessary, and </w:t>
      </w:r>
      <w:r w:rsidR="00A14244">
        <w:t>was introduced to the process of case studies.</w:t>
      </w:r>
    </w:p>
    <w:p w14:paraId="0CD82F11" w14:textId="65E99BD3" w:rsidR="005E088C" w:rsidRPr="00565B06" w:rsidRDefault="005E088C" w:rsidP="005B1432">
      <w:pPr>
        <w:pStyle w:val="Heading2"/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1EEE077E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5C924B75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6A0D80D3" wp14:editId="23140DA0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38EA9ECC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7365AEC1" w14:textId="77777777" w:rsidR="00143224" w:rsidRPr="00565B06" w:rsidRDefault="00670645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69B770125E8B43CEAA87B825D41E04A4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366CBDD8" w14:textId="77777777" w:rsidTr="00565B06">
        <w:tc>
          <w:tcPr>
            <w:tcW w:w="4320" w:type="dxa"/>
          </w:tcPr>
          <w:p w14:paraId="2CA23D79" w14:textId="1203A238" w:rsidR="00143224" w:rsidRDefault="00E96A34" w:rsidP="00565B06">
            <w:pPr>
              <w:pStyle w:val="ListBullet"/>
              <w:spacing w:after="80"/>
            </w:pPr>
            <w:r>
              <w:t>Adaptability</w:t>
            </w:r>
          </w:p>
          <w:p w14:paraId="4EAB1213" w14:textId="19622718" w:rsidR="00E96A34" w:rsidRPr="00565B06" w:rsidRDefault="000A7CC5" w:rsidP="00565B06">
            <w:pPr>
              <w:pStyle w:val="ListBullet"/>
              <w:spacing w:after="80"/>
            </w:pPr>
            <w:r>
              <w:t>Analytical thinking</w:t>
            </w:r>
          </w:p>
          <w:p w14:paraId="671D167C" w14:textId="264A7AAC" w:rsidR="00316CE4" w:rsidRPr="00565B06" w:rsidRDefault="00E96A34" w:rsidP="00E96A34">
            <w:pPr>
              <w:pStyle w:val="ListBullet"/>
              <w:spacing w:after="80"/>
            </w:pPr>
            <w:r>
              <w:t>Communication</w:t>
            </w:r>
          </w:p>
        </w:tc>
        <w:tc>
          <w:tcPr>
            <w:tcW w:w="4320" w:type="dxa"/>
            <w:tcMar>
              <w:left w:w="576" w:type="dxa"/>
            </w:tcMar>
          </w:tcPr>
          <w:p w14:paraId="61F4707B" w14:textId="2F952F0E" w:rsidR="00143224" w:rsidRPr="00565B06" w:rsidRDefault="000868B6" w:rsidP="00565B06">
            <w:pPr>
              <w:pStyle w:val="ListBullet"/>
              <w:spacing w:after="80"/>
            </w:pPr>
            <w:r>
              <w:t>Multitasking</w:t>
            </w:r>
          </w:p>
          <w:p w14:paraId="798C0BED" w14:textId="30F6BE6D" w:rsidR="00F904FC" w:rsidRPr="00565B06" w:rsidRDefault="008E5BF6" w:rsidP="00565B06">
            <w:pPr>
              <w:pStyle w:val="ListBullet"/>
              <w:spacing w:after="80"/>
            </w:pPr>
            <w:r>
              <w:t>Team Player</w:t>
            </w:r>
          </w:p>
          <w:p w14:paraId="0CB27CDC" w14:textId="2F8CEAE2" w:rsidR="00F904FC" w:rsidRPr="00565B06" w:rsidRDefault="008E5BF6" w:rsidP="008E5BF6">
            <w:pPr>
              <w:pStyle w:val="ListBullet"/>
              <w:spacing w:after="80"/>
            </w:pPr>
            <w:r>
              <w:t>Time management</w:t>
            </w: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AC7C34" w:rsidRPr="00565B06" w14:paraId="62497207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04BBCA9C" w14:textId="77777777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35B66F9" wp14:editId="748A52F8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256AFFDF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33586C8F" w14:textId="2E163026" w:rsidR="00AC7C34" w:rsidRPr="00565B06" w:rsidRDefault="00C641CB" w:rsidP="0040424D">
            <w:pPr>
              <w:pStyle w:val="Heading1"/>
              <w:outlineLvl w:val="0"/>
            </w:pPr>
            <w:r>
              <w:t>Other skills</w:t>
            </w:r>
            <w:r w:rsidR="00186134">
              <w:t xml:space="preserve"> And </w:t>
            </w:r>
            <w:r w:rsidR="0040424D">
              <w:t>activities</w:t>
            </w:r>
          </w:p>
        </w:tc>
      </w:tr>
    </w:tbl>
    <w:p w14:paraId="36A86CB5" w14:textId="797DC414" w:rsidR="007A0F44" w:rsidRDefault="00186134" w:rsidP="00316CE4">
      <w:r w:rsidRPr="00186134">
        <w:rPr>
          <w:b/>
        </w:rPr>
        <w:t>Languages:</w:t>
      </w:r>
      <w:r>
        <w:rPr>
          <w:b/>
        </w:rPr>
        <w:t xml:space="preserve"> </w:t>
      </w:r>
      <w:r w:rsidRPr="00186134">
        <w:t>French (Full Proficiency), English (Fluent), Arabic (Fluent)</w:t>
      </w:r>
      <w:r w:rsidR="003A507F">
        <w:t>.</w:t>
      </w:r>
    </w:p>
    <w:p w14:paraId="093AFA64" w14:textId="0EAD3DD2" w:rsidR="000868B6" w:rsidRDefault="00186134" w:rsidP="00316CE4">
      <w:r w:rsidRPr="00186134">
        <w:rPr>
          <w:b/>
        </w:rPr>
        <w:t xml:space="preserve">Computer skills: </w:t>
      </w:r>
      <w:r w:rsidRPr="000868B6">
        <w:t xml:space="preserve">Microsoft Word, Excel, </w:t>
      </w:r>
      <w:r w:rsidR="000C4B50">
        <w:t>PowerPoint, Python.</w:t>
      </w:r>
    </w:p>
    <w:p w14:paraId="6780ED25" w14:textId="26C54892" w:rsidR="001D1B56" w:rsidRDefault="00EE30E5" w:rsidP="00316CE4">
      <w:r w:rsidRPr="001D1B56">
        <w:rPr>
          <w:b/>
        </w:rPr>
        <w:t>Activities</w:t>
      </w:r>
      <w:r w:rsidR="001D1B56" w:rsidRPr="001D1B56">
        <w:rPr>
          <w:b/>
        </w:rPr>
        <w:t>:</w:t>
      </w:r>
      <w:r w:rsidR="001D1B56">
        <w:t xml:space="preserve"> UCMAS, Football, Ping Pong, Running,</w:t>
      </w:r>
      <w:r w:rsidR="003A507F">
        <w:t xml:space="preserve"> Reading, Learning, Movies, Music, Video gaming.</w:t>
      </w:r>
    </w:p>
    <w:p w14:paraId="22C972E3" w14:textId="77777777" w:rsidR="000868B6" w:rsidRPr="000868B6" w:rsidRDefault="000868B6" w:rsidP="00316CE4"/>
    <w:sectPr w:rsidR="000868B6" w:rsidRPr="000868B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BC586" w14:textId="77777777" w:rsidR="00670645" w:rsidRDefault="00670645" w:rsidP="00F534FB">
      <w:pPr>
        <w:spacing w:after="0"/>
      </w:pPr>
      <w:r>
        <w:separator/>
      </w:r>
    </w:p>
  </w:endnote>
  <w:endnote w:type="continuationSeparator" w:id="0">
    <w:p w14:paraId="3CC74FBC" w14:textId="77777777" w:rsidR="00670645" w:rsidRDefault="00670645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15C4B7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B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DF65B" w14:textId="77777777" w:rsidR="00670645" w:rsidRDefault="00670645" w:rsidP="00F534FB">
      <w:pPr>
        <w:spacing w:after="0"/>
      </w:pPr>
      <w:r>
        <w:separator/>
      </w:r>
    </w:p>
  </w:footnote>
  <w:footnote w:type="continuationSeparator" w:id="0">
    <w:p w14:paraId="3278433F" w14:textId="77777777" w:rsidR="00670645" w:rsidRDefault="00670645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202AC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CD3122" wp14:editId="2BE28E4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5CFEB4B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45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868B6"/>
    <w:rsid w:val="00092692"/>
    <w:rsid w:val="00092BCE"/>
    <w:rsid w:val="00096203"/>
    <w:rsid w:val="000A0229"/>
    <w:rsid w:val="000A7CC5"/>
    <w:rsid w:val="000C4B50"/>
    <w:rsid w:val="000E24AC"/>
    <w:rsid w:val="000E4A73"/>
    <w:rsid w:val="000F79EA"/>
    <w:rsid w:val="00134F92"/>
    <w:rsid w:val="00137DC1"/>
    <w:rsid w:val="00143224"/>
    <w:rsid w:val="00145B33"/>
    <w:rsid w:val="001468F3"/>
    <w:rsid w:val="001476CA"/>
    <w:rsid w:val="00152C3A"/>
    <w:rsid w:val="001539C4"/>
    <w:rsid w:val="00162BEE"/>
    <w:rsid w:val="00171E1B"/>
    <w:rsid w:val="00182F07"/>
    <w:rsid w:val="001858BD"/>
    <w:rsid w:val="00186134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D1B56"/>
    <w:rsid w:val="001E08A4"/>
    <w:rsid w:val="001F0161"/>
    <w:rsid w:val="001F2D93"/>
    <w:rsid w:val="0020735F"/>
    <w:rsid w:val="0021103F"/>
    <w:rsid w:val="002146F8"/>
    <w:rsid w:val="00215593"/>
    <w:rsid w:val="00217917"/>
    <w:rsid w:val="00222461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1B24"/>
    <w:rsid w:val="00297ED0"/>
    <w:rsid w:val="002A4EDA"/>
    <w:rsid w:val="002A795B"/>
    <w:rsid w:val="002B01E3"/>
    <w:rsid w:val="002B3FC8"/>
    <w:rsid w:val="002C3C2A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7101F"/>
    <w:rsid w:val="00383057"/>
    <w:rsid w:val="00387A08"/>
    <w:rsid w:val="0039703C"/>
    <w:rsid w:val="003974BB"/>
    <w:rsid w:val="003A091E"/>
    <w:rsid w:val="003A507F"/>
    <w:rsid w:val="003E5D64"/>
    <w:rsid w:val="00403149"/>
    <w:rsid w:val="004037EF"/>
    <w:rsid w:val="0040424D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23C2"/>
    <w:rsid w:val="004D3EB1"/>
    <w:rsid w:val="004D465D"/>
    <w:rsid w:val="004E2794"/>
    <w:rsid w:val="004E5F63"/>
    <w:rsid w:val="004E77A5"/>
    <w:rsid w:val="004F1057"/>
    <w:rsid w:val="004F199F"/>
    <w:rsid w:val="005042EB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76CA7"/>
    <w:rsid w:val="00581515"/>
    <w:rsid w:val="00582623"/>
    <w:rsid w:val="005826C2"/>
    <w:rsid w:val="0059085F"/>
    <w:rsid w:val="005A459B"/>
    <w:rsid w:val="005A74EC"/>
    <w:rsid w:val="005B1432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0645"/>
    <w:rsid w:val="00673F18"/>
    <w:rsid w:val="00676CEB"/>
    <w:rsid w:val="00677DEC"/>
    <w:rsid w:val="00683A86"/>
    <w:rsid w:val="0069300B"/>
    <w:rsid w:val="006A4C72"/>
    <w:rsid w:val="006D65F8"/>
    <w:rsid w:val="006F4D23"/>
    <w:rsid w:val="006F6967"/>
    <w:rsid w:val="007175B9"/>
    <w:rsid w:val="007215A9"/>
    <w:rsid w:val="007253E8"/>
    <w:rsid w:val="00735140"/>
    <w:rsid w:val="0073645E"/>
    <w:rsid w:val="007366E5"/>
    <w:rsid w:val="00745196"/>
    <w:rsid w:val="00755346"/>
    <w:rsid w:val="007636AD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54C8"/>
    <w:rsid w:val="007F71A4"/>
    <w:rsid w:val="008030EE"/>
    <w:rsid w:val="00812148"/>
    <w:rsid w:val="00814B43"/>
    <w:rsid w:val="00814FA5"/>
    <w:rsid w:val="0083016A"/>
    <w:rsid w:val="00840E37"/>
    <w:rsid w:val="00846AAE"/>
    <w:rsid w:val="00867081"/>
    <w:rsid w:val="008978E8"/>
    <w:rsid w:val="008A02C4"/>
    <w:rsid w:val="008A49A0"/>
    <w:rsid w:val="008A6538"/>
    <w:rsid w:val="008D4FC8"/>
    <w:rsid w:val="008D5A80"/>
    <w:rsid w:val="008E2F01"/>
    <w:rsid w:val="008E5483"/>
    <w:rsid w:val="008E5BF6"/>
    <w:rsid w:val="008F4532"/>
    <w:rsid w:val="00903645"/>
    <w:rsid w:val="00933CCA"/>
    <w:rsid w:val="0093795C"/>
    <w:rsid w:val="009411E8"/>
    <w:rsid w:val="00947C66"/>
    <w:rsid w:val="00950946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14244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14F5F"/>
    <w:rsid w:val="00B204FE"/>
    <w:rsid w:val="00B25746"/>
    <w:rsid w:val="00B439DC"/>
    <w:rsid w:val="00B47E1E"/>
    <w:rsid w:val="00B54661"/>
    <w:rsid w:val="00B55487"/>
    <w:rsid w:val="00B66D45"/>
    <w:rsid w:val="00B763B5"/>
    <w:rsid w:val="00B90654"/>
    <w:rsid w:val="00B91175"/>
    <w:rsid w:val="00BA71B3"/>
    <w:rsid w:val="00BB34BE"/>
    <w:rsid w:val="00BB7E30"/>
    <w:rsid w:val="00BC0E1A"/>
    <w:rsid w:val="00BC1472"/>
    <w:rsid w:val="00BC7FC1"/>
    <w:rsid w:val="00BD2DD6"/>
    <w:rsid w:val="00BD55EE"/>
    <w:rsid w:val="00C0155C"/>
    <w:rsid w:val="00C3233C"/>
    <w:rsid w:val="00C3763A"/>
    <w:rsid w:val="00C55FAF"/>
    <w:rsid w:val="00C60281"/>
    <w:rsid w:val="00C641CB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6A34"/>
    <w:rsid w:val="00E97BD9"/>
    <w:rsid w:val="00EA1EAC"/>
    <w:rsid w:val="00EE0848"/>
    <w:rsid w:val="00EE30E5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  <w:rsid w:val="00FF041F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6BC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20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uja\Downloads\tf1640248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655E0B5EF348FC9127A1101E4AF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499A-A195-49D6-98E6-C9CCB832567A}"/>
      </w:docPartPr>
      <w:docPartBody>
        <w:p w:rsidR="00020829" w:rsidRDefault="008E34D9">
          <w:pPr>
            <w:pStyle w:val="1C655E0B5EF348FC9127A1101E4AF15C"/>
          </w:pPr>
          <w:r w:rsidRPr="009D0878">
            <w:t>Address</w:t>
          </w:r>
        </w:p>
      </w:docPartBody>
    </w:docPart>
    <w:docPart>
      <w:docPartPr>
        <w:name w:val="7D7CE488B5B94A9894E5FDD440F60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4369-FC6A-4CA8-A31C-88DF8FEAA6D2}"/>
      </w:docPartPr>
      <w:docPartBody>
        <w:p w:rsidR="00020829" w:rsidRDefault="008E34D9">
          <w:pPr>
            <w:pStyle w:val="7D7CE488B5B94A9894E5FDD440F60ACB"/>
          </w:pPr>
          <w:r w:rsidRPr="009D0878">
            <w:t>Phone</w:t>
          </w:r>
        </w:p>
      </w:docPartBody>
    </w:docPart>
    <w:docPart>
      <w:docPartPr>
        <w:name w:val="1DDF28EF46DA4D03A6A112B40D79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C0EA-B6AF-4AB2-AC5E-9DFB2D208122}"/>
      </w:docPartPr>
      <w:docPartBody>
        <w:p w:rsidR="00020829" w:rsidRDefault="008E34D9">
          <w:pPr>
            <w:pStyle w:val="1DDF28EF46DA4D03A6A112B40D79523F"/>
          </w:pPr>
          <w:r w:rsidRPr="009D0878">
            <w:t>Email</w:t>
          </w:r>
        </w:p>
      </w:docPartBody>
    </w:docPart>
    <w:docPart>
      <w:docPartPr>
        <w:name w:val="056E91D955EE4800BB103861050BA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1CC72-9F50-4B2C-AD22-BE3FC89FCD24}"/>
      </w:docPartPr>
      <w:docPartBody>
        <w:p w:rsidR="00020829" w:rsidRDefault="008E34D9">
          <w:pPr>
            <w:pStyle w:val="056E91D955EE4800BB103861050BA956"/>
          </w:pPr>
          <w:r w:rsidRPr="009D0878">
            <w:t>LinkedIn Profile</w:t>
          </w:r>
        </w:p>
      </w:docPartBody>
    </w:docPart>
    <w:docPart>
      <w:docPartPr>
        <w:name w:val="1ED084D4A6D3440C905029C0014B1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5FEF5-E5F1-4FAA-96C4-287BAEF430BD}"/>
      </w:docPartPr>
      <w:docPartBody>
        <w:p w:rsidR="00020829" w:rsidRDefault="008E34D9">
          <w:pPr>
            <w:pStyle w:val="1ED084D4A6D3440C905029C0014B15A8"/>
          </w:pPr>
          <w:r w:rsidRPr="00D85CA4">
            <w:t>Objective</w:t>
          </w:r>
        </w:p>
      </w:docPartBody>
    </w:docPart>
    <w:docPart>
      <w:docPartPr>
        <w:name w:val="29568F1862D74D6BB8EC3973AF2E2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BCD10-5ED3-4B31-8B71-799EAB33C6E1}"/>
      </w:docPartPr>
      <w:docPartBody>
        <w:p w:rsidR="00020829" w:rsidRDefault="008E34D9">
          <w:pPr>
            <w:pStyle w:val="29568F1862D74D6BB8EC3973AF2E29CA"/>
          </w:pPr>
          <w:r w:rsidRPr="00565B06">
            <w:t>Education</w:t>
          </w:r>
        </w:p>
      </w:docPartBody>
    </w:docPart>
    <w:docPart>
      <w:docPartPr>
        <w:name w:val="1DC0BDA133BF4AF8A47CFE8E9DE82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0CEA9-43BA-40C0-9CEC-4CC9DCC6997A}"/>
      </w:docPartPr>
      <w:docPartBody>
        <w:p w:rsidR="00020829" w:rsidRDefault="008E34D9">
          <w:pPr>
            <w:pStyle w:val="1DC0BDA133BF4AF8A47CFE8E9DE824FF"/>
          </w:pPr>
          <w:r w:rsidRPr="00565B06">
            <w:t>Experience</w:t>
          </w:r>
        </w:p>
      </w:docPartBody>
    </w:docPart>
    <w:docPart>
      <w:docPartPr>
        <w:name w:val="69B770125E8B43CEAA87B825D41E0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8FE1A-930F-4945-AC95-48449D976DB1}"/>
      </w:docPartPr>
      <w:docPartBody>
        <w:p w:rsidR="00020829" w:rsidRDefault="008E34D9">
          <w:pPr>
            <w:pStyle w:val="69B770125E8B43CEAA87B825D41E04A4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D9"/>
    <w:rsid w:val="00020829"/>
    <w:rsid w:val="004A5F92"/>
    <w:rsid w:val="004B3A59"/>
    <w:rsid w:val="004E7B7E"/>
    <w:rsid w:val="008E34D9"/>
    <w:rsid w:val="0091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37653BE24045ACA33DD2E9B15988A0">
    <w:name w:val="8A37653BE24045ACA33DD2E9B15988A0"/>
  </w:style>
  <w:style w:type="paragraph" w:customStyle="1" w:styleId="DE125F29640C43F98600BBB4009FCCFC">
    <w:name w:val="DE125F29640C43F98600BBB4009FCCFC"/>
  </w:style>
  <w:style w:type="paragraph" w:customStyle="1" w:styleId="1C655E0B5EF348FC9127A1101E4AF15C">
    <w:name w:val="1C655E0B5EF348FC9127A1101E4AF15C"/>
  </w:style>
  <w:style w:type="paragraph" w:customStyle="1" w:styleId="7D7CE488B5B94A9894E5FDD440F60ACB">
    <w:name w:val="7D7CE488B5B94A9894E5FDD440F60ACB"/>
  </w:style>
  <w:style w:type="paragraph" w:customStyle="1" w:styleId="1DDF28EF46DA4D03A6A112B40D79523F">
    <w:name w:val="1DDF28EF46DA4D03A6A112B40D79523F"/>
  </w:style>
  <w:style w:type="paragraph" w:customStyle="1" w:styleId="056E91D955EE4800BB103861050BA956">
    <w:name w:val="056E91D955EE4800BB103861050BA956"/>
  </w:style>
  <w:style w:type="paragraph" w:customStyle="1" w:styleId="3BDBBBFA1FFA47CF8E356E1957922483">
    <w:name w:val="3BDBBBFA1FFA47CF8E356E1957922483"/>
  </w:style>
  <w:style w:type="paragraph" w:customStyle="1" w:styleId="1ED084D4A6D3440C905029C0014B15A8">
    <w:name w:val="1ED084D4A6D3440C905029C0014B15A8"/>
  </w:style>
  <w:style w:type="paragraph" w:customStyle="1" w:styleId="57C527931F1549B0A4B9E011555ECF85">
    <w:name w:val="57C527931F1549B0A4B9E011555ECF85"/>
  </w:style>
  <w:style w:type="paragraph" w:customStyle="1" w:styleId="29568F1862D74D6BB8EC3973AF2E29CA">
    <w:name w:val="29568F1862D74D6BB8EC3973AF2E29CA"/>
  </w:style>
  <w:style w:type="paragraph" w:customStyle="1" w:styleId="99F9B0891BD540F68D16B7ACCAE305EA">
    <w:name w:val="99F9B0891BD540F68D16B7ACCAE305EA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6FC4CAC99CB94D208EC3899C81EF799C">
    <w:name w:val="6FC4CAC99CB94D208EC3899C81EF799C"/>
  </w:style>
  <w:style w:type="paragraph" w:customStyle="1" w:styleId="80B3BB50325F4FEC8A6BFD7EAB745049">
    <w:name w:val="80B3BB50325F4FEC8A6BFD7EAB745049"/>
  </w:style>
  <w:style w:type="paragraph" w:customStyle="1" w:styleId="2012AA75AC68440BA8B7F4491481EF2D">
    <w:name w:val="2012AA75AC68440BA8B7F4491481EF2D"/>
  </w:style>
  <w:style w:type="paragraph" w:customStyle="1" w:styleId="3E668E86FE46404E957C451E330AA7A4">
    <w:name w:val="3E668E86FE46404E957C451E330AA7A4"/>
  </w:style>
  <w:style w:type="paragraph" w:customStyle="1" w:styleId="5871674DCA7B4E129065214DFA33F29E">
    <w:name w:val="5871674DCA7B4E129065214DFA33F29E"/>
  </w:style>
  <w:style w:type="paragraph" w:customStyle="1" w:styleId="D8BAD0639A4A4173A0C175D8D997F84C">
    <w:name w:val="D8BAD0639A4A4173A0C175D8D997F84C"/>
  </w:style>
  <w:style w:type="paragraph" w:customStyle="1" w:styleId="408FB415471642B49FCEF8F0A02E5864">
    <w:name w:val="408FB415471642B49FCEF8F0A02E5864"/>
  </w:style>
  <w:style w:type="paragraph" w:customStyle="1" w:styleId="E620D41D11B64EE3BBC4E3BEC3E8D597">
    <w:name w:val="E620D41D11B64EE3BBC4E3BEC3E8D597"/>
  </w:style>
  <w:style w:type="paragraph" w:customStyle="1" w:styleId="6BACD6079B9748D5B5695FA5275BF779">
    <w:name w:val="6BACD6079B9748D5B5695FA5275BF779"/>
  </w:style>
  <w:style w:type="paragraph" w:customStyle="1" w:styleId="1DC0BDA133BF4AF8A47CFE8E9DE824FF">
    <w:name w:val="1DC0BDA133BF4AF8A47CFE8E9DE824FF"/>
  </w:style>
  <w:style w:type="paragraph" w:customStyle="1" w:styleId="77E27AE92FBD480CBDC838631B8F3751">
    <w:name w:val="77E27AE92FBD480CBDC838631B8F3751"/>
  </w:style>
  <w:style w:type="paragraph" w:customStyle="1" w:styleId="9DE6701611BA480FA13E40C73F687510">
    <w:name w:val="9DE6701611BA480FA13E40C73F687510"/>
  </w:style>
  <w:style w:type="paragraph" w:customStyle="1" w:styleId="CEB0EEEBE32D4D9EBC7A630F005BBAE5">
    <w:name w:val="CEB0EEEBE32D4D9EBC7A630F005BBAE5"/>
  </w:style>
  <w:style w:type="paragraph" w:customStyle="1" w:styleId="E7C596EC6EFC4706AF82DA22E95DCC63">
    <w:name w:val="E7C596EC6EFC4706AF82DA22E95DCC63"/>
  </w:style>
  <w:style w:type="paragraph" w:customStyle="1" w:styleId="63FB89984A684D5FB7EBD0037D4B8D44">
    <w:name w:val="63FB89984A684D5FB7EBD0037D4B8D44"/>
  </w:style>
  <w:style w:type="paragraph" w:customStyle="1" w:styleId="0A16129DE05940B9B99604B29C8DBAEE">
    <w:name w:val="0A16129DE05940B9B99604B29C8DBAEE"/>
  </w:style>
  <w:style w:type="paragraph" w:customStyle="1" w:styleId="F321237AAE5F4979AAA2127477468526">
    <w:name w:val="F321237AAE5F4979AAA2127477468526"/>
  </w:style>
  <w:style w:type="paragraph" w:customStyle="1" w:styleId="49BBDA2ADF254A22B4434AD94868F6CE">
    <w:name w:val="49BBDA2ADF254A22B4434AD94868F6CE"/>
  </w:style>
  <w:style w:type="paragraph" w:customStyle="1" w:styleId="16F12078D3F947E98D577E10AC6B5B9F">
    <w:name w:val="16F12078D3F947E98D577E10AC6B5B9F"/>
  </w:style>
  <w:style w:type="paragraph" w:customStyle="1" w:styleId="7D77D9B0E96E4AAFA8F5A3CCCAAF838B">
    <w:name w:val="7D77D9B0E96E4AAFA8F5A3CCCAAF838B"/>
  </w:style>
  <w:style w:type="paragraph" w:customStyle="1" w:styleId="69B770125E8B43CEAA87B825D41E04A4">
    <w:name w:val="69B770125E8B43CEAA87B825D41E04A4"/>
  </w:style>
  <w:style w:type="paragraph" w:customStyle="1" w:styleId="EA4804F2779F46878009FC8A6CDD3162">
    <w:name w:val="EA4804F2779F46878009FC8A6CDD3162"/>
  </w:style>
  <w:style w:type="paragraph" w:customStyle="1" w:styleId="39DB668C8DD843B5A6EF5738624D7CCB">
    <w:name w:val="39DB668C8DD843B5A6EF5738624D7CCB"/>
  </w:style>
  <w:style w:type="paragraph" w:customStyle="1" w:styleId="879E816BA5A64DBAAA6710C88D8A09BE">
    <w:name w:val="879E816BA5A64DBAAA6710C88D8A09BE"/>
  </w:style>
  <w:style w:type="paragraph" w:customStyle="1" w:styleId="6353330D9BBE468DA06C85D8E1D0C944">
    <w:name w:val="6353330D9BBE468DA06C85D8E1D0C944"/>
  </w:style>
  <w:style w:type="paragraph" w:customStyle="1" w:styleId="39E2B0874FA44D128CF3E97939846994">
    <w:name w:val="39E2B0874FA44D128CF3E97939846994"/>
  </w:style>
  <w:style w:type="paragraph" w:customStyle="1" w:styleId="9F9A4B29100143C7BFC4E8334DC08924">
    <w:name w:val="9F9A4B29100143C7BFC4E8334DC08924"/>
  </w:style>
  <w:style w:type="paragraph" w:customStyle="1" w:styleId="2CED645196D0450F94602220652DE989">
    <w:name w:val="2CED645196D0450F94602220652DE989"/>
  </w:style>
  <w:style w:type="paragraph" w:customStyle="1" w:styleId="D3579C9953B24647867DF26D4D640AAB">
    <w:name w:val="D3579C9953B24647867DF26D4D640AAB"/>
    <w:rsid w:val="00020829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Hazmieh, Martakla, Amaretti Building, 2nd floor</CompanyAddress>
  <CompanyPhone>+961 70552379</CompanyPhone>
  <CompanyFax/>
  <CompanyEmail>micheltayar@hotmail.com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tf16402487_win32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⠀</cp:keywords>
  <dc:description/>
  <cp:lastModifiedBy/>
  <cp:revision>1</cp:revision>
  <dcterms:created xsi:type="dcterms:W3CDTF">2021-09-15T04:49:00Z</dcterms:created>
  <dcterms:modified xsi:type="dcterms:W3CDTF">2022-07-27T15:30:00Z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