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67E41" w14:textId="131FA613" w:rsidR="004D2975" w:rsidRPr="00CE565B" w:rsidRDefault="004D2975" w:rsidP="004D2975">
      <w:pPr>
        <w:pStyle w:val="Name"/>
        <w:rPr>
          <w:rFonts w:asciiTheme="majorHAnsi" w:hAnsiTheme="majorHAnsi"/>
          <w:sz w:val="28"/>
          <w:szCs w:val="28"/>
        </w:rPr>
      </w:pPr>
      <w:r w:rsidRPr="00CE565B">
        <w:rPr>
          <w:rFonts w:asciiTheme="majorHAnsi" w:hAnsiTheme="majorHAnsi"/>
          <w:sz w:val="28"/>
          <w:szCs w:val="28"/>
        </w:rPr>
        <w:t>Full name: ali hamdan</w:t>
      </w:r>
    </w:p>
    <w:p w14:paraId="68366924" w14:textId="4AC5AE97" w:rsidR="001C0084" w:rsidRPr="00CE565B" w:rsidRDefault="00DD3E17">
      <w:pPr>
        <w:pStyle w:val="ContactInfo"/>
        <w:rPr>
          <w:sz w:val="20"/>
          <w:szCs w:val="20"/>
        </w:rPr>
      </w:pPr>
      <w:r w:rsidRPr="00CE565B">
        <w:rPr>
          <w:sz w:val="20"/>
          <w:szCs w:val="20"/>
        </w:rPr>
        <w:t>Lebanon Beirut</w:t>
      </w:r>
      <w:r w:rsidR="00DE0861" w:rsidRPr="00CE565B">
        <w:rPr>
          <w:sz w:val="20"/>
          <w:szCs w:val="20"/>
        </w:rPr>
        <w:t xml:space="preserve">| </w:t>
      </w:r>
      <w:r w:rsidRPr="00CE565B">
        <w:rPr>
          <w:sz w:val="20"/>
          <w:szCs w:val="20"/>
        </w:rPr>
        <w:t>+961-71498916</w:t>
      </w:r>
      <w:r w:rsidR="009B1B07">
        <w:rPr>
          <w:sz w:val="20"/>
          <w:szCs w:val="20"/>
        </w:rPr>
        <w:t xml:space="preserve"> </w:t>
      </w:r>
      <w:r w:rsidR="00DE0861" w:rsidRPr="00CE565B">
        <w:rPr>
          <w:sz w:val="20"/>
          <w:szCs w:val="20"/>
        </w:rPr>
        <w:t xml:space="preserve">| </w:t>
      </w:r>
      <w:sdt>
        <w:sdtPr>
          <w:rPr>
            <w:sz w:val="20"/>
            <w:szCs w:val="20"/>
          </w:rPr>
          <w:alias w:val="Enter email:"/>
          <w:tag w:val="Enter email:"/>
          <w:id w:val="1913350914"/>
          <w:placeholder>
            <w:docPart w:val="BAC8DE8E5626AE4BA6593AE301297EB3"/>
          </w:placeholder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/>
        <w:sdtContent>
          <w:r w:rsidR="00BE1B56" w:rsidRPr="00CE565B">
            <w:rPr>
              <w:sz w:val="20"/>
              <w:szCs w:val="20"/>
            </w:rPr>
            <w:t>ali_hamdan.lb@hotmail.com</w:t>
          </w:r>
        </w:sdtContent>
      </w:sdt>
    </w:p>
    <w:p w14:paraId="0A6C68A4" w14:textId="77777777" w:rsidR="001C0084" w:rsidRDefault="00A528FB">
      <w:pPr>
        <w:pStyle w:val="Heading1"/>
      </w:pPr>
      <w:sdt>
        <w:sdtPr>
          <w:alias w:val="Skill summary:"/>
          <w:tag w:val="Skill summary:"/>
          <w:id w:val="-819804518"/>
          <w:placeholder>
            <w:docPart w:val="28234F27F372AA40A3F85584429974B7"/>
          </w:placeholder>
          <w:temporary/>
          <w:showingPlcHdr/>
          <w15:appearance w15:val="hidden"/>
        </w:sdtPr>
        <w:sdtEndPr/>
        <w:sdtContent>
          <w:r w:rsidR="007F7DCE" w:rsidRPr="000979E5">
            <w:rPr>
              <w:sz w:val="20"/>
              <w:szCs w:val="20"/>
            </w:rPr>
            <w:t>Skills Summary</w:t>
          </w:r>
        </w:sdtContent>
      </w:sdt>
    </w:p>
    <w:p w14:paraId="1DBDD11F" w14:textId="3E30DAFD" w:rsidR="00EC3ECB" w:rsidRPr="000979E5" w:rsidRDefault="00E71A73" w:rsidP="0061709A">
      <w:pPr>
        <w:pStyle w:val="ListParagraph"/>
        <w:numPr>
          <w:ilvl w:val="0"/>
          <w:numId w:val="13"/>
        </w:numPr>
        <w:spacing w:after="180"/>
        <w:rPr>
          <w:sz w:val="16"/>
          <w:szCs w:val="16"/>
        </w:rPr>
      </w:pPr>
      <w:r w:rsidRPr="000979E5">
        <w:rPr>
          <w:sz w:val="16"/>
          <w:szCs w:val="16"/>
        </w:rPr>
        <w:t>Microsoft office</w:t>
      </w:r>
    </w:p>
    <w:p w14:paraId="74D2BC2B" w14:textId="1A0961AD" w:rsidR="00EC3ECB" w:rsidRPr="000979E5" w:rsidRDefault="00CD384E" w:rsidP="00EC3ECB">
      <w:pPr>
        <w:pStyle w:val="ListParagraph"/>
        <w:numPr>
          <w:ilvl w:val="0"/>
          <w:numId w:val="13"/>
        </w:numPr>
        <w:spacing w:after="180"/>
        <w:rPr>
          <w:sz w:val="16"/>
          <w:szCs w:val="16"/>
        </w:rPr>
      </w:pPr>
      <w:r w:rsidRPr="000979E5">
        <w:rPr>
          <w:sz w:val="16"/>
          <w:szCs w:val="16"/>
        </w:rPr>
        <w:t>Spss</w:t>
      </w:r>
      <w:r w:rsidR="00023EEA">
        <w:rPr>
          <w:sz w:val="16"/>
          <w:szCs w:val="16"/>
        </w:rPr>
        <w:t xml:space="preserve"> and analytical </w:t>
      </w:r>
      <w:r w:rsidR="001F2BDA">
        <w:rPr>
          <w:sz w:val="16"/>
          <w:szCs w:val="16"/>
        </w:rPr>
        <w:t xml:space="preserve">skills </w:t>
      </w:r>
    </w:p>
    <w:p w14:paraId="636FB9FD" w14:textId="4E64A29E" w:rsidR="00EC3ECB" w:rsidRPr="000979E5" w:rsidRDefault="00CD384E" w:rsidP="00AC29C4">
      <w:pPr>
        <w:pStyle w:val="ListParagraph"/>
        <w:numPr>
          <w:ilvl w:val="0"/>
          <w:numId w:val="13"/>
        </w:numPr>
        <w:spacing w:after="180"/>
        <w:rPr>
          <w:sz w:val="16"/>
          <w:szCs w:val="16"/>
        </w:rPr>
      </w:pPr>
      <w:r w:rsidRPr="000979E5">
        <w:rPr>
          <w:sz w:val="16"/>
          <w:szCs w:val="16"/>
        </w:rPr>
        <w:t>SAP</w:t>
      </w:r>
      <w:r w:rsidR="001F2BDA">
        <w:rPr>
          <w:sz w:val="16"/>
          <w:szCs w:val="16"/>
        </w:rPr>
        <w:t xml:space="preserve"> and invoicing </w:t>
      </w:r>
      <w:r w:rsidR="004D59F4">
        <w:rPr>
          <w:sz w:val="16"/>
          <w:szCs w:val="16"/>
        </w:rPr>
        <w:t>programs</w:t>
      </w:r>
    </w:p>
    <w:p w14:paraId="1C3B3F84" w14:textId="0EE9BE3F" w:rsidR="00EC3ECB" w:rsidRPr="000979E5" w:rsidRDefault="001F1F09" w:rsidP="00EC3ECB">
      <w:pPr>
        <w:pStyle w:val="ListParagraph"/>
        <w:numPr>
          <w:ilvl w:val="0"/>
          <w:numId w:val="13"/>
        </w:numPr>
        <w:spacing w:after="180"/>
        <w:rPr>
          <w:sz w:val="16"/>
          <w:szCs w:val="16"/>
        </w:rPr>
      </w:pPr>
      <w:r w:rsidRPr="000979E5">
        <w:rPr>
          <w:sz w:val="16"/>
          <w:szCs w:val="16"/>
        </w:rPr>
        <w:t>Time management</w:t>
      </w:r>
    </w:p>
    <w:p w14:paraId="18AC4F0F" w14:textId="734DE616" w:rsidR="00B74089" w:rsidRPr="000979E5" w:rsidRDefault="00BE04B8" w:rsidP="00EC3ECB">
      <w:pPr>
        <w:pStyle w:val="ListParagraph"/>
        <w:numPr>
          <w:ilvl w:val="0"/>
          <w:numId w:val="13"/>
        </w:numPr>
        <w:spacing w:after="180"/>
        <w:rPr>
          <w:sz w:val="16"/>
          <w:szCs w:val="16"/>
        </w:rPr>
      </w:pPr>
      <w:r w:rsidRPr="000979E5">
        <w:rPr>
          <w:sz w:val="16"/>
          <w:szCs w:val="16"/>
        </w:rPr>
        <w:t>C</w:t>
      </w:r>
      <w:r w:rsidR="007B30AA" w:rsidRPr="000979E5">
        <w:rPr>
          <w:sz w:val="16"/>
          <w:szCs w:val="16"/>
        </w:rPr>
        <w:t>omputer skills</w:t>
      </w:r>
    </w:p>
    <w:p w14:paraId="23D81789" w14:textId="0E80D374" w:rsidR="00B74089" w:rsidRPr="000979E5" w:rsidRDefault="00CE397F" w:rsidP="00EC3ECB">
      <w:pPr>
        <w:pStyle w:val="ListParagraph"/>
        <w:numPr>
          <w:ilvl w:val="0"/>
          <w:numId w:val="13"/>
        </w:numPr>
        <w:spacing w:after="180"/>
        <w:rPr>
          <w:sz w:val="16"/>
          <w:szCs w:val="16"/>
        </w:rPr>
      </w:pPr>
      <w:r w:rsidRPr="000979E5">
        <w:rPr>
          <w:sz w:val="16"/>
          <w:szCs w:val="16"/>
        </w:rPr>
        <w:t>T</w:t>
      </w:r>
      <w:r w:rsidR="007B30AA" w:rsidRPr="000979E5">
        <w:rPr>
          <w:sz w:val="16"/>
          <w:szCs w:val="16"/>
        </w:rPr>
        <w:t xml:space="preserve">eam </w:t>
      </w:r>
      <w:r w:rsidR="00507A93" w:rsidRPr="000979E5">
        <w:rPr>
          <w:sz w:val="16"/>
          <w:szCs w:val="16"/>
        </w:rPr>
        <w:t>working</w:t>
      </w:r>
    </w:p>
    <w:p w14:paraId="39633A64" w14:textId="77777777" w:rsidR="00B74089" w:rsidRPr="000979E5" w:rsidRDefault="00BE04B8" w:rsidP="00EC3ECB">
      <w:pPr>
        <w:pStyle w:val="ListParagraph"/>
        <w:numPr>
          <w:ilvl w:val="0"/>
          <w:numId w:val="13"/>
        </w:numPr>
        <w:spacing w:after="180"/>
        <w:rPr>
          <w:sz w:val="16"/>
          <w:szCs w:val="16"/>
        </w:rPr>
      </w:pPr>
      <w:r w:rsidRPr="000979E5">
        <w:rPr>
          <w:sz w:val="16"/>
          <w:szCs w:val="16"/>
        </w:rPr>
        <w:t>M</w:t>
      </w:r>
      <w:r w:rsidR="00507A93" w:rsidRPr="000979E5">
        <w:rPr>
          <w:sz w:val="16"/>
          <w:szCs w:val="16"/>
        </w:rPr>
        <w:t>anagement skills</w:t>
      </w:r>
    </w:p>
    <w:p w14:paraId="47431B1F" w14:textId="7F3CCD8C" w:rsidR="002C1AEF" w:rsidRPr="000979E5" w:rsidRDefault="00BE04B8" w:rsidP="00EC3ECB">
      <w:pPr>
        <w:pStyle w:val="ListParagraph"/>
        <w:numPr>
          <w:ilvl w:val="0"/>
          <w:numId w:val="13"/>
        </w:numPr>
        <w:spacing w:after="180"/>
        <w:rPr>
          <w:sz w:val="16"/>
          <w:szCs w:val="16"/>
        </w:rPr>
      </w:pPr>
      <w:r w:rsidRPr="000979E5">
        <w:rPr>
          <w:sz w:val="16"/>
          <w:szCs w:val="16"/>
        </w:rPr>
        <w:t>M</w:t>
      </w:r>
      <w:r w:rsidR="00507A93" w:rsidRPr="000979E5">
        <w:rPr>
          <w:sz w:val="16"/>
          <w:szCs w:val="16"/>
        </w:rPr>
        <w:t>arketing skills</w:t>
      </w:r>
    </w:p>
    <w:p w14:paraId="4DAE5E3D" w14:textId="5AA66DD7" w:rsidR="002C1AEF" w:rsidRPr="000979E5" w:rsidRDefault="007167F3" w:rsidP="00EC3ECB">
      <w:pPr>
        <w:pStyle w:val="ListParagraph"/>
        <w:numPr>
          <w:ilvl w:val="0"/>
          <w:numId w:val="13"/>
        </w:numPr>
        <w:spacing w:after="180"/>
        <w:rPr>
          <w:sz w:val="16"/>
          <w:szCs w:val="16"/>
        </w:rPr>
      </w:pPr>
      <w:r w:rsidRPr="000979E5">
        <w:rPr>
          <w:sz w:val="16"/>
          <w:szCs w:val="16"/>
        </w:rPr>
        <w:t>Leadership</w:t>
      </w:r>
    </w:p>
    <w:p w14:paraId="6C1086AF" w14:textId="7D40F429" w:rsidR="00CE4E2C" w:rsidRDefault="008A574F" w:rsidP="00EC3ECB">
      <w:pPr>
        <w:pStyle w:val="ListParagraph"/>
        <w:numPr>
          <w:ilvl w:val="0"/>
          <w:numId w:val="13"/>
        </w:numPr>
        <w:spacing w:after="180"/>
        <w:rPr>
          <w:sz w:val="16"/>
          <w:szCs w:val="16"/>
        </w:rPr>
      </w:pPr>
      <w:r w:rsidRPr="000979E5">
        <w:rPr>
          <w:sz w:val="16"/>
          <w:szCs w:val="16"/>
        </w:rPr>
        <w:t>Planning skills</w:t>
      </w:r>
    </w:p>
    <w:p w14:paraId="3FE3D6A9" w14:textId="41F765E7" w:rsidR="00A2580C" w:rsidRPr="000979E5" w:rsidRDefault="00A2580C" w:rsidP="00EC3ECB">
      <w:pPr>
        <w:pStyle w:val="ListParagraph"/>
        <w:numPr>
          <w:ilvl w:val="0"/>
          <w:numId w:val="13"/>
        </w:numPr>
        <w:spacing w:after="180"/>
        <w:rPr>
          <w:sz w:val="16"/>
          <w:szCs w:val="16"/>
        </w:rPr>
      </w:pPr>
      <w:r>
        <w:rPr>
          <w:sz w:val="16"/>
          <w:szCs w:val="16"/>
        </w:rPr>
        <w:t>Tech and internet savvy</w:t>
      </w:r>
    </w:p>
    <w:p w14:paraId="01DB8636" w14:textId="77777777" w:rsidR="000979E5" w:rsidRDefault="000979E5" w:rsidP="00BB1D00">
      <w:pPr>
        <w:spacing w:after="180"/>
        <w:rPr>
          <w:rFonts w:asciiTheme="majorHAnsi" w:hAnsiTheme="majorHAnsi" w:cstheme="majorBidi"/>
          <w:sz w:val="20"/>
          <w:szCs w:val="20"/>
        </w:rPr>
      </w:pPr>
    </w:p>
    <w:p w14:paraId="1FC4E837" w14:textId="1A6077AA" w:rsidR="00BB1D00" w:rsidRPr="00CF4286" w:rsidRDefault="00312459" w:rsidP="00BB1D00">
      <w:pPr>
        <w:spacing w:after="180"/>
        <w:rPr>
          <w:rFonts w:asciiTheme="majorHAnsi" w:hAnsiTheme="majorHAnsi" w:cstheme="majorBidi"/>
          <w:b/>
          <w:bCs/>
          <w:sz w:val="20"/>
          <w:szCs w:val="20"/>
        </w:rPr>
      </w:pPr>
      <w:r w:rsidRPr="00CF4286">
        <w:rPr>
          <w:rFonts w:asciiTheme="majorHAnsi" w:hAnsiTheme="majorHAnsi" w:cstheme="majorBidi"/>
          <w:b/>
          <w:bCs/>
          <w:sz w:val="20"/>
          <w:szCs w:val="20"/>
        </w:rPr>
        <w:t>Statement of objectives</w:t>
      </w:r>
    </w:p>
    <w:p w14:paraId="5715FFD3" w14:textId="1FE2A80E" w:rsidR="001F1593" w:rsidRPr="00DD5ECB" w:rsidRDefault="00A873D6" w:rsidP="00BB1D00">
      <w:pPr>
        <w:spacing w:after="180"/>
        <w:rPr>
          <w:rFonts w:asciiTheme="majorHAnsi" w:hAnsiTheme="majorHAnsi" w:cstheme="majorBidi"/>
          <w:sz w:val="16"/>
          <w:szCs w:val="16"/>
        </w:rPr>
      </w:pPr>
      <w:r w:rsidRPr="00DD5ECB">
        <w:rPr>
          <w:rFonts w:asciiTheme="majorHAnsi" w:hAnsiTheme="majorHAnsi" w:cstheme="majorBidi"/>
          <w:sz w:val="16"/>
          <w:szCs w:val="16"/>
        </w:rPr>
        <w:t xml:space="preserve">To build a future career </w:t>
      </w:r>
      <w:r w:rsidR="00227143" w:rsidRPr="00DD5ECB">
        <w:rPr>
          <w:rFonts w:asciiTheme="majorHAnsi" w:hAnsiTheme="majorHAnsi" w:cstheme="majorBidi"/>
          <w:sz w:val="16"/>
          <w:szCs w:val="16"/>
        </w:rPr>
        <w:t xml:space="preserve">by working in the area of Business Administration in a competitive and challenging environment </w:t>
      </w:r>
      <w:r w:rsidR="00637815" w:rsidRPr="00DD5ECB">
        <w:rPr>
          <w:rFonts w:asciiTheme="majorHAnsi" w:hAnsiTheme="majorHAnsi" w:cstheme="majorBidi"/>
          <w:sz w:val="16"/>
          <w:szCs w:val="16"/>
        </w:rPr>
        <w:t xml:space="preserve">where </w:t>
      </w:r>
      <w:r w:rsidR="00C87576" w:rsidRPr="00DD5ECB">
        <w:rPr>
          <w:rFonts w:asciiTheme="majorHAnsi" w:hAnsiTheme="majorHAnsi" w:cstheme="majorBidi"/>
          <w:sz w:val="16"/>
          <w:szCs w:val="16"/>
        </w:rPr>
        <w:t>I</w:t>
      </w:r>
      <w:r w:rsidR="00637815" w:rsidRPr="00DD5ECB">
        <w:rPr>
          <w:rFonts w:asciiTheme="majorHAnsi" w:hAnsiTheme="majorHAnsi" w:cstheme="majorBidi"/>
          <w:sz w:val="16"/>
          <w:szCs w:val="16"/>
        </w:rPr>
        <w:t xml:space="preserve"> </w:t>
      </w:r>
      <w:r w:rsidR="00C87576" w:rsidRPr="00DD5ECB">
        <w:rPr>
          <w:rFonts w:asciiTheme="majorHAnsi" w:hAnsiTheme="majorHAnsi" w:cstheme="majorBidi"/>
          <w:sz w:val="16"/>
          <w:szCs w:val="16"/>
        </w:rPr>
        <w:t xml:space="preserve">can </w:t>
      </w:r>
      <w:r w:rsidR="00637815" w:rsidRPr="00DD5ECB">
        <w:rPr>
          <w:rFonts w:asciiTheme="majorHAnsi" w:hAnsiTheme="majorHAnsi" w:cstheme="majorBidi"/>
          <w:sz w:val="16"/>
          <w:szCs w:val="16"/>
        </w:rPr>
        <w:t xml:space="preserve">apply my theoretical </w:t>
      </w:r>
      <w:r w:rsidR="00C87576" w:rsidRPr="00DD5ECB">
        <w:rPr>
          <w:rFonts w:asciiTheme="majorHAnsi" w:hAnsiTheme="majorHAnsi" w:cstheme="majorBidi"/>
          <w:sz w:val="16"/>
          <w:szCs w:val="16"/>
        </w:rPr>
        <w:t xml:space="preserve">studies </w:t>
      </w:r>
      <w:r w:rsidR="00637815" w:rsidRPr="00DD5ECB">
        <w:rPr>
          <w:rFonts w:asciiTheme="majorHAnsi" w:hAnsiTheme="majorHAnsi" w:cstheme="majorBidi"/>
          <w:sz w:val="16"/>
          <w:szCs w:val="16"/>
        </w:rPr>
        <w:t xml:space="preserve">and practical </w:t>
      </w:r>
      <w:r w:rsidR="00C87576" w:rsidRPr="00DD5ECB">
        <w:rPr>
          <w:rFonts w:asciiTheme="majorHAnsi" w:hAnsiTheme="majorHAnsi" w:cstheme="majorBidi"/>
          <w:sz w:val="16"/>
          <w:szCs w:val="16"/>
        </w:rPr>
        <w:t xml:space="preserve">skills </w:t>
      </w:r>
      <w:r w:rsidR="00EE6765" w:rsidRPr="00DD5ECB">
        <w:rPr>
          <w:rFonts w:asciiTheme="majorHAnsi" w:hAnsiTheme="majorHAnsi" w:cstheme="majorBidi"/>
          <w:sz w:val="16"/>
          <w:szCs w:val="16"/>
        </w:rPr>
        <w:t xml:space="preserve">as well as explore and develop my existing skills </w:t>
      </w:r>
      <w:r w:rsidR="001004E3" w:rsidRPr="00DD5ECB">
        <w:rPr>
          <w:rFonts w:asciiTheme="majorHAnsi" w:hAnsiTheme="majorHAnsi" w:cstheme="majorBidi"/>
          <w:sz w:val="16"/>
          <w:szCs w:val="16"/>
        </w:rPr>
        <w:t>through tasks and projects assigned.</w:t>
      </w:r>
    </w:p>
    <w:p w14:paraId="515C8E7F" w14:textId="77777777" w:rsidR="001C0084" w:rsidRDefault="00A528FB">
      <w:pPr>
        <w:pStyle w:val="Heading1"/>
      </w:pPr>
      <w:sdt>
        <w:sdtPr>
          <w:alias w:val="Education:"/>
          <w:tag w:val="Education:"/>
          <w:id w:val="-1150367223"/>
          <w:placeholder>
            <w:docPart w:val="735A50B7E49C0940B07B7A219B611D63"/>
          </w:placeholder>
          <w:temporary/>
          <w:showingPlcHdr/>
          <w15:appearance w15:val="hidden"/>
        </w:sdtPr>
        <w:sdtEndPr/>
        <w:sdtContent>
          <w:r w:rsidR="007F7DCE" w:rsidRPr="00CF4286">
            <w:rPr>
              <w:sz w:val="20"/>
              <w:szCs w:val="20"/>
            </w:rPr>
            <w:t>Education</w:t>
          </w:r>
        </w:sdtContent>
      </w:sdt>
    </w:p>
    <w:p w14:paraId="670C4732" w14:textId="0A19FBB6" w:rsidR="00CE4E2C" w:rsidRPr="00CF4286" w:rsidRDefault="00292C00" w:rsidP="00E24276">
      <w:pPr>
        <w:pStyle w:val="Heading2"/>
        <w:numPr>
          <w:ilvl w:val="0"/>
          <w:numId w:val="14"/>
        </w:numPr>
        <w:rPr>
          <w:b w:val="0"/>
          <w:bCs/>
          <w:sz w:val="16"/>
          <w:szCs w:val="16"/>
        </w:rPr>
      </w:pPr>
      <w:r w:rsidRPr="00CF4286">
        <w:rPr>
          <w:b w:val="0"/>
          <w:bCs/>
          <w:sz w:val="16"/>
          <w:szCs w:val="16"/>
        </w:rPr>
        <w:t xml:space="preserve">Bachelor degree in </w:t>
      </w:r>
      <w:r w:rsidR="00F02BB4">
        <w:rPr>
          <w:b w:val="0"/>
          <w:bCs/>
          <w:sz w:val="16"/>
          <w:szCs w:val="16"/>
        </w:rPr>
        <w:t>B</w:t>
      </w:r>
      <w:r w:rsidRPr="00CF4286">
        <w:rPr>
          <w:b w:val="0"/>
          <w:bCs/>
          <w:sz w:val="16"/>
          <w:szCs w:val="16"/>
        </w:rPr>
        <w:t xml:space="preserve">usiness </w:t>
      </w:r>
      <w:r w:rsidR="00D670DD">
        <w:rPr>
          <w:b w:val="0"/>
          <w:bCs/>
          <w:sz w:val="16"/>
          <w:szCs w:val="16"/>
        </w:rPr>
        <w:t>A</w:t>
      </w:r>
      <w:r w:rsidR="008F56A9" w:rsidRPr="00CF4286">
        <w:rPr>
          <w:b w:val="0"/>
          <w:bCs/>
          <w:sz w:val="16"/>
          <w:szCs w:val="16"/>
        </w:rPr>
        <w:t>dministration</w:t>
      </w:r>
      <w:r w:rsidR="00D670DD">
        <w:rPr>
          <w:b w:val="0"/>
          <w:bCs/>
          <w:sz w:val="16"/>
          <w:szCs w:val="16"/>
        </w:rPr>
        <w:t xml:space="preserve">- Finance </w:t>
      </w:r>
      <w:r w:rsidR="008F56A9" w:rsidRPr="00CF4286">
        <w:rPr>
          <w:b w:val="0"/>
          <w:bCs/>
          <w:sz w:val="16"/>
          <w:szCs w:val="16"/>
        </w:rPr>
        <w:t xml:space="preserve">/ </w:t>
      </w:r>
      <w:r w:rsidR="00B254E4" w:rsidRPr="00CF4286">
        <w:rPr>
          <w:b w:val="0"/>
          <w:bCs/>
          <w:sz w:val="16"/>
          <w:szCs w:val="16"/>
        </w:rPr>
        <w:t xml:space="preserve">Lebanese </w:t>
      </w:r>
      <w:r w:rsidR="00492893" w:rsidRPr="00CF4286">
        <w:rPr>
          <w:b w:val="0"/>
          <w:bCs/>
          <w:sz w:val="16"/>
          <w:szCs w:val="16"/>
        </w:rPr>
        <w:t>University / G</w:t>
      </w:r>
      <w:r w:rsidR="00CF5E7D" w:rsidRPr="00CF4286">
        <w:rPr>
          <w:b w:val="0"/>
          <w:bCs/>
          <w:sz w:val="16"/>
          <w:szCs w:val="16"/>
        </w:rPr>
        <w:t>raduation year 2020</w:t>
      </w:r>
    </w:p>
    <w:p w14:paraId="02F980AC" w14:textId="77777777" w:rsidR="001C0084" w:rsidRDefault="00A528FB">
      <w:pPr>
        <w:pStyle w:val="Heading1"/>
      </w:pPr>
      <w:sdt>
        <w:sdtPr>
          <w:alias w:val="Experience:"/>
          <w:tag w:val="Experience:"/>
          <w:id w:val="617349259"/>
          <w:placeholder>
            <w:docPart w:val="8E0348A3B7967A41AEEAC606A4E41E71"/>
          </w:placeholder>
          <w:temporary/>
          <w:showingPlcHdr/>
          <w15:appearance w15:val="hidden"/>
        </w:sdtPr>
        <w:sdtEndPr/>
        <w:sdtContent>
          <w:r w:rsidR="007F7DCE" w:rsidRPr="00A32635">
            <w:rPr>
              <w:sz w:val="20"/>
              <w:szCs w:val="20"/>
            </w:rPr>
            <w:t>Experience</w:t>
          </w:r>
        </w:sdtContent>
      </w:sdt>
    </w:p>
    <w:p w14:paraId="3E7EEEF9" w14:textId="5FE80771" w:rsidR="00710B0E" w:rsidRDefault="003D169C" w:rsidP="00E24276">
      <w:pPr>
        <w:pStyle w:val="Heading2"/>
        <w:rPr>
          <w:sz w:val="18"/>
          <w:szCs w:val="18"/>
        </w:rPr>
      </w:pPr>
      <w:r>
        <w:rPr>
          <w:sz w:val="18"/>
          <w:szCs w:val="18"/>
        </w:rPr>
        <w:t>Jahani&amp;</w:t>
      </w:r>
      <w:r w:rsidR="00E770ED">
        <w:rPr>
          <w:sz w:val="18"/>
          <w:szCs w:val="18"/>
        </w:rPr>
        <w:t>Associates</w:t>
      </w:r>
    </w:p>
    <w:p w14:paraId="63726858" w14:textId="1BDFCA4D" w:rsidR="00E770ED" w:rsidRDefault="00B31CED" w:rsidP="00E770ED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Business Development </w:t>
      </w:r>
      <w:r w:rsidR="00573407">
        <w:rPr>
          <w:i/>
          <w:iCs/>
          <w:sz w:val="16"/>
          <w:szCs w:val="16"/>
        </w:rPr>
        <w:t xml:space="preserve">Contact </w:t>
      </w:r>
      <w:r w:rsidR="000C2F2F">
        <w:rPr>
          <w:i/>
          <w:iCs/>
          <w:sz w:val="16"/>
          <w:szCs w:val="16"/>
        </w:rPr>
        <w:t>Agent</w:t>
      </w:r>
      <w:r w:rsidR="004E757F">
        <w:rPr>
          <w:i/>
          <w:iCs/>
          <w:sz w:val="16"/>
          <w:szCs w:val="16"/>
        </w:rPr>
        <w:t xml:space="preserve"> from </w:t>
      </w:r>
      <w:r w:rsidR="00945479">
        <w:rPr>
          <w:i/>
          <w:iCs/>
          <w:sz w:val="16"/>
          <w:szCs w:val="16"/>
        </w:rPr>
        <w:t>01</w:t>
      </w:r>
      <w:r w:rsidR="004E757F">
        <w:rPr>
          <w:i/>
          <w:iCs/>
          <w:sz w:val="16"/>
          <w:szCs w:val="16"/>
        </w:rPr>
        <w:t xml:space="preserve">/2022 until </w:t>
      </w:r>
      <w:r w:rsidR="005F158F">
        <w:rPr>
          <w:i/>
          <w:iCs/>
          <w:sz w:val="16"/>
          <w:szCs w:val="16"/>
        </w:rPr>
        <w:t>03/2022</w:t>
      </w:r>
      <w:r w:rsidR="004E757F">
        <w:rPr>
          <w:i/>
          <w:iCs/>
          <w:sz w:val="16"/>
          <w:szCs w:val="16"/>
        </w:rPr>
        <w:t>.</w:t>
      </w:r>
    </w:p>
    <w:p w14:paraId="1C7DBA94" w14:textId="3FA0FE41" w:rsidR="000C2F2F" w:rsidRPr="000202D5" w:rsidRDefault="000202D5" w:rsidP="000202D5">
      <w:pPr>
        <w:pStyle w:val="ListParagraph"/>
        <w:numPr>
          <w:ilvl w:val="0"/>
          <w:numId w:val="14"/>
        </w:num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Generating leads for th</w:t>
      </w:r>
      <w:r w:rsidR="00917383">
        <w:rPr>
          <w:i/>
          <w:iCs/>
          <w:sz w:val="16"/>
          <w:szCs w:val="16"/>
        </w:rPr>
        <w:t>e I</w:t>
      </w:r>
      <w:r>
        <w:rPr>
          <w:i/>
          <w:iCs/>
          <w:sz w:val="16"/>
          <w:szCs w:val="16"/>
        </w:rPr>
        <w:t>nstitution</w:t>
      </w:r>
      <w:r w:rsidR="00336BC9">
        <w:rPr>
          <w:i/>
          <w:iCs/>
          <w:sz w:val="16"/>
          <w:szCs w:val="16"/>
        </w:rPr>
        <w:t>.</w:t>
      </w:r>
    </w:p>
    <w:p w14:paraId="38CA03ED" w14:textId="52A92861" w:rsidR="001C0084" w:rsidRPr="00A32635" w:rsidRDefault="008231F2" w:rsidP="00E24276">
      <w:pPr>
        <w:pStyle w:val="Heading2"/>
        <w:rPr>
          <w:sz w:val="18"/>
          <w:szCs w:val="18"/>
        </w:rPr>
      </w:pPr>
      <w:r w:rsidRPr="00A32635">
        <w:rPr>
          <w:sz w:val="18"/>
          <w:szCs w:val="18"/>
        </w:rPr>
        <w:t>Chips&amp;</w:t>
      </w:r>
      <w:r w:rsidR="008A51F4" w:rsidRPr="00A32635">
        <w:rPr>
          <w:sz w:val="18"/>
          <w:szCs w:val="18"/>
        </w:rPr>
        <w:t>Chocola</w:t>
      </w:r>
    </w:p>
    <w:p w14:paraId="75BD6127" w14:textId="7CF851DC" w:rsidR="00663FE3" w:rsidRPr="0071324E" w:rsidRDefault="008A51F4" w:rsidP="0071324E">
      <w:pPr>
        <w:pStyle w:val="Heading3"/>
        <w:rPr>
          <w:sz w:val="16"/>
          <w:szCs w:val="16"/>
        </w:rPr>
      </w:pPr>
      <w:r w:rsidRPr="00B84E77">
        <w:rPr>
          <w:sz w:val="16"/>
          <w:szCs w:val="16"/>
        </w:rPr>
        <w:t xml:space="preserve">Owner/Manager from </w:t>
      </w:r>
      <w:r w:rsidR="00A95163" w:rsidRPr="00B84E77">
        <w:rPr>
          <w:sz w:val="16"/>
          <w:szCs w:val="16"/>
        </w:rPr>
        <w:t>09/2020 until today</w:t>
      </w:r>
      <w:r w:rsidR="00A31491" w:rsidRPr="00B84E77">
        <w:rPr>
          <w:sz w:val="16"/>
          <w:szCs w:val="16"/>
        </w:rPr>
        <w:t>.</w:t>
      </w:r>
    </w:p>
    <w:p w14:paraId="1C222883" w14:textId="6DD30724" w:rsidR="006A2D78" w:rsidRPr="00B84E77" w:rsidRDefault="00180D47" w:rsidP="00663FE3">
      <w:pPr>
        <w:pStyle w:val="ListParagraph"/>
        <w:numPr>
          <w:ilvl w:val="0"/>
          <w:numId w:val="14"/>
        </w:numPr>
        <w:rPr>
          <w:rFonts w:eastAsia="Times New Roman"/>
          <w:i/>
          <w:iCs/>
          <w:sz w:val="16"/>
          <w:szCs w:val="16"/>
          <w:shd w:val="clear" w:color="auto" w:fill="FFFFFF"/>
        </w:rPr>
      </w:pPr>
      <w:r w:rsidRPr="00B84E77">
        <w:rPr>
          <w:rFonts w:eastAsia="Times New Roman"/>
          <w:i/>
          <w:iCs/>
          <w:sz w:val="16"/>
          <w:szCs w:val="16"/>
          <w:shd w:val="clear" w:color="auto" w:fill="FFFFFF"/>
        </w:rPr>
        <w:t>I</w:t>
      </w:r>
      <w:r w:rsidR="003054AA" w:rsidRPr="00B84E77">
        <w:rPr>
          <w:rFonts w:eastAsia="Times New Roman"/>
          <w:i/>
          <w:iCs/>
          <w:sz w:val="16"/>
          <w:szCs w:val="16"/>
          <w:shd w:val="clear" w:color="auto" w:fill="FFFFFF"/>
        </w:rPr>
        <w:t xml:space="preserve"> used to manage buying and selling operations, human resources, and developing and implementing </w:t>
      </w:r>
      <w:r w:rsidR="00663FE3" w:rsidRPr="00B84E77">
        <w:rPr>
          <w:rFonts w:eastAsia="Times New Roman"/>
          <w:i/>
          <w:iCs/>
          <w:sz w:val="16"/>
          <w:szCs w:val="16"/>
          <w:shd w:val="clear" w:color="auto" w:fill="FFFFFF"/>
        </w:rPr>
        <w:t>strategies.</w:t>
      </w:r>
    </w:p>
    <w:p w14:paraId="287596E5" w14:textId="1604BDFD" w:rsidR="006A2D78" w:rsidRPr="00B84E77" w:rsidRDefault="006A2D78" w:rsidP="006A2D78">
      <w:pPr>
        <w:pStyle w:val="ListParagraph"/>
        <w:numPr>
          <w:ilvl w:val="0"/>
          <w:numId w:val="14"/>
        </w:numPr>
        <w:rPr>
          <w:rFonts w:eastAsia="Times New Roman"/>
          <w:i/>
          <w:iCs/>
          <w:sz w:val="16"/>
          <w:szCs w:val="16"/>
          <w:shd w:val="clear" w:color="auto" w:fill="FFFFFF"/>
        </w:rPr>
      </w:pPr>
      <w:r w:rsidRPr="00B84E77">
        <w:rPr>
          <w:rFonts w:eastAsia="Times New Roman"/>
          <w:i/>
          <w:iCs/>
          <w:sz w:val="16"/>
          <w:szCs w:val="16"/>
          <w:shd w:val="clear" w:color="auto" w:fill="FFFFFF"/>
        </w:rPr>
        <w:t>I</w:t>
      </w:r>
      <w:r w:rsidR="003054AA" w:rsidRPr="00B84E77">
        <w:rPr>
          <w:rFonts w:eastAsia="Times New Roman"/>
          <w:i/>
          <w:iCs/>
          <w:sz w:val="16"/>
          <w:szCs w:val="16"/>
          <w:shd w:val="clear" w:color="auto" w:fill="FFFFFF"/>
        </w:rPr>
        <w:t xml:space="preserve">n one </w:t>
      </w:r>
      <w:r w:rsidR="00871928" w:rsidRPr="00B84E77">
        <w:rPr>
          <w:rFonts w:eastAsia="Times New Roman"/>
          <w:i/>
          <w:iCs/>
          <w:sz w:val="16"/>
          <w:szCs w:val="16"/>
          <w:shd w:val="clear" w:color="auto" w:fill="FFFFFF"/>
        </w:rPr>
        <w:t>year,</w:t>
      </w:r>
      <w:r w:rsidR="003054AA" w:rsidRPr="00B84E77">
        <w:rPr>
          <w:rFonts w:eastAsia="Times New Roman"/>
          <w:i/>
          <w:iCs/>
          <w:sz w:val="16"/>
          <w:szCs w:val="16"/>
          <w:shd w:val="clear" w:color="auto" w:fill="FFFFFF"/>
        </w:rPr>
        <w:t xml:space="preserve"> </w:t>
      </w:r>
      <w:r w:rsidR="00180D47" w:rsidRPr="00B84E77">
        <w:rPr>
          <w:rFonts w:eastAsia="Times New Roman"/>
          <w:i/>
          <w:iCs/>
          <w:sz w:val="16"/>
          <w:szCs w:val="16"/>
          <w:shd w:val="clear" w:color="auto" w:fill="FFFFFF"/>
        </w:rPr>
        <w:t>I</w:t>
      </w:r>
      <w:r w:rsidR="003054AA" w:rsidRPr="00B84E77">
        <w:rPr>
          <w:rFonts w:eastAsia="Times New Roman"/>
          <w:i/>
          <w:iCs/>
          <w:sz w:val="16"/>
          <w:szCs w:val="16"/>
          <w:shd w:val="clear" w:color="auto" w:fill="FFFFFF"/>
        </w:rPr>
        <w:t xml:space="preserve"> succeeded in repaying the whole amount of the loan and increasing the amount of the business capital by 60%</w:t>
      </w:r>
      <w:r w:rsidRPr="00B84E77">
        <w:rPr>
          <w:rFonts w:eastAsia="Times New Roman"/>
          <w:i/>
          <w:iCs/>
          <w:sz w:val="16"/>
          <w:szCs w:val="16"/>
          <w:shd w:val="clear" w:color="auto" w:fill="FFFFFF"/>
        </w:rPr>
        <w:t>.</w:t>
      </w:r>
    </w:p>
    <w:p w14:paraId="2113877C" w14:textId="2C85AC76" w:rsidR="001C0084" w:rsidRPr="00A340CA" w:rsidRDefault="006A2D78" w:rsidP="00673CE9">
      <w:pPr>
        <w:pStyle w:val="ListParagraph"/>
        <w:numPr>
          <w:ilvl w:val="0"/>
          <w:numId w:val="14"/>
        </w:numPr>
        <w:jc w:val="lowKashida"/>
        <w:rPr>
          <w:i/>
          <w:iCs/>
          <w:sz w:val="16"/>
          <w:szCs w:val="16"/>
        </w:rPr>
      </w:pPr>
      <w:r w:rsidRPr="00A340CA">
        <w:rPr>
          <w:rFonts w:eastAsia="Times New Roman"/>
          <w:i/>
          <w:iCs/>
          <w:sz w:val="16"/>
          <w:szCs w:val="16"/>
          <w:shd w:val="clear" w:color="auto" w:fill="FFFFFF"/>
        </w:rPr>
        <w:t>M</w:t>
      </w:r>
      <w:r w:rsidR="003054AA" w:rsidRPr="00A340CA">
        <w:rPr>
          <w:rFonts w:eastAsia="Times New Roman"/>
          <w:i/>
          <w:iCs/>
          <w:sz w:val="16"/>
          <w:szCs w:val="16"/>
          <w:shd w:val="clear" w:color="auto" w:fill="FFFFFF"/>
        </w:rPr>
        <w:t xml:space="preserve">y shop thrived and </w:t>
      </w:r>
      <w:r w:rsidR="00180D47" w:rsidRPr="00A340CA">
        <w:rPr>
          <w:rFonts w:eastAsia="Times New Roman"/>
          <w:i/>
          <w:iCs/>
          <w:sz w:val="16"/>
          <w:szCs w:val="16"/>
          <w:shd w:val="clear" w:color="auto" w:fill="FFFFFF"/>
        </w:rPr>
        <w:t>I</w:t>
      </w:r>
      <w:r w:rsidR="003054AA" w:rsidRPr="00A340CA">
        <w:rPr>
          <w:rFonts w:eastAsia="Times New Roman"/>
          <w:i/>
          <w:iCs/>
          <w:sz w:val="16"/>
          <w:szCs w:val="16"/>
          <w:shd w:val="clear" w:color="auto" w:fill="FFFFFF"/>
        </w:rPr>
        <w:t xml:space="preserve"> was able to reach potential customers all over </w:t>
      </w:r>
      <w:r w:rsidR="00494A11" w:rsidRPr="00A340CA">
        <w:rPr>
          <w:rFonts w:eastAsia="Times New Roman"/>
          <w:i/>
          <w:iCs/>
          <w:sz w:val="16"/>
          <w:szCs w:val="16"/>
          <w:shd w:val="clear" w:color="auto" w:fill="FFFFFF"/>
        </w:rPr>
        <w:t>Lebanon</w:t>
      </w:r>
      <w:r w:rsidR="003054AA" w:rsidRPr="00A340CA">
        <w:rPr>
          <w:rFonts w:eastAsia="Times New Roman"/>
          <w:i/>
          <w:iCs/>
          <w:sz w:val="16"/>
          <w:szCs w:val="16"/>
          <w:shd w:val="clear" w:color="auto" w:fill="FFFFFF"/>
        </w:rPr>
        <w:t xml:space="preserve"> through the effective marketing strategy and comfortable services </w:t>
      </w:r>
      <w:r w:rsidR="00494A11" w:rsidRPr="00A340CA">
        <w:rPr>
          <w:rFonts w:eastAsia="Times New Roman"/>
          <w:i/>
          <w:iCs/>
          <w:sz w:val="16"/>
          <w:szCs w:val="16"/>
          <w:shd w:val="clear" w:color="auto" w:fill="FFFFFF"/>
        </w:rPr>
        <w:t>I</w:t>
      </w:r>
      <w:r w:rsidR="003054AA" w:rsidRPr="00A340CA">
        <w:rPr>
          <w:rFonts w:eastAsia="Times New Roman"/>
          <w:i/>
          <w:iCs/>
          <w:sz w:val="16"/>
          <w:szCs w:val="16"/>
          <w:shd w:val="clear" w:color="auto" w:fill="FFFFFF"/>
        </w:rPr>
        <w:t xml:space="preserve"> offered.</w:t>
      </w:r>
    </w:p>
    <w:p w14:paraId="054170AC" w14:textId="56F61820" w:rsidR="001C0084" w:rsidRPr="009A36D0" w:rsidRDefault="00614EB2" w:rsidP="00535323">
      <w:pPr>
        <w:pStyle w:val="Heading1"/>
        <w:rPr>
          <w:sz w:val="18"/>
          <w:szCs w:val="18"/>
        </w:rPr>
      </w:pPr>
      <w:r w:rsidRPr="009A36D0">
        <w:rPr>
          <w:sz w:val="18"/>
          <w:szCs w:val="18"/>
        </w:rPr>
        <w:t>Google maps</w:t>
      </w:r>
    </w:p>
    <w:p w14:paraId="20302AAF" w14:textId="0B56967D" w:rsidR="00612DA4" w:rsidRPr="009A36D0" w:rsidRDefault="00F27345" w:rsidP="00614EB2">
      <w:pPr>
        <w:rPr>
          <w:sz w:val="16"/>
          <w:szCs w:val="16"/>
        </w:rPr>
      </w:pPr>
      <w:r w:rsidRPr="009A36D0">
        <w:rPr>
          <w:sz w:val="16"/>
          <w:szCs w:val="16"/>
        </w:rPr>
        <w:t>Customer Service representative</w:t>
      </w:r>
      <w:r w:rsidR="00C94A4F" w:rsidRPr="009A36D0">
        <w:rPr>
          <w:sz w:val="16"/>
          <w:szCs w:val="16"/>
        </w:rPr>
        <w:t xml:space="preserve"> from 10/2019 to 04/</w:t>
      </w:r>
      <w:r w:rsidR="00612DA4" w:rsidRPr="009A36D0">
        <w:rPr>
          <w:sz w:val="16"/>
          <w:szCs w:val="16"/>
        </w:rPr>
        <w:t>2020</w:t>
      </w:r>
    </w:p>
    <w:p w14:paraId="17E83216" w14:textId="4B6F15C9" w:rsidR="006F1A85" w:rsidRPr="009A36D0" w:rsidRDefault="00612DA4" w:rsidP="006F1A85">
      <w:pPr>
        <w:pStyle w:val="ListParagraph"/>
        <w:numPr>
          <w:ilvl w:val="0"/>
          <w:numId w:val="14"/>
        </w:numPr>
        <w:rPr>
          <w:sz w:val="16"/>
          <w:szCs w:val="16"/>
        </w:rPr>
      </w:pPr>
      <w:r w:rsidRPr="009A36D0">
        <w:rPr>
          <w:sz w:val="16"/>
          <w:szCs w:val="16"/>
        </w:rPr>
        <w:t xml:space="preserve">Our duty was </w:t>
      </w:r>
      <w:r w:rsidR="0016078B" w:rsidRPr="009A36D0">
        <w:rPr>
          <w:sz w:val="16"/>
          <w:szCs w:val="16"/>
        </w:rPr>
        <w:t xml:space="preserve">to </w:t>
      </w:r>
      <w:r w:rsidR="00F17651" w:rsidRPr="009A36D0">
        <w:rPr>
          <w:sz w:val="16"/>
          <w:szCs w:val="16"/>
        </w:rPr>
        <w:t xml:space="preserve">get in touch with businesses and help them to add their location </w:t>
      </w:r>
      <w:r w:rsidR="008A7A58" w:rsidRPr="009A36D0">
        <w:rPr>
          <w:sz w:val="16"/>
          <w:szCs w:val="16"/>
        </w:rPr>
        <w:t>on the maps</w:t>
      </w:r>
    </w:p>
    <w:p w14:paraId="4665C831" w14:textId="10D83A01" w:rsidR="00833DDE" w:rsidRDefault="00383B1D" w:rsidP="006F1A85">
      <w:pPr>
        <w:pStyle w:val="ListParagraph"/>
        <w:numPr>
          <w:ilvl w:val="0"/>
          <w:numId w:val="14"/>
        </w:numPr>
        <w:rPr>
          <w:sz w:val="16"/>
          <w:szCs w:val="16"/>
        </w:rPr>
      </w:pPr>
      <w:r w:rsidRPr="009A36D0">
        <w:rPr>
          <w:sz w:val="16"/>
          <w:szCs w:val="16"/>
        </w:rPr>
        <w:t>In t</w:t>
      </w:r>
      <w:r w:rsidR="006B5A9A" w:rsidRPr="009A36D0">
        <w:rPr>
          <w:sz w:val="16"/>
          <w:szCs w:val="16"/>
        </w:rPr>
        <w:t xml:space="preserve">his job </w:t>
      </w:r>
      <w:r w:rsidR="00F5797B" w:rsidRPr="009A36D0">
        <w:rPr>
          <w:sz w:val="16"/>
          <w:szCs w:val="16"/>
        </w:rPr>
        <w:t>I developed my communication</w:t>
      </w:r>
      <w:r w:rsidR="004D41CD" w:rsidRPr="009A36D0">
        <w:rPr>
          <w:sz w:val="16"/>
          <w:szCs w:val="16"/>
        </w:rPr>
        <w:t xml:space="preserve">, teamwork and </w:t>
      </w:r>
      <w:r w:rsidR="007D60F2" w:rsidRPr="009A36D0">
        <w:rPr>
          <w:sz w:val="16"/>
          <w:szCs w:val="16"/>
        </w:rPr>
        <w:t xml:space="preserve">technical </w:t>
      </w:r>
      <w:r w:rsidR="00F5797B" w:rsidRPr="009A36D0">
        <w:rPr>
          <w:sz w:val="16"/>
          <w:szCs w:val="16"/>
        </w:rPr>
        <w:t xml:space="preserve">skills </w:t>
      </w:r>
      <w:r w:rsidR="0063172C" w:rsidRPr="009A36D0">
        <w:rPr>
          <w:sz w:val="16"/>
          <w:szCs w:val="16"/>
        </w:rPr>
        <w:t xml:space="preserve">as a </w:t>
      </w:r>
      <w:r w:rsidR="00492C49" w:rsidRPr="009A36D0">
        <w:rPr>
          <w:sz w:val="16"/>
          <w:szCs w:val="16"/>
        </w:rPr>
        <w:t>personal achievement</w:t>
      </w:r>
      <w:r w:rsidR="004D41CD" w:rsidRPr="009A36D0">
        <w:rPr>
          <w:sz w:val="16"/>
          <w:szCs w:val="16"/>
        </w:rPr>
        <w:t>.</w:t>
      </w:r>
    </w:p>
    <w:p w14:paraId="5235E758" w14:textId="098FD365" w:rsidR="00482376" w:rsidRDefault="00482376" w:rsidP="00482376">
      <w:pPr>
        <w:rPr>
          <w:sz w:val="16"/>
          <w:szCs w:val="16"/>
        </w:rPr>
      </w:pPr>
    </w:p>
    <w:p w14:paraId="6DAD785F" w14:textId="4A7F797F" w:rsidR="00482376" w:rsidRPr="00C17EF1" w:rsidRDefault="001B44D2" w:rsidP="00482376">
      <w:pPr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C17EF1">
        <w:rPr>
          <w:rFonts w:asciiTheme="majorHAnsi" w:hAnsiTheme="majorHAnsi"/>
          <w:b/>
          <w:bCs/>
          <w:i/>
          <w:iCs/>
          <w:sz w:val="20"/>
          <w:szCs w:val="20"/>
        </w:rPr>
        <w:t>Spss tutor</w:t>
      </w:r>
    </w:p>
    <w:p w14:paraId="1764CED0" w14:textId="7F507F65" w:rsidR="00A1272E" w:rsidRDefault="002713EF" w:rsidP="00482376">
      <w:pPr>
        <w:rPr>
          <w:sz w:val="16"/>
          <w:szCs w:val="16"/>
        </w:rPr>
      </w:pPr>
      <w:r>
        <w:rPr>
          <w:sz w:val="16"/>
          <w:szCs w:val="16"/>
        </w:rPr>
        <w:t>Fr</w:t>
      </w:r>
      <w:r w:rsidR="00E710C0">
        <w:rPr>
          <w:sz w:val="16"/>
          <w:szCs w:val="16"/>
        </w:rPr>
        <w:t>o</w:t>
      </w:r>
      <w:r>
        <w:rPr>
          <w:sz w:val="16"/>
          <w:szCs w:val="16"/>
        </w:rPr>
        <w:t xml:space="preserve">m </w:t>
      </w:r>
      <w:r w:rsidR="00B1614C">
        <w:rPr>
          <w:sz w:val="16"/>
          <w:szCs w:val="16"/>
        </w:rPr>
        <w:t>04/</w:t>
      </w:r>
      <w:r>
        <w:rPr>
          <w:sz w:val="16"/>
          <w:szCs w:val="16"/>
        </w:rPr>
        <w:t>20</w:t>
      </w:r>
      <w:r w:rsidR="00B1614C">
        <w:rPr>
          <w:sz w:val="16"/>
          <w:szCs w:val="16"/>
        </w:rPr>
        <w:t>18</w:t>
      </w:r>
      <w:r w:rsidR="00B82F8D">
        <w:rPr>
          <w:sz w:val="16"/>
          <w:szCs w:val="16"/>
        </w:rPr>
        <w:t xml:space="preserve"> until today.</w:t>
      </w:r>
    </w:p>
    <w:p w14:paraId="22157B4C" w14:textId="326AC9E9" w:rsidR="00B82F8D" w:rsidRPr="001C7E84" w:rsidRDefault="00A453F2" w:rsidP="001C7E84">
      <w:pPr>
        <w:pStyle w:val="ListParagraph"/>
        <w:numPr>
          <w:ilvl w:val="0"/>
          <w:numId w:val="17"/>
        </w:numPr>
        <w:rPr>
          <w:sz w:val="16"/>
          <w:szCs w:val="16"/>
        </w:rPr>
      </w:pPr>
      <w:r w:rsidRPr="001C7E84">
        <w:rPr>
          <w:sz w:val="16"/>
          <w:szCs w:val="16"/>
        </w:rPr>
        <w:t xml:space="preserve">Spss </w:t>
      </w:r>
      <w:r w:rsidR="009851B7" w:rsidRPr="001C7E84">
        <w:rPr>
          <w:sz w:val="16"/>
          <w:szCs w:val="16"/>
        </w:rPr>
        <w:t xml:space="preserve">instructor for university students </w:t>
      </w:r>
      <w:r w:rsidR="00F46C0C" w:rsidRPr="001C7E84">
        <w:rPr>
          <w:sz w:val="16"/>
          <w:szCs w:val="16"/>
        </w:rPr>
        <w:t xml:space="preserve">where I help students </w:t>
      </w:r>
      <w:r w:rsidR="0075655A" w:rsidRPr="001C7E84">
        <w:rPr>
          <w:sz w:val="16"/>
          <w:szCs w:val="16"/>
        </w:rPr>
        <w:t xml:space="preserve">learn how to use </w:t>
      </w:r>
      <w:r w:rsidR="00FC710E" w:rsidRPr="001C7E84">
        <w:rPr>
          <w:sz w:val="16"/>
          <w:szCs w:val="16"/>
        </w:rPr>
        <w:t>Spss</w:t>
      </w:r>
      <w:r w:rsidR="0075655A" w:rsidRPr="001C7E84">
        <w:rPr>
          <w:sz w:val="16"/>
          <w:szCs w:val="16"/>
        </w:rPr>
        <w:t xml:space="preserve"> and apply </w:t>
      </w:r>
      <w:r w:rsidR="004A179B" w:rsidRPr="001C7E84">
        <w:rPr>
          <w:sz w:val="16"/>
          <w:szCs w:val="16"/>
        </w:rPr>
        <w:t xml:space="preserve">statistical analysis that is related to academic </w:t>
      </w:r>
      <w:r w:rsidR="00FC710E" w:rsidRPr="001C7E84">
        <w:rPr>
          <w:sz w:val="16"/>
          <w:szCs w:val="16"/>
        </w:rPr>
        <w:t>research.</w:t>
      </w:r>
    </w:p>
    <w:p w14:paraId="3A8C3B0B" w14:textId="272AF62F" w:rsidR="001C0084" w:rsidRPr="009A36D0" w:rsidRDefault="00063DC5" w:rsidP="008B0586">
      <w:pPr>
        <w:pStyle w:val="Heading2"/>
        <w:rPr>
          <w:sz w:val="18"/>
          <w:szCs w:val="18"/>
        </w:rPr>
      </w:pPr>
      <w:r w:rsidRPr="009A36D0">
        <w:rPr>
          <w:sz w:val="18"/>
          <w:szCs w:val="18"/>
        </w:rPr>
        <w:t>CitrussTv</w:t>
      </w:r>
    </w:p>
    <w:p w14:paraId="30C1F68E" w14:textId="3B4CCDBD" w:rsidR="001C0084" w:rsidRPr="009A36D0" w:rsidRDefault="009F68F2">
      <w:pPr>
        <w:rPr>
          <w:sz w:val="16"/>
          <w:szCs w:val="16"/>
        </w:rPr>
      </w:pPr>
      <w:r w:rsidRPr="009A36D0">
        <w:rPr>
          <w:sz w:val="16"/>
          <w:szCs w:val="16"/>
        </w:rPr>
        <w:t xml:space="preserve">Sales agent and </w:t>
      </w:r>
      <w:r w:rsidR="002939E2" w:rsidRPr="009A36D0">
        <w:rPr>
          <w:sz w:val="16"/>
          <w:szCs w:val="16"/>
        </w:rPr>
        <w:t xml:space="preserve">customer service representative from </w:t>
      </w:r>
      <w:r w:rsidR="00B55CBB" w:rsidRPr="009A36D0">
        <w:rPr>
          <w:sz w:val="16"/>
          <w:szCs w:val="16"/>
        </w:rPr>
        <w:t>10/</w:t>
      </w:r>
      <w:r w:rsidR="001F416A" w:rsidRPr="009A36D0">
        <w:rPr>
          <w:sz w:val="16"/>
          <w:szCs w:val="16"/>
        </w:rPr>
        <w:t>2018 to 08/2019</w:t>
      </w:r>
    </w:p>
    <w:p w14:paraId="5AD67EB8" w14:textId="77777777" w:rsidR="00C6111D" w:rsidRPr="009A36D0" w:rsidRDefault="001427F4" w:rsidP="00383B1D">
      <w:pPr>
        <w:pStyle w:val="ListParagraph"/>
        <w:numPr>
          <w:ilvl w:val="0"/>
          <w:numId w:val="16"/>
        </w:numPr>
        <w:rPr>
          <w:rFonts w:eastAsia="Times New Roman"/>
          <w:sz w:val="16"/>
          <w:szCs w:val="16"/>
          <w:shd w:val="clear" w:color="auto" w:fill="FFFFFF"/>
        </w:rPr>
      </w:pPr>
      <w:r w:rsidRPr="009A36D0">
        <w:rPr>
          <w:sz w:val="16"/>
          <w:szCs w:val="16"/>
        </w:rPr>
        <w:t xml:space="preserve">Developed the ability to meet the </w:t>
      </w:r>
      <w:r w:rsidR="00A83D9C" w:rsidRPr="009A36D0">
        <w:rPr>
          <w:sz w:val="16"/>
          <w:szCs w:val="16"/>
        </w:rPr>
        <w:t xml:space="preserve">monthly </w:t>
      </w:r>
      <w:r w:rsidRPr="009A36D0">
        <w:rPr>
          <w:sz w:val="16"/>
          <w:szCs w:val="16"/>
        </w:rPr>
        <w:t xml:space="preserve">requirements </w:t>
      </w:r>
      <w:r w:rsidR="00741531" w:rsidRPr="009A36D0">
        <w:rPr>
          <w:sz w:val="16"/>
          <w:szCs w:val="16"/>
        </w:rPr>
        <w:t xml:space="preserve">of the </w:t>
      </w:r>
      <w:r w:rsidR="00A83D9C" w:rsidRPr="009A36D0">
        <w:rPr>
          <w:sz w:val="16"/>
          <w:szCs w:val="16"/>
        </w:rPr>
        <w:t>company</w:t>
      </w:r>
    </w:p>
    <w:p w14:paraId="62C83DA3" w14:textId="2B976F5B" w:rsidR="00187E52" w:rsidRPr="009A36D0" w:rsidRDefault="00C6111D" w:rsidP="00383B1D">
      <w:pPr>
        <w:pStyle w:val="ListParagraph"/>
        <w:numPr>
          <w:ilvl w:val="0"/>
          <w:numId w:val="16"/>
        </w:numPr>
        <w:rPr>
          <w:rFonts w:eastAsia="Times New Roman"/>
          <w:sz w:val="16"/>
          <w:szCs w:val="16"/>
          <w:shd w:val="clear" w:color="auto" w:fill="FFFFFF"/>
        </w:rPr>
      </w:pPr>
      <w:r w:rsidRPr="009A36D0">
        <w:rPr>
          <w:sz w:val="16"/>
          <w:szCs w:val="16"/>
        </w:rPr>
        <w:t>B</w:t>
      </w:r>
      <w:r w:rsidR="00AC4AA3" w:rsidRPr="009A36D0">
        <w:rPr>
          <w:sz w:val="16"/>
          <w:szCs w:val="16"/>
        </w:rPr>
        <w:t>eside</w:t>
      </w:r>
      <w:r w:rsidR="005F629D" w:rsidRPr="009A36D0">
        <w:rPr>
          <w:rFonts w:ascii="Helvetica" w:eastAsia="Times New Roman" w:hAnsi="Helvetica"/>
          <w:color w:val="202124"/>
          <w:sz w:val="16"/>
          <w:szCs w:val="16"/>
          <w:shd w:val="clear" w:color="auto" w:fill="FFFFFF"/>
        </w:rPr>
        <w:t xml:space="preserve"> </w:t>
      </w:r>
      <w:r w:rsidR="005F629D" w:rsidRPr="009A36D0">
        <w:rPr>
          <w:rFonts w:eastAsia="Times New Roman"/>
          <w:sz w:val="16"/>
          <w:szCs w:val="16"/>
          <w:shd w:val="clear" w:color="auto" w:fill="FFFFFF"/>
        </w:rPr>
        <w:t>ensuring the continuation and enhancements of services</w:t>
      </w:r>
      <w:r w:rsidR="00C81EAE" w:rsidRPr="009A36D0">
        <w:rPr>
          <w:rFonts w:eastAsia="Times New Roman"/>
          <w:sz w:val="16"/>
          <w:szCs w:val="16"/>
          <w:shd w:val="clear" w:color="auto" w:fill="FFFFFF"/>
        </w:rPr>
        <w:t xml:space="preserve"> by defining the </w:t>
      </w:r>
      <w:r w:rsidR="00A42346" w:rsidRPr="009A36D0">
        <w:rPr>
          <w:rFonts w:eastAsia="Times New Roman"/>
          <w:sz w:val="16"/>
          <w:szCs w:val="16"/>
          <w:shd w:val="clear" w:color="auto" w:fill="FFFFFF"/>
        </w:rPr>
        <w:t>weaknesses.</w:t>
      </w:r>
    </w:p>
    <w:p w14:paraId="60F76472" w14:textId="77777777" w:rsidR="002A329E" w:rsidRPr="002A329E" w:rsidRDefault="002A329E" w:rsidP="002A329E">
      <w:pPr>
        <w:rPr>
          <w:rFonts w:eastAsia="Times New Roman"/>
          <w:shd w:val="clear" w:color="auto" w:fill="FFFFFF"/>
        </w:rPr>
      </w:pPr>
    </w:p>
    <w:p w14:paraId="5912C353" w14:textId="14D6D3C5" w:rsidR="006E789C" w:rsidRPr="007F49D0" w:rsidRDefault="0082256D" w:rsidP="004D7832">
      <w:pPr>
        <w:jc w:val="lowKashida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7F49D0">
        <w:rPr>
          <w:rFonts w:asciiTheme="majorHAnsi" w:hAnsiTheme="majorHAnsi"/>
          <w:b/>
          <w:bCs/>
          <w:i/>
          <w:iCs/>
          <w:sz w:val="20"/>
          <w:szCs w:val="20"/>
        </w:rPr>
        <w:t xml:space="preserve">Languages </w:t>
      </w:r>
    </w:p>
    <w:p w14:paraId="1086F82C" w14:textId="43D45FBD" w:rsidR="00131EF7" w:rsidRPr="007628DA" w:rsidRDefault="00131EF7" w:rsidP="007628DA">
      <w:pPr>
        <w:pStyle w:val="ListParagraph"/>
        <w:numPr>
          <w:ilvl w:val="0"/>
          <w:numId w:val="18"/>
        </w:numPr>
        <w:jc w:val="lowKashida"/>
        <w:rPr>
          <w:rFonts w:asciiTheme="majorHAnsi" w:hAnsiTheme="majorHAnsi"/>
          <w:i/>
          <w:iCs/>
          <w:sz w:val="16"/>
          <w:szCs w:val="16"/>
        </w:rPr>
      </w:pPr>
      <w:r w:rsidRPr="007628DA">
        <w:rPr>
          <w:rFonts w:asciiTheme="majorHAnsi" w:hAnsiTheme="majorHAnsi"/>
          <w:i/>
          <w:iCs/>
          <w:sz w:val="16"/>
          <w:szCs w:val="16"/>
        </w:rPr>
        <w:t xml:space="preserve">Arabic (Mother </w:t>
      </w:r>
      <w:r w:rsidR="00592B5B" w:rsidRPr="007628DA">
        <w:rPr>
          <w:rFonts w:asciiTheme="majorHAnsi" w:hAnsiTheme="majorHAnsi"/>
          <w:i/>
          <w:iCs/>
          <w:sz w:val="16"/>
          <w:szCs w:val="16"/>
        </w:rPr>
        <w:t>Tongue</w:t>
      </w:r>
      <w:r w:rsidR="00795542" w:rsidRPr="007628DA">
        <w:rPr>
          <w:rFonts w:asciiTheme="majorHAnsi" w:hAnsiTheme="majorHAnsi"/>
          <w:i/>
          <w:iCs/>
          <w:sz w:val="16"/>
          <w:szCs w:val="16"/>
        </w:rPr>
        <w:t>-Native</w:t>
      </w:r>
      <w:r w:rsidRPr="007628DA">
        <w:rPr>
          <w:rFonts w:asciiTheme="majorHAnsi" w:hAnsiTheme="majorHAnsi"/>
          <w:i/>
          <w:iCs/>
          <w:sz w:val="16"/>
          <w:szCs w:val="16"/>
        </w:rPr>
        <w:t>)</w:t>
      </w:r>
    </w:p>
    <w:p w14:paraId="1AACB29E" w14:textId="78715481" w:rsidR="00594DC6" w:rsidRDefault="00131EF7" w:rsidP="007628DA">
      <w:pPr>
        <w:pStyle w:val="ListParagraph"/>
        <w:numPr>
          <w:ilvl w:val="5"/>
          <w:numId w:val="11"/>
        </w:numPr>
        <w:jc w:val="lowKashida"/>
        <w:rPr>
          <w:rFonts w:asciiTheme="majorHAnsi" w:hAnsiTheme="majorHAnsi"/>
          <w:i/>
          <w:iCs/>
          <w:sz w:val="16"/>
          <w:szCs w:val="16"/>
        </w:rPr>
      </w:pPr>
      <w:r w:rsidRPr="00C86574">
        <w:rPr>
          <w:rFonts w:asciiTheme="majorHAnsi" w:hAnsiTheme="majorHAnsi"/>
          <w:i/>
          <w:iCs/>
          <w:sz w:val="16"/>
          <w:szCs w:val="16"/>
        </w:rPr>
        <w:t>English (</w:t>
      </w:r>
      <w:r w:rsidR="00795542">
        <w:rPr>
          <w:rFonts w:asciiTheme="majorHAnsi" w:hAnsiTheme="majorHAnsi"/>
          <w:i/>
          <w:iCs/>
          <w:sz w:val="16"/>
          <w:szCs w:val="16"/>
        </w:rPr>
        <w:t>Fluent</w:t>
      </w:r>
      <w:r w:rsidR="001C5D99" w:rsidRPr="00C86574">
        <w:rPr>
          <w:rFonts w:asciiTheme="majorHAnsi" w:hAnsiTheme="majorHAnsi"/>
          <w:i/>
          <w:iCs/>
          <w:sz w:val="16"/>
          <w:szCs w:val="16"/>
        </w:rPr>
        <w:t>)</w:t>
      </w:r>
    </w:p>
    <w:p w14:paraId="210DD25A" w14:textId="77777777" w:rsidR="00594DC6" w:rsidRPr="00594DC6" w:rsidRDefault="00594DC6" w:rsidP="00166399">
      <w:pPr>
        <w:jc w:val="lowKashida"/>
        <w:rPr>
          <w:rFonts w:asciiTheme="majorHAnsi" w:hAnsiTheme="majorHAnsi"/>
          <w:i/>
          <w:iCs/>
          <w:sz w:val="16"/>
          <w:szCs w:val="16"/>
        </w:rPr>
      </w:pPr>
    </w:p>
    <w:p w14:paraId="45A86DD8" w14:textId="6E4D283E" w:rsidR="001B3FDC" w:rsidRPr="00594DC6" w:rsidRDefault="001B3FDC" w:rsidP="00594DC6">
      <w:pPr>
        <w:jc w:val="lowKashida"/>
        <w:rPr>
          <w:rFonts w:asciiTheme="majorHAnsi" w:hAnsiTheme="majorHAnsi"/>
          <w:i/>
          <w:iCs/>
          <w:sz w:val="16"/>
          <w:szCs w:val="16"/>
        </w:rPr>
      </w:pPr>
      <w:r w:rsidRPr="00594DC6">
        <w:rPr>
          <w:rFonts w:asciiTheme="majorHAnsi" w:hAnsiTheme="majorHAnsi"/>
          <w:b/>
          <w:bCs/>
          <w:i/>
          <w:iCs/>
          <w:sz w:val="20"/>
          <w:szCs w:val="20"/>
        </w:rPr>
        <w:t xml:space="preserve">Interests </w:t>
      </w:r>
    </w:p>
    <w:p w14:paraId="221FFA58" w14:textId="7B6B3245" w:rsidR="003328A4" w:rsidRPr="00C86574" w:rsidRDefault="00FB04F0" w:rsidP="008B0586">
      <w:pPr>
        <w:pStyle w:val="ListParagraph"/>
        <w:numPr>
          <w:ilvl w:val="0"/>
          <w:numId w:val="15"/>
        </w:numPr>
        <w:rPr>
          <w:rFonts w:asciiTheme="majorHAnsi" w:hAnsiTheme="majorHAnsi"/>
          <w:i/>
          <w:iCs/>
          <w:sz w:val="16"/>
          <w:szCs w:val="16"/>
        </w:rPr>
      </w:pPr>
      <w:r w:rsidRPr="00C86574">
        <w:rPr>
          <w:rFonts w:asciiTheme="majorHAnsi" w:hAnsiTheme="majorHAnsi"/>
          <w:i/>
          <w:iCs/>
          <w:sz w:val="16"/>
          <w:szCs w:val="16"/>
        </w:rPr>
        <w:t>Computers</w:t>
      </w:r>
    </w:p>
    <w:p w14:paraId="3626336A" w14:textId="77777777" w:rsidR="003328A4" w:rsidRPr="00C86574" w:rsidRDefault="00484D7A" w:rsidP="008B0586">
      <w:pPr>
        <w:pStyle w:val="ListParagraph"/>
        <w:numPr>
          <w:ilvl w:val="0"/>
          <w:numId w:val="15"/>
        </w:numPr>
        <w:rPr>
          <w:rFonts w:asciiTheme="majorHAnsi" w:hAnsiTheme="majorHAnsi"/>
          <w:i/>
          <w:iCs/>
          <w:sz w:val="16"/>
          <w:szCs w:val="16"/>
        </w:rPr>
      </w:pPr>
      <w:r w:rsidRPr="00C86574">
        <w:rPr>
          <w:rFonts w:asciiTheme="majorHAnsi" w:hAnsiTheme="majorHAnsi"/>
          <w:i/>
          <w:iCs/>
          <w:sz w:val="16"/>
          <w:szCs w:val="16"/>
        </w:rPr>
        <w:t>Smart phones</w:t>
      </w:r>
    </w:p>
    <w:p w14:paraId="4EFE736F" w14:textId="77777777" w:rsidR="003328A4" w:rsidRPr="00C86574" w:rsidRDefault="00612E2F" w:rsidP="008B0586">
      <w:pPr>
        <w:pStyle w:val="ListParagraph"/>
        <w:numPr>
          <w:ilvl w:val="0"/>
          <w:numId w:val="15"/>
        </w:numPr>
        <w:rPr>
          <w:rFonts w:asciiTheme="majorHAnsi" w:hAnsiTheme="majorHAnsi"/>
          <w:i/>
          <w:iCs/>
          <w:sz w:val="16"/>
          <w:szCs w:val="16"/>
        </w:rPr>
      </w:pPr>
      <w:r w:rsidRPr="00C86574">
        <w:rPr>
          <w:rFonts w:asciiTheme="majorHAnsi" w:hAnsiTheme="majorHAnsi"/>
          <w:i/>
          <w:iCs/>
          <w:sz w:val="16"/>
          <w:szCs w:val="16"/>
        </w:rPr>
        <w:t>Trading</w:t>
      </w:r>
    </w:p>
    <w:p w14:paraId="4DD87960" w14:textId="15C81DEF" w:rsidR="003328A4" w:rsidRPr="00C86574" w:rsidRDefault="006812DF" w:rsidP="008B0586">
      <w:pPr>
        <w:pStyle w:val="ListParagraph"/>
        <w:numPr>
          <w:ilvl w:val="0"/>
          <w:numId w:val="15"/>
        </w:numPr>
        <w:rPr>
          <w:rFonts w:asciiTheme="majorHAnsi" w:hAnsiTheme="majorHAnsi"/>
          <w:i/>
          <w:iCs/>
          <w:sz w:val="16"/>
          <w:szCs w:val="16"/>
        </w:rPr>
      </w:pPr>
      <w:r w:rsidRPr="00C86574">
        <w:rPr>
          <w:rFonts w:asciiTheme="majorHAnsi" w:hAnsiTheme="majorHAnsi"/>
          <w:i/>
          <w:iCs/>
          <w:sz w:val="16"/>
          <w:szCs w:val="16"/>
        </w:rPr>
        <w:t>Investments</w:t>
      </w:r>
    </w:p>
    <w:p w14:paraId="74D6D630" w14:textId="2726C7B4" w:rsidR="00222B91" w:rsidRPr="00C86574" w:rsidRDefault="006812DF" w:rsidP="008B0586">
      <w:pPr>
        <w:pStyle w:val="ListParagraph"/>
        <w:numPr>
          <w:ilvl w:val="0"/>
          <w:numId w:val="15"/>
        </w:numPr>
        <w:rPr>
          <w:rFonts w:asciiTheme="majorHAnsi" w:hAnsiTheme="majorHAnsi"/>
          <w:i/>
          <w:iCs/>
          <w:sz w:val="16"/>
          <w:szCs w:val="16"/>
        </w:rPr>
      </w:pPr>
      <w:r w:rsidRPr="00C86574">
        <w:rPr>
          <w:rFonts w:asciiTheme="majorHAnsi" w:hAnsiTheme="majorHAnsi"/>
          <w:i/>
          <w:iCs/>
          <w:sz w:val="16"/>
          <w:szCs w:val="16"/>
        </w:rPr>
        <w:t>Learning</w:t>
      </w:r>
    </w:p>
    <w:p w14:paraId="3B1FC263" w14:textId="77777777" w:rsidR="00222B91" w:rsidRPr="00C86574" w:rsidRDefault="00974CD7" w:rsidP="008B0586">
      <w:pPr>
        <w:pStyle w:val="ListParagraph"/>
        <w:numPr>
          <w:ilvl w:val="0"/>
          <w:numId w:val="15"/>
        </w:numPr>
        <w:rPr>
          <w:rFonts w:asciiTheme="majorHAnsi" w:hAnsiTheme="majorHAnsi"/>
          <w:i/>
          <w:iCs/>
          <w:sz w:val="16"/>
          <w:szCs w:val="16"/>
        </w:rPr>
      </w:pPr>
      <w:r w:rsidRPr="00C86574">
        <w:rPr>
          <w:rFonts w:asciiTheme="majorHAnsi" w:hAnsiTheme="majorHAnsi"/>
          <w:i/>
          <w:iCs/>
          <w:sz w:val="16"/>
          <w:szCs w:val="16"/>
        </w:rPr>
        <w:t>Sports</w:t>
      </w:r>
    </w:p>
    <w:p w14:paraId="2510F962" w14:textId="77777777" w:rsidR="00222B91" w:rsidRPr="00C86574" w:rsidRDefault="00E0280B" w:rsidP="008B0586">
      <w:pPr>
        <w:pStyle w:val="ListParagraph"/>
        <w:numPr>
          <w:ilvl w:val="0"/>
          <w:numId w:val="15"/>
        </w:numPr>
        <w:rPr>
          <w:rFonts w:asciiTheme="majorHAnsi" w:hAnsiTheme="majorHAnsi"/>
          <w:i/>
          <w:iCs/>
          <w:sz w:val="16"/>
          <w:szCs w:val="16"/>
        </w:rPr>
      </w:pPr>
      <w:r w:rsidRPr="00C86574">
        <w:rPr>
          <w:rFonts w:asciiTheme="majorHAnsi" w:hAnsiTheme="majorHAnsi"/>
          <w:i/>
          <w:iCs/>
          <w:sz w:val="16"/>
          <w:szCs w:val="16"/>
        </w:rPr>
        <w:t>Software programs</w:t>
      </w:r>
    </w:p>
    <w:p w14:paraId="3F245E9C" w14:textId="79A9AF8C" w:rsidR="00222B91" w:rsidRPr="00C86574" w:rsidRDefault="00435262" w:rsidP="008B0586">
      <w:pPr>
        <w:pStyle w:val="ListParagraph"/>
        <w:numPr>
          <w:ilvl w:val="0"/>
          <w:numId w:val="15"/>
        </w:numPr>
        <w:rPr>
          <w:rFonts w:asciiTheme="majorHAnsi" w:hAnsiTheme="majorHAnsi"/>
          <w:i/>
          <w:iCs/>
          <w:sz w:val="16"/>
          <w:szCs w:val="16"/>
        </w:rPr>
      </w:pPr>
      <w:r w:rsidRPr="00C86574">
        <w:rPr>
          <w:rFonts w:asciiTheme="majorHAnsi" w:hAnsiTheme="majorHAnsi"/>
          <w:i/>
          <w:iCs/>
          <w:sz w:val="16"/>
          <w:szCs w:val="16"/>
        </w:rPr>
        <w:t>Technological devices</w:t>
      </w:r>
    </w:p>
    <w:p w14:paraId="370298B9" w14:textId="19993F86" w:rsidR="00222B91" w:rsidRPr="00C86574" w:rsidRDefault="002877C4" w:rsidP="008B0586">
      <w:pPr>
        <w:pStyle w:val="ListParagraph"/>
        <w:numPr>
          <w:ilvl w:val="0"/>
          <w:numId w:val="15"/>
        </w:numPr>
        <w:rPr>
          <w:rFonts w:asciiTheme="majorHAnsi" w:hAnsiTheme="majorHAnsi"/>
          <w:i/>
          <w:iCs/>
          <w:sz w:val="16"/>
          <w:szCs w:val="16"/>
        </w:rPr>
      </w:pPr>
      <w:r w:rsidRPr="00C86574">
        <w:rPr>
          <w:rFonts w:asciiTheme="majorHAnsi" w:hAnsiTheme="majorHAnsi"/>
          <w:i/>
          <w:iCs/>
          <w:sz w:val="16"/>
          <w:szCs w:val="16"/>
        </w:rPr>
        <w:t>Food</w:t>
      </w:r>
    </w:p>
    <w:p w14:paraId="26C885F9" w14:textId="0255F773" w:rsidR="00FB04F0" w:rsidRPr="00C86574" w:rsidRDefault="00382C39" w:rsidP="008B0586">
      <w:pPr>
        <w:pStyle w:val="ListParagraph"/>
        <w:numPr>
          <w:ilvl w:val="0"/>
          <w:numId w:val="15"/>
        </w:numPr>
        <w:rPr>
          <w:rFonts w:asciiTheme="majorHAnsi" w:hAnsiTheme="majorHAnsi"/>
          <w:i/>
          <w:iCs/>
          <w:sz w:val="16"/>
          <w:szCs w:val="16"/>
        </w:rPr>
      </w:pPr>
      <w:r w:rsidRPr="00C86574">
        <w:rPr>
          <w:rFonts w:asciiTheme="majorHAnsi" w:hAnsiTheme="majorHAnsi"/>
          <w:i/>
          <w:iCs/>
          <w:sz w:val="16"/>
          <w:szCs w:val="16"/>
        </w:rPr>
        <w:t>C</w:t>
      </w:r>
      <w:r w:rsidR="00C231E2" w:rsidRPr="00C86574">
        <w:rPr>
          <w:rFonts w:asciiTheme="majorHAnsi" w:hAnsiTheme="majorHAnsi"/>
          <w:i/>
          <w:iCs/>
          <w:sz w:val="16"/>
          <w:szCs w:val="16"/>
        </w:rPr>
        <w:t xml:space="preserve">ooking </w:t>
      </w:r>
      <w:r w:rsidRPr="00C86574">
        <w:rPr>
          <w:rFonts w:asciiTheme="majorHAnsi" w:hAnsiTheme="majorHAnsi"/>
          <w:i/>
          <w:iCs/>
          <w:sz w:val="16"/>
          <w:szCs w:val="16"/>
        </w:rPr>
        <w:t>and Baking</w:t>
      </w:r>
    </w:p>
    <w:p w14:paraId="07F97010" w14:textId="6743F577" w:rsidR="001F416A" w:rsidRDefault="001F416A">
      <w:pPr>
        <w:rPr>
          <w:sz w:val="16"/>
          <w:szCs w:val="16"/>
        </w:rPr>
      </w:pPr>
    </w:p>
    <w:p w14:paraId="352CC307" w14:textId="15ACBC5A" w:rsidR="00126484" w:rsidRDefault="007740E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References </w:t>
      </w:r>
    </w:p>
    <w:p w14:paraId="1EC28D1B" w14:textId="73825A26" w:rsidR="007740E7" w:rsidRPr="00F825F4" w:rsidRDefault="007740E7">
      <w:pPr>
        <w:rPr>
          <w:sz w:val="16"/>
          <w:szCs w:val="16"/>
        </w:rPr>
      </w:pPr>
      <w:r w:rsidRPr="00F825F4">
        <w:rPr>
          <w:sz w:val="16"/>
          <w:szCs w:val="16"/>
        </w:rPr>
        <w:t xml:space="preserve">I hereby </w:t>
      </w:r>
      <w:r w:rsidR="00AF077A" w:rsidRPr="00F825F4">
        <w:rPr>
          <w:sz w:val="16"/>
          <w:szCs w:val="16"/>
        </w:rPr>
        <w:t>declare that the information given above i</w:t>
      </w:r>
      <w:r w:rsidR="00156EAE" w:rsidRPr="00F825F4">
        <w:rPr>
          <w:sz w:val="16"/>
          <w:szCs w:val="16"/>
        </w:rPr>
        <w:t xml:space="preserve">s true to the best </w:t>
      </w:r>
      <w:r w:rsidR="00E3321F" w:rsidRPr="00F825F4">
        <w:rPr>
          <w:sz w:val="16"/>
          <w:szCs w:val="16"/>
        </w:rPr>
        <w:t>of my knowledge and can be proven upon request.</w:t>
      </w:r>
    </w:p>
    <w:sectPr w:rsidR="007740E7" w:rsidRPr="00F825F4" w:rsidSect="00570B3A">
      <w:headerReference w:type="default" r:id="rId8"/>
      <w:footerReference w:type="default" r:id="rId9"/>
      <w:headerReference w:type="first" r:id="rId10"/>
      <w:pgSz w:w="12240" w:h="15840"/>
      <w:pgMar w:top="1152" w:right="1123" w:bottom="1195" w:left="1123" w:header="432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CFD5" w14:textId="77777777" w:rsidR="00A528FB" w:rsidRDefault="00A528FB">
      <w:pPr>
        <w:spacing w:after="0" w:line="240" w:lineRule="auto"/>
      </w:pPr>
      <w:r>
        <w:separator/>
      </w:r>
    </w:p>
  </w:endnote>
  <w:endnote w:type="continuationSeparator" w:id="0">
    <w:p w14:paraId="3D755F9B" w14:textId="77777777" w:rsidR="00A528FB" w:rsidRDefault="00A5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95B6C7" w14:textId="77777777" w:rsidR="001C0084" w:rsidRDefault="007F7DC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BD51" w14:textId="77777777" w:rsidR="00A528FB" w:rsidRDefault="00A528FB">
      <w:pPr>
        <w:spacing w:after="0" w:line="240" w:lineRule="auto"/>
      </w:pPr>
      <w:r>
        <w:separator/>
      </w:r>
    </w:p>
  </w:footnote>
  <w:footnote w:type="continuationSeparator" w:id="0">
    <w:p w14:paraId="3DDB0193" w14:textId="77777777" w:rsidR="00A528FB" w:rsidRDefault="00A5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28E3C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3420372" wp14:editId="668AEAE7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6CA28D2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">
              <v:rect id="Rectangle 2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AB70" w14:textId="77777777" w:rsidR="001C0084" w:rsidRDefault="007F7DCE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A628C7C" wp14:editId="31B478D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6E563761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">
              <v:rect id="Rectangle 6" o:spid="_x0000_s1027" style="position:absolute;width:32004;height:1920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F7A65"/>
    <w:multiLevelType w:val="hybridMultilevel"/>
    <w:tmpl w:val="49D6EDCE"/>
    <w:lvl w:ilvl="0" w:tplc="0409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11" w15:restartNumberingAfterBreak="0">
    <w:nsid w:val="2C893568"/>
    <w:multiLevelType w:val="hybridMultilevel"/>
    <w:tmpl w:val="3120E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B12A1"/>
    <w:multiLevelType w:val="hybridMultilevel"/>
    <w:tmpl w:val="B0F65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84932"/>
    <w:multiLevelType w:val="hybridMultilevel"/>
    <w:tmpl w:val="9D46F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E6970"/>
    <w:multiLevelType w:val="hybridMultilevel"/>
    <w:tmpl w:val="99EA3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514BB2"/>
    <w:multiLevelType w:val="hybridMultilevel"/>
    <w:tmpl w:val="6226C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365A"/>
    <w:multiLevelType w:val="hybridMultilevel"/>
    <w:tmpl w:val="8EF28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EF46DB"/>
    <w:multiLevelType w:val="hybridMultilevel"/>
    <w:tmpl w:val="087CF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1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25"/>
    <w:rsid w:val="0000092C"/>
    <w:rsid w:val="000202D5"/>
    <w:rsid w:val="00023EEA"/>
    <w:rsid w:val="000417F3"/>
    <w:rsid w:val="00047CB1"/>
    <w:rsid w:val="00050E9E"/>
    <w:rsid w:val="00052F7B"/>
    <w:rsid w:val="00063DC5"/>
    <w:rsid w:val="000979E5"/>
    <w:rsid w:val="000C2F2F"/>
    <w:rsid w:val="000D2483"/>
    <w:rsid w:val="001004E3"/>
    <w:rsid w:val="00113A35"/>
    <w:rsid w:val="00126484"/>
    <w:rsid w:val="00131EF7"/>
    <w:rsid w:val="001427F4"/>
    <w:rsid w:val="00146BC5"/>
    <w:rsid w:val="00156EAE"/>
    <w:rsid w:val="0016078B"/>
    <w:rsid w:val="0016095E"/>
    <w:rsid w:val="00161154"/>
    <w:rsid w:val="00166399"/>
    <w:rsid w:val="00180D47"/>
    <w:rsid w:val="00187E52"/>
    <w:rsid w:val="001A5114"/>
    <w:rsid w:val="001B3FDC"/>
    <w:rsid w:val="001B44D2"/>
    <w:rsid w:val="001C0084"/>
    <w:rsid w:val="001C07AB"/>
    <w:rsid w:val="001C5D99"/>
    <w:rsid w:val="001C7E84"/>
    <w:rsid w:val="001F1593"/>
    <w:rsid w:val="001F1F09"/>
    <w:rsid w:val="001F2BDA"/>
    <w:rsid w:val="001F416A"/>
    <w:rsid w:val="00215341"/>
    <w:rsid w:val="00222B91"/>
    <w:rsid w:val="00224A44"/>
    <w:rsid w:val="00227143"/>
    <w:rsid w:val="002451FF"/>
    <w:rsid w:val="00250B11"/>
    <w:rsid w:val="00263318"/>
    <w:rsid w:val="00267B2F"/>
    <w:rsid w:val="002713EF"/>
    <w:rsid w:val="00277C1C"/>
    <w:rsid w:val="00286926"/>
    <w:rsid w:val="002877C4"/>
    <w:rsid w:val="00292C00"/>
    <w:rsid w:val="002939E2"/>
    <w:rsid w:val="00293D2C"/>
    <w:rsid w:val="002A2699"/>
    <w:rsid w:val="002A329E"/>
    <w:rsid w:val="002B35DC"/>
    <w:rsid w:val="002C1AEF"/>
    <w:rsid w:val="003054AA"/>
    <w:rsid w:val="00312459"/>
    <w:rsid w:val="003328A4"/>
    <w:rsid w:val="00336BC9"/>
    <w:rsid w:val="00341234"/>
    <w:rsid w:val="00344778"/>
    <w:rsid w:val="00360025"/>
    <w:rsid w:val="00382C39"/>
    <w:rsid w:val="00383B1D"/>
    <w:rsid w:val="003A18A0"/>
    <w:rsid w:val="003A5066"/>
    <w:rsid w:val="003B2411"/>
    <w:rsid w:val="003C1C78"/>
    <w:rsid w:val="003C4A2B"/>
    <w:rsid w:val="003D169C"/>
    <w:rsid w:val="00435262"/>
    <w:rsid w:val="00443AF6"/>
    <w:rsid w:val="004457B7"/>
    <w:rsid w:val="00455130"/>
    <w:rsid w:val="00467E99"/>
    <w:rsid w:val="004804D1"/>
    <w:rsid w:val="00482376"/>
    <w:rsid w:val="00484D7A"/>
    <w:rsid w:val="00492893"/>
    <w:rsid w:val="00492C49"/>
    <w:rsid w:val="00494A11"/>
    <w:rsid w:val="004A0D4D"/>
    <w:rsid w:val="004A179B"/>
    <w:rsid w:val="004D2975"/>
    <w:rsid w:val="004D41CD"/>
    <w:rsid w:val="004D59F4"/>
    <w:rsid w:val="004D7832"/>
    <w:rsid w:val="004E757F"/>
    <w:rsid w:val="00507A93"/>
    <w:rsid w:val="0051778A"/>
    <w:rsid w:val="00535323"/>
    <w:rsid w:val="00552577"/>
    <w:rsid w:val="00570B3A"/>
    <w:rsid w:val="00573407"/>
    <w:rsid w:val="00592B5B"/>
    <w:rsid w:val="00594DC6"/>
    <w:rsid w:val="005E0025"/>
    <w:rsid w:val="005E6C45"/>
    <w:rsid w:val="005F158F"/>
    <w:rsid w:val="005F629D"/>
    <w:rsid w:val="00612DA4"/>
    <w:rsid w:val="00612E2F"/>
    <w:rsid w:val="00614EB2"/>
    <w:rsid w:val="0061709A"/>
    <w:rsid w:val="00622A36"/>
    <w:rsid w:val="0063172C"/>
    <w:rsid w:val="00637815"/>
    <w:rsid w:val="00663FE3"/>
    <w:rsid w:val="00673CE9"/>
    <w:rsid w:val="006812DF"/>
    <w:rsid w:val="00685104"/>
    <w:rsid w:val="006A2D78"/>
    <w:rsid w:val="006A4091"/>
    <w:rsid w:val="006B5A9A"/>
    <w:rsid w:val="006E789C"/>
    <w:rsid w:val="006F1A85"/>
    <w:rsid w:val="007011EC"/>
    <w:rsid w:val="00710B0E"/>
    <w:rsid w:val="0071324E"/>
    <w:rsid w:val="007167F3"/>
    <w:rsid w:val="0073497F"/>
    <w:rsid w:val="00741531"/>
    <w:rsid w:val="0075655A"/>
    <w:rsid w:val="007628DA"/>
    <w:rsid w:val="007740E7"/>
    <w:rsid w:val="00795542"/>
    <w:rsid w:val="007B30AA"/>
    <w:rsid w:val="007D60F2"/>
    <w:rsid w:val="007E1654"/>
    <w:rsid w:val="007F49D0"/>
    <w:rsid w:val="007F7DCE"/>
    <w:rsid w:val="0082256D"/>
    <w:rsid w:val="008231F2"/>
    <w:rsid w:val="00833DDE"/>
    <w:rsid w:val="00866FD7"/>
    <w:rsid w:val="00871928"/>
    <w:rsid w:val="00883A4F"/>
    <w:rsid w:val="00883D20"/>
    <w:rsid w:val="008A51F4"/>
    <w:rsid w:val="008A574F"/>
    <w:rsid w:val="008A7A58"/>
    <w:rsid w:val="008B0586"/>
    <w:rsid w:val="008E0869"/>
    <w:rsid w:val="008F56A9"/>
    <w:rsid w:val="00917383"/>
    <w:rsid w:val="00945479"/>
    <w:rsid w:val="009557A1"/>
    <w:rsid w:val="00974CD7"/>
    <w:rsid w:val="009851B7"/>
    <w:rsid w:val="009A36D0"/>
    <w:rsid w:val="009A7492"/>
    <w:rsid w:val="009B1B07"/>
    <w:rsid w:val="009B545E"/>
    <w:rsid w:val="009E7BD4"/>
    <w:rsid w:val="009F68F2"/>
    <w:rsid w:val="00A03962"/>
    <w:rsid w:val="00A03BAD"/>
    <w:rsid w:val="00A1272E"/>
    <w:rsid w:val="00A2580C"/>
    <w:rsid w:val="00A31491"/>
    <w:rsid w:val="00A32635"/>
    <w:rsid w:val="00A340CA"/>
    <w:rsid w:val="00A42346"/>
    <w:rsid w:val="00A453F2"/>
    <w:rsid w:val="00A528FB"/>
    <w:rsid w:val="00A83D9C"/>
    <w:rsid w:val="00A873D6"/>
    <w:rsid w:val="00A91832"/>
    <w:rsid w:val="00A95163"/>
    <w:rsid w:val="00AC29C4"/>
    <w:rsid w:val="00AC4AA3"/>
    <w:rsid w:val="00AF077A"/>
    <w:rsid w:val="00AF3D2D"/>
    <w:rsid w:val="00AF4CF6"/>
    <w:rsid w:val="00B10B6D"/>
    <w:rsid w:val="00B1614C"/>
    <w:rsid w:val="00B254E4"/>
    <w:rsid w:val="00B31CED"/>
    <w:rsid w:val="00B55CBB"/>
    <w:rsid w:val="00B617BE"/>
    <w:rsid w:val="00B74089"/>
    <w:rsid w:val="00B82F8D"/>
    <w:rsid w:val="00B84E77"/>
    <w:rsid w:val="00B9257D"/>
    <w:rsid w:val="00BB1D00"/>
    <w:rsid w:val="00BE04B8"/>
    <w:rsid w:val="00BE1B56"/>
    <w:rsid w:val="00C17EF1"/>
    <w:rsid w:val="00C231E2"/>
    <w:rsid w:val="00C46EB7"/>
    <w:rsid w:val="00C6111D"/>
    <w:rsid w:val="00C81EAE"/>
    <w:rsid w:val="00C86574"/>
    <w:rsid w:val="00C87576"/>
    <w:rsid w:val="00C94A4F"/>
    <w:rsid w:val="00CD384E"/>
    <w:rsid w:val="00CD3FD7"/>
    <w:rsid w:val="00CE1B7D"/>
    <w:rsid w:val="00CE397F"/>
    <w:rsid w:val="00CE4E2C"/>
    <w:rsid w:val="00CE565B"/>
    <w:rsid w:val="00CF4286"/>
    <w:rsid w:val="00CF5E7D"/>
    <w:rsid w:val="00D2605A"/>
    <w:rsid w:val="00D670DD"/>
    <w:rsid w:val="00DA302F"/>
    <w:rsid w:val="00DA6658"/>
    <w:rsid w:val="00DB7039"/>
    <w:rsid w:val="00DC4C0E"/>
    <w:rsid w:val="00DC7B12"/>
    <w:rsid w:val="00DD3E17"/>
    <w:rsid w:val="00DD5ECB"/>
    <w:rsid w:val="00DE0861"/>
    <w:rsid w:val="00E0280B"/>
    <w:rsid w:val="00E24276"/>
    <w:rsid w:val="00E3321F"/>
    <w:rsid w:val="00E65FDB"/>
    <w:rsid w:val="00E710C0"/>
    <w:rsid w:val="00E71A73"/>
    <w:rsid w:val="00E770ED"/>
    <w:rsid w:val="00E835C6"/>
    <w:rsid w:val="00EC0642"/>
    <w:rsid w:val="00EC3A19"/>
    <w:rsid w:val="00EC3ECB"/>
    <w:rsid w:val="00EE6765"/>
    <w:rsid w:val="00F02BB4"/>
    <w:rsid w:val="00F17651"/>
    <w:rsid w:val="00F27345"/>
    <w:rsid w:val="00F46C0C"/>
    <w:rsid w:val="00F5797B"/>
    <w:rsid w:val="00F825F4"/>
    <w:rsid w:val="00FA195E"/>
    <w:rsid w:val="00FA643F"/>
    <w:rsid w:val="00FB04F0"/>
    <w:rsid w:val="00FC710E"/>
    <w:rsid w:val="00FC720F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57F14"/>
  <w15:chartTrackingRefBased/>
  <w15:docId w15:val="{E0D53852-0764-A248-8052-827B6973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glossaryDocument" Target="glossary/document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F35C76D-D8EE-E44E-9CF5-76E126F0A988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AC8DE8E5626AE4BA6593AE301297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F7DD1-F327-6045-A986-79E7867CD9BA}"/>
      </w:docPartPr>
      <w:docPartBody>
        <w:p w:rsidR="002E3435" w:rsidRDefault="003D4CC2">
          <w:pPr>
            <w:pStyle w:val="BAC8DE8E5626AE4BA6593AE301297EB3"/>
          </w:pPr>
          <w:r>
            <w:t>Email</w:t>
          </w:r>
        </w:p>
      </w:docPartBody>
    </w:docPart>
    <w:docPart>
      <w:docPartPr>
        <w:name w:val="28234F27F372AA40A3F8558442997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1FC11-E845-DD44-A4F8-BB071EF32B63}"/>
      </w:docPartPr>
      <w:docPartBody>
        <w:p w:rsidR="002E3435" w:rsidRDefault="003D4CC2">
          <w:pPr>
            <w:pStyle w:val="28234F27F372AA40A3F85584429974B7"/>
          </w:pPr>
          <w:r>
            <w:t>Skills Summary</w:t>
          </w:r>
        </w:p>
      </w:docPartBody>
    </w:docPart>
    <w:docPart>
      <w:docPartPr>
        <w:name w:val="735A50B7E49C0940B07B7A219B611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1A4DC-A936-6A48-90FA-E14543905D7F}"/>
      </w:docPartPr>
      <w:docPartBody>
        <w:p w:rsidR="002E3435" w:rsidRDefault="003D4CC2">
          <w:pPr>
            <w:pStyle w:val="735A50B7E49C0940B07B7A219B611D63"/>
          </w:pPr>
          <w:r>
            <w:t>Education</w:t>
          </w:r>
        </w:p>
      </w:docPartBody>
    </w:docPart>
    <w:docPart>
      <w:docPartPr>
        <w:name w:val="8E0348A3B7967A41AEEAC606A4E41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E4B1-67C1-1149-9BB2-F02278EAFEE6}"/>
      </w:docPartPr>
      <w:docPartBody>
        <w:p w:rsidR="002E3435" w:rsidRDefault="003D4CC2">
          <w:pPr>
            <w:pStyle w:val="8E0348A3B7967A41AEEAC606A4E41E71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A8"/>
    <w:rsid w:val="00284A5B"/>
    <w:rsid w:val="002A699D"/>
    <w:rsid w:val="002E3435"/>
    <w:rsid w:val="003D4CC2"/>
    <w:rsid w:val="004C0AA8"/>
    <w:rsid w:val="00730055"/>
    <w:rsid w:val="009449AA"/>
    <w:rsid w:val="00A65529"/>
    <w:rsid w:val="00DC48A6"/>
    <w:rsid w:val="00E01925"/>
    <w:rsid w:val="00F17807"/>
    <w:rsid w:val="00FA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8DE8E5626AE4BA6593AE301297EB3">
    <w:name w:val="BAC8DE8E5626AE4BA6593AE301297EB3"/>
  </w:style>
  <w:style w:type="paragraph" w:customStyle="1" w:styleId="28234F27F372AA40A3F85584429974B7">
    <w:name w:val="28234F27F372AA40A3F85584429974B7"/>
  </w:style>
  <w:style w:type="paragraph" w:customStyle="1" w:styleId="735A50B7E49C0940B07B7A219B611D63">
    <w:name w:val="735A50B7E49C0940B07B7A219B611D63"/>
  </w:style>
  <w:style w:type="paragraph" w:customStyle="1" w:styleId="8E0348A3B7967A41AEEAC606A4E41E71">
    <w:name w:val="8E0348A3B7967A41AEEAC606A4E41E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ali_hamdan.lb@hotmail.com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%7bDF35C76D-D8EE-E44E-9CF5-76E126F0A988%7dtf50002038.dotx</Template>
  <TotalTime>354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hamdan</dc:creator>
  <cp:keywords/>
  <cp:lastModifiedBy>ali hamdan</cp:lastModifiedBy>
  <cp:revision>218</cp:revision>
  <dcterms:created xsi:type="dcterms:W3CDTF">2021-12-22T18:03:00Z</dcterms:created>
  <dcterms:modified xsi:type="dcterms:W3CDTF">2022-03-27T12:20:00Z</dcterms:modified>
</cp:coreProperties>
</file>