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9360"/>
      </w:tblGrid>
      <w:tr w:rsidR="00384F21" w:rsidRPr="00384F21" w:rsidTr="00D22188">
        <w:tc>
          <w:tcPr>
            <w:tcW w:w="9360" w:type="dxa"/>
          </w:tcPr>
          <w:p w:rsidR="00384F21" w:rsidRPr="00384F21" w:rsidRDefault="00064DD2" w:rsidP="00064DD2">
            <w:pPr>
              <w:pStyle w:val="Title"/>
            </w:pPr>
            <w:r>
              <w:t>Yuri Fakhoury</w:t>
            </w:r>
          </w:p>
        </w:tc>
      </w:tr>
    </w:tbl>
    <w:tbl>
      <w:tblPr>
        <w:tblStyle w:val="TableGridLight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4687"/>
        <w:gridCol w:w="4686"/>
      </w:tblGrid>
      <w:tr w:rsidR="00910CBB" w:rsidTr="00B5014B">
        <w:trPr>
          <w:trHeight w:val="606"/>
        </w:trPr>
        <w:tc>
          <w:tcPr>
            <w:tcW w:w="4687" w:type="dxa"/>
          </w:tcPr>
          <w:p w:rsidR="00910CBB" w:rsidRPr="00F14524" w:rsidRDefault="00064DD2" w:rsidP="00064DD2">
            <w:pPr>
              <w:pStyle w:val="ContactInfo"/>
            </w:pPr>
            <w:r>
              <w:t>+961-71181999</w:t>
            </w:r>
          </w:p>
          <w:p w:rsidR="00910CBB" w:rsidRDefault="00B5014B" w:rsidP="00B5014B">
            <w:pPr>
              <w:pStyle w:val="ContactInfo"/>
            </w:pPr>
            <w:r>
              <w:t xml:space="preserve">Mansourieh Aaylout </w:t>
            </w:r>
          </w:p>
        </w:tc>
        <w:tc>
          <w:tcPr>
            <w:tcW w:w="4687" w:type="dxa"/>
          </w:tcPr>
          <w:p w:rsidR="00910CBB" w:rsidRPr="00F14524" w:rsidRDefault="00B5014B" w:rsidP="00B5014B">
            <w:pPr>
              <w:pStyle w:val="ContactInfoRight"/>
            </w:pPr>
            <w:r>
              <w:t>Yurifakhoury151@gmail.com</w:t>
            </w:r>
          </w:p>
          <w:p w:rsidR="00910CBB" w:rsidRDefault="00910CBB" w:rsidP="00B5014B">
            <w:pPr>
              <w:pStyle w:val="ContactInfoRight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2033"/>
        <w:gridCol w:w="7327"/>
      </w:tblGrid>
      <w:tr w:rsidR="00910CBB" w:rsidTr="00D22188">
        <w:sdt>
          <w:sdtPr>
            <w:alias w:val="Skills &amp; Abilities:"/>
            <w:tag w:val="Skills &amp; Abilities:"/>
            <w:id w:val="5444160"/>
            <w:placeholder>
              <w:docPart w:val="4BBD0EDDC7904F789128B73F99BBE7F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2B7E4E" w:rsidRDefault="00D13586" w:rsidP="002B7E4E">
                <w:pPr>
                  <w:pStyle w:val="Heading1"/>
                </w:pPr>
                <w:r>
                  <w:t>Skills &amp; Abilities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020A9" w:rsidRPr="00E020A9" w:rsidRDefault="00E020A9" w:rsidP="00E020A9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Positive attitude, b</w:t>
            </w:r>
            <w:r w:rsidRPr="00E020A9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eing calm and cheerful when things go wrong.</w:t>
            </w:r>
          </w:p>
          <w:p w:rsidR="00E020A9" w:rsidRPr="00E020A9" w:rsidRDefault="00E020A9" w:rsidP="00E020A9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E020A9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Thinking skills (problem 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solving and decision making)</w:t>
            </w:r>
          </w:p>
          <w:p w:rsidR="00A9541B" w:rsidRPr="00E020A9" w:rsidRDefault="00E020A9" w:rsidP="00E020A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Teamwork</w:t>
            </w:r>
          </w:p>
          <w:p w:rsidR="00E020A9" w:rsidRPr="00E020A9" w:rsidRDefault="00E020A9" w:rsidP="00E020A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Self-management.</w:t>
            </w:r>
          </w:p>
        </w:tc>
      </w:tr>
      <w:tr w:rsidR="00910CBB" w:rsidTr="00D22188">
        <w:sdt>
          <w:sdtPr>
            <w:alias w:val="Experience:"/>
            <w:tag w:val="Experience:"/>
            <w:id w:val="5444170"/>
            <w:placeholder>
              <w:docPart w:val="25C73781B51C487DBEBDF3D06827C4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D13586" w:rsidP="002B7E4E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AE7A54" w:rsidRDefault="00E020A9" w:rsidP="00E020A9">
            <w:pPr>
              <w:pStyle w:val="Heading2"/>
            </w:pPr>
            <w:r>
              <w:t>2016</w:t>
            </w:r>
            <w:r w:rsidR="00EE0B8D">
              <w:t xml:space="preserve"> – </w:t>
            </w:r>
            <w:sdt>
              <w:sdtPr>
                <w:alias w:val="Enter date to for employment #1:"/>
                <w:tag w:val="Enter date to for employment #1:"/>
                <w:id w:val="32009747"/>
                <w:placeholder>
                  <w:docPart w:val="F3EE5D81B4324CFA8CDDAB5B1A56607E"/>
                </w:placeholder>
                <w:temporary/>
                <w:showingPlcHdr/>
                <w15:appearance w15:val="hidden"/>
              </w:sdtPr>
              <w:sdtEndPr/>
              <w:sdtContent>
                <w:r w:rsidR="00EE0B8D">
                  <w:t>To</w:t>
                </w:r>
              </w:sdtContent>
            </w:sdt>
            <w:r>
              <w:t xml:space="preserve"> 2018</w:t>
            </w:r>
          </w:p>
          <w:p w:rsidR="00D13586" w:rsidRDefault="004A3297" w:rsidP="00E020A9">
            <w:r>
              <w:t>Team Leader</w:t>
            </w:r>
            <w:r w:rsidR="00E024BC">
              <w:t xml:space="preserve"> at</w:t>
            </w:r>
            <w:r w:rsidR="004513B2" w:rsidRPr="001A2DAF">
              <w:t xml:space="preserve"> </w:t>
            </w:r>
            <w:r w:rsidR="00E020A9">
              <w:t>Siesta resto-cafe</w:t>
            </w:r>
          </w:p>
          <w:p w:rsidR="00910CBB" w:rsidRDefault="00E020A9" w:rsidP="00E020A9">
            <w:pPr>
              <w:pStyle w:val="ListBullet"/>
            </w:pPr>
            <w:r>
              <w:t xml:space="preserve">Used to come every day and prepare the service for the night… </w:t>
            </w:r>
          </w:p>
          <w:p w:rsidR="00D13586" w:rsidRDefault="00E020A9" w:rsidP="00E020A9">
            <w:pPr>
              <w:pStyle w:val="ListBullet"/>
            </w:pPr>
            <w:r>
              <w:t>Whenever there was a problem I used to go solve it.</w:t>
            </w:r>
          </w:p>
          <w:p w:rsidR="00E020A9" w:rsidRDefault="00E43A64" w:rsidP="00E020A9">
            <w:pPr>
              <w:pStyle w:val="ListBullet"/>
            </w:pPr>
            <w:r>
              <w:t xml:space="preserve">Teamwork </w:t>
            </w:r>
          </w:p>
          <w:p w:rsidR="004A3297" w:rsidRDefault="004A3297" w:rsidP="004A3297">
            <w:pPr>
              <w:pStyle w:val="ListBullet"/>
              <w:numPr>
                <w:ilvl w:val="0"/>
                <w:numId w:val="0"/>
              </w:numPr>
            </w:pPr>
            <w:r>
              <w:t xml:space="preserve">                                                 And </w:t>
            </w:r>
          </w:p>
          <w:p w:rsidR="004A3297" w:rsidRPr="001A2DAF" w:rsidRDefault="004A3297" w:rsidP="004A3297">
            <w:pPr>
              <w:pStyle w:val="ListBullet"/>
              <w:numPr>
                <w:ilvl w:val="0"/>
                <w:numId w:val="0"/>
              </w:numPr>
            </w:pPr>
            <w:r>
              <w:t xml:space="preserve">Part time at Elc </w:t>
            </w:r>
          </w:p>
          <w:p w:rsidR="00D13586" w:rsidRPr="00AE7A54" w:rsidRDefault="00E43A64" w:rsidP="00E43A64">
            <w:pPr>
              <w:pStyle w:val="Heading2"/>
            </w:pPr>
            <w:r>
              <w:t>2019</w:t>
            </w:r>
            <w:r w:rsidR="00EE0B8D">
              <w:t xml:space="preserve"> – </w:t>
            </w:r>
            <w:sdt>
              <w:sdtPr>
                <w:alias w:val="Enter date to for employment #2:"/>
                <w:tag w:val="Enter date to for employment #2:"/>
                <w:id w:val="1624578835"/>
                <w:placeholder>
                  <w:docPart w:val="FB543210E7BD4D809B3F4675AC10252B"/>
                </w:placeholder>
                <w:temporary/>
                <w:showingPlcHdr/>
                <w15:appearance w15:val="hidden"/>
              </w:sdtPr>
              <w:sdtEndPr/>
              <w:sdtContent>
                <w:r w:rsidR="00EE0B8D">
                  <w:t>To</w:t>
                </w:r>
              </w:sdtContent>
            </w:sdt>
            <w:r>
              <w:t xml:space="preserve"> 2020</w:t>
            </w:r>
          </w:p>
          <w:p w:rsidR="00D13586" w:rsidRDefault="00E43A64" w:rsidP="00E43A64">
            <w:pPr>
              <w:tabs>
                <w:tab w:val="left" w:pos="1891"/>
              </w:tabs>
            </w:pPr>
            <w:r>
              <w:t>Waiter</w:t>
            </w:r>
            <w:r w:rsidR="004A3297">
              <w:t xml:space="preserve"> and phone operator</w:t>
            </w:r>
            <w:r w:rsidR="00E024BC">
              <w:t xml:space="preserve"> at</w:t>
            </w:r>
            <w:r w:rsidR="00D13586">
              <w:t xml:space="preserve"> </w:t>
            </w:r>
            <w:r>
              <w:t>Wakame</w:t>
            </w:r>
            <w:r w:rsidR="00E024BC">
              <w:t>, Burger lovers.</w:t>
            </w:r>
          </w:p>
          <w:p w:rsidR="00B656B9" w:rsidRDefault="00E43A64" w:rsidP="00E43A6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</w:p>
          <w:p w:rsidR="00E43A64" w:rsidRPr="00E43A64" w:rsidRDefault="00E43A64" w:rsidP="00E43A6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auto"/>
              </w:rPr>
            </w:pPr>
            <w:r w:rsidRPr="00E43A64">
              <w:rPr>
                <w:b/>
                <w:bCs/>
                <w:color w:val="auto"/>
              </w:rPr>
              <w:t xml:space="preserve">2019- To 2021 </w:t>
            </w:r>
          </w:p>
          <w:p w:rsidR="00E43A64" w:rsidRDefault="00E024BC" w:rsidP="00E43A6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Manager at</w:t>
            </w:r>
            <w:r w:rsidR="00E43A64" w:rsidRPr="00E43A64">
              <w:t xml:space="preserve"> </w:t>
            </w:r>
            <w:r w:rsidR="004A3297">
              <w:t xml:space="preserve">Shift </w:t>
            </w:r>
            <w:r w:rsidR="00E43A64" w:rsidRPr="00E43A64">
              <w:t>Gaming lounge.</w:t>
            </w:r>
          </w:p>
          <w:p w:rsidR="00E43A64" w:rsidRDefault="00E43A64" w:rsidP="00E43A64">
            <w:pPr>
              <w:pStyle w:val="ListBullet"/>
              <w:numPr>
                <w:ilvl w:val="0"/>
                <w:numId w:val="16"/>
              </w:numPr>
            </w:pPr>
            <w:r>
              <w:t>Responsible for electricity, updates of the games, checking the internet.</w:t>
            </w:r>
          </w:p>
          <w:p w:rsidR="00E43A64" w:rsidRDefault="00E43A64" w:rsidP="00E43A64">
            <w:pPr>
              <w:pStyle w:val="ListBullet"/>
              <w:numPr>
                <w:ilvl w:val="0"/>
                <w:numId w:val="16"/>
              </w:numPr>
            </w:pPr>
            <w:r>
              <w:t xml:space="preserve"> Responsible for the close of cash every week and every month.</w:t>
            </w:r>
          </w:p>
          <w:p w:rsidR="00E43A64" w:rsidRDefault="00E43A64" w:rsidP="00E43A64">
            <w:pPr>
              <w:pStyle w:val="ListBullet"/>
              <w:numPr>
                <w:ilvl w:val="0"/>
                <w:numId w:val="16"/>
              </w:numPr>
            </w:pPr>
            <w:r>
              <w:t xml:space="preserve">Making reasonable offers to make more money. </w:t>
            </w:r>
          </w:p>
          <w:p w:rsidR="00E43A64" w:rsidRDefault="00E024BC" w:rsidP="00E43A64">
            <w:pPr>
              <w:pStyle w:val="ListBullet"/>
              <w:numPr>
                <w:ilvl w:val="0"/>
                <w:numId w:val="16"/>
              </w:numPr>
            </w:pPr>
            <w:r>
              <w:t>Working on social media as well.</w:t>
            </w:r>
          </w:p>
          <w:p w:rsidR="00E024BC" w:rsidRDefault="00E024BC" w:rsidP="005B24E7">
            <w:pPr>
              <w:pStyle w:val="ListBullet"/>
              <w:numPr>
                <w:ilvl w:val="0"/>
                <w:numId w:val="0"/>
              </w:numPr>
            </w:pPr>
          </w:p>
          <w:p w:rsidR="005B24E7" w:rsidRPr="005B24E7" w:rsidRDefault="005B24E7" w:rsidP="005B24E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000000" w:themeColor="text1"/>
              </w:rPr>
            </w:pPr>
            <w:r w:rsidRPr="005B24E7">
              <w:rPr>
                <w:b/>
                <w:bCs/>
                <w:color w:val="000000" w:themeColor="text1"/>
              </w:rPr>
              <w:t xml:space="preserve">2022 </w:t>
            </w:r>
          </w:p>
          <w:p w:rsidR="005B24E7" w:rsidRPr="00E43A64" w:rsidRDefault="005B24E7" w:rsidP="005B24E7">
            <w:pPr>
              <w:pStyle w:val="ListBullet"/>
              <w:numPr>
                <w:ilvl w:val="0"/>
                <w:numId w:val="0"/>
              </w:numPr>
            </w:pPr>
            <w:r>
              <w:t>Forex trading, market analyze…</w:t>
            </w:r>
          </w:p>
        </w:tc>
      </w:tr>
      <w:tr w:rsidR="00910CBB" w:rsidTr="00D22188">
        <w:sdt>
          <w:sdtPr>
            <w:alias w:val="Education:"/>
            <w:tag w:val="Education:"/>
            <w:id w:val="5444174"/>
            <w:placeholder>
              <w:docPart w:val="A067C980C1FF4200A56086F5CD0BD25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2B7E4E">
                <w:pPr>
                  <w:pStyle w:val="Heading1"/>
                </w:pPr>
                <w:r w:rsidRPr="00024E30">
                  <w:t>Education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A2DAF" w:rsidRDefault="00E024BC" w:rsidP="00E024BC">
            <w:pPr>
              <w:pStyle w:val="Heading2"/>
            </w:pPr>
            <w:r>
              <w:t>Kafaat</w:t>
            </w:r>
            <w:r w:rsidR="00B656B9">
              <w:t xml:space="preserve"> – </w:t>
            </w:r>
            <w:r>
              <w:t>Ain saade</w:t>
            </w:r>
            <w:r w:rsidR="00B656B9">
              <w:t xml:space="preserve"> – </w:t>
            </w:r>
          </w:p>
          <w:p w:rsidR="00910CBB" w:rsidRDefault="00E024BC" w:rsidP="00E024BC">
            <w:r>
              <w:t>BT3 - computer science.</w:t>
            </w:r>
          </w:p>
          <w:p w:rsidR="00E024BC" w:rsidRDefault="00E024BC" w:rsidP="00E024BC">
            <w:r>
              <w:t>I still have 20 credits and I graduate.</w:t>
            </w:r>
          </w:p>
          <w:p w:rsidR="00B656B9" w:rsidRPr="001A2DAF" w:rsidRDefault="00B656B9" w:rsidP="00E024BC"/>
        </w:tc>
      </w:tr>
      <w:tr w:rsidR="00B656B9" w:rsidTr="00D22188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4A3297" w:rsidP="00CF5E27">
            <w:pPr>
              <w:pStyle w:val="Heading1"/>
              <w:jc w:val="center"/>
            </w:pPr>
            <w:r>
              <w:t xml:space="preserve">                 </w:t>
            </w:r>
            <w:r w:rsidR="00CF5E27">
              <w:t>Hobbies</w:t>
            </w:r>
            <w:r>
              <w:t xml:space="preserve">  </w:t>
            </w:r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4A3297" w:rsidP="004A3297">
            <w:pPr>
              <w:pStyle w:val="ListParagraph"/>
              <w:numPr>
                <w:ilvl w:val="0"/>
                <w:numId w:val="17"/>
              </w:numPr>
            </w:pPr>
            <w:r>
              <w:t>Football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7"/>
              </w:numPr>
            </w:pPr>
            <w:r>
              <w:t>Gaming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7"/>
              </w:numPr>
            </w:pPr>
            <w:r>
              <w:t>Observing currencies all over the world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7"/>
              </w:numPr>
            </w:pPr>
            <w:r>
              <w:t xml:space="preserve">Increasing knowledge 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7"/>
              </w:numPr>
            </w:pPr>
            <w:r>
              <w:t xml:space="preserve">Investments </w:t>
            </w:r>
          </w:p>
        </w:tc>
      </w:tr>
      <w:tr w:rsidR="00B656B9" w:rsidTr="00D22188">
        <w:tc>
          <w:tcPr>
            <w:tcW w:w="203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B656B9" w:rsidRDefault="004A3297" w:rsidP="004A3297">
            <w:pPr>
              <w:pStyle w:val="Heading1"/>
            </w:pPr>
            <w:r>
              <w:lastRenderedPageBreak/>
              <w:t>Languages</w:t>
            </w:r>
            <w:bookmarkStart w:id="0" w:name="_GoBack"/>
            <w:bookmarkEnd w:id="0"/>
          </w:p>
        </w:tc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4A3297" w:rsidP="004A3297">
            <w:pPr>
              <w:pStyle w:val="ListParagraph"/>
              <w:numPr>
                <w:ilvl w:val="0"/>
                <w:numId w:val="18"/>
              </w:numPr>
            </w:pPr>
            <w:r>
              <w:t>French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8"/>
              </w:numPr>
            </w:pPr>
            <w:r>
              <w:t>English</w:t>
            </w:r>
          </w:p>
          <w:p w:rsidR="004A3297" w:rsidRDefault="004A3297" w:rsidP="004A3297">
            <w:pPr>
              <w:pStyle w:val="ListParagraph"/>
              <w:numPr>
                <w:ilvl w:val="0"/>
                <w:numId w:val="18"/>
              </w:numPr>
            </w:pPr>
            <w:r>
              <w:t xml:space="preserve">Arabic </w:t>
            </w:r>
          </w:p>
        </w:tc>
      </w:tr>
      <w:tr w:rsidR="00910CBB" w:rsidTr="00D22188">
        <w:sdt>
          <w:sdtPr>
            <w:alias w:val="References:"/>
            <w:tag w:val="References:"/>
            <w:id w:val="5444177"/>
            <w:placeholder>
              <w:docPart w:val="406D52DFC9F742E59A059CB896E403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33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2B7E4E">
                <w:pPr>
                  <w:pStyle w:val="Heading1"/>
                </w:pPr>
                <w:r w:rsidRPr="00024E30">
                  <w:t>References</w:t>
                </w:r>
              </w:p>
            </w:tc>
          </w:sdtContent>
        </w:sdt>
        <w:tc>
          <w:tcPr>
            <w:tcW w:w="73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656B9" w:rsidRDefault="00CF5E27" w:rsidP="00CF5E27">
            <w:pPr>
              <w:pStyle w:val="Heading2"/>
            </w:pPr>
            <w:r>
              <w:t>Nabil abd el hak</w:t>
            </w:r>
          </w:p>
          <w:p w:rsidR="00B656B9" w:rsidRDefault="00CF5E27" w:rsidP="00CF5E27">
            <w:r>
              <w:t>Owner of Nobilis</w:t>
            </w:r>
          </w:p>
          <w:p w:rsidR="00910CBB" w:rsidRDefault="00CF5E27" w:rsidP="00CF5E27">
            <w:r>
              <w:t>03811941</w:t>
            </w:r>
          </w:p>
          <w:p w:rsidR="00CF5E27" w:rsidRDefault="00CF5E27" w:rsidP="00CF5E27"/>
          <w:p w:rsidR="00CF5E27" w:rsidRDefault="00CF5E27" w:rsidP="00CF5E27">
            <w:r>
              <w:t>Samir Assaf</w:t>
            </w:r>
          </w:p>
          <w:p w:rsidR="00CF5E27" w:rsidRDefault="00CF5E27" w:rsidP="00CF5E27">
            <w:r>
              <w:t xml:space="preserve">Owner of burger lovers </w:t>
            </w:r>
          </w:p>
          <w:p w:rsidR="004A3297" w:rsidRDefault="004A3297" w:rsidP="00CF5E27">
            <w:r>
              <w:t>70539171</w:t>
            </w:r>
          </w:p>
          <w:p w:rsidR="004A3297" w:rsidRDefault="004A3297" w:rsidP="00CF5E27"/>
          <w:p w:rsidR="004A3297" w:rsidRDefault="004A3297" w:rsidP="00CF5E27">
            <w:r>
              <w:t>Elie El Hajj</w:t>
            </w:r>
          </w:p>
          <w:p w:rsidR="004A3297" w:rsidRDefault="004A3297" w:rsidP="00CF5E27">
            <w:r>
              <w:t>Owner of siesta</w:t>
            </w:r>
          </w:p>
          <w:p w:rsidR="004A3297" w:rsidRDefault="004A3297" w:rsidP="00CF5E27">
            <w:r>
              <w:t>71992071</w:t>
            </w:r>
          </w:p>
          <w:p w:rsidR="004A3297" w:rsidRDefault="004A3297" w:rsidP="00CF5E27"/>
        </w:tc>
      </w:tr>
    </w:tbl>
    <w:p w:rsidR="007A2648" w:rsidRDefault="007A2648" w:rsidP="007A2648">
      <w:pPr>
        <w:pStyle w:val="NoSpacing"/>
      </w:pPr>
    </w:p>
    <w:sectPr w:rsidR="007A2648" w:rsidSect="00474BB6">
      <w:headerReference w:type="default" r:id="rId8"/>
      <w:footerReference w:type="default" r:id="rId9"/>
      <w:headerReference w:type="first" r:id="rId10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C8" w:rsidRDefault="004928C8">
      <w:r>
        <w:separator/>
      </w:r>
    </w:p>
  </w:endnote>
  <w:endnote w:type="continuationSeparator" w:id="0">
    <w:p w:rsidR="004928C8" w:rsidRDefault="0049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C8" w:rsidRDefault="004928C8">
      <w:r>
        <w:separator/>
      </w:r>
    </w:p>
  </w:footnote>
  <w:footnote w:type="continuationSeparator" w:id="0">
    <w:p w:rsidR="004928C8" w:rsidRDefault="0049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BB6" w:rsidRDefault="00474B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68884DC6" id="Rectangle 2" o:spid="_x0000_s1026" alt="Single line border around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BB6" w:rsidRDefault="00474B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ctangle 3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BC38824" id="Rectangle 3" o:spid="_x0000_s1026" alt="Single line border around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AC0C4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3A70B8"/>
    <w:multiLevelType w:val="hybridMultilevel"/>
    <w:tmpl w:val="1F9C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0DCB"/>
    <w:multiLevelType w:val="hybridMultilevel"/>
    <w:tmpl w:val="ACEC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32A4"/>
    <w:multiLevelType w:val="hybridMultilevel"/>
    <w:tmpl w:val="D13C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17787"/>
    <w:multiLevelType w:val="multilevel"/>
    <w:tmpl w:val="A008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60E45"/>
    <w:multiLevelType w:val="multilevel"/>
    <w:tmpl w:val="4FA0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5A7B41"/>
    <w:multiLevelType w:val="hybridMultilevel"/>
    <w:tmpl w:val="902A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D2"/>
    <w:rsid w:val="0001722C"/>
    <w:rsid w:val="00024E30"/>
    <w:rsid w:val="00045CE7"/>
    <w:rsid w:val="00064DD2"/>
    <w:rsid w:val="00066481"/>
    <w:rsid w:val="00102CBC"/>
    <w:rsid w:val="00127BC3"/>
    <w:rsid w:val="001A2DAF"/>
    <w:rsid w:val="001E5C69"/>
    <w:rsid w:val="001F30A4"/>
    <w:rsid w:val="002001BF"/>
    <w:rsid w:val="002275F6"/>
    <w:rsid w:val="00243B94"/>
    <w:rsid w:val="00247188"/>
    <w:rsid w:val="00261DE3"/>
    <w:rsid w:val="002B7E4E"/>
    <w:rsid w:val="002F22D0"/>
    <w:rsid w:val="00307B41"/>
    <w:rsid w:val="003105DA"/>
    <w:rsid w:val="003755F2"/>
    <w:rsid w:val="00384F21"/>
    <w:rsid w:val="003E2599"/>
    <w:rsid w:val="00413583"/>
    <w:rsid w:val="004513B2"/>
    <w:rsid w:val="00474BB6"/>
    <w:rsid w:val="0048154B"/>
    <w:rsid w:val="004928C8"/>
    <w:rsid w:val="004A13BA"/>
    <w:rsid w:val="004A3297"/>
    <w:rsid w:val="004B46B6"/>
    <w:rsid w:val="004B572C"/>
    <w:rsid w:val="00520C94"/>
    <w:rsid w:val="00525C3F"/>
    <w:rsid w:val="00531EC3"/>
    <w:rsid w:val="0058321E"/>
    <w:rsid w:val="005B24E7"/>
    <w:rsid w:val="005C3A84"/>
    <w:rsid w:val="00617226"/>
    <w:rsid w:val="00647056"/>
    <w:rsid w:val="006704FF"/>
    <w:rsid w:val="00673C26"/>
    <w:rsid w:val="006B4888"/>
    <w:rsid w:val="006D2999"/>
    <w:rsid w:val="006E1E22"/>
    <w:rsid w:val="00730614"/>
    <w:rsid w:val="007A2648"/>
    <w:rsid w:val="008F1622"/>
    <w:rsid w:val="00910CBB"/>
    <w:rsid w:val="00923D54"/>
    <w:rsid w:val="00933AC4"/>
    <w:rsid w:val="009F50CC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44326"/>
    <w:rsid w:val="00B5014B"/>
    <w:rsid w:val="00B656B9"/>
    <w:rsid w:val="00B67141"/>
    <w:rsid w:val="00B71752"/>
    <w:rsid w:val="00C23BE0"/>
    <w:rsid w:val="00C87C9D"/>
    <w:rsid w:val="00CC1D1E"/>
    <w:rsid w:val="00CC7FC2"/>
    <w:rsid w:val="00CD5910"/>
    <w:rsid w:val="00CF5E27"/>
    <w:rsid w:val="00D13586"/>
    <w:rsid w:val="00D17647"/>
    <w:rsid w:val="00D207B5"/>
    <w:rsid w:val="00D22188"/>
    <w:rsid w:val="00D313CE"/>
    <w:rsid w:val="00D835A4"/>
    <w:rsid w:val="00E020A9"/>
    <w:rsid w:val="00E024BC"/>
    <w:rsid w:val="00E02D4E"/>
    <w:rsid w:val="00E20F9E"/>
    <w:rsid w:val="00E43A64"/>
    <w:rsid w:val="00E5147C"/>
    <w:rsid w:val="00E9289A"/>
    <w:rsid w:val="00EC0619"/>
    <w:rsid w:val="00EE0B8D"/>
    <w:rsid w:val="00F068E1"/>
    <w:rsid w:val="00F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A97DF"/>
  <w15:docId w15:val="{16AFE74E-DF84-4EAB-84EC-50804CD5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E0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BD0EDDC7904F789128B73F99BB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374B-6262-4750-9721-79FADA442A28}"/>
      </w:docPartPr>
      <w:docPartBody>
        <w:p w:rsidR="00000000" w:rsidRDefault="00E662CE">
          <w:pPr>
            <w:pStyle w:val="4BBD0EDDC7904F789128B73F99BBE7FA"/>
          </w:pPr>
          <w:r>
            <w:t>Skills &amp; Abilities</w:t>
          </w:r>
        </w:p>
      </w:docPartBody>
    </w:docPart>
    <w:docPart>
      <w:docPartPr>
        <w:name w:val="25C73781B51C487DBEBDF3D06827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E86F-8E25-4AD8-92FE-CFA281B4AD01}"/>
      </w:docPartPr>
      <w:docPartBody>
        <w:p w:rsidR="00000000" w:rsidRDefault="00E662CE">
          <w:pPr>
            <w:pStyle w:val="25C73781B51C487DBEBDF3D06827C4D3"/>
          </w:pPr>
          <w:r>
            <w:t>Experience</w:t>
          </w:r>
        </w:p>
      </w:docPartBody>
    </w:docPart>
    <w:docPart>
      <w:docPartPr>
        <w:name w:val="F3EE5D81B4324CFA8CDDAB5B1A56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642B-C98A-4CC3-B5B2-9C554862A5F1}"/>
      </w:docPartPr>
      <w:docPartBody>
        <w:p w:rsidR="00000000" w:rsidRDefault="00E662CE">
          <w:pPr>
            <w:pStyle w:val="F3EE5D81B4324CFA8CDDAB5B1A56607E"/>
          </w:pPr>
          <w:r>
            <w:t>To</w:t>
          </w:r>
        </w:p>
      </w:docPartBody>
    </w:docPart>
    <w:docPart>
      <w:docPartPr>
        <w:name w:val="FB543210E7BD4D809B3F4675AC102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0EA7-5DAE-405B-815D-866116E9F604}"/>
      </w:docPartPr>
      <w:docPartBody>
        <w:p w:rsidR="00000000" w:rsidRDefault="00E662CE">
          <w:pPr>
            <w:pStyle w:val="FB543210E7BD4D809B3F4675AC10252B"/>
          </w:pPr>
          <w:r>
            <w:t>To</w:t>
          </w:r>
        </w:p>
      </w:docPartBody>
    </w:docPart>
    <w:docPart>
      <w:docPartPr>
        <w:name w:val="A067C980C1FF4200A56086F5CD0B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DE00-91E2-4F38-A89D-4B82E7D706AC}"/>
      </w:docPartPr>
      <w:docPartBody>
        <w:p w:rsidR="00000000" w:rsidRDefault="00E662CE">
          <w:pPr>
            <w:pStyle w:val="A067C980C1FF4200A56086F5CD0BD25A"/>
          </w:pPr>
          <w:r w:rsidRPr="00024E30">
            <w:t>Education</w:t>
          </w:r>
        </w:p>
      </w:docPartBody>
    </w:docPart>
    <w:docPart>
      <w:docPartPr>
        <w:name w:val="406D52DFC9F742E59A059CB896E4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366A-8E1D-4AC9-9AD4-F0C6AD51D2A9}"/>
      </w:docPartPr>
      <w:docPartBody>
        <w:p w:rsidR="00000000" w:rsidRDefault="00E662CE">
          <w:pPr>
            <w:pStyle w:val="406D52DFC9F742E59A059CB896E403AE"/>
          </w:pPr>
          <w:r w:rsidRPr="00024E3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1"/>
    <w:rsid w:val="00E662CE"/>
    <w:rsid w:val="00E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D01758C52482F87383EA4C7325C1A">
    <w:name w:val="A29D01758C52482F87383EA4C7325C1A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b/>
      <w:color w:val="262626" w:themeColor="text1" w:themeTint="D9"/>
    </w:rPr>
  </w:style>
  <w:style w:type="paragraph" w:customStyle="1" w:styleId="DFF6C94BED3C44A1BE8972BE7F48978C">
    <w:name w:val="DFF6C94BED3C44A1BE8972BE7F48978C"/>
  </w:style>
  <w:style w:type="paragraph" w:customStyle="1" w:styleId="68CBF723E87047F980B021C9439EDBD8">
    <w:name w:val="68CBF723E87047F980B021C9439EDBD8"/>
  </w:style>
  <w:style w:type="paragraph" w:customStyle="1" w:styleId="F5CF43A0999748348A81E1E7617F96C3">
    <w:name w:val="F5CF43A0999748348A81E1E7617F96C3"/>
  </w:style>
  <w:style w:type="paragraph" w:customStyle="1" w:styleId="9611D9708D8A43C7A7AB621E80057398">
    <w:name w:val="9611D9708D8A43C7A7AB621E80057398"/>
  </w:style>
  <w:style w:type="paragraph" w:customStyle="1" w:styleId="0499CAC476824CC0A2BD3B829797B111">
    <w:name w:val="0499CAC476824CC0A2BD3B829797B111"/>
  </w:style>
  <w:style w:type="paragraph" w:customStyle="1" w:styleId="F46F54FB52224228879FC47CA8C77BC4">
    <w:name w:val="F46F54FB52224228879FC47CA8C77BC4"/>
  </w:style>
  <w:style w:type="paragraph" w:customStyle="1" w:styleId="4BBD0EDDC7904F789128B73F99BBE7FA">
    <w:name w:val="4BBD0EDDC7904F789128B73F99BBE7FA"/>
  </w:style>
  <w:style w:type="paragraph" w:customStyle="1" w:styleId="002C84B6A9C24BCEA4511D459924DDA4">
    <w:name w:val="002C84B6A9C24BCEA4511D459924DDA4"/>
  </w:style>
  <w:style w:type="paragraph" w:customStyle="1" w:styleId="25C73781B51C487DBEBDF3D06827C4D3">
    <w:name w:val="25C73781B51C487DBEBDF3D06827C4D3"/>
  </w:style>
  <w:style w:type="paragraph" w:customStyle="1" w:styleId="5E6484BD79BF4DE18743584D4796A3D3">
    <w:name w:val="5E6484BD79BF4DE18743584D4796A3D3"/>
  </w:style>
  <w:style w:type="paragraph" w:customStyle="1" w:styleId="F3EE5D81B4324CFA8CDDAB5B1A56607E">
    <w:name w:val="F3EE5D81B4324CFA8CDDAB5B1A56607E"/>
  </w:style>
  <w:style w:type="paragraph" w:customStyle="1" w:styleId="00AFF5368A4242048FD5C428D51A9A30">
    <w:name w:val="00AFF5368A4242048FD5C428D51A9A30"/>
  </w:style>
  <w:style w:type="paragraph" w:customStyle="1" w:styleId="12C71D2F07E6493E9D7ABA41951B575D">
    <w:name w:val="12C71D2F07E6493E9D7ABA41951B575D"/>
  </w:style>
  <w:style w:type="paragraph" w:customStyle="1" w:styleId="8701358C3FFF4F00A468111E852EDC76">
    <w:name w:val="8701358C3FFF4F00A468111E852EDC76"/>
  </w:style>
  <w:style w:type="paragraph" w:customStyle="1" w:styleId="804145C477C147518C5D9A0C086AA336">
    <w:name w:val="804145C477C147518C5D9A0C086AA336"/>
  </w:style>
  <w:style w:type="paragraph" w:customStyle="1" w:styleId="724A4D3A15BE465993AAAD86767D4106">
    <w:name w:val="724A4D3A15BE465993AAAD86767D4106"/>
  </w:style>
  <w:style w:type="paragraph" w:customStyle="1" w:styleId="FB543210E7BD4D809B3F4675AC10252B">
    <w:name w:val="FB543210E7BD4D809B3F4675AC10252B"/>
  </w:style>
  <w:style w:type="paragraph" w:customStyle="1" w:styleId="A76D9315939D4325B6A011BAFA6965FC">
    <w:name w:val="A76D9315939D4325B6A011BAFA6965FC"/>
  </w:style>
  <w:style w:type="paragraph" w:customStyle="1" w:styleId="4AFCBF4B40594C3986FCE23723F0F53D">
    <w:name w:val="4AFCBF4B40594C3986FCE23723F0F53D"/>
  </w:style>
  <w:style w:type="paragraph" w:customStyle="1" w:styleId="100563BBBEFF4F0D8A80DA261E2C883C">
    <w:name w:val="100563BBBEFF4F0D8A80DA261E2C883C"/>
  </w:style>
  <w:style w:type="paragraph" w:customStyle="1" w:styleId="D0E6B4083B17424F829D6C68B5CF9269">
    <w:name w:val="D0E6B4083B17424F829D6C68B5CF9269"/>
  </w:style>
  <w:style w:type="paragraph" w:customStyle="1" w:styleId="A067C980C1FF4200A56086F5CD0BD25A">
    <w:name w:val="A067C980C1FF4200A56086F5CD0BD25A"/>
  </w:style>
  <w:style w:type="paragraph" w:customStyle="1" w:styleId="4DBBFA486E544358BC90B45CB7446CFF">
    <w:name w:val="4DBBFA486E544358BC90B45CB7446CFF"/>
  </w:style>
  <w:style w:type="paragraph" w:customStyle="1" w:styleId="B8A60893534848A7B9D4E2677F5AC051">
    <w:name w:val="B8A60893534848A7B9D4E2677F5AC051"/>
  </w:style>
  <w:style w:type="paragraph" w:customStyle="1" w:styleId="6A40AA1060F04BA19A465038925D7849">
    <w:name w:val="6A40AA1060F04BA19A465038925D7849"/>
  </w:style>
  <w:style w:type="paragraph" w:customStyle="1" w:styleId="64C1E2FBFB7A441AB3F0CC4745CBE154">
    <w:name w:val="64C1E2FBFB7A441AB3F0CC4745CBE154"/>
  </w:style>
  <w:style w:type="paragraph" w:customStyle="1" w:styleId="06E624EAC0D1454CBC696F3611A2B484">
    <w:name w:val="06E624EAC0D1454CBC696F3611A2B484"/>
  </w:style>
  <w:style w:type="paragraph" w:customStyle="1" w:styleId="270EE61C5AC6475E9F35124B4F5D43B5">
    <w:name w:val="270EE61C5AC6475E9F35124B4F5D43B5"/>
  </w:style>
  <w:style w:type="paragraph" w:customStyle="1" w:styleId="60EF30F1CDA04A1FA69FF1D7BBC2EA5B">
    <w:name w:val="60EF30F1CDA04A1FA69FF1D7BBC2EA5B"/>
  </w:style>
  <w:style w:type="paragraph" w:customStyle="1" w:styleId="B50FF16D164242DE9C1B7CFDE6DE924F">
    <w:name w:val="B50FF16D164242DE9C1B7CFDE6DE924F"/>
  </w:style>
  <w:style w:type="paragraph" w:customStyle="1" w:styleId="C132C68DA3C14BC88EEF30F25C59F598">
    <w:name w:val="C132C68DA3C14BC88EEF30F25C59F598"/>
  </w:style>
  <w:style w:type="paragraph" w:customStyle="1" w:styleId="406D52DFC9F742E59A059CB896E403AE">
    <w:name w:val="406D52DFC9F742E59A059CB896E403AE"/>
  </w:style>
  <w:style w:type="paragraph" w:customStyle="1" w:styleId="191D1D35D90E4E188CB05701B54D3B4D">
    <w:name w:val="191D1D35D90E4E188CB05701B54D3B4D"/>
  </w:style>
  <w:style w:type="paragraph" w:customStyle="1" w:styleId="CAFC6EC593AF4C9BBD3C25E7525F9E33">
    <w:name w:val="CAFC6EC593AF4C9BBD3C25E7525F9E33"/>
  </w:style>
  <w:style w:type="paragraph" w:customStyle="1" w:styleId="1FBD01C0460E498D91B437ECBDB704DF">
    <w:name w:val="1FBD01C0460E498D91B437ECBDB704DF"/>
  </w:style>
  <w:style w:type="paragraph" w:customStyle="1" w:styleId="F411FA10D19947789E0D15520E55344D">
    <w:name w:val="F411FA10D19947789E0D15520E55344D"/>
    <w:rsid w:val="00EB3781"/>
  </w:style>
  <w:style w:type="paragraph" w:customStyle="1" w:styleId="35C9F4AAC3CC4D828D14EA120D3E91F4">
    <w:name w:val="35C9F4AAC3CC4D828D14EA120D3E91F4"/>
    <w:rsid w:val="00EB3781"/>
  </w:style>
  <w:style w:type="paragraph" w:customStyle="1" w:styleId="A8A8550C014C455E95E911DE88F501B4">
    <w:name w:val="A8A8550C014C455E95E911DE88F501B4"/>
    <w:rsid w:val="00EB3781"/>
  </w:style>
  <w:style w:type="paragraph" w:customStyle="1" w:styleId="1B6A280AE3B5485A82C90A6DF241534D">
    <w:name w:val="1B6A280AE3B5485A82C90A6DF241534D"/>
    <w:rsid w:val="00EB3781"/>
  </w:style>
  <w:style w:type="paragraph" w:customStyle="1" w:styleId="A6698724AB9F4FA89B971714B2207EC9">
    <w:name w:val="A6698724AB9F4FA89B971714B2207EC9"/>
    <w:rsid w:val="00EB3781"/>
  </w:style>
  <w:style w:type="paragraph" w:customStyle="1" w:styleId="400E7281F1704230A126C1501404B834">
    <w:name w:val="400E7281F1704230A126C1501404B834"/>
    <w:rsid w:val="00EB3781"/>
  </w:style>
  <w:style w:type="paragraph" w:customStyle="1" w:styleId="FFFAB974CC384A4EB893F548D2A20AA0">
    <w:name w:val="FFFAB974CC384A4EB893F548D2A20AA0"/>
    <w:rsid w:val="00EB3781"/>
  </w:style>
  <w:style w:type="paragraph" w:customStyle="1" w:styleId="25F8C32D35644627A449A28D069029AD">
    <w:name w:val="25F8C32D35644627A449A28D069029AD"/>
    <w:rsid w:val="00EB3781"/>
  </w:style>
  <w:style w:type="paragraph" w:customStyle="1" w:styleId="36D720754CF840FBA43EB284A02CDC20">
    <w:name w:val="36D720754CF840FBA43EB284A02CDC20"/>
    <w:rsid w:val="00EB3781"/>
  </w:style>
  <w:style w:type="paragraph" w:customStyle="1" w:styleId="B47BDCC7169D47999CC8C9CCBE07100C">
    <w:name w:val="B47BDCC7169D47999CC8C9CCBE07100C"/>
    <w:rsid w:val="00EB3781"/>
  </w:style>
  <w:style w:type="paragraph" w:customStyle="1" w:styleId="401BBDB600F14D5CB64E0CBA88D2FB86">
    <w:name w:val="401BBDB600F14D5CB64E0CBA88D2FB86"/>
    <w:rsid w:val="00EB3781"/>
  </w:style>
  <w:style w:type="paragraph" w:customStyle="1" w:styleId="DEB3BDA203BC480E8C71189825444893">
    <w:name w:val="DEB3BDA203BC480E8C71189825444893"/>
    <w:rsid w:val="00EB3781"/>
  </w:style>
  <w:style w:type="paragraph" w:customStyle="1" w:styleId="FFC4B705C70B4F8FB0902718F89497E2">
    <w:name w:val="FFC4B705C70B4F8FB0902718F89497E2"/>
    <w:rsid w:val="00EB3781"/>
  </w:style>
  <w:style w:type="paragraph" w:customStyle="1" w:styleId="391947260D7444DAB1A298B1CE7104B5">
    <w:name w:val="391947260D7444DAB1A298B1CE7104B5"/>
    <w:rsid w:val="00EB3781"/>
  </w:style>
  <w:style w:type="paragraph" w:customStyle="1" w:styleId="E59FF109A3CB4AA1B58E6748B66BD858">
    <w:name w:val="E59FF109A3CB4AA1B58E6748B66BD858"/>
    <w:rsid w:val="00EB3781"/>
  </w:style>
  <w:style w:type="paragraph" w:customStyle="1" w:styleId="61C7227F92484A3AA15624DD7947E673">
    <w:name w:val="61C7227F92484A3AA15624DD7947E673"/>
    <w:rsid w:val="00EB3781"/>
  </w:style>
  <w:style w:type="paragraph" w:customStyle="1" w:styleId="6D8D821F220649FE9F8A782A85622858">
    <w:name w:val="6D8D821F220649FE9F8A782A85622858"/>
    <w:rsid w:val="00EB3781"/>
  </w:style>
  <w:style w:type="paragraph" w:customStyle="1" w:styleId="F185724F88614BEFAA02CC2E2239726D">
    <w:name w:val="F185724F88614BEFAA02CC2E2239726D"/>
    <w:rsid w:val="00EB3781"/>
  </w:style>
  <w:style w:type="paragraph" w:customStyle="1" w:styleId="23BCC510247945C29BDAA2DA33E72143">
    <w:name w:val="23BCC510247945C29BDAA2DA33E72143"/>
    <w:rsid w:val="00EB3781"/>
  </w:style>
  <w:style w:type="paragraph" w:customStyle="1" w:styleId="2FD8C1A4D6434791A85EE8D010DC2489">
    <w:name w:val="2FD8C1A4D6434791A85EE8D010DC2489"/>
    <w:rsid w:val="00EB3781"/>
  </w:style>
  <w:style w:type="paragraph" w:customStyle="1" w:styleId="0A1F912AD50C4BAE86D24618BA550786">
    <w:name w:val="0A1F912AD50C4BAE86D24618BA550786"/>
    <w:rsid w:val="00EB3781"/>
  </w:style>
  <w:style w:type="paragraph" w:customStyle="1" w:styleId="B305BCF73FD84FDC9C10A21A3D47C45E">
    <w:name w:val="B305BCF73FD84FDC9C10A21A3D47C45E"/>
    <w:rsid w:val="00EB3781"/>
  </w:style>
  <w:style w:type="paragraph" w:customStyle="1" w:styleId="4AAD3092A448483CBE2DDC6E95C244BB">
    <w:name w:val="4AAD3092A448483CBE2DDC6E95C244BB"/>
    <w:rsid w:val="00EB3781"/>
  </w:style>
  <w:style w:type="paragraph" w:customStyle="1" w:styleId="2F49077077C24FE9ADED6A12FAD575D4">
    <w:name w:val="2F49077077C24FE9ADED6A12FAD575D4"/>
    <w:rsid w:val="00EB3781"/>
  </w:style>
  <w:style w:type="paragraph" w:customStyle="1" w:styleId="992441C4940F41E98459D4C8528B0B03">
    <w:name w:val="992441C4940F41E98459D4C8528B0B03"/>
    <w:rsid w:val="00EB3781"/>
  </w:style>
  <w:style w:type="paragraph" w:customStyle="1" w:styleId="32EEF862785146A3A3AA73F0568B1FBC">
    <w:name w:val="32EEF862785146A3A3AA73F0568B1FBC"/>
    <w:rsid w:val="00EB3781"/>
  </w:style>
  <w:style w:type="paragraph" w:customStyle="1" w:styleId="40CDF68675E5445C9F51DFE5CDFA2C38">
    <w:name w:val="40CDF68675E5445C9F51DFE5CDFA2C38"/>
    <w:rsid w:val="00EB3781"/>
  </w:style>
  <w:style w:type="paragraph" w:customStyle="1" w:styleId="C9F35C5DFF8A4C599D627E1413D0870C">
    <w:name w:val="C9F35C5DFF8A4C599D627E1413D0870C"/>
    <w:rsid w:val="00EB3781"/>
  </w:style>
  <w:style w:type="paragraph" w:customStyle="1" w:styleId="B8392EAB0D2D42F88A155E958E4B713E">
    <w:name w:val="B8392EAB0D2D42F88A155E958E4B713E"/>
    <w:rsid w:val="00EB3781"/>
  </w:style>
  <w:style w:type="paragraph" w:customStyle="1" w:styleId="0AB70381506E4DED85747FB319D2FE77">
    <w:name w:val="0AB70381506E4DED85747FB319D2FE77"/>
    <w:rsid w:val="00EB3781"/>
  </w:style>
  <w:style w:type="paragraph" w:customStyle="1" w:styleId="A3C262E985B94BA99225BA73D38023B6">
    <w:name w:val="A3C262E985B94BA99225BA73D38023B6"/>
    <w:rsid w:val="00EB3781"/>
  </w:style>
  <w:style w:type="paragraph" w:customStyle="1" w:styleId="5A153BD702104470BC863739450C3633">
    <w:name w:val="5A153BD702104470BC863739450C3633"/>
    <w:rsid w:val="00EB3781"/>
  </w:style>
  <w:style w:type="paragraph" w:customStyle="1" w:styleId="D9057BF039AB40B0B787538F98967CC0">
    <w:name w:val="D9057BF039AB40B0B787538F98967CC0"/>
    <w:rsid w:val="00EB3781"/>
  </w:style>
  <w:style w:type="paragraph" w:customStyle="1" w:styleId="6B1EE4D78BE14EB8B618136159F82648">
    <w:name w:val="6B1EE4D78BE14EB8B618136159F82648"/>
    <w:rsid w:val="00EB3781"/>
  </w:style>
  <w:style w:type="paragraph" w:customStyle="1" w:styleId="7CE9782CA78F4259B48BB5F1A793596B">
    <w:name w:val="7CE9782CA78F4259B48BB5F1A793596B"/>
    <w:rsid w:val="00EB3781"/>
  </w:style>
  <w:style w:type="paragraph" w:customStyle="1" w:styleId="758932AA7AD9466F846F74CB3EEB53DE">
    <w:name w:val="758932AA7AD9466F846F74CB3EEB53DE"/>
    <w:rsid w:val="00EB3781"/>
  </w:style>
  <w:style w:type="paragraph" w:customStyle="1" w:styleId="A20A3231AB2D4ECC9235484BE56C7B60">
    <w:name w:val="A20A3231AB2D4ECC9235484BE56C7B60"/>
    <w:rsid w:val="00EB3781"/>
  </w:style>
  <w:style w:type="paragraph" w:customStyle="1" w:styleId="60A20AEBE8614ACE95D3836C039737A4">
    <w:name w:val="60A20AEBE8614ACE95D3836C039737A4"/>
    <w:rsid w:val="00EB3781"/>
  </w:style>
  <w:style w:type="paragraph" w:customStyle="1" w:styleId="BDD84FEFB5DA4EA4962DE7E81236C9CC">
    <w:name w:val="BDD84FEFB5DA4EA4962DE7E81236C9CC"/>
    <w:rsid w:val="00EB3781"/>
  </w:style>
  <w:style w:type="paragraph" w:customStyle="1" w:styleId="4BBE330B0A9C4B158E3FC318B59186D9">
    <w:name w:val="4BBE330B0A9C4B158E3FC318B59186D9"/>
    <w:rsid w:val="00EB3781"/>
  </w:style>
  <w:style w:type="paragraph" w:customStyle="1" w:styleId="F5C6D6CA17004E3B917E07734074FFE4">
    <w:name w:val="F5C6D6CA17004E3B917E07734074FFE4"/>
    <w:rsid w:val="00EB3781"/>
  </w:style>
  <w:style w:type="paragraph" w:customStyle="1" w:styleId="E9EC41D58CF943549798ABF9C7A43CB2">
    <w:name w:val="E9EC41D58CF943549798ABF9C7A43CB2"/>
    <w:rsid w:val="00EB3781"/>
  </w:style>
  <w:style w:type="paragraph" w:customStyle="1" w:styleId="01647BA5604A498D87CE6A29A9D7ECE0">
    <w:name w:val="01647BA5604A498D87CE6A29A9D7ECE0"/>
    <w:rsid w:val="00EB3781"/>
  </w:style>
  <w:style w:type="paragraph" w:customStyle="1" w:styleId="9448C8D4B36B438982922DD632B94B9C">
    <w:name w:val="9448C8D4B36B438982922DD632B94B9C"/>
    <w:rsid w:val="00EB3781"/>
  </w:style>
  <w:style w:type="paragraph" w:customStyle="1" w:styleId="635710B1CDA548909F6EA6623ACEE425">
    <w:name w:val="635710B1CDA548909F6EA6623ACEE425"/>
    <w:rsid w:val="00EB3781"/>
  </w:style>
  <w:style w:type="paragraph" w:customStyle="1" w:styleId="4035682B9D744D84A5D8B0698B2E79C9">
    <w:name w:val="4035682B9D744D84A5D8B0698B2E79C9"/>
    <w:rsid w:val="00EB3781"/>
  </w:style>
  <w:style w:type="paragraph" w:customStyle="1" w:styleId="1073F160FBBB4730A69FE79D0BA0DD8C">
    <w:name w:val="1073F160FBBB4730A69FE79D0BA0DD8C"/>
    <w:rsid w:val="00EB3781"/>
  </w:style>
  <w:style w:type="paragraph" w:customStyle="1" w:styleId="BCDA5EBCF61D4EB38EE9AEAF9D4F50BB">
    <w:name w:val="BCDA5EBCF61D4EB38EE9AEAF9D4F50BB"/>
    <w:rsid w:val="00EB3781"/>
  </w:style>
  <w:style w:type="paragraph" w:customStyle="1" w:styleId="D0CB82A7E8DA459683071CE684B17333">
    <w:name w:val="D0CB82A7E8DA459683071CE684B17333"/>
    <w:rsid w:val="00EB3781"/>
  </w:style>
  <w:style w:type="paragraph" w:customStyle="1" w:styleId="DEA3368C7C0440D2BCB7A61E82590E9A">
    <w:name w:val="DEA3368C7C0440D2BCB7A61E82590E9A"/>
    <w:rsid w:val="00EB3781"/>
  </w:style>
  <w:style w:type="paragraph" w:customStyle="1" w:styleId="4B8A0A64956C4CF8AB83831A3F4417B6">
    <w:name w:val="4B8A0A64956C4CF8AB83831A3F4417B6"/>
    <w:rsid w:val="00EB3781"/>
  </w:style>
  <w:style w:type="paragraph" w:customStyle="1" w:styleId="2D9D4D8C375F4A1DA98347F569288620">
    <w:name w:val="2D9D4D8C375F4A1DA98347F569288620"/>
    <w:rsid w:val="00EB3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309A-B129-476C-ADCE-0FB2321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1130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2022-07-05T13:49:00Z</dcterms:created>
  <dcterms:modified xsi:type="dcterms:W3CDTF">2022-07-06T08:39:00Z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