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692703" w:rsidRPr="00CF1A49" w:rsidRDefault="00186CB4" w:rsidP="00186CB4">
            <w:pPr>
              <w:pStyle w:val="Title"/>
              <w:jc w:val="left"/>
            </w:pPr>
            <w:r>
              <w:t xml:space="preserve">               nour  srour</w:t>
            </w:r>
          </w:p>
          <w:p w:rsidR="00692703" w:rsidRPr="00CF1A49" w:rsidRDefault="00186CB4" w:rsidP="00186CB4">
            <w:pPr>
              <w:pStyle w:val="ContactInfo"/>
              <w:contextualSpacing w:val="0"/>
            </w:pPr>
            <w:r>
              <w:t>Beirut,Lebanon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6BE6CC03F94F45ADAF05960D60BC1774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78885461</w:t>
            </w:r>
          </w:p>
          <w:p w:rsidR="00692703" w:rsidRPr="00CF1A49" w:rsidRDefault="00186CB4" w:rsidP="00913946">
            <w:pPr>
              <w:pStyle w:val="ContactInfoEmphasis"/>
              <w:contextualSpacing w:val="0"/>
            </w:pPr>
            <w:r>
              <w:t>srournour242@gmail.com</w:t>
            </w:r>
          </w:p>
        </w:tc>
      </w:tr>
      <w:tr w:rsidR="009571D8" w:rsidRPr="00CF1A49" w:rsidTr="00692703">
        <w:tc>
          <w:tcPr>
            <w:tcW w:w="9360" w:type="dxa"/>
            <w:tcMar>
              <w:top w:w="432" w:type="dxa"/>
            </w:tcMar>
          </w:tcPr>
          <w:p w:rsidR="00506E6E" w:rsidRPr="00CF1A49" w:rsidRDefault="00506E6E" w:rsidP="00506E6E">
            <w:r>
              <w:t>Experienced and passionate</w:t>
            </w:r>
            <w:r w:rsidR="0056330B">
              <w:t xml:space="preserve"> ESL</w:t>
            </w:r>
            <w:r>
              <w:t xml:space="preserve"> Teacher with a love for teaching and a content writer highly skil</w:t>
            </w:r>
            <w:r w:rsidR="0056330B">
              <w:t>led in researching and writing. Capable of creating original ideas for various platforms.</w:t>
            </w:r>
          </w:p>
        </w:tc>
      </w:tr>
    </w:tbl>
    <w:p w:rsidR="004E01EB" w:rsidRPr="00CF1A49" w:rsidRDefault="00DF0773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24A440848C08463692C92DCD34BC5357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:rsidTr="00D66A52">
        <w:tc>
          <w:tcPr>
            <w:tcW w:w="9355" w:type="dxa"/>
          </w:tcPr>
          <w:p w:rsidR="001D0BF1" w:rsidRPr="00CF1A49" w:rsidRDefault="0056330B" w:rsidP="0056330B">
            <w:pPr>
              <w:pStyle w:val="Heading3"/>
              <w:contextualSpacing w:val="0"/>
              <w:outlineLvl w:val="2"/>
            </w:pPr>
            <w:r>
              <w:t>april 2018- june 2018</w:t>
            </w:r>
          </w:p>
          <w:p w:rsidR="0056330B" w:rsidRPr="0056330B" w:rsidRDefault="0056330B" w:rsidP="0056330B">
            <w:pPr>
              <w:pStyle w:val="Heading2"/>
              <w:contextualSpacing w:val="0"/>
              <w:outlineLvl w:val="1"/>
              <w:rPr>
                <w:b w:val="0"/>
                <w:smallCaps/>
                <w:color w:val="595959" w:themeColor="text1" w:themeTint="A6"/>
              </w:rPr>
            </w:pPr>
            <w:r>
              <w:t>part time english teacher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qana al jalil school</w:t>
            </w:r>
          </w:p>
          <w:p w:rsidR="001E3120" w:rsidRDefault="0056330B" w:rsidP="0056330B">
            <w:pPr>
              <w:pStyle w:val="ListParagraph"/>
              <w:numPr>
                <w:ilvl w:val="0"/>
                <w:numId w:val="15"/>
              </w:numPr>
            </w:pPr>
            <w:r>
              <w:t>Provided care and academic support to students aged 11-12</w:t>
            </w:r>
          </w:p>
          <w:p w:rsidR="0056330B" w:rsidRDefault="0056330B" w:rsidP="0056330B">
            <w:pPr>
              <w:pStyle w:val="ListParagraph"/>
              <w:numPr>
                <w:ilvl w:val="0"/>
                <w:numId w:val="15"/>
              </w:numPr>
            </w:pPr>
            <w:r>
              <w:t>Created and implemented lesson plans based on child’s interest.</w:t>
            </w:r>
          </w:p>
          <w:p w:rsidR="0056330B" w:rsidRPr="00CF1A49" w:rsidRDefault="0056330B" w:rsidP="0056330B">
            <w:pPr>
              <w:pStyle w:val="ListParagraph"/>
              <w:numPr>
                <w:ilvl w:val="0"/>
                <w:numId w:val="15"/>
              </w:numPr>
            </w:pPr>
            <w:r>
              <w:t>Developed the students’ writing, speaking and reading English skills.</w:t>
            </w: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F61DF9" w:rsidRPr="00CF1A49" w:rsidRDefault="0056330B" w:rsidP="0056330B">
            <w:pPr>
              <w:pStyle w:val="Heading3"/>
              <w:contextualSpacing w:val="0"/>
              <w:outlineLvl w:val="2"/>
            </w:pPr>
            <w:r>
              <w:t>october 2019- december 2019</w:t>
            </w:r>
          </w:p>
          <w:p w:rsidR="0056330B" w:rsidRDefault="0056330B" w:rsidP="0056330B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  <w:r>
              <w:t>nurse stage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little genius nursery</w:t>
            </w:r>
          </w:p>
          <w:p w:rsidR="0056330B" w:rsidRPr="00AA149E" w:rsidRDefault="0056330B" w:rsidP="0056330B">
            <w:pPr>
              <w:pStyle w:val="ContactInfo"/>
              <w:numPr>
                <w:ilvl w:val="0"/>
                <w:numId w:val="26"/>
              </w:numPr>
              <w:jc w:val="left"/>
              <w:rPr>
                <w:rStyle w:val="SubtleReference"/>
                <w:b w:val="0"/>
                <w:bCs/>
              </w:rPr>
            </w:pPr>
            <w:r w:rsidRPr="00AA149E">
              <w:rPr>
                <w:rStyle w:val="SubtleReference"/>
                <w:b w:val="0"/>
                <w:bCs/>
              </w:rPr>
              <w:t>observed children ages 1-</w:t>
            </w:r>
            <w:r w:rsidR="00AA149E" w:rsidRPr="00AA149E">
              <w:rPr>
                <w:rStyle w:val="SubtleReference"/>
                <w:b w:val="0"/>
                <w:bCs/>
              </w:rPr>
              <w:t>3 AND</w:t>
            </w:r>
            <w:r w:rsidRPr="00AA149E">
              <w:rPr>
                <w:rStyle w:val="SubtleReference"/>
                <w:b w:val="0"/>
                <w:bCs/>
              </w:rPr>
              <w:t xml:space="preserve"> those with autism</w:t>
            </w:r>
          </w:p>
          <w:p w:rsidR="0056330B" w:rsidRPr="00AA149E" w:rsidRDefault="00AA149E" w:rsidP="0056330B">
            <w:pPr>
              <w:pStyle w:val="ContactInfo"/>
              <w:numPr>
                <w:ilvl w:val="0"/>
                <w:numId w:val="26"/>
              </w:numPr>
              <w:jc w:val="left"/>
              <w:rPr>
                <w:rStyle w:val="SubtleReference"/>
                <w:b w:val="0"/>
                <w:bCs/>
              </w:rPr>
            </w:pPr>
            <w:r w:rsidRPr="00AA149E">
              <w:rPr>
                <w:rStyle w:val="SubtleReference"/>
                <w:b w:val="0"/>
                <w:bCs/>
              </w:rPr>
              <w:t>helped teachers with activities in a heterogeneous class</w:t>
            </w:r>
          </w:p>
          <w:p w:rsidR="00AA149E" w:rsidRDefault="00AA149E" w:rsidP="0056330B">
            <w:pPr>
              <w:pStyle w:val="ContactInfo"/>
              <w:numPr>
                <w:ilvl w:val="0"/>
                <w:numId w:val="26"/>
              </w:numPr>
              <w:jc w:val="left"/>
              <w:rPr>
                <w:rStyle w:val="SubtleReference"/>
                <w:b w:val="0"/>
                <w:bCs/>
              </w:rPr>
            </w:pPr>
            <w:r w:rsidRPr="00AA149E">
              <w:rPr>
                <w:rStyle w:val="SubtleReference"/>
                <w:b w:val="0"/>
                <w:bCs/>
              </w:rPr>
              <w:t>implemented art and crafting for teaching English.</w:t>
            </w:r>
            <w:r>
              <w:rPr>
                <w:rStyle w:val="SubtleReference"/>
                <w:b w:val="0"/>
                <w:bCs/>
              </w:rPr>
              <w:t xml:space="preserve">  </w:t>
            </w:r>
          </w:p>
          <w:p w:rsidR="00AA149E" w:rsidRDefault="00AA149E" w:rsidP="00AA149E">
            <w:pPr>
              <w:pStyle w:val="ContactInfo"/>
              <w:jc w:val="left"/>
              <w:rPr>
                <w:rStyle w:val="SubtleReference"/>
                <w:b w:val="0"/>
                <w:bCs/>
              </w:rPr>
            </w:pPr>
          </w:p>
          <w:p w:rsidR="00AA149E" w:rsidRDefault="00AA149E" w:rsidP="00AA149E">
            <w:pPr>
              <w:pStyle w:val="ContactInfo"/>
              <w:jc w:val="left"/>
              <w:rPr>
                <w:rStyle w:val="SubtleReference"/>
                <w:b w:val="0"/>
                <w:bCs/>
              </w:rPr>
            </w:pPr>
          </w:p>
          <w:p w:rsidR="00AA149E" w:rsidRDefault="00AA149E" w:rsidP="00AA149E">
            <w:pPr>
              <w:pStyle w:val="Heading3"/>
              <w:outlineLvl w:val="2"/>
              <w:rPr>
                <w:rStyle w:val="SubtleReference"/>
                <w:b/>
                <w:bCs/>
              </w:rPr>
            </w:pPr>
            <w:r>
              <w:rPr>
                <w:rStyle w:val="SubtleReference"/>
                <w:b/>
                <w:bCs/>
              </w:rPr>
              <w:t>june 2020- september 2020</w:t>
            </w:r>
          </w:p>
          <w:p w:rsidR="00AA149E" w:rsidRDefault="00AA149E" w:rsidP="00AA149E">
            <w:pPr>
              <w:pStyle w:val="Heading2"/>
              <w:outlineLvl w:val="1"/>
              <w:rPr>
                <w:rStyle w:val="SubtleReference"/>
                <w:b/>
                <w:smallCaps w:val="0"/>
                <w:color w:val="1D824C" w:themeColor="accent1"/>
              </w:rPr>
            </w:pPr>
            <w:r>
              <w:rPr>
                <w:rStyle w:val="SubtleReference"/>
                <w:b/>
                <w:smallCaps w:val="0"/>
                <w:color w:val="1D824C" w:themeColor="accent1"/>
              </w:rPr>
              <w:t>business partner for an online page, karicoco tan</w:t>
            </w:r>
          </w:p>
          <w:p w:rsidR="00AA149E" w:rsidRDefault="00AA149E" w:rsidP="00AA149E">
            <w:pPr>
              <w:pStyle w:val="ListParagraph"/>
              <w:numPr>
                <w:ilvl w:val="0"/>
                <w:numId w:val="29"/>
              </w:numPr>
              <w:rPr>
                <w:rStyle w:val="SubtleReference"/>
                <w:b w:val="0"/>
                <w:smallCaps w:val="0"/>
              </w:rPr>
            </w:pPr>
            <w:r>
              <w:rPr>
                <w:rStyle w:val="SubtleReference"/>
                <w:b w:val="0"/>
                <w:smallCaps w:val="0"/>
              </w:rPr>
              <w:t>Created appealing content for my page to market products.</w:t>
            </w:r>
          </w:p>
          <w:p w:rsidR="00AA149E" w:rsidRDefault="00AA149E" w:rsidP="00AA149E">
            <w:pPr>
              <w:pStyle w:val="ListParagraph"/>
              <w:numPr>
                <w:ilvl w:val="0"/>
                <w:numId w:val="29"/>
              </w:numPr>
              <w:rPr>
                <w:rStyle w:val="SubtleReference"/>
                <w:b w:val="0"/>
                <w:smallCaps w:val="0"/>
              </w:rPr>
            </w:pPr>
            <w:r>
              <w:rPr>
                <w:rStyle w:val="SubtleReference"/>
                <w:b w:val="0"/>
                <w:smallCaps w:val="0"/>
              </w:rPr>
              <w:t>Wrote catching phrases for marketing</w:t>
            </w:r>
          </w:p>
          <w:p w:rsidR="00AA149E" w:rsidRDefault="00AA149E" w:rsidP="00AA149E">
            <w:pPr>
              <w:pStyle w:val="ListParagraph"/>
              <w:numPr>
                <w:ilvl w:val="0"/>
                <w:numId w:val="29"/>
              </w:numPr>
              <w:rPr>
                <w:rStyle w:val="SubtleReference"/>
                <w:b w:val="0"/>
                <w:smallCaps w:val="0"/>
              </w:rPr>
            </w:pPr>
            <w:r>
              <w:rPr>
                <w:rStyle w:val="SubtleReference"/>
                <w:b w:val="0"/>
                <w:smallCaps w:val="0"/>
              </w:rPr>
              <w:t>Responded to customers professionally</w:t>
            </w:r>
          </w:p>
          <w:p w:rsidR="00AA149E" w:rsidRDefault="00AA149E" w:rsidP="00AA149E">
            <w:pPr>
              <w:pStyle w:val="ContactInfo"/>
              <w:jc w:val="left"/>
              <w:rPr>
                <w:rStyle w:val="SubtleReference"/>
                <w:b w:val="0"/>
                <w:bCs/>
              </w:rPr>
            </w:pPr>
          </w:p>
          <w:p w:rsidR="00AA149E" w:rsidRDefault="00AA149E" w:rsidP="00AA149E">
            <w:pPr>
              <w:pStyle w:val="Heading3"/>
              <w:outlineLvl w:val="2"/>
              <w:rPr>
                <w:rStyle w:val="SubtleReference"/>
                <w:b/>
                <w:bCs/>
              </w:rPr>
            </w:pPr>
            <w:r>
              <w:rPr>
                <w:rStyle w:val="SubtleReference"/>
                <w:b/>
                <w:bCs/>
              </w:rPr>
              <w:t>july 2021- january 2021</w:t>
            </w:r>
          </w:p>
          <w:p w:rsidR="00CC42DF" w:rsidRDefault="00AA149E" w:rsidP="00CC42DF">
            <w:pPr>
              <w:pStyle w:val="Heading2"/>
              <w:outlineLvl w:val="1"/>
              <w:rPr>
                <w:rStyle w:val="SubtleReference"/>
                <w:b/>
                <w:smallCaps w:val="0"/>
                <w:color w:val="1D824C" w:themeColor="accent1"/>
              </w:rPr>
            </w:pPr>
            <w:r>
              <w:rPr>
                <w:rStyle w:val="SubtleReference"/>
                <w:b/>
                <w:smallCaps w:val="0"/>
                <w:color w:val="1D824C" w:themeColor="accent1"/>
              </w:rPr>
              <w:t>esl t</w:t>
            </w:r>
            <w:r w:rsidR="00CC42DF">
              <w:rPr>
                <w:rStyle w:val="SubtleReference"/>
                <w:b/>
                <w:smallCaps w:val="0"/>
                <w:color w:val="1D824C" w:themeColor="accent1"/>
              </w:rPr>
              <w:t>eacher, american language center</w:t>
            </w:r>
          </w:p>
          <w:p w:rsidR="00CC42DF" w:rsidRDefault="00CC42DF" w:rsidP="00CC42DF">
            <w:pPr>
              <w:pStyle w:val="ListParagraph"/>
              <w:numPr>
                <w:ilvl w:val="0"/>
                <w:numId w:val="42"/>
              </w:numPr>
            </w:pPr>
            <w:r>
              <w:t>Taught ESL for students with different nationalities in a classroom.</w:t>
            </w:r>
          </w:p>
          <w:p w:rsidR="00CC42DF" w:rsidRDefault="00CC42DF" w:rsidP="00CC42DF">
            <w:pPr>
              <w:pStyle w:val="ListParagraph"/>
              <w:numPr>
                <w:ilvl w:val="0"/>
                <w:numId w:val="42"/>
              </w:numPr>
            </w:pPr>
            <w:r>
              <w:t xml:space="preserve">Executed lesson plans with specific objectives of assigned ESL courses using </w:t>
            </w:r>
            <w:r w:rsidR="00FE5E2A">
              <w:t>different methodologies.</w:t>
            </w:r>
          </w:p>
          <w:p w:rsidR="00FE5E2A" w:rsidRDefault="00FE5E2A" w:rsidP="00CC42DF">
            <w:pPr>
              <w:pStyle w:val="ListParagraph"/>
              <w:numPr>
                <w:ilvl w:val="0"/>
                <w:numId w:val="42"/>
              </w:numPr>
            </w:pPr>
            <w:r>
              <w:t>Followed the course book syllabus and outline.</w:t>
            </w:r>
          </w:p>
          <w:p w:rsidR="00FE5E2A" w:rsidRDefault="00FE5E2A" w:rsidP="00CC42DF">
            <w:pPr>
              <w:pStyle w:val="ListParagraph"/>
              <w:numPr>
                <w:ilvl w:val="0"/>
                <w:numId w:val="42"/>
              </w:numPr>
            </w:pPr>
            <w:r>
              <w:t>Taught students privately depending on their needs and weak points.</w:t>
            </w:r>
          </w:p>
          <w:p w:rsidR="00FE5E2A" w:rsidRDefault="00FE5E2A" w:rsidP="00FE5E2A">
            <w:pPr>
              <w:pStyle w:val="ListParagraph"/>
              <w:ind w:left="1615"/>
            </w:pPr>
          </w:p>
          <w:p w:rsidR="00FE5E2A" w:rsidRDefault="00FE5E2A" w:rsidP="00FE5E2A">
            <w:pPr>
              <w:pStyle w:val="Heading3"/>
              <w:outlineLvl w:val="2"/>
            </w:pPr>
            <w:r>
              <w:t>january 2021- now</w:t>
            </w:r>
          </w:p>
          <w:p w:rsidR="00FE5E2A" w:rsidRDefault="00FE5E2A" w:rsidP="00FE5E2A">
            <w:pPr>
              <w:pStyle w:val="Heading2"/>
              <w:outlineLvl w:val="1"/>
            </w:pPr>
            <w:r>
              <w:t>esl teacher, blc</w:t>
            </w:r>
          </w:p>
          <w:p w:rsidR="00FE5E2A" w:rsidRDefault="00FE5E2A" w:rsidP="00FE5E2A">
            <w:pPr>
              <w:pStyle w:val="ListParagraph"/>
              <w:numPr>
                <w:ilvl w:val="0"/>
                <w:numId w:val="43"/>
              </w:numPr>
            </w:pPr>
            <w:r>
              <w:t>Teaching ESL students in a classroom setting</w:t>
            </w:r>
          </w:p>
          <w:p w:rsidR="00FE5E2A" w:rsidRDefault="00FE5E2A" w:rsidP="00FE5E2A">
            <w:pPr>
              <w:pStyle w:val="ListParagraph"/>
              <w:numPr>
                <w:ilvl w:val="0"/>
                <w:numId w:val="43"/>
              </w:numPr>
            </w:pPr>
            <w:r>
              <w:t>Managing a classroom with different age categories</w:t>
            </w:r>
          </w:p>
          <w:p w:rsidR="00FE5E2A" w:rsidRDefault="00FE5E2A" w:rsidP="00FE5E2A">
            <w:pPr>
              <w:pStyle w:val="ListParagraph"/>
              <w:numPr>
                <w:ilvl w:val="0"/>
                <w:numId w:val="43"/>
              </w:numPr>
            </w:pPr>
            <w:r>
              <w:t>Following an audio lingual method</w:t>
            </w:r>
          </w:p>
          <w:p w:rsidR="00FE5E2A" w:rsidRDefault="00FE5E2A" w:rsidP="00FE5E2A">
            <w:pPr>
              <w:pStyle w:val="ListParagraph"/>
              <w:numPr>
                <w:ilvl w:val="0"/>
                <w:numId w:val="43"/>
              </w:numPr>
            </w:pPr>
            <w:r>
              <w:t>Starting with beginners until they reach intermediate levels</w:t>
            </w:r>
          </w:p>
          <w:p w:rsidR="00FE5E2A" w:rsidRDefault="00FE5E2A" w:rsidP="00FE5E2A">
            <w:pPr>
              <w:pStyle w:val="ListParagraph"/>
              <w:ind w:left="1719"/>
            </w:pPr>
          </w:p>
          <w:p w:rsidR="00FE5E2A" w:rsidRDefault="00FE5E2A" w:rsidP="00FE5E2A">
            <w:pPr>
              <w:pStyle w:val="Heading2"/>
              <w:outlineLvl w:val="1"/>
            </w:pPr>
            <w:r>
              <w:lastRenderedPageBreak/>
              <w:t>freelance writer and academic researcher</w:t>
            </w:r>
          </w:p>
          <w:p w:rsidR="0015214F" w:rsidRDefault="0015214F" w:rsidP="0015214F">
            <w:pPr>
              <w:pStyle w:val="ListParagraph"/>
              <w:numPr>
                <w:ilvl w:val="0"/>
                <w:numId w:val="46"/>
              </w:numPr>
            </w:pPr>
            <w:r>
              <w:t xml:space="preserve">Helping students with different majors’ writer their research papers </w:t>
            </w:r>
          </w:p>
          <w:p w:rsidR="0015214F" w:rsidRDefault="0015214F" w:rsidP="0015214F">
            <w:pPr>
              <w:pStyle w:val="ListParagraph"/>
              <w:numPr>
                <w:ilvl w:val="0"/>
                <w:numId w:val="46"/>
              </w:numPr>
            </w:pPr>
            <w:r>
              <w:t>Writing research papers after skillfully searching for credible sources</w:t>
            </w:r>
          </w:p>
          <w:p w:rsidR="0015214F" w:rsidRDefault="0015214F" w:rsidP="0015214F">
            <w:pPr>
              <w:pStyle w:val="ListParagraph"/>
              <w:numPr>
                <w:ilvl w:val="0"/>
                <w:numId w:val="46"/>
              </w:numPr>
            </w:pPr>
            <w:r>
              <w:t>Co-writing content with editors and content writers</w:t>
            </w:r>
          </w:p>
          <w:p w:rsidR="0015214F" w:rsidRDefault="0015214F" w:rsidP="0015214F">
            <w:pPr>
              <w:pStyle w:val="ListParagraph"/>
              <w:numPr>
                <w:ilvl w:val="0"/>
                <w:numId w:val="46"/>
              </w:numPr>
            </w:pPr>
            <w:r>
              <w:t>Guiding students with their assignments and ensuring high grades</w:t>
            </w:r>
          </w:p>
          <w:p w:rsidR="0015214F" w:rsidRDefault="0015214F" w:rsidP="0015214F">
            <w:pPr>
              <w:ind w:left="1904"/>
            </w:pPr>
            <w:r>
              <w:t xml:space="preserve"> </w:t>
            </w:r>
          </w:p>
          <w:p w:rsidR="00FE5E2A" w:rsidRDefault="00FE5E2A" w:rsidP="00FE5E2A">
            <w:r>
              <w:t xml:space="preserve">                    </w:t>
            </w:r>
          </w:p>
          <w:p w:rsidR="00FE5E2A" w:rsidRDefault="00FE5E2A" w:rsidP="00FE5E2A">
            <w:pPr>
              <w:ind w:left="1255"/>
            </w:pPr>
          </w:p>
          <w:p w:rsidR="00FE5E2A" w:rsidRPr="00CC42DF" w:rsidRDefault="00FE5E2A" w:rsidP="00FE5E2A">
            <w:pPr>
              <w:ind w:left="1255"/>
            </w:pPr>
          </w:p>
          <w:p w:rsidR="0056330B" w:rsidRPr="00CF1A49" w:rsidRDefault="0056330B" w:rsidP="0056330B">
            <w:pPr>
              <w:pStyle w:val="ContactInfo"/>
            </w:pPr>
          </w:p>
          <w:p w:rsidR="00F61DF9" w:rsidRDefault="0056330B" w:rsidP="0056330B">
            <w:r>
              <w:t xml:space="preserve">     </w:t>
            </w:r>
          </w:p>
        </w:tc>
      </w:tr>
    </w:tbl>
    <w:sdt>
      <w:sdtPr>
        <w:alias w:val="Education:"/>
        <w:tag w:val="Education:"/>
        <w:id w:val="-1908763273"/>
        <w:placeholder>
          <w:docPart w:val="E0E971E6DF2446CCBDA9656A0DAAC147"/>
        </w:placeholder>
        <w:temporary/>
        <w:showingPlcHdr/>
        <w15:appearance w15:val="hidden"/>
      </w:sdtPr>
      <w:sdtEndPr/>
      <w:sdtContent>
        <w:p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:rsidTr="00D66A52">
        <w:tc>
          <w:tcPr>
            <w:tcW w:w="9355" w:type="dxa"/>
          </w:tcPr>
          <w:p w:rsidR="001D0BF1" w:rsidRPr="00CF1A49" w:rsidRDefault="00D10F2A" w:rsidP="00D10F2A">
            <w:pPr>
              <w:pStyle w:val="Heading3"/>
              <w:contextualSpacing w:val="0"/>
              <w:outlineLvl w:val="2"/>
            </w:pPr>
            <w:r>
              <w:t>september 2021</w:t>
            </w:r>
          </w:p>
          <w:p w:rsidR="001D0BF1" w:rsidRDefault="00D10F2A" w:rsidP="00D10F2A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  <w:r>
              <w:t>masters in english literature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lebanese unevirsity</w:t>
            </w:r>
          </w:p>
          <w:p w:rsidR="007538DC" w:rsidRPr="00CF1A49" w:rsidRDefault="00D10F2A" w:rsidP="00D10F2A">
            <w:pPr>
              <w:pStyle w:val="ContactInfoEmphasis"/>
            </w:pPr>
            <w:r>
              <w:rPr>
                <w:rStyle w:val="SubtleReference"/>
              </w:rPr>
              <w:t>graduated with a very good gpa and got exempted from the english levels exam. wrote sveral research papers under my name that got excellent grades</w:t>
            </w: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D10F2A" w:rsidRPr="00D10F2A" w:rsidRDefault="00D10F2A" w:rsidP="00D10F2A">
            <w:pPr>
              <w:contextualSpacing w:val="0"/>
              <w:outlineLvl w:val="2"/>
              <w:rPr>
                <w:rFonts w:eastAsiaTheme="majorEastAsia" w:cstheme="majorBidi"/>
                <w:b/>
                <w:caps/>
                <w:szCs w:val="24"/>
              </w:rPr>
            </w:pPr>
            <w:r w:rsidRPr="00D10F2A">
              <w:rPr>
                <w:rFonts w:eastAsiaTheme="majorEastAsia" w:cstheme="majorBidi"/>
                <w:b/>
                <w:caps/>
                <w:szCs w:val="24"/>
              </w:rPr>
              <w:t>september 2021</w:t>
            </w:r>
          </w:p>
          <w:p w:rsidR="00D10F2A" w:rsidRPr="00D10F2A" w:rsidRDefault="00D10F2A" w:rsidP="00D10F2A">
            <w:pPr>
              <w:spacing w:after="40"/>
              <w:contextualSpacing w:val="0"/>
              <w:outlineLvl w:val="1"/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</w:pPr>
            <w:r w:rsidRPr="00D10F2A"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 xml:space="preserve">teaching diploma, </w:t>
            </w:r>
            <w:r w:rsidRPr="00D10F2A">
              <w:rPr>
                <w:rFonts w:eastAsiaTheme="majorEastAsia" w:cstheme="majorBidi"/>
                <w:caps/>
                <w:smallCaps/>
                <w:sz w:val="26"/>
                <w:szCs w:val="26"/>
              </w:rPr>
              <w:t>lebanese unevirsity</w:t>
            </w:r>
          </w:p>
          <w:p w:rsidR="00F61DF9" w:rsidRDefault="00F61DF9" w:rsidP="00F61DF9"/>
        </w:tc>
      </w:tr>
    </w:tbl>
    <w:sdt>
      <w:sdtPr>
        <w:alias w:val="Skills:"/>
        <w:tag w:val="Skills:"/>
        <w:id w:val="-1392877668"/>
        <w:placeholder>
          <w:docPart w:val="0EB81AC2E11D408FB570DBD2933AABDB"/>
        </w:placeholder>
        <w:temporary/>
        <w:showingPlcHdr/>
        <w15:appearance w15:val="hidden"/>
      </w:sdtPr>
      <w:sdtEndPr/>
      <w:sdtContent>
        <w:p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:rsidTr="00CF1A49">
        <w:tc>
          <w:tcPr>
            <w:tcW w:w="4675" w:type="dxa"/>
          </w:tcPr>
          <w:p w:rsidR="001E3120" w:rsidRPr="006E1507" w:rsidRDefault="00D10F2A" w:rsidP="00D10F2A">
            <w:pPr>
              <w:pStyle w:val="ListBullet"/>
              <w:contextualSpacing w:val="0"/>
            </w:pPr>
            <w:r>
              <w:t>Time management</w:t>
            </w:r>
          </w:p>
          <w:p w:rsidR="001F4E6D" w:rsidRPr="006E1507" w:rsidRDefault="00D10F2A" w:rsidP="00D10F2A">
            <w:pPr>
              <w:pStyle w:val="ListBullet"/>
              <w:contextualSpacing w:val="0"/>
            </w:pPr>
            <w:r>
              <w:t>Computer technology : word, excel and power point</w:t>
            </w:r>
          </w:p>
        </w:tc>
        <w:tc>
          <w:tcPr>
            <w:tcW w:w="4675" w:type="dxa"/>
            <w:tcMar>
              <w:left w:w="360" w:type="dxa"/>
            </w:tcMar>
          </w:tcPr>
          <w:p w:rsidR="003A0632" w:rsidRPr="006E1507" w:rsidRDefault="00D10F2A" w:rsidP="00D10F2A">
            <w:pPr>
              <w:pStyle w:val="ListBullet"/>
              <w:contextualSpacing w:val="0"/>
            </w:pPr>
            <w:r>
              <w:t>Instagram and tik tok marketing</w:t>
            </w:r>
          </w:p>
          <w:p w:rsidR="001E3120" w:rsidRDefault="00D10F2A" w:rsidP="00D10F2A">
            <w:pPr>
              <w:pStyle w:val="ListBullet"/>
              <w:contextualSpacing w:val="0"/>
            </w:pPr>
            <w:r>
              <w:t xml:space="preserve">Creating videos and designing </w:t>
            </w:r>
          </w:p>
          <w:p w:rsidR="00D10F2A" w:rsidRPr="006E1507" w:rsidRDefault="00D10F2A" w:rsidP="00D10F2A">
            <w:pPr>
              <w:pStyle w:val="ListBullet"/>
              <w:contextualSpacing w:val="0"/>
            </w:pPr>
          </w:p>
        </w:tc>
      </w:tr>
    </w:tbl>
    <w:sdt>
      <w:sdtPr>
        <w:alias w:val="Activities:"/>
        <w:tag w:val="Activities:"/>
        <w:id w:val="1223332893"/>
        <w:placeholder>
          <w:docPart w:val="83DF9DAA0C1D44E9A2628F1C1E470718"/>
        </w:placeholder>
        <w:temporary/>
        <w:showingPlcHdr/>
        <w15:appearance w15:val="hidden"/>
      </w:sdtPr>
      <w:sdtEndPr/>
      <w:sdtContent>
        <w:p w:rsidR="00B51D1B" w:rsidRDefault="0062312F" w:rsidP="00D10F2A">
          <w:pPr>
            <w:pStyle w:val="Heading1"/>
          </w:pPr>
          <w:r w:rsidRPr="00CF1A49">
            <w:t>Activities</w:t>
          </w:r>
        </w:p>
      </w:sdtContent>
    </w:sdt>
    <w:p w:rsidR="00D10F2A" w:rsidRPr="006E1507" w:rsidRDefault="00D10F2A" w:rsidP="00D10F2A">
      <w:r>
        <w:t>I have love for teaching and helping others when I can. I also enjoy reading and writing.</w:t>
      </w:r>
      <w:bookmarkStart w:id="0" w:name="_GoBack"/>
      <w:bookmarkEnd w:id="0"/>
    </w:p>
    <w:sectPr w:rsidR="00D10F2A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773" w:rsidRDefault="00DF0773" w:rsidP="0068194B">
      <w:r>
        <w:separator/>
      </w:r>
    </w:p>
    <w:p w:rsidR="00DF0773" w:rsidRDefault="00DF0773"/>
    <w:p w:rsidR="00DF0773" w:rsidRDefault="00DF0773"/>
  </w:endnote>
  <w:endnote w:type="continuationSeparator" w:id="0">
    <w:p w:rsidR="00DF0773" w:rsidRDefault="00DF0773" w:rsidP="0068194B">
      <w:r>
        <w:continuationSeparator/>
      </w:r>
    </w:p>
    <w:p w:rsidR="00DF0773" w:rsidRDefault="00DF0773"/>
    <w:p w:rsidR="00DF0773" w:rsidRDefault="00DF07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0F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773" w:rsidRDefault="00DF0773" w:rsidP="0068194B">
      <w:r>
        <w:separator/>
      </w:r>
    </w:p>
    <w:p w:rsidR="00DF0773" w:rsidRDefault="00DF0773"/>
    <w:p w:rsidR="00DF0773" w:rsidRDefault="00DF0773"/>
  </w:footnote>
  <w:footnote w:type="continuationSeparator" w:id="0">
    <w:p w:rsidR="00DF0773" w:rsidRDefault="00DF0773" w:rsidP="0068194B">
      <w:r>
        <w:continuationSeparator/>
      </w:r>
    </w:p>
    <w:p w:rsidR="00DF0773" w:rsidRDefault="00DF0773"/>
    <w:p w:rsidR="00DF0773" w:rsidRDefault="00DF077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D98AC" wp14:editId="1636F99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13F645C1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3AE471A"/>
    <w:multiLevelType w:val="hybridMultilevel"/>
    <w:tmpl w:val="01FED43C"/>
    <w:lvl w:ilvl="0" w:tplc="04090001">
      <w:start w:val="1"/>
      <w:numFmt w:val="bullet"/>
      <w:lvlText w:val=""/>
      <w:lvlJc w:val="left"/>
      <w:pPr>
        <w:ind w:left="19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1" w:hanging="360"/>
      </w:pPr>
      <w:rPr>
        <w:rFonts w:ascii="Wingdings" w:hAnsi="Wingdings" w:hint="default"/>
      </w:rPr>
    </w:lvl>
  </w:abstractNum>
  <w:abstractNum w:abstractNumId="11" w15:restartNumberingAfterBreak="0">
    <w:nsid w:val="0BFC71DB"/>
    <w:multiLevelType w:val="hybridMultilevel"/>
    <w:tmpl w:val="7D4E9BC0"/>
    <w:lvl w:ilvl="0" w:tplc="0409000F">
      <w:start w:val="1"/>
      <w:numFmt w:val="decimal"/>
      <w:lvlText w:val="%1."/>
      <w:lvlJc w:val="left"/>
      <w:pPr>
        <w:ind w:left="1719" w:hanging="360"/>
      </w:pPr>
    </w:lvl>
    <w:lvl w:ilvl="1" w:tplc="04090019" w:tentative="1">
      <w:start w:val="1"/>
      <w:numFmt w:val="lowerLetter"/>
      <w:lvlText w:val="%2."/>
      <w:lvlJc w:val="left"/>
      <w:pPr>
        <w:ind w:left="2439" w:hanging="360"/>
      </w:pPr>
    </w:lvl>
    <w:lvl w:ilvl="2" w:tplc="0409001B" w:tentative="1">
      <w:start w:val="1"/>
      <w:numFmt w:val="lowerRoman"/>
      <w:lvlText w:val="%3."/>
      <w:lvlJc w:val="right"/>
      <w:pPr>
        <w:ind w:left="3159" w:hanging="180"/>
      </w:pPr>
    </w:lvl>
    <w:lvl w:ilvl="3" w:tplc="0409000F" w:tentative="1">
      <w:start w:val="1"/>
      <w:numFmt w:val="decimal"/>
      <w:lvlText w:val="%4."/>
      <w:lvlJc w:val="left"/>
      <w:pPr>
        <w:ind w:left="3879" w:hanging="360"/>
      </w:pPr>
    </w:lvl>
    <w:lvl w:ilvl="4" w:tplc="04090019" w:tentative="1">
      <w:start w:val="1"/>
      <w:numFmt w:val="lowerLetter"/>
      <w:lvlText w:val="%5."/>
      <w:lvlJc w:val="left"/>
      <w:pPr>
        <w:ind w:left="4599" w:hanging="360"/>
      </w:pPr>
    </w:lvl>
    <w:lvl w:ilvl="5" w:tplc="0409001B" w:tentative="1">
      <w:start w:val="1"/>
      <w:numFmt w:val="lowerRoman"/>
      <w:lvlText w:val="%6."/>
      <w:lvlJc w:val="right"/>
      <w:pPr>
        <w:ind w:left="5319" w:hanging="180"/>
      </w:pPr>
    </w:lvl>
    <w:lvl w:ilvl="6" w:tplc="0409000F" w:tentative="1">
      <w:start w:val="1"/>
      <w:numFmt w:val="decimal"/>
      <w:lvlText w:val="%7."/>
      <w:lvlJc w:val="left"/>
      <w:pPr>
        <w:ind w:left="6039" w:hanging="360"/>
      </w:pPr>
    </w:lvl>
    <w:lvl w:ilvl="7" w:tplc="04090019" w:tentative="1">
      <w:start w:val="1"/>
      <w:numFmt w:val="lowerLetter"/>
      <w:lvlText w:val="%8."/>
      <w:lvlJc w:val="left"/>
      <w:pPr>
        <w:ind w:left="6759" w:hanging="360"/>
      </w:pPr>
    </w:lvl>
    <w:lvl w:ilvl="8" w:tplc="0409001B" w:tentative="1">
      <w:start w:val="1"/>
      <w:numFmt w:val="lowerRoman"/>
      <w:lvlText w:val="%9."/>
      <w:lvlJc w:val="right"/>
      <w:pPr>
        <w:ind w:left="7479" w:hanging="180"/>
      </w:pPr>
    </w:lvl>
  </w:abstractNum>
  <w:abstractNum w:abstractNumId="12" w15:restartNumberingAfterBreak="0">
    <w:nsid w:val="0E057F66"/>
    <w:multiLevelType w:val="hybridMultilevel"/>
    <w:tmpl w:val="A0FE9EA0"/>
    <w:lvl w:ilvl="0" w:tplc="04090001">
      <w:start w:val="1"/>
      <w:numFmt w:val="bullet"/>
      <w:lvlText w:val=""/>
      <w:lvlJc w:val="left"/>
      <w:pPr>
        <w:ind w:left="15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</w:abstractNum>
  <w:abstractNum w:abstractNumId="13" w15:restartNumberingAfterBreak="0">
    <w:nsid w:val="0E0B77BE"/>
    <w:multiLevelType w:val="hybridMultilevel"/>
    <w:tmpl w:val="0A22284A"/>
    <w:lvl w:ilvl="0" w:tplc="04090001">
      <w:start w:val="1"/>
      <w:numFmt w:val="bullet"/>
      <w:lvlText w:val=""/>
      <w:lvlJc w:val="left"/>
      <w:pPr>
        <w:ind w:left="22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4" w:hanging="360"/>
      </w:pPr>
      <w:rPr>
        <w:rFonts w:ascii="Wingdings" w:hAnsi="Wingdings" w:hint="default"/>
      </w:rPr>
    </w:lvl>
  </w:abstractNum>
  <w:abstractNum w:abstractNumId="14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5" w15:restartNumberingAfterBreak="0">
    <w:nsid w:val="1C505A00"/>
    <w:multiLevelType w:val="hybridMultilevel"/>
    <w:tmpl w:val="0D2A6C0C"/>
    <w:lvl w:ilvl="0" w:tplc="04090001">
      <w:start w:val="1"/>
      <w:numFmt w:val="bullet"/>
      <w:lvlText w:val=""/>
      <w:lvlJc w:val="left"/>
      <w:pPr>
        <w:ind w:left="13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16" w15:restartNumberingAfterBreak="0">
    <w:nsid w:val="207A20DF"/>
    <w:multiLevelType w:val="hybridMultilevel"/>
    <w:tmpl w:val="978C54CE"/>
    <w:lvl w:ilvl="0" w:tplc="04090001">
      <w:start w:val="1"/>
      <w:numFmt w:val="bullet"/>
      <w:lvlText w:val=""/>
      <w:lvlJc w:val="left"/>
      <w:pPr>
        <w:ind w:left="15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17" w15:restartNumberingAfterBreak="0">
    <w:nsid w:val="26A6632C"/>
    <w:multiLevelType w:val="hybridMultilevel"/>
    <w:tmpl w:val="9256653E"/>
    <w:lvl w:ilvl="0" w:tplc="04090001">
      <w:start w:val="1"/>
      <w:numFmt w:val="bullet"/>
      <w:lvlText w:val=""/>
      <w:lvlJc w:val="left"/>
      <w:pPr>
        <w:ind w:left="1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0" w:hanging="360"/>
      </w:pPr>
      <w:rPr>
        <w:rFonts w:ascii="Wingdings" w:hAnsi="Wingdings" w:hint="default"/>
      </w:rPr>
    </w:lvl>
  </w:abstractNum>
  <w:abstractNum w:abstractNumId="18" w15:restartNumberingAfterBreak="0">
    <w:nsid w:val="27645D3C"/>
    <w:multiLevelType w:val="hybridMultilevel"/>
    <w:tmpl w:val="164CA420"/>
    <w:lvl w:ilvl="0" w:tplc="04090001">
      <w:start w:val="1"/>
      <w:numFmt w:val="bullet"/>
      <w:lvlText w:val=""/>
      <w:lvlJc w:val="left"/>
      <w:pPr>
        <w:ind w:left="18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3" w:hanging="360"/>
      </w:pPr>
      <w:rPr>
        <w:rFonts w:ascii="Wingdings" w:hAnsi="Wingdings" w:hint="default"/>
      </w:rPr>
    </w:lvl>
  </w:abstractNum>
  <w:abstractNum w:abstractNumId="19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010083E"/>
    <w:multiLevelType w:val="hybridMultilevel"/>
    <w:tmpl w:val="CCFC6E9E"/>
    <w:lvl w:ilvl="0" w:tplc="04090001">
      <w:start w:val="1"/>
      <w:numFmt w:val="bullet"/>
      <w:lvlText w:val=""/>
      <w:lvlJc w:val="left"/>
      <w:pPr>
        <w:ind w:left="1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4" w:hanging="360"/>
      </w:pPr>
      <w:rPr>
        <w:rFonts w:ascii="Wingdings" w:hAnsi="Wingdings" w:hint="default"/>
      </w:rPr>
    </w:lvl>
  </w:abstractNum>
  <w:abstractNum w:abstractNumId="21" w15:restartNumberingAfterBreak="0">
    <w:nsid w:val="322A3C1F"/>
    <w:multiLevelType w:val="hybridMultilevel"/>
    <w:tmpl w:val="664256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47A678A"/>
    <w:multiLevelType w:val="hybridMultilevel"/>
    <w:tmpl w:val="C49C0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877B7F"/>
    <w:multiLevelType w:val="hybridMultilevel"/>
    <w:tmpl w:val="075CA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025517"/>
    <w:multiLevelType w:val="hybridMultilevel"/>
    <w:tmpl w:val="3F32C6C4"/>
    <w:lvl w:ilvl="0" w:tplc="04090001">
      <w:start w:val="1"/>
      <w:numFmt w:val="bullet"/>
      <w:lvlText w:val=""/>
      <w:lvlJc w:val="left"/>
      <w:pPr>
        <w:ind w:left="16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5" w:hanging="360"/>
      </w:pPr>
      <w:rPr>
        <w:rFonts w:ascii="Wingdings" w:hAnsi="Wingdings" w:hint="default"/>
      </w:rPr>
    </w:lvl>
  </w:abstractNum>
  <w:abstractNum w:abstractNumId="25" w15:restartNumberingAfterBreak="0">
    <w:nsid w:val="39EF566A"/>
    <w:multiLevelType w:val="hybridMultilevel"/>
    <w:tmpl w:val="F530CB1C"/>
    <w:lvl w:ilvl="0" w:tplc="04090001">
      <w:start w:val="1"/>
      <w:numFmt w:val="bullet"/>
      <w:lvlText w:val=""/>
      <w:lvlJc w:val="left"/>
      <w:pPr>
        <w:ind w:left="1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26" w15:restartNumberingAfterBreak="0">
    <w:nsid w:val="3A8F3EE5"/>
    <w:multiLevelType w:val="hybridMultilevel"/>
    <w:tmpl w:val="1400A9E4"/>
    <w:lvl w:ilvl="0" w:tplc="04090001">
      <w:start w:val="1"/>
      <w:numFmt w:val="bullet"/>
      <w:lvlText w:val=""/>
      <w:lvlJc w:val="left"/>
      <w:pPr>
        <w:ind w:left="13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27" w15:restartNumberingAfterBreak="0">
    <w:nsid w:val="40431550"/>
    <w:multiLevelType w:val="hybridMultilevel"/>
    <w:tmpl w:val="AAE47598"/>
    <w:lvl w:ilvl="0" w:tplc="04090001">
      <w:start w:val="1"/>
      <w:numFmt w:val="bullet"/>
      <w:lvlText w:val=""/>
      <w:lvlJc w:val="left"/>
      <w:pPr>
        <w:ind w:left="9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28" w15:restartNumberingAfterBreak="0">
    <w:nsid w:val="454A7052"/>
    <w:multiLevelType w:val="hybridMultilevel"/>
    <w:tmpl w:val="80ACEB26"/>
    <w:lvl w:ilvl="0" w:tplc="04090001">
      <w:start w:val="1"/>
      <w:numFmt w:val="bullet"/>
      <w:lvlText w:val=""/>
      <w:lvlJc w:val="left"/>
      <w:pPr>
        <w:ind w:left="15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</w:abstractNum>
  <w:abstractNum w:abstractNumId="29" w15:restartNumberingAfterBreak="0">
    <w:nsid w:val="4A665D13"/>
    <w:multiLevelType w:val="hybridMultilevel"/>
    <w:tmpl w:val="C60A074A"/>
    <w:lvl w:ilvl="0" w:tplc="04090001">
      <w:start w:val="1"/>
      <w:numFmt w:val="bullet"/>
      <w:lvlText w:val=""/>
      <w:lvlJc w:val="left"/>
      <w:pPr>
        <w:ind w:left="20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9" w:hanging="360"/>
      </w:pPr>
      <w:rPr>
        <w:rFonts w:ascii="Wingdings" w:hAnsi="Wingdings" w:hint="default"/>
      </w:rPr>
    </w:lvl>
  </w:abstractNum>
  <w:abstractNum w:abstractNumId="30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 w15:restartNumberingAfterBreak="0">
    <w:nsid w:val="52457236"/>
    <w:multiLevelType w:val="hybridMultilevel"/>
    <w:tmpl w:val="9232EA6A"/>
    <w:lvl w:ilvl="0" w:tplc="04090001">
      <w:start w:val="1"/>
      <w:numFmt w:val="bullet"/>
      <w:lvlText w:val=""/>
      <w:lvlJc w:val="left"/>
      <w:pPr>
        <w:ind w:left="1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9" w:hanging="360"/>
      </w:pPr>
      <w:rPr>
        <w:rFonts w:ascii="Wingdings" w:hAnsi="Wingdings" w:hint="default"/>
      </w:rPr>
    </w:lvl>
  </w:abstractNum>
  <w:abstractNum w:abstractNumId="32" w15:restartNumberingAfterBreak="0">
    <w:nsid w:val="54690D12"/>
    <w:multiLevelType w:val="hybridMultilevel"/>
    <w:tmpl w:val="4EDE2734"/>
    <w:lvl w:ilvl="0" w:tplc="0409000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abstractNum w:abstractNumId="33" w15:restartNumberingAfterBreak="0">
    <w:nsid w:val="568C07AB"/>
    <w:multiLevelType w:val="hybridMultilevel"/>
    <w:tmpl w:val="91B436F6"/>
    <w:lvl w:ilvl="0" w:tplc="04090001">
      <w:start w:val="1"/>
      <w:numFmt w:val="bullet"/>
      <w:lvlText w:val=""/>
      <w:lvlJc w:val="left"/>
      <w:pPr>
        <w:ind w:left="16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5" w:hanging="360"/>
      </w:pPr>
      <w:rPr>
        <w:rFonts w:ascii="Wingdings" w:hAnsi="Wingdings" w:hint="default"/>
      </w:rPr>
    </w:lvl>
  </w:abstractNum>
  <w:abstractNum w:abstractNumId="34" w15:restartNumberingAfterBreak="0">
    <w:nsid w:val="56CD4A4D"/>
    <w:multiLevelType w:val="hybridMultilevel"/>
    <w:tmpl w:val="7CAE7E22"/>
    <w:lvl w:ilvl="0" w:tplc="04090001">
      <w:start w:val="1"/>
      <w:numFmt w:val="bullet"/>
      <w:lvlText w:val=""/>
      <w:lvlJc w:val="left"/>
      <w:pPr>
        <w:ind w:left="1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4" w:hanging="360"/>
      </w:pPr>
      <w:rPr>
        <w:rFonts w:ascii="Wingdings" w:hAnsi="Wingdings" w:hint="default"/>
      </w:rPr>
    </w:lvl>
  </w:abstractNum>
  <w:abstractNum w:abstractNumId="35" w15:restartNumberingAfterBreak="0">
    <w:nsid w:val="57E10FCC"/>
    <w:multiLevelType w:val="hybridMultilevel"/>
    <w:tmpl w:val="5AE2F626"/>
    <w:lvl w:ilvl="0" w:tplc="04090001">
      <w:start w:val="1"/>
      <w:numFmt w:val="bullet"/>
      <w:lvlText w:val=""/>
      <w:lvlJc w:val="left"/>
      <w:pPr>
        <w:ind w:left="16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3" w:hanging="360"/>
      </w:pPr>
      <w:rPr>
        <w:rFonts w:ascii="Wingdings" w:hAnsi="Wingdings" w:hint="default"/>
      </w:rPr>
    </w:lvl>
  </w:abstractNum>
  <w:abstractNum w:abstractNumId="36" w15:restartNumberingAfterBreak="0">
    <w:nsid w:val="5BE2422A"/>
    <w:multiLevelType w:val="hybridMultilevel"/>
    <w:tmpl w:val="F18AD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E9061D"/>
    <w:multiLevelType w:val="hybridMultilevel"/>
    <w:tmpl w:val="541AD46A"/>
    <w:lvl w:ilvl="0" w:tplc="04090001">
      <w:start w:val="1"/>
      <w:numFmt w:val="bullet"/>
      <w:lvlText w:val=""/>
      <w:lvlJc w:val="left"/>
      <w:pPr>
        <w:ind w:left="13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38" w15:restartNumberingAfterBreak="0">
    <w:nsid w:val="69FF1CBC"/>
    <w:multiLevelType w:val="hybridMultilevel"/>
    <w:tmpl w:val="2D6A9DEA"/>
    <w:lvl w:ilvl="0" w:tplc="040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39" w15:restartNumberingAfterBreak="0">
    <w:nsid w:val="6ED24D33"/>
    <w:multiLevelType w:val="hybridMultilevel"/>
    <w:tmpl w:val="EBC0B05C"/>
    <w:lvl w:ilvl="0" w:tplc="04090001">
      <w:start w:val="1"/>
      <w:numFmt w:val="bullet"/>
      <w:lvlText w:val=""/>
      <w:lvlJc w:val="left"/>
      <w:pPr>
        <w:ind w:left="15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</w:abstractNum>
  <w:abstractNum w:abstractNumId="40" w15:restartNumberingAfterBreak="0">
    <w:nsid w:val="72817CC3"/>
    <w:multiLevelType w:val="hybridMultilevel"/>
    <w:tmpl w:val="4736628A"/>
    <w:lvl w:ilvl="0" w:tplc="04090001">
      <w:start w:val="1"/>
      <w:numFmt w:val="bullet"/>
      <w:lvlText w:val=""/>
      <w:lvlJc w:val="left"/>
      <w:pPr>
        <w:ind w:left="19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1" w:hanging="360"/>
      </w:pPr>
      <w:rPr>
        <w:rFonts w:ascii="Wingdings" w:hAnsi="Wingdings" w:hint="default"/>
      </w:rPr>
    </w:lvl>
  </w:abstractNum>
  <w:abstractNum w:abstractNumId="41" w15:restartNumberingAfterBreak="0">
    <w:nsid w:val="741D3C78"/>
    <w:multiLevelType w:val="hybridMultilevel"/>
    <w:tmpl w:val="0AF477F2"/>
    <w:lvl w:ilvl="0" w:tplc="04090001">
      <w:start w:val="1"/>
      <w:numFmt w:val="bullet"/>
      <w:lvlText w:val=""/>
      <w:lvlJc w:val="left"/>
      <w:pPr>
        <w:ind w:left="1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9" w:hanging="360"/>
      </w:pPr>
      <w:rPr>
        <w:rFonts w:ascii="Wingdings" w:hAnsi="Wingdings" w:hint="default"/>
      </w:rPr>
    </w:lvl>
  </w:abstractNum>
  <w:abstractNum w:abstractNumId="42" w15:restartNumberingAfterBreak="0">
    <w:nsid w:val="79452F91"/>
    <w:multiLevelType w:val="hybridMultilevel"/>
    <w:tmpl w:val="093C988E"/>
    <w:lvl w:ilvl="0" w:tplc="0409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43" w15:restartNumberingAfterBreak="0">
    <w:nsid w:val="7AC069E2"/>
    <w:multiLevelType w:val="hybridMultilevel"/>
    <w:tmpl w:val="831C399A"/>
    <w:lvl w:ilvl="0" w:tplc="04090001">
      <w:start w:val="1"/>
      <w:numFmt w:val="bullet"/>
      <w:lvlText w:val=""/>
      <w:lvlJc w:val="left"/>
      <w:pPr>
        <w:ind w:left="16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5" w:hanging="360"/>
      </w:pPr>
      <w:rPr>
        <w:rFonts w:ascii="Wingdings" w:hAnsi="Wingdings" w:hint="default"/>
      </w:rPr>
    </w:lvl>
  </w:abstractNum>
  <w:abstractNum w:abstractNumId="44" w15:restartNumberingAfterBreak="0">
    <w:nsid w:val="7C5E7623"/>
    <w:multiLevelType w:val="hybridMultilevel"/>
    <w:tmpl w:val="D11E19B0"/>
    <w:lvl w:ilvl="0" w:tplc="04090001">
      <w:start w:val="1"/>
      <w:numFmt w:val="bullet"/>
      <w:lvlText w:val=""/>
      <w:lvlJc w:val="left"/>
      <w:pPr>
        <w:ind w:left="16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7" w:hanging="360"/>
      </w:pPr>
      <w:rPr>
        <w:rFonts w:ascii="Wingdings" w:hAnsi="Wingdings" w:hint="default"/>
      </w:rPr>
    </w:lvl>
  </w:abstractNum>
  <w:abstractNum w:abstractNumId="45" w15:restartNumberingAfterBreak="0">
    <w:nsid w:val="7F5F30D8"/>
    <w:multiLevelType w:val="hybridMultilevel"/>
    <w:tmpl w:val="1A62A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4"/>
  </w:num>
  <w:num w:numId="6">
    <w:abstractNumId w:val="3"/>
  </w:num>
  <w:num w:numId="7">
    <w:abstractNumId w:val="19"/>
  </w:num>
  <w:num w:numId="8">
    <w:abstractNumId w:val="2"/>
  </w:num>
  <w:num w:numId="9">
    <w:abstractNumId w:val="30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45"/>
  </w:num>
  <w:num w:numId="15">
    <w:abstractNumId w:val="21"/>
  </w:num>
  <w:num w:numId="16">
    <w:abstractNumId w:val="44"/>
  </w:num>
  <w:num w:numId="17">
    <w:abstractNumId w:val="36"/>
  </w:num>
  <w:num w:numId="18">
    <w:abstractNumId w:val="27"/>
  </w:num>
  <w:num w:numId="19">
    <w:abstractNumId w:val="37"/>
  </w:num>
  <w:num w:numId="20">
    <w:abstractNumId w:val="29"/>
  </w:num>
  <w:num w:numId="21">
    <w:abstractNumId w:val="34"/>
  </w:num>
  <w:num w:numId="22">
    <w:abstractNumId w:val="10"/>
  </w:num>
  <w:num w:numId="23">
    <w:abstractNumId w:val="32"/>
  </w:num>
  <w:num w:numId="24">
    <w:abstractNumId w:val="15"/>
  </w:num>
  <w:num w:numId="25">
    <w:abstractNumId w:val="38"/>
  </w:num>
  <w:num w:numId="26">
    <w:abstractNumId w:val="39"/>
  </w:num>
  <w:num w:numId="27">
    <w:abstractNumId w:val="12"/>
  </w:num>
  <w:num w:numId="28">
    <w:abstractNumId w:val="11"/>
  </w:num>
  <w:num w:numId="29">
    <w:abstractNumId w:val="28"/>
  </w:num>
  <w:num w:numId="30">
    <w:abstractNumId w:val="35"/>
  </w:num>
  <w:num w:numId="31">
    <w:abstractNumId w:val="16"/>
  </w:num>
  <w:num w:numId="32">
    <w:abstractNumId w:val="33"/>
  </w:num>
  <w:num w:numId="33">
    <w:abstractNumId w:val="17"/>
  </w:num>
  <w:num w:numId="34">
    <w:abstractNumId w:val="25"/>
  </w:num>
  <w:num w:numId="35">
    <w:abstractNumId w:val="18"/>
  </w:num>
  <w:num w:numId="36">
    <w:abstractNumId w:val="31"/>
  </w:num>
  <w:num w:numId="37">
    <w:abstractNumId w:val="24"/>
  </w:num>
  <w:num w:numId="38">
    <w:abstractNumId w:val="22"/>
  </w:num>
  <w:num w:numId="39">
    <w:abstractNumId w:val="42"/>
  </w:num>
  <w:num w:numId="40">
    <w:abstractNumId w:val="26"/>
  </w:num>
  <w:num w:numId="41">
    <w:abstractNumId w:val="40"/>
  </w:num>
  <w:num w:numId="42">
    <w:abstractNumId w:val="43"/>
  </w:num>
  <w:num w:numId="43">
    <w:abstractNumId w:val="41"/>
  </w:num>
  <w:num w:numId="44">
    <w:abstractNumId w:val="20"/>
  </w:num>
  <w:num w:numId="45">
    <w:abstractNumId w:val="23"/>
  </w:num>
  <w:num w:numId="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CB4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427E1"/>
    <w:rsid w:val="0015214F"/>
    <w:rsid w:val="00163668"/>
    <w:rsid w:val="00171566"/>
    <w:rsid w:val="00174676"/>
    <w:rsid w:val="001755A8"/>
    <w:rsid w:val="00184014"/>
    <w:rsid w:val="00186CB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06E6E"/>
    <w:rsid w:val="00510392"/>
    <w:rsid w:val="00513E2A"/>
    <w:rsid w:val="0056330B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A149E"/>
    <w:rsid w:val="00AB32F8"/>
    <w:rsid w:val="00AB610B"/>
    <w:rsid w:val="00AD360E"/>
    <w:rsid w:val="00AD40FB"/>
    <w:rsid w:val="00AD782D"/>
    <w:rsid w:val="00AE7650"/>
    <w:rsid w:val="00AF3FD5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C42DF"/>
    <w:rsid w:val="00CD323D"/>
    <w:rsid w:val="00CE4030"/>
    <w:rsid w:val="00CE64B3"/>
    <w:rsid w:val="00CF1A49"/>
    <w:rsid w:val="00D0630C"/>
    <w:rsid w:val="00D10F2A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0773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  <w:rsid w:val="00FE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14AB28"/>
  <w15:chartTrackingRefBased/>
  <w15:docId w15:val="{718DE221-BCA1-4DA0-B062-75A3108A2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F2A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BE6CC03F94F45ADAF05960D60BC1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4AD2A-2A06-427D-ABE6-E448A521789B}"/>
      </w:docPartPr>
      <w:docPartBody>
        <w:p w:rsidR="00F4046B" w:rsidRDefault="004166DF">
          <w:pPr>
            <w:pStyle w:val="6BE6CC03F94F45ADAF05960D60BC1774"/>
          </w:pPr>
          <w:r w:rsidRPr="00CF1A49">
            <w:t>·</w:t>
          </w:r>
        </w:p>
      </w:docPartBody>
    </w:docPart>
    <w:docPart>
      <w:docPartPr>
        <w:name w:val="24A440848C08463692C92DCD34BC5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041DE-03C6-4824-9757-EECB7E42A1F1}"/>
      </w:docPartPr>
      <w:docPartBody>
        <w:p w:rsidR="00F4046B" w:rsidRDefault="004166DF">
          <w:pPr>
            <w:pStyle w:val="24A440848C08463692C92DCD34BC5357"/>
          </w:pPr>
          <w:r w:rsidRPr="00CF1A49">
            <w:t>Experience</w:t>
          </w:r>
        </w:p>
      </w:docPartBody>
    </w:docPart>
    <w:docPart>
      <w:docPartPr>
        <w:name w:val="E0E971E6DF2446CCBDA9656A0DAAC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ACFDD-E8B1-4491-9BFA-3F78E61C2EF4}"/>
      </w:docPartPr>
      <w:docPartBody>
        <w:p w:rsidR="00F4046B" w:rsidRDefault="004166DF">
          <w:pPr>
            <w:pStyle w:val="E0E971E6DF2446CCBDA9656A0DAAC147"/>
          </w:pPr>
          <w:r w:rsidRPr="00CF1A49">
            <w:t>Education</w:t>
          </w:r>
        </w:p>
      </w:docPartBody>
    </w:docPart>
    <w:docPart>
      <w:docPartPr>
        <w:name w:val="0EB81AC2E11D408FB570DBD2933AA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CD9C2-A3F6-42B8-9DE1-DBD5F5941700}"/>
      </w:docPartPr>
      <w:docPartBody>
        <w:p w:rsidR="00F4046B" w:rsidRDefault="004166DF">
          <w:pPr>
            <w:pStyle w:val="0EB81AC2E11D408FB570DBD2933AABDB"/>
          </w:pPr>
          <w:r w:rsidRPr="00CF1A49">
            <w:t>Skills</w:t>
          </w:r>
        </w:p>
      </w:docPartBody>
    </w:docPart>
    <w:docPart>
      <w:docPartPr>
        <w:name w:val="83DF9DAA0C1D44E9A2628F1C1E470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CBDA0-4B5C-4DA8-BD32-906893E19790}"/>
      </w:docPartPr>
      <w:docPartBody>
        <w:p w:rsidR="00F4046B" w:rsidRDefault="004166DF">
          <w:pPr>
            <w:pStyle w:val="83DF9DAA0C1D44E9A2628F1C1E470718"/>
          </w:pPr>
          <w:r w:rsidRPr="00CF1A49"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6DF"/>
    <w:rsid w:val="001827D9"/>
    <w:rsid w:val="004166DF"/>
    <w:rsid w:val="00F4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3BF797098845FEA8B15A3D6E231FFC">
    <w:name w:val="AA3BF797098845FEA8B15A3D6E231FFC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30D46B399A1448FA95D19F9E15984D44">
    <w:name w:val="30D46B399A1448FA95D19F9E15984D44"/>
  </w:style>
  <w:style w:type="paragraph" w:customStyle="1" w:styleId="6E4B574E19EE4495A47BC02DFF58A307">
    <w:name w:val="6E4B574E19EE4495A47BC02DFF58A307"/>
  </w:style>
  <w:style w:type="paragraph" w:customStyle="1" w:styleId="6BE6CC03F94F45ADAF05960D60BC1774">
    <w:name w:val="6BE6CC03F94F45ADAF05960D60BC1774"/>
  </w:style>
  <w:style w:type="paragraph" w:customStyle="1" w:styleId="6A202ACD989946ECB268A5FF9CCF99E2">
    <w:name w:val="6A202ACD989946ECB268A5FF9CCF99E2"/>
  </w:style>
  <w:style w:type="paragraph" w:customStyle="1" w:styleId="AB5F1D481F65464A89205452D3A50A89">
    <w:name w:val="AB5F1D481F65464A89205452D3A50A89"/>
  </w:style>
  <w:style w:type="paragraph" w:customStyle="1" w:styleId="8A8741E4137C44CA9C227C454BA4B349">
    <w:name w:val="8A8741E4137C44CA9C227C454BA4B349"/>
  </w:style>
  <w:style w:type="paragraph" w:customStyle="1" w:styleId="698AEFC06CAE4DCE9FA2E74C67460F5B">
    <w:name w:val="698AEFC06CAE4DCE9FA2E74C67460F5B"/>
  </w:style>
  <w:style w:type="paragraph" w:customStyle="1" w:styleId="8A1360DF706344B3A52ADE894387BF42">
    <w:name w:val="8A1360DF706344B3A52ADE894387BF42"/>
  </w:style>
  <w:style w:type="paragraph" w:customStyle="1" w:styleId="C7D6BD496B5942CCBBEBA5E1175694CA">
    <w:name w:val="C7D6BD496B5942CCBBEBA5E1175694CA"/>
  </w:style>
  <w:style w:type="paragraph" w:customStyle="1" w:styleId="C2719EDC70A94F36BC82C09FE3E6F0B9">
    <w:name w:val="C2719EDC70A94F36BC82C09FE3E6F0B9"/>
  </w:style>
  <w:style w:type="paragraph" w:customStyle="1" w:styleId="24A440848C08463692C92DCD34BC5357">
    <w:name w:val="24A440848C08463692C92DCD34BC5357"/>
  </w:style>
  <w:style w:type="paragraph" w:customStyle="1" w:styleId="32A2CABB3FD74A04AE2346DCF5E778AF">
    <w:name w:val="32A2CABB3FD74A04AE2346DCF5E778AF"/>
  </w:style>
  <w:style w:type="paragraph" w:customStyle="1" w:styleId="AC0D1EA890E145DF87EF72CA9C2E07B1">
    <w:name w:val="AC0D1EA890E145DF87EF72CA9C2E07B1"/>
  </w:style>
  <w:style w:type="paragraph" w:customStyle="1" w:styleId="7D26842DFC0E417EA592183E335B2B8C">
    <w:name w:val="7D26842DFC0E417EA592183E335B2B8C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9E733A7013674E3D90ABF9253AB5519A">
    <w:name w:val="9E733A7013674E3D90ABF9253AB5519A"/>
  </w:style>
  <w:style w:type="paragraph" w:customStyle="1" w:styleId="2177093797524F0395D730F51EFEA01D">
    <w:name w:val="2177093797524F0395D730F51EFEA01D"/>
  </w:style>
  <w:style w:type="paragraph" w:customStyle="1" w:styleId="FD9B9F9D307149ECA005EAFD2B3314A0">
    <w:name w:val="FD9B9F9D307149ECA005EAFD2B3314A0"/>
  </w:style>
  <w:style w:type="paragraph" w:customStyle="1" w:styleId="40A0BA4DD63142E89CDC649ED81C382E">
    <w:name w:val="40A0BA4DD63142E89CDC649ED81C382E"/>
  </w:style>
  <w:style w:type="paragraph" w:customStyle="1" w:styleId="1CA81BFF052341268A3CA8E6FF292369">
    <w:name w:val="1CA81BFF052341268A3CA8E6FF292369"/>
  </w:style>
  <w:style w:type="paragraph" w:customStyle="1" w:styleId="2911DDB989564594ABF337FA04BD8DB1">
    <w:name w:val="2911DDB989564594ABF337FA04BD8DB1"/>
  </w:style>
  <w:style w:type="paragraph" w:customStyle="1" w:styleId="93C6607638864D40A997F84EF44C4824">
    <w:name w:val="93C6607638864D40A997F84EF44C4824"/>
  </w:style>
  <w:style w:type="paragraph" w:customStyle="1" w:styleId="E0E971E6DF2446CCBDA9656A0DAAC147">
    <w:name w:val="E0E971E6DF2446CCBDA9656A0DAAC147"/>
  </w:style>
  <w:style w:type="paragraph" w:customStyle="1" w:styleId="A29A4517D4B542A7A2315A1DA7E9DC85">
    <w:name w:val="A29A4517D4B542A7A2315A1DA7E9DC85"/>
  </w:style>
  <w:style w:type="paragraph" w:customStyle="1" w:styleId="955E81AD64A148D39BBB5125ECB9325B">
    <w:name w:val="955E81AD64A148D39BBB5125ECB9325B"/>
  </w:style>
  <w:style w:type="paragraph" w:customStyle="1" w:styleId="7D4EF6EAF0C84F8C982876B264903590">
    <w:name w:val="7D4EF6EAF0C84F8C982876B264903590"/>
  </w:style>
  <w:style w:type="paragraph" w:customStyle="1" w:styleId="28F0173DDDB143BFAEAF29D30F93DDA3">
    <w:name w:val="28F0173DDDB143BFAEAF29D30F93DDA3"/>
  </w:style>
  <w:style w:type="paragraph" w:customStyle="1" w:styleId="704A61EB3F2E422CA31CB0F8537AF1BD">
    <w:name w:val="704A61EB3F2E422CA31CB0F8537AF1BD"/>
  </w:style>
  <w:style w:type="paragraph" w:customStyle="1" w:styleId="8ED3DD16D1FF4329BCAF97240BDFD78A">
    <w:name w:val="8ED3DD16D1FF4329BCAF97240BDFD78A"/>
  </w:style>
  <w:style w:type="paragraph" w:customStyle="1" w:styleId="2CF33FABFA26453FB4972C09C8E5D6B6">
    <w:name w:val="2CF33FABFA26453FB4972C09C8E5D6B6"/>
  </w:style>
  <w:style w:type="paragraph" w:customStyle="1" w:styleId="3DDEA20191AB4F9CBB637F066EF42509">
    <w:name w:val="3DDEA20191AB4F9CBB637F066EF42509"/>
  </w:style>
  <w:style w:type="paragraph" w:customStyle="1" w:styleId="41E7911AC7194EF4B660F2EF1699D331">
    <w:name w:val="41E7911AC7194EF4B660F2EF1699D331"/>
  </w:style>
  <w:style w:type="paragraph" w:customStyle="1" w:styleId="18268291BA4F435AADC02DA3BF90460F">
    <w:name w:val="18268291BA4F435AADC02DA3BF90460F"/>
  </w:style>
  <w:style w:type="paragraph" w:customStyle="1" w:styleId="0EB81AC2E11D408FB570DBD2933AABDB">
    <w:name w:val="0EB81AC2E11D408FB570DBD2933AABDB"/>
  </w:style>
  <w:style w:type="paragraph" w:customStyle="1" w:styleId="5A4CBCD737E74F03B818E9F47B9C3B38">
    <w:name w:val="5A4CBCD737E74F03B818E9F47B9C3B38"/>
  </w:style>
  <w:style w:type="paragraph" w:customStyle="1" w:styleId="CFF2909E95374CCB98183A2B8EE14871">
    <w:name w:val="CFF2909E95374CCB98183A2B8EE14871"/>
  </w:style>
  <w:style w:type="paragraph" w:customStyle="1" w:styleId="40B76F2F16D14C5DBDCC2ED472A5F8DC">
    <w:name w:val="40B76F2F16D14C5DBDCC2ED472A5F8DC"/>
  </w:style>
  <w:style w:type="paragraph" w:customStyle="1" w:styleId="CC692AA5CE474C13867C993BDA832352">
    <w:name w:val="CC692AA5CE474C13867C993BDA832352"/>
  </w:style>
  <w:style w:type="paragraph" w:customStyle="1" w:styleId="C200F23D425C48219B35E55860C56671">
    <w:name w:val="C200F23D425C48219B35E55860C56671"/>
  </w:style>
  <w:style w:type="paragraph" w:customStyle="1" w:styleId="83DF9DAA0C1D44E9A2628F1C1E470718">
    <w:name w:val="83DF9DAA0C1D44E9A2628F1C1E470718"/>
  </w:style>
  <w:style w:type="paragraph" w:customStyle="1" w:styleId="33292492E2DB4CAB8A33AA8CF6EEFA65">
    <w:name w:val="33292492E2DB4CAB8A33AA8CF6EEFA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83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&lt;Experience&gt;</vt:lpstr>
      <vt:lpstr>&lt;Education&gt;</vt:lpstr>
      <vt:lpstr>&lt;Skills&gt;</vt:lpstr>
      <vt:lpstr>&lt;Activities&gt;</vt:lpstr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4</cp:revision>
  <dcterms:created xsi:type="dcterms:W3CDTF">2022-07-09T11:48:00Z</dcterms:created>
  <dcterms:modified xsi:type="dcterms:W3CDTF">2022-07-09T13:44:00Z</dcterms:modified>
  <cp:category/>
</cp:coreProperties>
</file>