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-82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6"/>
      </w:tblGrid>
      <w:tr w:rsidR="00140867" w:rsidRPr="009E4B5B" w14:paraId="1AEBDDD6" w14:textId="77777777" w:rsidTr="00AB591D">
        <w:trPr>
          <w:trHeight w:val="1134"/>
        </w:trPr>
        <w:tc>
          <w:tcPr>
            <w:tcW w:w="5812" w:type="dxa"/>
            <w:vAlign w:val="center"/>
          </w:tcPr>
          <w:p w14:paraId="22B96750" w14:textId="52F93721" w:rsidR="00140867" w:rsidRPr="009E4B5B" w:rsidRDefault="009E4B5B" w:rsidP="00956D71">
            <w:pPr>
              <w:rPr>
                <w:rFonts w:asciiTheme="minorHAnsi" w:hAnsiTheme="minorHAnsi" w:cstheme="minorHAnsi"/>
                <w:b/>
                <w:bCs/>
              </w:rPr>
            </w:pPr>
            <w:r w:rsidRPr="009E4B5B">
              <w:rPr>
                <w:b/>
                <w:bCs/>
                <w:sz w:val="44"/>
                <w:szCs w:val="44"/>
              </w:rPr>
              <w:t>Georges</w:t>
            </w:r>
            <w:r w:rsidR="00140867" w:rsidRPr="009E4B5B">
              <w:rPr>
                <w:b/>
                <w:bCs/>
                <w:sz w:val="44"/>
                <w:szCs w:val="44"/>
              </w:rPr>
              <w:t xml:space="preserve"> G</w:t>
            </w:r>
            <w:r w:rsidR="000741BD" w:rsidRPr="009E4B5B">
              <w:rPr>
                <w:b/>
                <w:bCs/>
                <w:sz w:val="44"/>
                <w:szCs w:val="44"/>
              </w:rPr>
              <w:t>hosn</w:t>
            </w:r>
          </w:p>
        </w:tc>
        <w:tc>
          <w:tcPr>
            <w:tcW w:w="3686" w:type="dxa"/>
            <w:vAlign w:val="center"/>
          </w:tcPr>
          <w:p w14:paraId="421E4599" w14:textId="54BF832D" w:rsidR="00140867" w:rsidRPr="009E4B5B" w:rsidRDefault="0071348D" w:rsidP="00AB591D">
            <w:pPr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pict w14:anchorId="0D8F4462">
                <v:shape id="Graphic 4" o:spid="_x0000_i1037" type="#_x0000_t75" alt="Email" style="width:10.5pt;height:10.5pt;visibility:visible" o:bullet="t">
                  <v:imagedata r:id="rId7" o:title="" gain="2.5" blacklevel="22938f" grayscale="t"/>
                </v:shape>
              </w:pict>
            </w:r>
            <w:r w:rsidR="009C3A23" w:rsidRPr="009E4B5B">
              <w:rPr>
                <w:i/>
                <w:iCs/>
                <w:sz w:val="20"/>
                <w:szCs w:val="20"/>
              </w:rPr>
              <w:t xml:space="preserve"> </w:t>
            </w:r>
            <w:r w:rsidR="009E4B5B" w:rsidRPr="009E4B5B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</w:rPr>
              <w:t>georges.ghosn1317</w:t>
            </w:r>
            <w:r w:rsidR="00140867" w:rsidRPr="009E4B5B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0"/>
                <w:szCs w:val="20"/>
              </w:rPr>
              <w:t>@gmail.com</w:t>
            </w:r>
          </w:p>
          <w:p w14:paraId="600696DB" w14:textId="750072F6" w:rsidR="00140867" w:rsidRPr="009E4B5B" w:rsidRDefault="00140867" w:rsidP="00AB591D">
            <w:pPr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E4B5B">
              <w:rPr>
                <w:i/>
                <w:iCs/>
                <w:noProof/>
                <w:color w:val="808080" w:themeColor="background1" w:themeShade="80"/>
                <w:sz w:val="20"/>
                <w:szCs w:val="20"/>
              </w:rPr>
              <w:drawing>
                <wp:inline distT="0" distB="0" distL="0" distR="0" wp14:anchorId="1BECA49D" wp14:editId="14A96D06">
                  <wp:extent cx="144000" cy="144000"/>
                  <wp:effectExtent l="0" t="0" r="8890" b="8890"/>
                  <wp:docPr id="7" name="Graphic 7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Receive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C3A23" w:rsidRPr="009E4B5B">
              <w:rPr>
                <w:i/>
                <w:iCs/>
                <w:color w:val="808080" w:themeColor="background1" w:themeShade="80"/>
                <w:sz w:val="20"/>
                <w:szCs w:val="20"/>
              </w:rPr>
              <w:t>+</w:t>
            </w:r>
            <w:r w:rsidRPr="009E4B5B">
              <w:rPr>
                <w:i/>
                <w:iCs/>
                <w:color w:val="808080" w:themeColor="background1" w:themeShade="80"/>
                <w:sz w:val="20"/>
                <w:szCs w:val="20"/>
              </w:rPr>
              <w:t>961-</w:t>
            </w:r>
            <w:r w:rsidR="009E4B5B" w:rsidRPr="009E4B5B">
              <w:rPr>
                <w:i/>
                <w:iCs/>
                <w:color w:val="808080" w:themeColor="background1" w:themeShade="80"/>
                <w:sz w:val="20"/>
                <w:szCs w:val="20"/>
              </w:rPr>
              <w:t>81-187409</w:t>
            </w:r>
          </w:p>
          <w:p w14:paraId="3DBD1C1A" w14:textId="66AC27A6" w:rsidR="00140867" w:rsidRPr="009E4B5B" w:rsidRDefault="0071348D" w:rsidP="00AB591D">
            <w:pPr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pict w14:anchorId="316C7260">
                <v:shape id="Graphic 6" o:spid="_x0000_i1038" type="#_x0000_t75" alt="Home" style="width:10.5pt;height:10.5pt;visibility:visible" o:bullet="t">
                  <v:imagedata r:id="rId10" o:title="" croptop="-4179f" cropbottom="-5058f" cropright="-780f" gain="2.5" blacklevel="22938f"/>
                </v:shape>
              </w:pict>
            </w:r>
            <w:r w:rsidR="00956D71" w:rsidRPr="009E4B5B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140867" w:rsidRPr="009E4B5B">
              <w:rPr>
                <w:i/>
                <w:iCs/>
                <w:color w:val="808080" w:themeColor="background1" w:themeShade="80"/>
                <w:sz w:val="20"/>
                <w:szCs w:val="20"/>
              </w:rPr>
              <w:t>Be</w:t>
            </w:r>
            <w:r w:rsidR="000741BD" w:rsidRPr="009E4B5B">
              <w:rPr>
                <w:i/>
                <w:iCs/>
                <w:color w:val="808080" w:themeColor="background1" w:themeShade="80"/>
                <w:sz w:val="20"/>
                <w:szCs w:val="20"/>
              </w:rPr>
              <w:t>irut, Lebanon</w:t>
            </w:r>
          </w:p>
        </w:tc>
      </w:tr>
    </w:tbl>
    <w:p w14:paraId="11693888" w14:textId="70568F5B" w:rsidR="00917C10" w:rsidRDefault="00917C10">
      <w:pPr>
        <w:rPr>
          <w:rFonts w:asciiTheme="minorHAnsi" w:hAnsiTheme="minorHAnsi" w:cstheme="minorHAnsi"/>
          <w:sz w:val="28"/>
          <w:szCs w:val="28"/>
        </w:rPr>
      </w:pPr>
    </w:p>
    <w:p w14:paraId="43C6901E" w14:textId="77777777" w:rsidR="00AB591D" w:rsidRDefault="00AB591D">
      <w:pPr>
        <w:rPr>
          <w:rFonts w:asciiTheme="minorHAnsi" w:hAnsiTheme="minorHAnsi" w:cstheme="minorHAnsi"/>
          <w:sz w:val="28"/>
          <w:szCs w:val="28"/>
        </w:rPr>
      </w:pPr>
    </w:p>
    <w:p w14:paraId="66679C84" w14:textId="77777777" w:rsidR="00AB591D" w:rsidRPr="009E4B5B" w:rsidRDefault="00AB591D" w:rsidP="00AB591D">
      <w:pPr>
        <w:pStyle w:val="Heading1"/>
        <w:spacing w:after="240" w:line="276" w:lineRule="auto"/>
        <w:rPr>
          <w:rFonts w:asciiTheme="minorHAnsi" w:hAnsiTheme="minorHAnsi" w:cstheme="minorHAnsi"/>
          <w:sz w:val="28"/>
          <w:szCs w:val="36"/>
        </w:rPr>
      </w:pPr>
      <w:r w:rsidRPr="009E4B5B">
        <w:rPr>
          <w:rFonts w:asciiTheme="minorHAnsi" w:hAnsiTheme="minorHAnsi" w:cstheme="minorHAnsi"/>
          <w:sz w:val="28"/>
          <w:szCs w:val="36"/>
        </w:rPr>
        <w:t>Experience</w:t>
      </w:r>
    </w:p>
    <w:p w14:paraId="2FEC5357" w14:textId="77777777" w:rsidR="00AB591D" w:rsidRPr="00AB591D" w:rsidRDefault="00AB591D" w:rsidP="00AB591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B591D">
        <w:rPr>
          <w:rFonts w:asciiTheme="minorHAnsi" w:hAnsiTheme="minorHAnsi" w:cstheme="minorHAnsi"/>
          <w:sz w:val="22"/>
          <w:szCs w:val="22"/>
        </w:rPr>
        <w:t xml:space="preserve">August 2016 – December 2021 </w:t>
      </w:r>
      <w:r w:rsidRPr="00AB591D">
        <w:rPr>
          <w:rFonts w:asciiTheme="minorHAnsi" w:hAnsiTheme="minorHAnsi" w:cstheme="minorHAnsi"/>
          <w:b/>
          <w:bCs/>
          <w:sz w:val="22"/>
          <w:szCs w:val="22"/>
        </w:rPr>
        <w:t>City Centre Property Management</w:t>
      </w:r>
      <w:r w:rsidRPr="00AB591D">
        <w:rPr>
          <w:rFonts w:asciiTheme="minorHAnsi" w:hAnsiTheme="minorHAnsi" w:cstheme="minorHAnsi"/>
          <w:sz w:val="22"/>
          <w:szCs w:val="22"/>
        </w:rPr>
        <w:t>, Halifax, Nova Scotia, Canada.</w:t>
      </w:r>
    </w:p>
    <w:p w14:paraId="1845ECDA" w14:textId="77777777" w:rsidR="00AB591D" w:rsidRPr="00AB591D" w:rsidRDefault="00AB591D" w:rsidP="00AB591D">
      <w:pPr>
        <w:spacing w:line="276" w:lineRule="auto"/>
        <w:rPr>
          <w:b/>
          <w:bCs/>
          <w:sz w:val="22"/>
          <w:szCs w:val="22"/>
        </w:rPr>
      </w:pPr>
      <w:r w:rsidRPr="00AB591D">
        <w:rPr>
          <w:b/>
          <w:bCs/>
          <w:sz w:val="22"/>
          <w:szCs w:val="22"/>
        </w:rPr>
        <w:t>Customer Service Officer</w:t>
      </w:r>
    </w:p>
    <w:p w14:paraId="4D9C1C2B" w14:textId="77777777" w:rsidR="00AB591D" w:rsidRPr="00AB591D" w:rsidRDefault="00AB591D" w:rsidP="00AB591D">
      <w:pPr>
        <w:pStyle w:val="ListParagraph"/>
        <w:numPr>
          <w:ilvl w:val="0"/>
          <w:numId w:val="13"/>
        </w:numPr>
        <w:spacing w:line="276" w:lineRule="auto"/>
        <w:rPr>
          <w:sz w:val="22"/>
        </w:rPr>
      </w:pPr>
      <w:r w:rsidRPr="00AB591D">
        <w:rPr>
          <w:sz w:val="22"/>
        </w:rPr>
        <w:t xml:space="preserve">Maintaining a positive, empathetic, and professional attitude toward tenants </w:t>
      </w:r>
      <w:proofErr w:type="gramStart"/>
      <w:r w:rsidRPr="00AB591D">
        <w:rPr>
          <w:sz w:val="22"/>
        </w:rPr>
        <w:t>at all times</w:t>
      </w:r>
      <w:proofErr w:type="gramEnd"/>
      <w:r w:rsidRPr="00AB591D">
        <w:rPr>
          <w:sz w:val="22"/>
        </w:rPr>
        <w:t>.</w:t>
      </w:r>
    </w:p>
    <w:p w14:paraId="78F18791" w14:textId="77777777" w:rsidR="00AB591D" w:rsidRPr="00AB591D" w:rsidRDefault="00AB591D" w:rsidP="00AB591D">
      <w:pPr>
        <w:pStyle w:val="ListParagraph"/>
        <w:numPr>
          <w:ilvl w:val="0"/>
          <w:numId w:val="13"/>
        </w:numPr>
        <w:spacing w:line="276" w:lineRule="auto"/>
        <w:rPr>
          <w:sz w:val="22"/>
        </w:rPr>
      </w:pPr>
      <w:r w:rsidRPr="00AB591D">
        <w:rPr>
          <w:sz w:val="22"/>
        </w:rPr>
        <w:t>Responding promptly to tenant inquiries.</w:t>
      </w:r>
    </w:p>
    <w:p w14:paraId="64EABFBB" w14:textId="77777777" w:rsidR="00AB591D" w:rsidRPr="00AB591D" w:rsidRDefault="00AB591D" w:rsidP="00AB591D">
      <w:pPr>
        <w:pStyle w:val="ListParagraph"/>
        <w:numPr>
          <w:ilvl w:val="0"/>
          <w:numId w:val="13"/>
        </w:numPr>
        <w:spacing w:line="276" w:lineRule="auto"/>
        <w:rPr>
          <w:sz w:val="22"/>
        </w:rPr>
      </w:pPr>
      <w:r w:rsidRPr="00AB591D">
        <w:rPr>
          <w:sz w:val="22"/>
        </w:rPr>
        <w:t>Communicating with tenants through various channels.</w:t>
      </w:r>
    </w:p>
    <w:p w14:paraId="1CCA6518" w14:textId="77777777" w:rsidR="00AB591D" w:rsidRPr="00AB591D" w:rsidRDefault="00AB591D" w:rsidP="00AB591D">
      <w:pPr>
        <w:pStyle w:val="ListParagraph"/>
        <w:numPr>
          <w:ilvl w:val="0"/>
          <w:numId w:val="13"/>
        </w:numPr>
        <w:spacing w:line="276" w:lineRule="auto"/>
        <w:rPr>
          <w:sz w:val="22"/>
        </w:rPr>
      </w:pPr>
      <w:r w:rsidRPr="00AB591D">
        <w:rPr>
          <w:sz w:val="22"/>
        </w:rPr>
        <w:t>Acknowledging and resolving tenant complaints</w:t>
      </w:r>
    </w:p>
    <w:p w14:paraId="1B94FC5F" w14:textId="77777777" w:rsidR="00AB591D" w:rsidRPr="00AB591D" w:rsidRDefault="00AB591D" w:rsidP="00AB591D">
      <w:pPr>
        <w:pStyle w:val="ListParagraph"/>
        <w:numPr>
          <w:ilvl w:val="0"/>
          <w:numId w:val="13"/>
        </w:numPr>
        <w:spacing w:line="276" w:lineRule="auto"/>
        <w:rPr>
          <w:sz w:val="22"/>
        </w:rPr>
      </w:pPr>
      <w:r w:rsidRPr="00AB591D">
        <w:rPr>
          <w:sz w:val="22"/>
        </w:rPr>
        <w:t>Processing forms, applications, and requests.</w:t>
      </w:r>
    </w:p>
    <w:p w14:paraId="3DA29A42" w14:textId="77777777" w:rsidR="00AB591D" w:rsidRPr="00AB591D" w:rsidRDefault="00AB591D" w:rsidP="00AB591D">
      <w:pPr>
        <w:pStyle w:val="ListParagraph"/>
        <w:numPr>
          <w:ilvl w:val="0"/>
          <w:numId w:val="13"/>
        </w:numPr>
        <w:spacing w:line="276" w:lineRule="auto"/>
        <w:rPr>
          <w:sz w:val="22"/>
        </w:rPr>
      </w:pPr>
      <w:r w:rsidRPr="00AB591D">
        <w:rPr>
          <w:sz w:val="22"/>
        </w:rPr>
        <w:t>Keeping records of tenant interactions, transactions, comments, and complaints.</w:t>
      </w:r>
    </w:p>
    <w:p w14:paraId="2204B656" w14:textId="77777777" w:rsidR="00AB591D" w:rsidRPr="00AB591D" w:rsidRDefault="00AB591D" w:rsidP="00AB591D">
      <w:pPr>
        <w:pStyle w:val="ListParagraph"/>
        <w:numPr>
          <w:ilvl w:val="0"/>
          <w:numId w:val="13"/>
        </w:numPr>
        <w:spacing w:line="276" w:lineRule="auto"/>
        <w:rPr>
          <w:sz w:val="22"/>
        </w:rPr>
      </w:pPr>
      <w:r w:rsidRPr="00AB591D">
        <w:rPr>
          <w:sz w:val="22"/>
        </w:rPr>
        <w:t>Communicating and coordinating with building managers as necessary to best serve the tenants.</w:t>
      </w:r>
    </w:p>
    <w:p w14:paraId="29D3CB59" w14:textId="77777777" w:rsidR="00AB591D" w:rsidRPr="00AB591D" w:rsidRDefault="00AB591D" w:rsidP="00AB591D">
      <w:pPr>
        <w:pStyle w:val="ListParagraph"/>
        <w:numPr>
          <w:ilvl w:val="0"/>
          <w:numId w:val="13"/>
        </w:numPr>
        <w:spacing w:line="276" w:lineRule="auto"/>
        <w:rPr>
          <w:sz w:val="22"/>
        </w:rPr>
      </w:pPr>
      <w:r w:rsidRPr="00AB591D">
        <w:rPr>
          <w:sz w:val="22"/>
        </w:rPr>
        <w:t>Collecting rent and other fees from tenants.</w:t>
      </w:r>
    </w:p>
    <w:p w14:paraId="3D2CE176" w14:textId="77777777" w:rsidR="00AB591D" w:rsidRPr="00AB591D" w:rsidRDefault="00AB591D" w:rsidP="00AB591D">
      <w:pPr>
        <w:pStyle w:val="ListParagraph"/>
        <w:numPr>
          <w:ilvl w:val="0"/>
          <w:numId w:val="13"/>
        </w:numPr>
        <w:spacing w:line="276" w:lineRule="auto"/>
        <w:rPr>
          <w:sz w:val="22"/>
        </w:rPr>
      </w:pPr>
      <w:r w:rsidRPr="00AB591D">
        <w:rPr>
          <w:sz w:val="22"/>
        </w:rPr>
        <w:t>Maintaining records of received/due tenants’ rents.</w:t>
      </w:r>
    </w:p>
    <w:p w14:paraId="7DD23452" w14:textId="77777777" w:rsidR="00AB591D" w:rsidRPr="00AB591D" w:rsidRDefault="00AB591D" w:rsidP="00AB591D">
      <w:pPr>
        <w:pStyle w:val="ListParagraph"/>
        <w:numPr>
          <w:ilvl w:val="0"/>
          <w:numId w:val="13"/>
        </w:numPr>
        <w:spacing w:line="276" w:lineRule="auto"/>
        <w:rPr>
          <w:sz w:val="22"/>
        </w:rPr>
      </w:pPr>
      <w:r w:rsidRPr="00AB591D">
        <w:rPr>
          <w:sz w:val="22"/>
        </w:rPr>
        <w:t>Managing deposits and reconciliations.</w:t>
      </w:r>
    </w:p>
    <w:p w14:paraId="042E206F" w14:textId="77777777" w:rsidR="00AB591D" w:rsidRPr="00AB591D" w:rsidRDefault="00AB591D" w:rsidP="00AB591D">
      <w:pPr>
        <w:pStyle w:val="ListParagraph"/>
        <w:numPr>
          <w:ilvl w:val="0"/>
          <w:numId w:val="13"/>
        </w:numPr>
        <w:spacing w:line="276" w:lineRule="auto"/>
        <w:rPr>
          <w:sz w:val="22"/>
        </w:rPr>
      </w:pPr>
      <w:r w:rsidRPr="00AB591D">
        <w:rPr>
          <w:sz w:val="22"/>
        </w:rPr>
        <w:t>Guiding potential clients through the renting/buying of properties.</w:t>
      </w:r>
    </w:p>
    <w:p w14:paraId="789EF280" w14:textId="77777777" w:rsidR="00AB591D" w:rsidRPr="00AB591D" w:rsidRDefault="00AB591D" w:rsidP="00AB591D">
      <w:pPr>
        <w:pStyle w:val="ListParagraph"/>
        <w:numPr>
          <w:ilvl w:val="0"/>
          <w:numId w:val="13"/>
        </w:numPr>
        <w:spacing w:line="276" w:lineRule="auto"/>
        <w:rPr>
          <w:sz w:val="22"/>
        </w:rPr>
      </w:pPr>
      <w:r w:rsidRPr="00AB591D">
        <w:rPr>
          <w:sz w:val="22"/>
        </w:rPr>
        <w:t>Searching for properties that match the client's specifications like price and square footage.</w:t>
      </w:r>
    </w:p>
    <w:p w14:paraId="04CA10D7" w14:textId="77777777" w:rsidR="00AB591D" w:rsidRPr="00AB591D" w:rsidRDefault="00AB591D" w:rsidP="00AB591D">
      <w:pPr>
        <w:pStyle w:val="ListParagraph"/>
        <w:numPr>
          <w:ilvl w:val="0"/>
          <w:numId w:val="13"/>
        </w:numPr>
        <w:spacing w:line="276" w:lineRule="auto"/>
        <w:rPr>
          <w:sz w:val="22"/>
        </w:rPr>
      </w:pPr>
      <w:r w:rsidRPr="00AB591D">
        <w:rPr>
          <w:sz w:val="22"/>
        </w:rPr>
        <w:t>Taking clients on property tours and attending open houses.</w:t>
      </w:r>
    </w:p>
    <w:p w14:paraId="56F4B0CA" w14:textId="77777777" w:rsidR="00AB591D" w:rsidRPr="00AB591D" w:rsidRDefault="00AB591D" w:rsidP="00AB591D">
      <w:pPr>
        <w:pStyle w:val="ListParagraph"/>
        <w:numPr>
          <w:ilvl w:val="0"/>
          <w:numId w:val="13"/>
        </w:numPr>
        <w:spacing w:line="276" w:lineRule="auto"/>
        <w:rPr>
          <w:sz w:val="22"/>
        </w:rPr>
      </w:pPr>
      <w:r w:rsidRPr="00AB591D">
        <w:rPr>
          <w:sz w:val="22"/>
        </w:rPr>
        <w:t>Maintaining and updating listings of the company’s available properties.</w:t>
      </w:r>
    </w:p>
    <w:p w14:paraId="4BF3E366" w14:textId="77777777" w:rsidR="00AB591D" w:rsidRPr="009E4B5B" w:rsidRDefault="00AB591D" w:rsidP="00AB591D">
      <w:pPr>
        <w:rPr>
          <w:rFonts w:asciiTheme="minorHAnsi" w:hAnsiTheme="minorHAnsi" w:cstheme="minorHAnsi"/>
          <w:sz w:val="28"/>
          <w:szCs w:val="28"/>
        </w:rPr>
      </w:pPr>
    </w:p>
    <w:p w14:paraId="269E8BA5" w14:textId="29C63CBE" w:rsidR="00A90527" w:rsidRPr="009E4B5B" w:rsidRDefault="000741BD" w:rsidP="00AB591D">
      <w:pPr>
        <w:pStyle w:val="Heading1"/>
        <w:spacing w:after="240"/>
        <w:rPr>
          <w:rFonts w:asciiTheme="minorHAnsi" w:hAnsiTheme="minorHAnsi" w:cstheme="minorHAnsi"/>
          <w:sz w:val="28"/>
          <w:szCs w:val="36"/>
        </w:rPr>
      </w:pPr>
      <w:r w:rsidRPr="009E4B5B">
        <w:rPr>
          <w:rFonts w:asciiTheme="minorHAnsi" w:hAnsiTheme="minorHAnsi" w:cstheme="minorHAnsi"/>
          <w:sz w:val="28"/>
          <w:szCs w:val="36"/>
        </w:rPr>
        <w:t>Education</w:t>
      </w:r>
    </w:p>
    <w:p w14:paraId="1AA85989" w14:textId="173A54D0" w:rsidR="0062153C" w:rsidRPr="00AB591D" w:rsidRDefault="009E4B5B" w:rsidP="00AB591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B591D">
        <w:rPr>
          <w:rFonts w:asciiTheme="minorHAnsi" w:hAnsiTheme="minorHAnsi" w:cstheme="minorHAnsi"/>
          <w:sz w:val="22"/>
          <w:szCs w:val="22"/>
        </w:rPr>
        <w:t>September</w:t>
      </w:r>
      <w:r w:rsidR="000741BD" w:rsidRPr="00AB591D">
        <w:rPr>
          <w:rFonts w:asciiTheme="minorHAnsi" w:hAnsiTheme="minorHAnsi" w:cstheme="minorHAnsi"/>
          <w:sz w:val="22"/>
          <w:szCs w:val="22"/>
        </w:rPr>
        <w:t xml:space="preserve"> </w:t>
      </w:r>
      <w:r w:rsidR="0062153C" w:rsidRPr="00AB591D">
        <w:rPr>
          <w:rFonts w:asciiTheme="minorHAnsi" w:hAnsiTheme="minorHAnsi" w:cstheme="minorHAnsi"/>
          <w:sz w:val="22"/>
          <w:szCs w:val="22"/>
        </w:rPr>
        <w:t>201</w:t>
      </w:r>
      <w:r w:rsidRPr="00AB591D">
        <w:rPr>
          <w:rFonts w:asciiTheme="minorHAnsi" w:hAnsiTheme="minorHAnsi" w:cstheme="minorHAnsi"/>
          <w:sz w:val="22"/>
          <w:szCs w:val="22"/>
        </w:rPr>
        <w:t>0</w:t>
      </w:r>
      <w:r w:rsidR="0062153C" w:rsidRPr="00AB591D">
        <w:rPr>
          <w:rFonts w:asciiTheme="minorHAnsi" w:hAnsiTheme="minorHAnsi" w:cstheme="minorHAnsi"/>
          <w:sz w:val="22"/>
          <w:szCs w:val="22"/>
        </w:rPr>
        <w:t xml:space="preserve"> </w:t>
      </w:r>
      <w:r w:rsidR="000741BD" w:rsidRPr="00AB591D">
        <w:rPr>
          <w:rFonts w:asciiTheme="minorHAnsi" w:hAnsiTheme="minorHAnsi" w:cstheme="minorHAnsi"/>
          <w:sz w:val="22"/>
          <w:szCs w:val="22"/>
        </w:rPr>
        <w:t>–</w:t>
      </w:r>
      <w:r w:rsidR="0062153C" w:rsidRPr="00AB591D">
        <w:rPr>
          <w:rFonts w:asciiTheme="minorHAnsi" w:hAnsiTheme="minorHAnsi" w:cstheme="minorHAnsi"/>
          <w:sz w:val="22"/>
          <w:szCs w:val="22"/>
        </w:rPr>
        <w:t xml:space="preserve"> </w:t>
      </w:r>
      <w:r w:rsidRPr="00AB591D">
        <w:rPr>
          <w:rFonts w:asciiTheme="minorHAnsi" w:hAnsiTheme="minorHAnsi" w:cstheme="minorHAnsi"/>
          <w:sz w:val="22"/>
          <w:szCs w:val="22"/>
        </w:rPr>
        <w:t>August</w:t>
      </w:r>
      <w:r w:rsidR="000741BD" w:rsidRPr="00AB591D">
        <w:rPr>
          <w:rFonts w:asciiTheme="minorHAnsi" w:hAnsiTheme="minorHAnsi" w:cstheme="minorHAnsi"/>
          <w:sz w:val="22"/>
          <w:szCs w:val="22"/>
        </w:rPr>
        <w:t xml:space="preserve"> 20</w:t>
      </w:r>
      <w:r w:rsidRPr="00AB591D">
        <w:rPr>
          <w:rFonts w:asciiTheme="minorHAnsi" w:hAnsiTheme="minorHAnsi" w:cstheme="minorHAnsi"/>
          <w:sz w:val="22"/>
          <w:szCs w:val="22"/>
        </w:rPr>
        <w:t>15</w:t>
      </w:r>
      <w:r w:rsidR="0062153C" w:rsidRPr="00AB591D">
        <w:rPr>
          <w:rFonts w:asciiTheme="minorHAnsi" w:hAnsiTheme="minorHAnsi" w:cstheme="minorHAnsi"/>
          <w:sz w:val="22"/>
          <w:szCs w:val="22"/>
        </w:rPr>
        <w:t xml:space="preserve"> </w:t>
      </w:r>
      <w:r w:rsidRPr="00AB591D">
        <w:rPr>
          <w:rFonts w:asciiTheme="minorHAnsi" w:hAnsiTheme="minorHAnsi" w:cstheme="minorHAnsi"/>
          <w:b/>
          <w:bCs/>
          <w:sz w:val="22"/>
          <w:szCs w:val="22"/>
        </w:rPr>
        <w:t>University of Balamand</w:t>
      </w:r>
      <w:r w:rsidR="0062153C" w:rsidRPr="00AB591D">
        <w:rPr>
          <w:rFonts w:asciiTheme="minorHAnsi" w:hAnsiTheme="minorHAnsi" w:cstheme="minorHAnsi"/>
          <w:sz w:val="22"/>
          <w:szCs w:val="22"/>
        </w:rPr>
        <w:t xml:space="preserve">, </w:t>
      </w:r>
      <w:r w:rsidRPr="00AB591D">
        <w:rPr>
          <w:rFonts w:asciiTheme="minorHAnsi" w:hAnsiTheme="minorHAnsi" w:cstheme="minorHAnsi"/>
          <w:sz w:val="22"/>
          <w:szCs w:val="22"/>
        </w:rPr>
        <w:t>Koura</w:t>
      </w:r>
      <w:r w:rsidR="000741BD" w:rsidRPr="00AB591D">
        <w:rPr>
          <w:rFonts w:asciiTheme="minorHAnsi" w:hAnsiTheme="minorHAnsi" w:cstheme="minorHAnsi"/>
          <w:sz w:val="22"/>
          <w:szCs w:val="22"/>
        </w:rPr>
        <w:t>, Lebanon</w:t>
      </w:r>
    </w:p>
    <w:p w14:paraId="477F9531" w14:textId="3DCDB6CB" w:rsidR="0062153C" w:rsidRPr="00AB591D" w:rsidRDefault="009E4B5B" w:rsidP="00AB591D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91D">
        <w:rPr>
          <w:rFonts w:asciiTheme="minorHAnsi" w:hAnsiTheme="minorHAnsi" w:cstheme="minorHAnsi"/>
          <w:b/>
          <w:bCs/>
          <w:sz w:val="22"/>
          <w:szCs w:val="22"/>
        </w:rPr>
        <w:t>Bachelor of Science in Mechanical Engineering</w:t>
      </w:r>
    </w:p>
    <w:p w14:paraId="7DE9E1E6" w14:textId="696BA1D8" w:rsidR="0081017B" w:rsidRPr="00AB591D" w:rsidRDefault="0081017B" w:rsidP="00AB591D">
      <w:pPr>
        <w:spacing w:line="276" w:lineRule="auto"/>
        <w:rPr>
          <w:b/>
          <w:bCs/>
          <w:szCs w:val="32"/>
        </w:rPr>
      </w:pPr>
    </w:p>
    <w:p w14:paraId="3365E605" w14:textId="2B52141D" w:rsidR="000F37A5" w:rsidRPr="00AB591D" w:rsidRDefault="009E4B5B" w:rsidP="00AB591D">
      <w:pPr>
        <w:spacing w:line="276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AB591D">
        <w:rPr>
          <w:rFonts w:asciiTheme="minorHAnsi" w:hAnsiTheme="minorHAnsi" w:cstheme="minorHAnsi"/>
          <w:sz w:val="22"/>
          <w:szCs w:val="22"/>
          <w:lang w:val="fr-FR"/>
        </w:rPr>
        <w:t xml:space="preserve">July 2010 </w:t>
      </w:r>
      <w:r w:rsidRPr="00AB591D">
        <w:rPr>
          <w:rFonts w:asciiTheme="minorHAnsi" w:hAnsiTheme="minorHAnsi" w:cstheme="minorHAnsi"/>
          <w:b/>
          <w:bCs/>
          <w:sz w:val="22"/>
          <w:szCs w:val="22"/>
          <w:lang w:val="fr-FR"/>
        </w:rPr>
        <w:t>Collège Des Filles De La Charité Dar-En-Nour</w:t>
      </w:r>
      <w:r w:rsidR="000F37A5" w:rsidRPr="00AB591D">
        <w:rPr>
          <w:rFonts w:asciiTheme="minorHAnsi" w:hAnsiTheme="minorHAnsi" w:cstheme="minorHAnsi"/>
          <w:sz w:val="22"/>
          <w:szCs w:val="22"/>
          <w:lang w:val="fr-FR"/>
        </w:rPr>
        <w:t>, Koura, Lebanon.</w:t>
      </w:r>
    </w:p>
    <w:p w14:paraId="76472409" w14:textId="042F276D" w:rsidR="009E4B5B" w:rsidRPr="00AB591D" w:rsidRDefault="009E4B5B" w:rsidP="00AB591D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91D">
        <w:rPr>
          <w:rFonts w:asciiTheme="minorHAnsi" w:hAnsiTheme="minorHAnsi" w:cstheme="minorHAnsi"/>
          <w:b/>
          <w:bCs/>
          <w:sz w:val="22"/>
          <w:szCs w:val="22"/>
        </w:rPr>
        <w:t>Lebanese Baccalaureate – General Sciences</w:t>
      </w:r>
    </w:p>
    <w:p w14:paraId="451151A6" w14:textId="56E312D8" w:rsidR="005313E5" w:rsidRDefault="005313E5" w:rsidP="00AB591D">
      <w:pPr>
        <w:pStyle w:val="ListParagraph"/>
        <w:ind w:left="360"/>
        <w:rPr>
          <w:sz w:val="22"/>
        </w:rPr>
      </w:pPr>
    </w:p>
    <w:p w14:paraId="6056C335" w14:textId="77777777" w:rsidR="00A865A3" w:rsidRPr="00A865A3" w:rsidRDefault="00A865A3" w:rsidP="00AB591D">
      <w:pPr>
        <w:pStyle w:val="ListParagraph"/>
        <w:ind w:left="360"/>
        <w:rPr>
          <w:sz w:val="22"/>
        </w:rPr>
      </w:pPr>
    </w:p>
    <w:p w14:paraId="61B42DDE" w14:textId="5179F690" w:rsidR="00502F98" w:rsidRPr="009E4B5B" w:rsidRDefault="005F5EC6" w:rsidP="00AB591D">
      <w:pPr>
        <w:pStyle w:val="Heading1"/>
        <w:spacing w:after="240"/>
        <w:rPr>
          <w:rFonts w:asciiTheme="minorHAnsi" w:hAnsiTheme="minorHAnsi" w:cstheme="minorHAnsi"/>
          <w:sz w:val="28"/>
          <w:szCs w:val="36"/>
        </w:rPr>
      </w:pPr>
      <w:r w:rsidRPr="009E4B5B">
        <w:rPr>
          <w:rFonts w:asciiTheme="minorHAnsi" w:hAnsiTheme="minorHAnsi" w:cstheme="minorHAnsi"/>
          <w:sz w:val="28"/>
          <w:szCs w:val="36"/>
        </w:rPr>
        <w:t>s</w:t>
      </w:r>
      <w:r w:rsidR="00AD4786" w:rsidRPr="009E4B5B">
        <w:rPr>
          <w:rFonts w:asciiTheme="minorHAnsi" w:hAnsiTheme="minorHAnsi" w:cstheme="minorHAnsi"/>
          <w:sz w:val="28"/>
          <w:szCs w:val="36"/>
        </w:rPr>
        <w:t>kills</w:t>
      </w:r>
    </w:p>
    <w:p w14:paraId="6A76693B" w14:textId="5EA515B3" w:rsidR="00502F98" w:rsidRPr="00AB591D" w:rsidRDefault="00342592" w:rsidP="00AB591D">
      <w:pPr>
        <w:spacing w:line="276" w:lineRule="auto"/>
        <w:rPr>
          <w:b/>
          <w:bCs/>
          <w:sz w:val="22"/>
          <w:szCs w:val="22"/>
        </w:rPr>
      </w:pPr>
      <w:r w:rsidRPr="00AB591D">
        <w:rPr>
          <w:b/>
          <w:bCs/>
          <w:sz w:val="22"/>
          <w:szCs w:val="22"/>
        </w:rPr>
        <w:t>Computer Skills</w:t>
      </w:r>
      <w:r w:rsidR="00502F98" w:rsidRPr="00AB591D">
        <w:rPr>
          <w:b/>
          <w:bCs/>
          <w:sz w:val="22"/>
          <w:szCs w:val="22"/>
        </w:rPr>
        <w:t xml:space="preserve"> </w:t>
      </w:r>
    </w:p>
    <w:p w14:paraId="5BAFF272" w14:textId="60F30F37" w:rsidR="00502F98" w:rsidRPr="00AB591D" w:rsidRDefault="00AD4786" w:rsidP="00AB591D">
      <w:pPr>
        <w:spacing w:line="276" w:lineRule="auto"/>
        <w:rPr>
          <w:sz w:val="22"/>
          <w:szCs w:val="22"/>
        </w:rPr>
      </w:pPr>
      <w:r w:rsidRPr="00AB591D">
        <w:rPr>
          <w:sz w:val="22"/>
          <w:szCs w:val="22"/>
        </w:rPr>
        <w:t>Microsoft</w:t>
      </w:r>
      <w:r w:rsidR="00502F98" w:rsidRPr="00AB591D">
        <w:rPr>
          <w:sz w:val="22"/>
          <w:szCs w:val="22"/>
        </w:rPr>
        <w:t xml:space="preserve"> office</w:t>
      </w:r>
      <w:r w:rsidR="000207EB" w:rsidRPr="00AB591D">
        <w:rPr>
          <w:sz w:val="22"/>
          <w:szCs w:val="22"/>
        </w:rPr>
        <w:t>,</w:t>
      </w:r>
      <w:r w:rsidR="00AB591D" w:rsidRPr="00AB591D">
        <w:rPr>
          <w:sz w:val="22"/>
          <w:szCs w:val="22"/>
        </w:rPr>
        <w:t xml:space="preserve"> QuickBooks,</w:t>
      </w:r>
      <w:r w:rsidR="000207EB" w:rsidRPr="00AB591D">
        <w:rPr>
          <w:sz w:val="22"/>
          <w:szCs w:val="22"/>
        </w:rPr>
        <w:t xml:space="preserve"> AutoCAD</w:t>
      </w:r>
      <w:r w:rsidR="00502F98" w:rsidRPr="00AB591D">
        <w:rPr>
          <w:sz w:val="22"/>
          <w:szCs w:val="22"/>
        </w:rPr>
        <w:t>, MATLAB</w:t>
      </w:r>
    </w:p>
    <w:p w14:paraId="07F4DC7B" w14:textId="77777777" w:rsidR="00502F98" w:rsidRPr="00AB591D" w:rsidRDefault="00502F98" w:rsidP="00AB591D">
      <w:pPr>
        <w:spacing w:line="276" w:lineRule="auto"/>
        <w:rPr>
          <w:sz w:val="22"/>
          <w:szCs w:val="22"/>
        </w:rPr>
      </w:pPr>
    </w:p>
    <w:p w14:paraId="57BAFEB9" w14:textId="3A6CDB12" w:rsidR="00502F98" w:rsidRPr="00AB591D" w:rsidRDefault="00502F98" w:rsidP="00AB591D">
      <w:pPr>
        <w:tabs>
          <w:tab w:val="left" w:pos="990"/>
        </w:tabs>
        <w:spacing w:line="276" w:lineRule="auto"/>
        <w:rPr>
          <w:b/>
          <w:bCs/>
          <w:sz w:val="22"/>
          <w:szCs w:val="22"/>
        </w:rPr>
      </w:pPr>
      <w:r w:rsidRPr="00AB591D">
        <w:rPr>
          <w:b/>
          <w:bCs/>
          <w:sz w:val="22"/>
          <w:szCs w:val="22"/>
        </w:rPr>
        <w:t>Lang</w:t>
      </w:r>
      <w:r w:rsidR="00342592" w:rsidRPr="00AB591D">
        <w:rPr>
          <w:b/>
          <w:bCs/>
          <w:sz w:val="22"/>
          <w:szCs w:val="22"/>
        </w:rPr>
        <w:t>uages</w:t>
      </w:r>
    </w:p>
    <w:p w14:paraId="619F2A07" w14:textId="7349850D" w:rsidR="0081017B" w:rsidRPr="00AB591D" w:rsidRDefault="00342592" w:rsidP="00AB591D">
      <w:pPr>
        <w:pStyle w:val="ListParagraph"/>
        <w:numPr>
          <w:ilvl w:val="0"/>
          <w:numId w:val="15"/>
        </w:numPr>
        <w:spacing w:line="276" w:lineRule="auto"/>
        <w:rPr>
          <w:sz w:val="22"/>
        </w:rPr>
      </w:pPr>
      <w:r w:rsidRPr="00AB591D">
        <w:rPr>
          <w:sz w:val="22"/>
        </w:rPr>
        <w:t>English</w:t>
      </w:r>
      <w:r w:rsidR="00AD4786" w:rsidRPr="00AB591D">
        <w:rPr>
          <w:sz w:val="22"/>
        </w:rPr>
        <w:t>: full professional proficiency</w:t>
      </w:r>
    </w:p>
    <w:p w14:paraId="6272C3C6" w14:textId="63948D71" w:rsidR="00AD4786" w:rsidRPr="00AB591D" w:rsidRDefault="00AD4786" w:rsidP="00AB591D">
      <w:pPr>
        <w:pStyle w:val="ListParagraph"/>
        <w:numPr>
          <w:ilvl w:val="0"/>
          <w:numId w:val="15"/>
        </w:numPr>
        <w:spacing w:line="276" w:lineRule="auto"/>
        <w:rPr>
          <w:sz w:val="22"/>
        </w:rPr>
      </w:pPr>
      <w:r w:rsidRPr="00AB591D">
        <w:rPr>
          <w:sz w:val="22"/>
        </w:rPr>
        <w:t>French: full professional proficiency</w:t>
      </w:r>
    </w:p>
    <w:p w14:paraId="550315AB" w14:textId="4F4247FF" w:rsidR="000F37A5" w:rsidRPr="00AB591D" w:rsidRDefault="000F37A5" w:rsidP="00AB591D">
      <w:pPr>
        <w:pStyle w:val="ListParagraph"/>
        <w:numPr>
          <w:ilvl w:val="0"/>
          <w:numId w:val="15"/>
        </w:numPr>
        <w:spacing w:line="276" w:lineRule="auto"/>
        <w:rPr>
          <w:sz w:val="22"/>
        </w:rPr>
      </w:pPr>
      <w:r w:rsidRPr="00AB591D">
        <w:rPr>
          <w:sz w:val="22"/>
        </w:rPr>
        <w:t>Arabic: Native</w:t>
      </w:r>
    </w:p>
    <w:p w14:paraId="39DA6BD2" w14:textId="41C1A8B6" w:rsidR="00A36B1A" w:rsidRPr="000F37A5" w:rsidRDefault="00A36B1A" w:rsidP="000F37A5">
      <w:pPr>
        <w:spacing w:before="60" w:after="60"/>
        <w:jc w:val="both"/>
        <w:rPr>
          <w:rFonts w:cs="Arial"/>
          <w:sz w:val="22"/>
          <w:shd w:val="clear" w:color="auto" w:fill="FFFFFF"/>
        </w:rPr>
      </w:pPr>
    </w:p>
    <w:sectPr w:rsidR="00A36B1A" w:rsidRPr="000F37A5" w:rsidSect="001C29E5">
      <w:footerReference w:type="default" r:id="rId11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209D5" w14:textId="77777777" w:rsidR="0071348D" w:rsidRDefault="0071348D" w:rsidP="005A7565">
      <w:r>
        <w:separator/>
      </w:r>
    </w:p>
  </w:endnote>
  <w:endnote w:type="continuationSeparator" w:id="0">
    <w:p w14:paraId="2315CC87" w14:textId="77777777" w:rsidR="0071348D" w:rsidRDefault="0071348D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DB222" w14:textId="7517D4DC" w:rsidR="00515112" w:rsidRPr="00515112" w:rsidRDefault="00515112">
    <w:pPr>
      <w:pStyle w:val="Footer"/>
      <w:jc w:val="right"/>
      <w:rPr>
        <w:color w:val="808080" w:themeColor="background1" w:themeShade="80"/>
      </w:rPr>
    </w:pPr>
  </w:p>
  <w:p w14:paraId="35AAFE01" w14:textId="51815103" w:rsidR="00E85944" w:rsidRPr="00515112" w:rsidRDefault="00E85944" w:rsidP="004725C4">
    <w:pPr>
      <w:pStyle w:val="Footer"/>
      <w:jc w:val="right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B3575" w14:textId="77777777" w:rsidR="0071348D" w:rsidRDefault="0071348D" w:rsidP="005A7565">
      <w:r>
        <w:separator/>
      </w:r>
    </w:p>
  </w:footnote>
  <w:footnote w:type="continuationSeparator" w:id="0">
    <w:p w14:paraId="537C4A49" w14:textId="77777777" w:rsidR="0071348D" w:rsidRDefault="0071348D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718" type="#_x0000_t75" alt="Email" style="width:10.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" o:bullet="t">
        <v:imagedata r:id="rId1" o:title=""/>
      </v:shape>
    </w:pict>
  </w:numPicBullet>
  <w:numPicBullet w:numPicBulletId="1">
    <w:pict>
      <v:shape id="_x0000_i3719" type="#_x0000_t75" alt="Icon&#10;&#10;Description automatically generated" style="width:384pt;height:384pt;visibility:visible;mso-wrap-style:square" o:bullet="t">
        <v:imagedata r:id="rId2" o:title="Icon&#10;&#10;Description automatically generated"/>
      </v:shape>
    </w:pict>
  </w:numPicBullet>
  <w:numPicBullet w:numPicBulletId="2">
    <w:pict>
      <v:shape id="_x0000_i3720" type="#_x0000_t75" alt="Home" style="width:10.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" o:bullet="t">
        <v:imagedata r:id="rId3" o:title="" croptop="-3106f" cropbottom="-1553f"/>
      </v:shape>
    </w:pict>
  </w:numPicBullet>
  <w:numPicBullet w:numPicBulletId="3">
    <w:pict>
      <v:shape id="_x0000_i3721" type="#_x0000_t75" alt="Home" style="width:16.5pt;height:1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" o:bullet="t">
        <v:imagedata r:id="rId4" o:title="" croptop="-4179f" cropbottom="-5058f" cropright="-780f"/>
      </v:shape>
    </w:pict>
  </w:numPicBullet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1D20"/>
    <w:multiLevelType w:val="multilevel"/>
    <w:tmpl w:val="22BC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C6A4A"/>
    <w:multiLevelType w:val="hybridMultilevel"/>
    <w:tmpl w:val="22D0E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22646C"/>
    <w:multiLevelType w:val="hybridMultilevel"/>
    <w:tmpl w:val="8AEC0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700407"/>
    <w:multiLevelType w:val="hybridMultilevel"/>
    <w:tmpl w:val="B9D46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A76A9"/>
    <w:multiLevelType w:val="hybridMultilevel"/>
    <w:tmpl w:val="EEF4A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1B4282"/>
    <w:multiLevelType w:val="hybridMultilevel"/>
    <w:tmpl w:val="4EAED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CE000A"/>
    <w:multiLevelType w:val="hybridMultilevel"/>
    <w:tmpl w:val="57B88776"/>
    <w:lvl w:ilvl="0" w:tplc="4EE6492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B4D0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1899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DE3B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D894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06AC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415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A836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B836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79F059C"/>
    <w:multiLevelType w:val="hybridMultilevel"/>
    <w:tmpl w:val="D3E6B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71A90"/>
    <w:multiLevelType w:val="hybridMultilevel"/>
    <w:tmpl w:val="2B18AE68"/>
    <w:lvl w:ilvl="0" w:tplc="5DE0B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1CE8"/>
    <w:multiLevelType w:val="hybridMultilevel"/>
    <w:tmpl w:val="39E21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808EC"/>
    <w:multiLevelType w:val="hybridMultilevel"/>
    <w:tmpl w:val="022EF8BA"/>
    <w:lvl w:ilvl="0" w:tplc="A664C3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7AB1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58C8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A6A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C231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2061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863F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E61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9E31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DCD0486"/>
    <w:multiLevelType w:val="hybridMultilevel"/>
    <w:tmpl w:val="4126BF10"/>
    <w:lvl w:ilvl="0" w:tplc="55B20E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1"/>
  </w:num>
  <w:num w:numId="5">
    <w:abstractNumId w:val="16"/>
  </w:num>
  <w:num w:numId="6">
    <w:abstractNumId w:val="9"/>
  </w:num>
  <w:num w:numId="7">
    <w:abstractNumId w:val="10"/>
  </w:num>
  <w:num w:numId="8">
    <w:abstractNumId w:val="18"/>
  </w:num>
  <w:num w:numId="9">
    <w:abstractNumId w:val="2"/>
  </w:num>
  <w:num w:numId="10">
    <w:abstractNumId w:val="7"/>
  </w:num>
  <w:num w:numId="11">
    <w:abstractNumId w:val="17"/>
  </w:num>
  <w:num w:numId="12">
    <w:abstractNumId w:val="13"/>
  </w:num>
  <w:num w:numId="13">
    <w:abstractNumId w:val="8"/>
  </w:num>
  <w:num w:numId="14">
    <w:abstractNumId w:val="6"/>
  </w:num>
  <w:num w:numId="15">
    <w:abstractNumId w:val="5"/>
  </w:num>
  <w:num w:numId="16">
    <w:abstractNumId w:val="15"/>
  </w:num>
  <w:num w:numId="17">
    <w:abstractNumId w:val="3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10"/>
    <w:rsid w:val="000207EB"/>
    <w:rsid w:val="000208CD"/>
    <w:rsid w:val="000643B3"/>
    <w:rsid w:val="000741BD"/>
    <w:rsid w:val="000B4391"/>
    <w:rsid w:val="000E6D36"/>
    <w:rsid w:val="000F37A5"/>
    <w:rsid w:val="00140867"/>
    <w:rsid w:val="00144F04"/>
    <w:rsid w:val="0015295F"/>
    <w:rsid w:val="00162986"/>
    <w:rsid w:val="00182FD9"/>
    <w:rsid w:val="001B0371"/>
    <w:rsid w:val="001C29E5"/>
    <w:rsid w:val="001E0FD6"/>
    <w:rsid w:val="001E6A4B"/>
    <w:rsid w:val="00241560"/>
    <w:rsid w:val="0024293F"/>
    <w:rsid w:val="00251FA2"/>
    <w:rsid w:val="00280927"/>
    <w:rsid w:val="00292655"/>
    <w:rsid w:val="002B6535"/>
    <w:rsid w:val="0033557D"/>
    <w:rsid w:val="00342592"/>
    <w:rsid w:val="00363CFD"/>
    <w:rsid w:val="00373050"/>
    <w:rsid w:val="00381598"/>
    <w:rsid w:val="003A0D27"/>
    <w:rsid w:val="003A6261"/>
    <w:rsid w:val="003B19FB"/>
    <w:rsid w:val="003D2340"/>
    <w:rsid w:val="003E0912"/>
    <w:rsid w:val="003E3D0F"/>
    <w:rsid w:val="00444D0A"/>
    <w:rsid w:val="004725C4"/>
    <w:rsid w:val="004863A4"/>
    <w:rsid w:val="004B0726"/>
    <w:rsid w:val="004C4A7A"/>
    <w:rsid w:val="004E676C"/>
    <w:rsid w:val="004E6FCB"/>
    <w:rsid w:val="00502F98"/>
    <w:rsid w:val="00515112"/>
    <w:rsid w:val="005313E5"/>
    <w:rsid w:val="00532F85"/>
    <w:rsid w:val="005709EC"/>
    <w:rsid w:val="0058698A"/>
    <w:rsid w:val="005965D6"/>
    <w:rsid w:val="005A7565"/>
    <w:rsid w:val="005B0EFF"/>
    <w:rsid w:val="005F5EC6"/>
    <w:rsid w:val="00605767"/>
    <w:rsid w:val="0062153C"/>
    <w:rsid w:val="00635AE1"/>
    <w:rsid w:val="00644F9A"/>
    <w:rsid w:val="0068627A"/>
    <w:rsid w:val="006D230D"/>
    <w:rsid w:val="006D5BDD"/>
    <w:rsid w:val="0071348D"/>
    <w:rsid w:val="007206A2"/>
    <w:rsid w:val="00743C1C"/>
    <w:rsid w:val="00753A18"/>
    <w:rsid w:val="007C56F7"/>
    <w:rsid w:val="007C734D"/>
    <w:rsid w:val="0081017B"/>
    <w:rsid w:val="00814728"/>
    <w:rsid w:val="008524B4"/>
    <w:rsid w:val="008A57C6"/>
    <w:rsid w:val="008A60B6"/>
    <w:rsid w:val="008D41CD"/>
    <w:rsid w:val="008D5508"/>
    <w:rsid w:val="00917C10"/>
    <w:rsid w:val="00940F57"/>
    <w:rsid w:val="00956D71"/>
    <w:rsid w:val="0098550F"/>
    <w:rsid w:val="009C3A23"/>
    <w:rsid w:val="009C6AA9"/>
    <w:rsid w:val="009E4B5B"/>
    <w:rsid w:val="00A04473"/>
    <w:rsid w:val="00A23D2E"/>
    <w:rsid w:val="00A36B1A"/>
    <w:rsid w:val="00A865A3"/>
    <w:rsid w:val="00A90527"/>
    <w:rsid w:val="00AA0CA0"/>
    <w:rsid w:val="00AB591D"/>
    <w:rsid w:val="00AB74E5"/>
    <w:rsid w:val="00AD4786"/>
    <w:rsid w:val="00AD4CA3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A53C2"/>
    <w:rsid w:val="00CB10ED"/>
    <w:rsid w:val="00CB411E"/>
    <w:rsid w:val="00D83A1D"/>
    <w:rsid w:val="00D965EB"/>
    <w:rsid w:val="00DA1702"/>
    <w:rsid w:val="00DC2E06"/>
    <w:rsid w:val="00E01690"/>
    <w:rsid w:val="00E105CB"/>
    <w:rsid w:val="00E11893"/>
    <w:rsid w:val="00E32EC6"/>
    <w:rsid w:val="00E44059"/>
    <w:rsid w:val="00E731D0"/>
    <w:rsid w:val="00E74BC9"/>
    <w:rsid w:val="00E85944"/>
    <w:rsid w:val="00E969E4"/>
    <w:rsid w:val="00EA2F62"/>
    <w:rsid w:val="00EB2A92"/>
    <w:rsid w:val="00EF582B"/>
    <w:rsid w:val="00F001C2"/>
    <w:rsid w:val="00F07345"/>
    <w:rsid w:val="00F376E5"/>
    <w:rsid w:val="00F41E0C"/>
    <w:rsid w:val="00F54C46"/>
    <w:rsid w:val="00F61891"/>
    <w:rsid w:val="00F71A97"/>
    <w:rsid w:val="00F844D5"/>
    <w:rsid w:val="00F9715D"/>
    <w:rsid w:val="00FA6272"/>
    <w:rsid w:val="00FE5369"/>
    <w:rsid w:val="00FF19A9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876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uiPriority w:val="99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Date">
    <w:name w:val="Date"/>
    <w:basedOn w:val="Normal"/>
    <w:next w:val="Normal"/>
    <w:link w:val="DateChar"/>
    <w:uiPriority w:val="99"/>
    <w:rsid w:val="0062153C"/>
    <w:rPr>
      <w:rFonts w:asciiTheme="minorHAnsi" w:eastAsiaTheme="minorEastAsia" w:hAnsiTheme="minorHAnsi" w:cstheme="minorBidi"/>
      <w:sz w:val="18"/>
      <w:szCs w:val="22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62153C"/>
    <w:rPr>
      <w:rFonts w:asciiTheme="minorHAnsi" w:eastAsiaTheme="minorEastAsia" w:hAnsiTheme="minorHAnsi" w:cstheme="minorBidi"/>
      <w:sz w:val="18"/>
      <w:szCs w:val="22"/>
      <w:lang w:eastAsia="ja-JP"/>
    </w:rPr>
  </w:style>
  <w:style w:type="paragraph" w:styleId="ListParagraph">
    <w:name w:val="List Paragraph"/>
    <w:basedOn w:val="Normal"/>
    <w:uiPriority w:val="1"/>
    <w:qFormat/>
    <w:rsid w:val="0062153C"/>
    <w:pPr>
      <w:ind w:left="720"/>
      <w:contextualSpacing/>
    </w:pPr>
    <w:rPr>
      <w:rFonts w:asciiTheme="minorHAnsi" w:eastAsiaTheme="minorEastAsia" w:hAnsiTheme="minorHAnsi" w:cstheme="minorBidi"/>
      <w:sz w:val="18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515112"/>
    <w:rPr>
      <w:sz w:val="24"/>
      <w:szCs w:val="24"/>
    </w:rPr>
  </w:style>
  <w:style w:type="paragraph" w:customStyle="1" w:styleId="Default">
    <w:name w:val="Default"/>
    <w:rsid w:val="000741B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6.sv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Extended%20CV%20(resu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Extended CV (resume)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2022-01-07T14:15:00Z</dcterms:created>
  <dcterms:modified xsi:type="dcterms:W3CDTF">2022-01-07T15:36:00Z</dcterms:modified>
</cp:coreProperties>
</file>