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75EC0B9D" w14:textId="77777777" w:rsidTr="00850F57">
        <w:trPr>
          <w:trHeight w:hRule="exact" w:val="1345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38D6735" w14:textId="3A68A1F5" w:rsidR="00692703" w:rsidRPr="00850F57" w:rsidRDefault="00664CB1" w:rsidP="00913946">
            <w:pPr>
              <w:pStyle w:val="Title"/>
              <w:rPr>
                <w:sz w:val="56"/>
                <w:szCs w:val="52"/>
              </w:rPr>
            </w:pPr>
            <w:r w:rsidRPr="00850F57">
              <w:rPr>
                <w:sz w:val="56"/>
                <w:szCs w:val="52"/>
              </w:rPr>
              <w:t>Reem Saad</w:t>
            </w:r>
          </w:p>
          <w:p w14:paraId="42BD495A" w14:textId="51B0D004" w:rsidR="00692703" w:rsidRPr="00CF1A49" w:rsidRDefault="00664CB1" w:rsidP="00913946">
            <w:pPr>
              <w:pStyle w:val="ContactInfo"/>
              <w:contextualSpacing w:val="0"/>
            </w:pPr>
            <w:r>
              <w:t xml:space="preserve">Beirut, Lebanon 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C1949EDE354A49E6951AFDAEB4AC84F1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+96</w:t>
            </w:r>
            <w:r w:rsidR="003B010B">
              <w:t>1</w:t>
            </w:r>
            <w:r>
              <w:t xml:space="preserve"> 3748401</w:t>
            </w:r>
          </w:p>
          <w:p w14:paraId="72B3C727" w14:textId="18D955E4" w:rsidR="00692703" w:rsidRPr="00CF1A49" w:rsidRDefault="00664CB1" w:rsidP="00913946">
            <w:pPr>
              <w:pStyle w:val="ContactInfoEmphasis"/>
              <w:contextualSpacing w:val="0"/>
            </w:pPr>
            <w:r w:rsidRPr="00664CB1">
              <w:t>r.saad00950@gmail.com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4237F9130B974D0293A8BA208A1C1FCA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hyperlink r:id="rId7" w:history="1">
              <w:r w:rsidR="004B5BF7" w:rsidRPr="004B5BF7">
                <w:rPr>
                  <w:rFonts w:ascii="Segoe UI" w:hAnsi="Segoe UI" w:cs="Segoe UI"/>
                  <w:b w:val="0"/>
                  <w:color w:val="0000FF"/>
                  <w:sz w:val="21"/>
                  <w:szCs w:val="21"/>
                  <w:u w:val="single"/>
                  <w:shd w:val="clear" w:color="auto" w:fill="FFFFFF"/>
                </w:rPr>
                <w:t>linkedin.com/in/reem-saad-510866171</w:t>
              </w:r>
            </w:hyperlink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759871761"/>
                <w:placeholder>
                  <w:docPart w:val="CD6760CE52454EBF837C3A0840FAC116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</w:p>
        </w:tc>
      </w:tr>
      <w:tr w:rsidR="009571D8" w:rsidRPr="00CF1A49" w14:paraId="740F15F0" w14:textId="77777777" w:rsidTr="00692703">
        <w:tc>
          <w:tcPr>
            <w:tcW w:w="9360" w:type="dxa"/>
            <w:tcMar>
              <w:top w:w="432" w:type="dxa"/>
            </w:tcMar>
          </w:tcPr>
          <w:sdt>
            <w:sdtPr>
              <w:alias w:val="Education:"/>
              <w:tag w:val="Education:"/>
              <w:id w:val="-1908763273"/>
              <w:placeholder>
                <w:docPart w:val="A1070ED1DC714DA4BF7F7F0417ACDCF2"/>
              </w:placeholder>
              <w:temporary/>
              <w:showingPlcHdr/>
              <w15:appearance w15:val="hidden"/>
            </w:sdtPr>
            <w:sdtEndPr/>
            <w:sdtContent>
              <w:p w14:paraId="2B13A5E3" w14:textId="77777777" w:rsidR="005F68A2" w:rsidRPr="00CF1A49" w:rsidRDefault="005F68A2" w:rsidP="005F68A2">
                <w:pPr>
                  <w:pStyle w:val="Heading1"/>
                  <w:outlineLvl w:val="0"/>
                </w:pPr>
                <w:r w:rsidRPr="00CF1A49">
                  <w:t>Education</w:t>
                </w:r>
              </w:p>
            </w:sdtContent>
          </w:sdt>
          <w:tbl>
            <w:tblPr>
              <w:tblStyle w:val="TableGrid"/>
              <w:tblW w:w="4975" w:type="pct"/>
              <w:tblInd w:w="72" w:type="dxa"/>
              <w:tblBorders>
                <w:left w:val="dotted" w:sz="18" w:space="0" w:color="BFBFBF" w:themeColor="background1" w:themeShade="BF"/>
              </w:tblBorders>
              <w:tblCellMar>
                <w:left w:w="576" w:type="dxa"/>
                <w:right w:w="0" w:type="dxa"/>
              </w:tblCellMar>
              <w:tblLook w:val="04A0" w:firstRow="1" w:lastRow="0" w:firstColumn="1" w:lastColumn="0" w:noHBand="0" w:noVBand="1"/>
              <w:tblDescription w:val="Education layout table"/>
            </w:tblPr>
            <w:tblGrid>
              <w:gridCol w:w="9290"/>
            </w:tblGrid>
            <w:tr w:rsidR="005F68A2" w:rsidRPr="00CF1A49" w14:paraId="36598B7F" w14:textId="77777777" w:rsidTr="00DE13DE">
              <w:tc>
                <w:tcPr>
                  <w:tcW w:w="9355" w:type="dxa"/>
                </w:tcPr>
                <w:p w14:paraId="2BCFB8E7" w14:textId="77777777" w:rsidR="005F68A2" w:rsidRPr="00CF1A49" w:rsidRDefault="005F68A2" w:rsidP="005F68A2">
                  <w:pPr>
                    <w:pStyle w:val="Heading3"/>
                    <w:contextualSpacing w:val="0"/>
                    <w:outlineLvl w:val="2"/>
                  </w:pPr>
                  <w:r>
                    <w:t>fall 2020 - present</w:t>
                  </w:r>
                </w:p>
                <w:p w14:paraId="0CFF39D0" w14:textId="7585640C" w:rsidR="005F68A2" w:rsidRPr="00CF1A49" w:rsidRDefault="005F68A2" w:rsidP="00951D45">
                  <w:pPr>
                    <w:pStyle w:val="Heading2"/>
                    <w:contextualSpacing w:val="0"/>
                    <w:outlineLvl w:val="1"/>
                  </w:pPr>
                  <w:r>
                    <w:t>Masters in bUsiness administration</w:t>
                  </w:r>
                  <w:r w:rsidRPr="00CF1A49">
                    <w:t xml:space="preserve">, </w:t>
                  </w:r>
                  <w:r>
                    <w:rPr>
                      <w:b w:val="0"/>
                      <w:color w:val="595959" w:themeColor="text1" w:themeTint="A6"/>
                    </w:rPr>
                    <w:t>Lebanese american university</w:t>
                  </w:r>
                </w:p>
              </w:tc>
            </w:tr>
            <w:tr w:rsidR="005F68A2" w:rsidRPr="00CF1A49" w14:paraId="0564F9C4" w14:textId="77777777" w:rsidTr="00DE13DE">
              <w:trPr>
                <w:trHeight w:val="2155"/>
              </w:trPr>
              <w:tc>
                <w:tcPr>
                  <w:tcW w:w="9355" w:type="dxa"/>
                  <w:tcMar>
                    <w:top w:w="216" w:type="dxa"/>
                  </w:tcMar>
                </w:tcPr>
                <w:p w14:paraId="2449640D" w14:textId="77777777" w:rsidR="005F68A2" w:rsidRPr="00CF1A49" w:rsidRDefault="005F68A2" w:rsidP="005F68A2">
                  <w:pPr>
                    <w:pStyle w:val="Heading3"/>
                    <w:contextualSpacing w:val="0"/>
                    <w:outlineLvl w:val="2"/>
                  </w:pPr>
                  <w:r>
                    <w:t>may 2020</w:t>
                  </w:r>
                </w:p>
                <w:p w14:paraId="2E900331" w14:textId="77777777" w:rsidR="005F68A2" w:rsidRPr="00CF1A49" w:rsidRDefault="005F68A2" w:rsidP="005F68A2">
                  <w:pPr>
                    <w:pStyle w:val="Heading2"/>
                    <w:contextualSpacing w:val="0"/>
                    <w:outlineLvl w:val="1"/>
                  </w:pPr>
                  <w:r>
                    <w:t>bs in compute science</w:t>
                  </w:r>
                  <w:r w:rsidRPr="00CF1A49">
                    <w:t xml:space="preserve">, </w:t>
                  </w:r>
                  <w:r>
                    <w:rPr>
                      <w:b w:val="0"/>
                      <w:color w:val="595959" w:themeColor="text1" w:themeTint="A6"/>
                    </w:rPr>
                    <w:t xml:space="preserve">Lebanese american university </w:t>
                  </w:r>
                </w:p>
                <w:p w14:paraId="65D738AE" w14:textId="77777777" w:rsidR="005F68A2" w:rsidRDefault="005F68A2" w:rsidP="005F68A2">
                  <w:r w:rsidRPr="004463AF">
                    <w:t>Cumulative GPA: 3.81/4.0 (placed on Honor List)</w:t>
                  </w:r>
                </w:p>
                <w:p w14:paraId="0CA648CD" w14:textId="77777777" w:rsidR="005F68A2" w:rsidRDefault="005F68A2" w:rsidP="005F68A2"/>
                <w:p w14:paraId="62438EED" w14:textId="77777777" w:rsidR="005F68A2" w:rsidRPr="00CF1A49" w:rsidRDefault="005F68A2" w:rsidP="005F68A2">
                  <w:pPr>
                    <w:pStyle w:val="Heading3"/>
                    <w:contextualSpacing w:val="0"/>
                    <w:outlineLvl w:val="2"/>
                  </w:pPr>
                  <w:r>
                    <w:t>may 2016</w:t>
                  </w:r>
                </w:p>
                <w:p w14:paraId="54CF0B9D" w14:textId="77777777" w:rsidR="005F68A2" w:rsidRDefault="005F68A2" w:rsidP="005F68A2">
                  <w:r w:rsidRPr="004463AF">
                    <w:rPr>
                      <w:rFonts w:eastAsiaTheme="majorEastAsia" w:cstheme="majorBidi"/>
                      <w:b/>
                      <w:caps/>
                      <w:color w:val="1D824C" w:themeColor="accent1"/>
                      <w:sz w:val="26"/>
                      <w:szCs w:val="26"/>
                    </w:rPr>
                    <w:t xml:space="preserve">Al Sahafa International School, </w:t>
                  </w:r>
                  <w:r w:rsidRPr="003A59FB">
                    <w:rPr>
                      <w:rFonts w:eastAsiaTheme="majorEastAsia" w:cstheme="majorBidi"/>
                      <w:bCs/>
                      <w:caps/>
                      <w:sz w:val="26"/>
                      <w:szCs w:val="26"/>
                    </w:rPr>
                    <w:t>Riyadh, Saudi Arabia</w:t>
                  </w:r>
                  <w:r w:rsidRPr="003A59FB">
                    <w:rPr>
                      <w:rFonts w:eastAsiaTheme="majorEastAsia" w:cstheme="majorBidi"/>
                      <w:b/>
                      <w:caps/>
                      <w:sz w:val="26"/>
                      <w:szCs w:val="26"/>
                    </w:rPr>
                    <w:t xml:space="preserve"> </w:t>
                  </w:r>
                </w:p>
                <w:p w14:paraId="25FD66FF" w14:textId="77777777" w:rsidR="005F68A2" w:rsidRDefault="005F68A2" w:rsidP="005F68A2">
                  <w:r>
                    <w:t xml:space="preserve">High School Diploma </w:t>
                  </w:r>
                </w:p>
              </w:tc>
            </w:tr>
          </w:tbl>
          <w:p w14:paraId="7B868E54" w14:textId="4818C8BA" w:rsidR="001755A8" w:rsidRPr="00CF1A49" w:rsidRDefault="001755A8" w:rsidP="00913946">
            <w:pPr>
              <w:contextualSpacing w:val="0"/>
            </w:pPr>
          </w:p>
        </w:tc>
      </w:tr>
    </w:tbl>
    <w:p w14:paraId="01C987E9" w14:textId="2BB99857" w:rsidR="004E01EB" w:rsidRPr="00CF1A49" w:rsidRDefault="000D0402" w:rsidP="004E01EB">
      <w:pPr>
        <w:pStyle w:val="Heading1"/>
      </w:pPr>
      <w:r>
        <w:t xml:space="preserve">Work experience 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253FA7A9" w14:textId="77777777" w:rsidTr="00320415">
        <w:trPr>
          <w:trHeight w:val="1867"/>
        </w:trPr>
        <w:tc>
          <w:tcPr>
            <w:tcW w:w="9290" w:type="dxa"/>
          </w:tcPr>
          <w:p w14:paraId="262D99D7" w14:textId="560C441F" w:rsidR="0023111C" w:rsidRDefault="0023111C" w:rsidP="0023111C">
            <w:pPr>
              <w:pStyle w:val="Heading3"/>
              <w:contextualSpacing w:val="0"/>
              <w:outlineLvl w:val="2"/>
            </w:pPr>
            <w:r>
              <w:t>JULY 2022</w:t>
            </w:r>
            <w:r w:rsidRPr="00CF1A49">
              <w:t xml:space="preserve">– </w:t>
            </w:r>
            <w:r>
              <w:t>present</w:t>
            </w:r>
          </w:p>
          <w:p w14:paraId="2946372C" w14:textId="1A32B3EF" w:rsidR="0023111C" w:rsidRDefault="0023111C" w:rsidP="0023111C">
            <w:pPr>
              <w:pStyle w:val="Heading2"/>
              <w:contextualSpacing w:val="0"/>
              <w:outlineLvl w:val="1"/>
              <w:rPr>
                <w:rStyle w:val="SubtleReference"/>
              </w:rPr>
            </w:pPr>
            <w:r>
              <w:t>Software developer</w:t>
            </w:r>
            <w:r w:rsidRPr="00CF1A49">
              <w:t xml:space="preserve">, </w:t>
            </w:r>
            <w:r>
              <w:rPr>
                <w:rStyle w:val="SubtleReference"/>
              </w:rPr>
              <w:t xml:space="preserve">MT2 &amp; apss2you </w:t>
            </w:r>
          </w:p>
          <w:p w14:paraId="73E500DF" w14:textId="77777777" w:rsidR="0023111C" w:rsidRPr="00CF1A49" w:rsidRDefault="0023111C" w:rsidP="0023111C">
            <w:pPr>
              <w:pStyle w:val="Heading2"/>
              <w:contextualSpacing w:val="0"/>
              <w:outlineLvl w:val="1"/>
            </w:pPr>
          </w:p>
          <w:p w14:paraId="2B6FA287" w14:textId="3773591F" w:rsidR="001D0BF1" w:rsidRPr="00CF1A49" w:rsidRDefault="001D1E08" w:rsidP="001D0BF1">
            <w:pPr>
              <w:pStyle w:val="Heading3"/>
              <w:contextualSpacing w:val="0"/>
              <w:outlineLvl w:val="2"/>
            </w:pPr>
            <w:r>
              <w:t>october 2020</w:t>
            </w:r>
            <w:r w:rsidR="001D0BF1" w:rsidRPr="00CF1A49">
              <w:t xml:space="preserve"> – </w:t>
            </w:r>
            <w:r w:rsidR="009E013E">
              <w:t>JULY 2022</w:t>
            </w:r>
          </w:p>
          <w:p w14:paraId="74BAE750" w14:textId="0C027C88" w:rsidR="001D0BF1" w:rsidRPr="00CF1A49" w:rsidRDefault="00563D3C" w:rsidP="001D0BF1">
            <w:pPr>
              <w:pStyle w:val="Heading2"/>
              <w:contextualSpacing w:val="0"/>
              <w:outlineLvl w:val="1"/>
            </w:pPr>
            <w:r>
              <w:t>Software developer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integrated digital systems</w:t>
            </w:r>
          </w:p>
          <w:p w14:paraId="1AAAC355" w14:textId="4B12BA57" w:rsidR="001D1E08" w:rsidRDefault="001D1E08" w:rsidP="00B2032C">
            <w:pPr>
              <w:pStyle w:val="ListParagraph"/>
              <w:numPr>
                <w:ilvl w:val="0"/>
                <w:numId w:val="25"/>
              </w:numPr>
            </w:pPr>
            <w:r>
              <w:t xml:space="preserve">Developing new projects based on client requirements and features requested. </w:t>
            </w:r>
          </w:p>
          <w:p w14:paraId="241451B2" w14:textId="0AC4932D" w:rsidR="001D1E08" w:rsidRDefault="001D1E08" w:rsidP="00B2032C">
            <w:pPr>
              <w:pStyle w:val="ListParagraph"/>
              <w:numPr>
                <w:ilvl w:val="0"/>
                <w:numId w:val="25"/>
              </w:numPr>
            </w:pPr>
            <w:r>
              <w:t xml:space="preserve">Maintain previously developed code, decode, and debug it. </w:t>
            </w:r>
          </w:p>
          <w:p w14:paraId="21DCC573" w14:textId="77777777" w:rsidR="009604B5" w:rsidRDefault="001D1E08" w:rsidP="009604B5">
            <w:pPr>
              <w:pStyle w:val="ListParagraph"/>
              <w:numPr>
                <w:ilvl w:val="0"/>
                <w:numId w:val="25"/>
              </w:numPr>
            </w:pPr>
            <w:r>
              <w:t xml:space="preserve">Writing technical and functional documentations.  </w:t>
            </w:r>
          </w:p>
          <w:p w14:paraId="191627DA" w14:textId="77777777" w:rsidR="009604B5" w:rsidRDefault="001D1E08" w:rsidP="001D1E08">
            <w:pPr>
              <w:pStyle w:val="ListParagraph"/>
              <w:numPr>
                <w:ilvl w:val="0"/>
                <w:numId w:val="25"/>
              </w:numPr>
            </w:pPr>
            <w:r>
              <w:t xml:space="preserve">Collecting, analyzing, and documenting requirements. </w:t>
            </w:r>
          </w:p>
          <w:p w14:paraId="4148E9D7" w14:textId="087C069B" w:rsidR="001E3120" w:rsidRPr="00CF1A49" w:rsidRDefault="001D1E08" w:rsidP="001D1E08">
            <w:pPr>
              <w:pStyle w:val="ListParagraph"/>
              <w:numPr>
                <w:ilvl w:val="0"/>
                <w:numId w:val="25"/>
              </w:numPr>
            </w:pPr>
            <w:r>
              <w:t>Training Employees and clients</w:t>
            </w:r>
          </w:p>
        </w:tc>
      </w:tr>
      <w:tr w:rsidR="00F61DF9" w:rsidRPr="00CF1A49" w14:paraId="6B0868FE" w14:textId="77777777" w:rsidTr="00320415">
        <w:tc>
          <w:tcPr>
            <w:tcW w:w="9290" w:type="dxa"/>
            <w:tcMar>
              <w:top w:w="216" w:type="dxa"/>
            </w:tcMar>
          </w:tcPr>
          <w:p w14:paraId="160FCDF9" w14:textId="3F87C257" w:rsidR="00F61DF9" w:rsidRPr="00CF1A49" w:rsidRDefault="001D1E08" w:rsidP="00F61DF9">
            <w:pPr>
              <w:pStyle w:val="Heading3"/>
              <w:contextualSpacing w:val="0"/>
              <w:outlineLvl w:val="2"/>
            </w:pPr>
            <w:r>
              <w:t>september 2020</w:t>
            </w:r>
            <w:r w:rsidR="00F61DF9" w:rsidRPr="00CF1A49">
              <w:t xml:space="preserve"> – </w:t>
            </w:r>
            <w:r>
              <w:t>present</w:t>
            </w:r>
          </w:p>
          <w:p w14:paraId="775D792F" w14:textId="4788B9B1" w:rsidR="00F61DF9" w:rsidRPr="00CF1A49" w:rsidRDefault="001D1E08" w:rsidP="00F61DF9">
            <w:pPr>
              <w:pStyle w:val="Heading2"/>
              <w:contextualSpacing w:val="0"/>
              <w:outlineLvl w:val="1"/>
            </w:pPr>
            <w:r>
              <w:t>research assistant</w:t>
            </w:r>
            <w:r w:rsidR="00F61DF9" w:rsidRPr="00CF1A49">
              <w:t xml:space="preserve">, </w:t>
            </w:r>
            <w:r w:rsidR="006D32F9">
              <w:rPr>
                <w:b w:val="0"/>
                <w:color w:val="595959" w:themeColor="text1" w:themeTint="A6"/>
              </w:rPr>
              <w:t xml:space="preserve">Lebanese american university </w:t>
            </w:r>
          </w:p>
          <w:p w14:paraId="0714954B" w14:textId="2CC6D3A5" w:rsidR="00F61DF9" w:rsidRDefault="00AA2944" w:rsidP="000E2597">
            <w:pPr>
              <w:pStyle w:val="ListParagraph"/>
              <w:numPr>
                <w:ilvl w:val="0"/>
                <w:numId w:val="14"/>
              </w:numPr>
            </w:pPr>
            <w:r>
              <w:t xml:space="preserve">Helping doctors with their research projects, collecting and analyzing data. </w:t>
            </w:r>
          </w:p>
          <w:p w14:paraId="62B22F77" w14:textId="77777777" w:rsidR="006D32F9" w:rsidRDefault="006D32F9" w:rsidP="006D32F9">
            <w:pPr>
              <w:pStyle w:val="ListParagraph"/>
            </w:pPr>
          </w:p>
          <w:p w14:paraId="6EFD4BB2" w14:textId="474BFCDC" w:rsidR="006D32F9" w:rsidRPr="00CF1A49" w:rsidRDefault="00BE1E55" w:rsidP="006D32F9">
            <w:pPr>
              <w:pStyle w:val="Heading3"/>
              <w:contextualSpacing w:val="0"/>
              <w:outlineLvl w:val="2"/>
            </w:pPr>
            <w:r>
              <w:t>january</w:t>
            </w:r>
            <w:r w:rsidR="006D32F9">
              <w:t xml:space="preserve"> 2020</w:t>
            </w:r>
            <w:r w:rsidR="006D32F9" w:rsidRPr="00CF1A49">
              <w:t xml:space="preserve"> – </w:t>
            </w:r>
            <w:r>
              <w:t>march 2020</w:t>
            </w:r>
          </w:p>
          <w:p w14:paraId="064DDC49" w14:textId="248E1FD4" w:rsidR="006D32F9" w:rsidRPr="00CF1A49" w:rsidRDefault="002F6E28" w:rsidP="006D32F9">
            <w:pPr>
              <w:pStyle w:val="Heading2"/>
              <w:contextualSpacing w:val="0"/>
              <w:outlineLvl w:val="1"/>
            </w:pPr>
            <w:r>
              <w:t>phonathon program team leader</w:t>
            </w:r>
            <w:r w:rsidR="006D32F9" w:rsidRPr="00CF1A49">
              <w:t xml:space="preserve">, </w:t>
            </w:r>
            <w:r w:rsidR="006D32F9">
              <w:rPr>
                <w:b w:val="0"/>
                <w:color w:val="595959" w:themeColor="text1" w:themeTint="A6"/>
              </w:rPr>
              <w:t>Lebanese american university</w:t>
            </w:r>
          </w:p>
          <w:p w14:paraId="0D8DFBDC" w14:textId="77777777" w:rsidR="000E2597" w:rsidRPr="000D2CE1" w:rsidRDefault="000E2597" w:rsidP="000E2597">
            <w:pPr>
              <w:pStyle w:val="NoSpacing"/>
              <w:numPr>
                <w:ilvl w:val="0"/>
                <w:numId w:val="14"/>
              </w:numPr>
              <w:rPr>
                <w:rFonts w:cstheme="minorHAnsi"/>
              </w:rPr>
            </w:pPr>
            <w:r w:rsidRPr="004365D6">
              <w:rPr>
                <w:rFonts w:cstheme="minorHAnsi"/>
              </w:rPr>
              <w:t xml:space="preserve">Train students </w:t>
            </w:r>
            <w:r>
              <w:rPr>
                <w:rFonts w:cstheme="minorHAnsi"/>
              </w:rPr>
              <w:t xml:space="preserve">on communication </w:t>
            </w:r>
            <w:r w:rsidRPr="004365D6">
              <w:rPr>
                <w:rFonts w:cstheme="minorHAnsi"/>
              </w:rPr>
              <w:t xml:space="preserve">techniques </w:t>
            </w:r>
            <w:r>
              <w:rPr>
                <w:rFonts w:cstheme="minorHAnsi"/>
              </w:rPr>
              <w:t>and c</w:t>
            </w:r>
            <w:r w:rsidRPr="008D7CAD">
              <w:rPr>
                <w:rFonts w:cstheme="minorHAnsi"/>
              </w:rPr>
              <w:t>ollect donations for the</w:t>
            </w:r>
            <w:r>
              <w:rPr>
                <w:rFonts w:cstheme="minorHAnsi"/>
              </w:rPr>
              <w:t xml:space="preserve"> Financial Aid &amp;</w:t>
            </w:r>
            <w:r w:rsidRPr="008D7CAD">
              <w:rPr>
                <w:rFonts w:cstheme="minorHAnsi"/>
              </w:rPr>
              <w:t xml:space="preserve"> Scholarship</w:t>
            </w:r>
            <w:r>
              <w:rPr>
                <w:rFonts w:cstheme="minorHAnsi"/>
              </w:rPr>
              <w:t>s Office</w:t>
            </w:r>
            <w:r w:rsidRPr="008D7CAD">
              <w:rPr>
                <w:rFonts w:cstheme="minorHAnsi"/>
              </w:rPr>
              <w:t>.</w:t>
            </w:r>
          </w:p>
          <w:p w14:paraId="7408904B" w14:textId="2FAECE12" w:rsidR="006D32F9" w:rsidRDefault="006D32F9" w:rsidP="000E2597">
            <w:r>
              <w:t xml:space="preserve"> </w:t>
            </w:r>
          </w:p>
          <w:p w14:paraId="4F89E3F1" w14:textId="29D283C7" w:rsidR="000E2597" w:rsidRPr="00CF1A49" w:rsidRDefault="000E2597" w:rsidP="000E2597">
            <w:pPr>
              <w:pStyle w:val="Heading3"/>
              <w:contextualSpacing w:val="0"/>
              <w:outlineLvl w:val="2"/>
            </w:pPr>
            <w:r>
              <w:t>january 2018</w:t>
            </w:r>
            <w:r w:rsidRPr="00CF1A49">
              <w:t xml:space="preserve"> – </w:t>
            </w:r>
            <w:r>
              <w:t>march 2020</w:t>
            </w:r>
          </w:p>
          <w:p w14:paraId="77FA76C7" w14:textId="44546995" w:rsidR="000E2597" w:rsidRPr="00CF1A49" w:rsidRDefault="000E2597" w:rsidP="000E2597">
            <w:pPr>
              <w:pStyle w:val="Heading2"/>
              <w:contextualSpacing w:val="0"/>
              <w:outlineLvl w:val="1"/>
            </w:pPr>
            <w:r w:rsidRPr="000E2597">
              <w:t>Lab Assistant for Object Oriented Programming</w:t>
            </w:r>
            <w:r w:rsidRPr="00CF1A49">
              <w:t xml:space="preserve">, </w:t>
            </w:r>
            <w:r>
              <w:rPr>
                <w:b w:val="0"/>
                <w:color w:val="595959" w:themeColor="text1" w:themeTint="A6"/>
              </w:rPr>
              <w:t>Lebanese american university</w:t>
            </w:r>
          </w:p>
          <w:p w14:paraId="57FEF4F6" w14:textId="1E66BBEA" w:rsidR="00AA2944" w:rsidRPr="00025A61" w:rsidRDefault="000E2597" w:rsidP="00025A61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</w:rPr>
            </w:pPr>
            <w:r w:rsidRPr="000E2597">
              <w:rPr>
                <w:rFonts w:cstheme="minorHAnsi"/>
              </w:rPr>
              <w:t xml:space="preserve">Assist students in understanding, writing, debugging, and determining algorithms. </w:t>
            </w:r>
          </w:p>
        </w:tc>
      </w:tr>
    </w:tbl>
    <w:p w14:paraId="1AAED9ED" w14:textId="77777777" w:rsidR="00320415" w:rsidRPr="00CF1A49" w:rsidRDefault="00320415" w:rsidP="00320415">
      <w:pPr>
        <w:pStyle w:val="Heading1"/>
      </w:pPr>
      <w:r>
        <w:lastRenderedPageBreak/>
        <w:t xml:space="preserve">inertnships 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320415" w:rsidRPr="00CF1A49" w14:paraId="405772D8" w14:textId="77777777" w:rsidTr="00320415">
        <w:trPr>
          <w:trHeight w:val="913"/>
        </w:trPr>
        <w:tc>
          <w:tcPr>
            <w:tcW w:w="9290" w:type="dxa"/>
          </w:tcPr>
          <w:p w14:paraId="2AF07C11" w14:textId="1C38D7CB" w:rsidR="00320415" w:rsidRPr="00CF1A49" w:rsidRDefault="00320415" w:rsidP="00DE13DE">
            <w:pPr>
              <w:pStyle w:val="Heading3"/>
              <w:contextualSpacing w:val="0"/>
              <w:outlineLvl w:val="2"/>
            </w:pPr>
            <w:r>
              <w:t>june 2020</w:t>
            </w:r>
            <w:r w:rsidRPr="00CF1A49">
              <w:t xml:space="preserve"> – </w:t>
            </w:r>
            <w:r>
              <w:t>july 2020</w:t>
            </w:r>
          </w:p>
          <w:p w14:paraId="66D46666" w14:textId="301D0132" w:rsidR="00320415" w:rsidRPr="00CF1A49" w:rsidRDefault="00320415" w:rsidP="00DE13DE">
            <w:pPr>
              <w:pStyle w:val="Heading2"/>
              <w:contextualSpacing w:val="0"/>
              <w:outlineLvl w:val="1"/>
            </w:pPr>
            <w:r>
              <w:t>Cyber security intern</w:t>
            </w:r>
            <w:r w:rsidRPr="00CF1A49">
              <w:t xml:space="preserve">, </w:t>
            </w:r>
            <w:r>
              <w:rPr>
                <w:rStyle w:val="SubtleReference"/>
              </w:rPr>
              <w:t>axon technologies</w:t>
            </w:r>
          </w:p>
          <w:p w14:paraId="1D1EC425" w14:textId="2DAE21E2" w:rsidR="00320415" w:rsidRPr="00320415" w:rsidRDefault="00320415" w:rsidP="00320415">
            <w:pPr>
              <w:pStyle w:val="NoSpacing"/>
              <w:numPr>
                <w:ilvl w:val="0"/>
                <w:numId w:val="16"/>
              </w:numPr>
              <w:tabs>
                <w:tab w:val="right" w:pos="9360"/>
              </w:tabs>
              <w:rPr>
                <w:rFonts w:cstheme="minorHAnsi"/>
              </w:rPr>
            </w:pPr>
            <w:r>
              <w:rPr>
                <w:rFonts w:cstheme="minorHAnsi"/>
              </w:rPr>
              <w:t>Got introduced to the security field and penetration testing execution standard with its different stages.</w:t>
            </w:r>
          </w:p>
        </w:tc>
      </w:tr>
      <w:tr w:rsidR="00320415" w:rsidRPr="00CF1A49" w14:paraId="27B71D25" w14:textId="77777777" w:rsidTr="00DE13DE">
        <w:tc>
          <w:tcPr>
            <w:tcW w:w="9290" w:type="dxa"/>
            <w:tcMar>
              <w:top w:w="216" w:type="dxa"/>
            </w:tcMar>
          </w:tcPr>
          <w:p w14:paraId="75DD932B" w14:textId="58D8505A" w:rsidR="00320415" w:rsidRPr="00CF1A49" w:rsidRDefault="00320415" w:rsidP="00DE13DE">
            <w:pPr>
              <w:pStyle w:val="Heading3"/>
              <w:contextualSpacing w:val="0"/>
              <w:outlineLvl w:val="2"/>
            </w:pPr>
            <w:r>
              <w:t>may 2019</w:t>
            </w:r>
            <w:r w:rsidRPr="00CF1A49">
              <w:t xml:space="preserve"> – </w:t>
            </w:r>
            <w:r>
              <w:t>august 2019</w:t>
            </w:r>
          </w:p>
          <w:p w14:paraId="5063DC7F" w14:textId="174B5EB3" w:rsidR="00320415" w:rsidRPr="00CF1A49" w:rsidRDefault="00320415" w:rsidP="00DE13DE">
            <w:pPr>
              <w:pStyle w:val="Heading2"/>
              <w:contextualSpacing w:val="0"/>
              <w:outlineLvl w:val="1"/>
            </w:pPr>
            <w:r>
              <w:t>developer intern</w:t>
            </w:r>
            <w:r w:rsidRPr="00CF1A49">
              <w:t xml:space="preserve">, </w:t>
            </w:r>
            <w:r>
              <w:rPr>
                <w:b w:val="0"/>
                <w:color w:val="595959" w:themeColor="text1" w:themeTint="A6"/>
              </w:rPr>
              <w:t xml:space="preserve">INTEGRATED DIGITAL SYSTEMS  </w:t>
            </w:r>
          </w:p>
          <w:p w14:paraId="2B34D630" w14:textId="68F1D986" w:rsidR="00320415" w:rsidRPr="00320415" w:rsidRDefault="00320415" w:rsidP="00320415">
            <w:pPr>
              <w:pStyle w:val="NoSpacing"/>
              <w:numPr>
                <w:ilvl w:val="0"/>
                <w:numId w:val="17"/>
              </w:numPr>
              <w:rPr>
                <w:rFonts w:cstheme="minorHAnsi"/>
                <w:b/>
                <w:bCs/>
              </w:rPr>
            </w:pPr>
            <w:r w:rsidRPr="00025233">
              <w:rPr>
                <w:rFonts w:cstheme="minorHAnsi"/>
              </w:rPr>
              <w:t>Developed websites from scratch using HTML, CSS, JavaScript, jQuery, and ASP.NET</w:t>
            </w:r>
          </w:p>
          <w:p w14:paraId="2132DB93" w14:textId="77777777" w:rsidR="00320415" w:rsidRPr="00320415" w:rsidRDefault="00320415" w:rsidP="00320415">
            <w:pPr>
              <w:pStyle w:val="NoSpacing"/>
              <w:ind w:left="720"/>
              <w:rPr>
                <w:rFonts w:cstheme="minorHAnsi"/>
                <w:b/>
                <w:bCs/>
              </w:rPr>
            </w:pPr>
          </w:p>
          <w:p w14:paraId="2509A9A9" w14:textId="77777777" w:rsidR="00320415" w:rsidRPr="00CF1A49" w:rsidRDefault="00320415" w:rsidP="00DE13DE">
            <w:pPr>
              <w:pStyle w:val="Heading3"/>
              <w:contextualSpacing w:val="0"/>
              <w:outlineLvl w:val="2"/>
            </w:pPr>
            <w:r>
              <w:t>january 2020</w:t>
            </w:r>
            <w:r w:rsidRPr="00CF1A49">
              <w:t xml:space="preserve"> – </w:t>
            </w:r>
            <w:r>
              <w:t>march 2020</w:t>
            </w:r>
          </w:p>
          <w:p w14:paraId="7EBE7109" w14:textId="2A3D3DF4" w:rsidR="00320415" w:rsidRPr="00CF1A49" w:rsidRDefault="009C1748" w:rsidP="003D59F5">
            <w:pPr>
              <w:pStyle w:val="Heading2"/>
              <w:contextualSpacing w:val="0"/>
              <w:outlineLvl w:val="1"/>
            </w:pPr>
            <w:r>
              <w:t>INFRASTRUCTURE INTERN</w:t>
            </w:r>
            <w:r w:rsidR="003D59F5">
              <w:t>,</w:t>
            </w:r>
            <w:r w:rsidR="00320415" w:rsidRPr="00CF1A49">
              <w:t xml:space="preserve"> </w:t>
            </w:r>
            <w:r w:rsidR="003D59F5" w:rsidRPr="003D59F5">
              <w:rPr>
                <w:b w:val="0"/>
                <w:bCs/>
                <w:color w:val="595959" w:themeColor="text1" w:themeTint="A6"/>
              </w:rPr>
              <w:t>Fransabank Sal, Production Department</w:t>
            </w:r>
          </w:p>
          <w:p w14:paraId="6AAFCA2C" w14:textId="77777777" w:rsidR="003D59F5" w:rsidRDefault="003D59F5" w:rsidP="00DE13DE">
            <w:pPr>
              <w:pStyle w:val="Heading3"/>
              <w:contextualSpacing w:val="0"/>
              <w:outlineLvl w:val="2"/>
            </w:pPr>
          </w:p>
          <w:p w14:paraId="548D0CE4" w14:textId="132417C0" w:rsidR="00320415" w:rsidRPr="00CF1A49" w:rsidRDefault="00320415" w:rsidP="00DE13DE">
            <w:pPr>
              <w:pStyle w:val="Heading3"/>
              <w:contextualSpacing w:val="0"/>
              <w:outlineLvl w:val="2"/>
            </w:pPr>
            <w:r>
              <w:t>january 2018</w:t>
            </w:r>
            <w:r w:rsidRPr="00CF1A49">
              <w:t xml:space="preserve"> – </w:t>
            </w:r>
            <w:r>
              <w:t>march 2020</w:t>
            </w:r>
          </w:p>
          <w:p w14:paraId="42346F0E" w14:textId="00F5BA2F" w:rsidR="00320415" w:rsidRPr="00CF1A49" w:rsidRDefault="003D59F5" w:rsidP="00ED0491">
            <w:pPr>
              <w:pStyle w:val="Heading2"/>
              <w:contextualSpacing w:val="0"/>
              <w:outlineLvl w:val="1"/>
            </w:pPr>
            <w:r>
              <w:t>developer inter</w:t>
            </w:r>
            <w:r w:rsidR="00DD3C09">
              <w:t>n</w:t>
            </w:r>
            <w:r w:rsidR="00320415" w:rsidRPr="00CF1A49">
              <w:t xml:space="preserve">, </w:t>
            </w:r>
            <w:r w:rsidR="00ED0491" w:rsidRPr="00ED0491">
              <w:rPr>
                <w:b w:val="0"/>
                <w:iCs/>
                <w:color w:val="595959" w:themeColor="text1" w:themeTint="A6"/>
              </w:rPr>
              <w:t>Lebanon and Gulf Bank</w:t>
            </w:r>
          </w:p>
          <w:p w14:paraId="709538F6" w14:textId="6419ADD4" w:rsidR="00320415" w:rsidRPr="00246750" w:rsidRDefault="00246750" w:rsidP="00246750">
            <w:pPr>
              <w:pStyle w:val="NoSpacing"/>
              <w:numPr>
                <w:ilvl w:val="0"/>
                <w:numId w:val="18"/>
              </w:numPr>
              <w:rPr>
                <w:rFonts w:cstheme="minorHAnsi"/>
              </w:rPr>
            </w:pPr>
            <w:r w:rsidRPr="004365D6">
              <w:rPr>
                <w:rFonts w:cstheme="minorHAnsi"/>
              </w:rPr>
              <w:t>Develop</w:t>
            </w:r>
            <w:r>
              <w:rPr>
                <w:rFonts w:cstheme="minorHAnsi"/>
              </w:rPr>
              <w:t>ed software, connected d</w:t>
            </w:r>
            <w:r w:rsidRPr="004343F2">
              <w:rPr>
                <w:rFonts w:cstheme="minorHAnsi"/>
              </w:rPr>
              <w:t>atabase to software</w:t>
            </w:r>
            <w:r>
              <w:rPr>
                <w:rFonts w:cstheme="minorHAnsi"/>
              </w:rPr>
              <w:t>, and researched operating systems.</w:t>
            </w:r>
            <w:r w:rsidR="00320415" w:rsidRPr="00246750">
              <w:rPr>
                <w:rFonts w:cstheme="minorHAnsi"/>
              </w:rPr>
              <w:t xml:space="preserve"> </w:t>
            </w:r>
          </w:p>
        </w:tc>
      </w:tr>
    </w:tbl>
    <w:p w14:paraId="4CC79512" w14:textId="097BFEEE" w:rsidR="00246750" w:rsidRPr="00CF1A49" w:rsidRDefault="00246750" w:rsidP="00246750">
      <w:pPr>
        <w:pStyle w:val="Heading1"/>
      </w:pPr>
      <w:r>
        <w:t xml:space="preserve">projects 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DB2A37" w:rsidRPr="005779FF" w14:paraId="5A7914D9" w14:textId="77777777" w:rsidTr="00B138A6">
        <w:trPr>
          <w:trHeight w:val="913"/>
        </w:trPr>
        <w:tc>
          <w:tcPr>
            <w:tcW w:w="9290" w:type="dxa"/>
          </w:tcPr>
          <w:p w14:paraId="341F9D32" w14:textId="77777777" w:rsidR="00DB2A37" w:rsidRPr="00CF1A49" w:rsidRDefault="00DB2A37" w:rsidP="00B138A6">
            <w:pPr>
              <w:pStyle w:val="Heading2"/>
              <w:contextualSpacing w:val="0"/>
              <w:outlineLvl w:val="1"/>
            </w:pPr>
            <w:r>
              <w:t xml:space="preserve">payroll </w:t>
            </w:r>
          </w:p>
          <w:p w14:paraId="3BDE4E92" w14:textId="77777777" w:rsidR="00DB2A37" w:rsidRPr="005779FF" w:rsidRDefault="00DB2A37" w:rsidP="00DB2A37">
            <w:pPr>
              <w:pStyle w:val="NoSpacing"/>
              <w:numPr>
                <w:ilvl w:val="0"/>
                <w:numId w:val="16"/>
              </w:numPr>
              <w:tabs>
                <w:tab w:val="right" w:pos="9360"/>
              </w:tabs>
              <w:rPr>
                <w:rFonts w:cstheme="minorHAnsi"/>
              </w:rPr>
            </w:pPr>
            <w:r w:rsidRPr="00ED5CD4">
              <w:rPr>
                <w:rFonts w:cstheme="minorHAnsi"/>
              </w:rPr>
              <w:t xml:space="preserve">Salary and HR system that helps in keeping track of employees, attendance, projects, and vacations. </w:t>
            </w:r>
            <w:r w:rsidRPr="005779FF">
              <w:rPr>
                <w:rFonts w:cstheme="minorHAnsi"/>
              </w:rPr>
              <w:t xml:space="preserve">Developed using C#, HTML, CSS, JavaScript, jQuery, .Net Core, and SQL Server. </w:t>
            </w:r>
          </w:p>
        </w:tc>
      </w:tr>
      <w:tr w:rsidR="00ED5CD4" w:rsidRPr="00CF1A49" w14:paraId="51008E9A" w14:textId="77777777" w:rsidTr="00DE13DE">
        <w:tc>
          <w:tcPr>
            <w:tcW w:w="9290" w:type="dxa"/>
            <w:tcMar>
              <w:top w:w="216" w:type="dxa"/>
            </w:tcMar>
          </w:tcPr>
          <w:p w14:paraId="3897EE88" w14:textId="3E3F4FC5" w:rsidR="00ED5CD4" w:rsidRPr="00ED5CD4" w:rsidRDefault="00ED5CD4" w:rsidP="00DE13DE">
            <w:pPr>
              <w:pStyle w:val="Heading2"/>
              <w:contextualSpacing w:val="0"/>
              <w:outlineLvl w:val="1"/>
            </w:pPr>
            <w:r w:rsidRPr="00ED5CD4">
              <w:t xml:space="preserve">INPOINT </w:t>
            </w:r>
            <w:r w:rsidRPr="00ED5CD4">
              <w:rPr>
                <w:b w:val="0"/>
              </w:rPr>
              <w:t xml:space="preserve"> </w:t>
            </w:r>
          </w:p>
          <w:p w14:paraId="2BC47CD1" w14:textId="77777777" w:rsidR="00ED5CD4" w:rsidRPr="00800622" w:rsidRDefault="00ED5CD4" w:rsidP="00800622">
            <w:pPr>
              <w:pStyle w:val="NoSpacing"/>
              <w:numPr>
                <w:ilvl w:val="0"/>
                <w:numId w:val="17"/>
              </w:numPr>
              <w:rPr>
                <w:rFonts w:cstheme="minorHAnsi"/>
              </w:rPr>
            </w:pPr>
            <w:r w:rsidRPr="00ED5CD4">
              <w:rPr>
                <w:rFonts w:cstheme="minorHAnsi"/>
              </w:rPr>
              <w:t>Social, E-Learning, and Mentorship platform that helps users to share their knowledge.</w:t>
            </w:r>
            <w:r w:rsidR="00526A05">
              <w:rPr>
                <w:rFonts w:cstheme="minorHAnsi"/>
              </w:rPr>
              <w:t xml:space="preserve"> </w:t>
            </w:r>
            <w:r w:rsidRPr="00526A05">
              <w:rPr>
                <w:rFonts w:cstheme="minorHAnsi"/>
              </w:rPr>
              <w:t xml:space="preserve">Live Messaging System using Signal R. </w:t>
            </w:r>
            <w:r w:rsidRPr="00DF3879">
              <w:rPr>
                <w:rFonts w:cstheme="minorHAnsi"/>
              </w:rPr>
              <w:t>Developed using C#, HTML, CSSS, JavaScript, jQuery, APIs, .Net Web Forms, .Net Core</w:t>
            </w:r>
          </w:p>
          <w:p w14:paraId="6378D589" w14:textId="182D76FD" w:rsidR="00ED5CD4" w:rsidRDefault="00D63083" w:rsidP="00D63083">
            <w:pPr>
              <w:pStyle w:val="Heading2"/>
              <w:contextualSpacing w:val="0"/>
              <w:outlineLvl w:val="1"/>
            </w:pPr>
            <w:r w:rsidRPr="00D63083">
              <w:t>Farmer Registry – MOA &amp; FAO</w:t>
            </w:r>
            <w:r w:rsidR="00D123DD">
              <w:t xml:space="preserve"> / MOA In jordna and fao</w:t>
            </w:r>
          </w:p>
          <w:p w14:paraId="41E52140" w14:textId="73604300" w:rsidR="00D63083" w:rsidRPr="006C5BD6" w:rsidRDefault="00D63083" w:rsidP="006C5BD6">
            <w:pPr>
              <w:pStyle w:val="ListParagraph"/>
              <w:numPr>
                <w:ilvl w:val="0"/>
                <w:numId w:val="20"/>
              </w:numPr>
              <w:spacing w:line="259" w:lineRule="auto"/>
              <w:ind w:right="-2"/>
              <w:rPr>
                <w:rFonts w:cstheme="minorHAnsi"/>
              </w:rPr>
            </w:pPr>
            <w:r w:rsidRPr="00D63083">
              <w:rPr>
                <w:rFonts w:cstheme="minorHAnsi"/>
              </w:rPr>
              <w:t xml:space="preserve">Farmer registry system that helps in registering farmer information and their farm’s information. </w:t>
            </w:r>
            <w:r w:rsidR="006C5BD6">
              <w:rPr>
                <w:rFonts w:cstheme="minorHAnsi"/>
              </w:rPr>
              <w:t>Also, has i</w:t>
            </w:r>
            <w:r w:rsidRPr="006C5BD6">
              <w:rPr>
                <w:rFonts w:cstheme="minorHAnsi"/>
              </w:rPr>
              <w:t xml:space="preserve">ntegration with GIS system to draw farmer’s parcels and farms. </w:t>
            </w:r>
          </w:p>
          <w:p w14:paraId="4BE53E2A" w14:textId="594623CB" w:rsidR="00D63083" w:rsidRPr="00637AA7" w:rsidRDefault="00D63083" w:rsidP="00637AA7">
            <w:pPr>
              <w:pStyle w:val="ListParagraph"/>
              <w:numPr>
                <w:ilvl w:val="0"/>
                <w:numId w:val="20"/>
              </w:numPr>
              <w:spacing w:line="259" w:lineRule="auto"/>
              <w:ind w:right="-2"/>
              <w:rPr>
                <w:rFonts w:cstheme="minorHAnsi"/>
              </w:rPr>
            </w:pPr>
            <w:r w:rsidRPr="00D63083">
              <w:rPr>
                <w:rFonts w:cstheme="minorHAnsi"/>
              </w:rPr>
              <w:t>Dynamic reports</w:t>
            </w:r>
            <w:r w:rsidR="00637AA7">
              <w:rPr>
                <w:rFonts w:cstheme="minorHAnsi"/>
              </w:rPr>
              <w:t xml:space="preserve">, </w:t>
            </w:r>
            <w:r w:rsidRPr="00D63083">
              <w:rPr>
                <w:rFonts w:cstheme="minorHAnsi"/>
              </w:rPr>
              <w:t>dashboards</w:t>
            </w:r>
            <w:r w:rsidR="00637AA7">
              <w:rPr>
                <w:rFonts w:cstheme="minorHAnsi"/>
              </w:rPr>
              <w:t>, and d</w:t>
            </w:r>
            <w:r w:rsidRPr="00637AA7">
              <w:rPr>
                <w:rFonts w:cstheme="minorHAnsi"/>
              </w:rPr>
              <w:t xml:space="preserve">ynamic targeting module to target farmers based on criteria set by user </w:t>
            </w:r>
          </w:p>
          <w:p w14:paraId="0A6A86C8" w14:textId="0EB89EC7" w:rsidR="002A525A" w:rsidRPr="002A525A" w:rsidRDefault="00D63083" w:rsidP="002A525A">
            <w:pPr>
              <w:pStyle w:val="ListParagraph"/>
              <w:numPr>
                <w:ilvl w:val="0"/>
                <w:numId w:val="19"/>
              </w:numPr>
              <w:spacing w:line="259" w:lineRule="auto"/>
              <w:ind w:right="-2"/>
              <w:rPr>
                <w:rFonts w:cstheme="minorHAnsi"/>
              </w:rPr>
            </w:pPr>
            <w:r w:rsidRPr="00D63083">
              <w:rPr>
                <w:rFonts w:cstheme="minorHAnsi"/>
              </w:rPr>
              <w:t xml:space="preserve">Developed using C#, HTML, CSSS, JavaScript, jQuery, APIs, .Net Web Forms, .Net Core, DevExpress </w:t>
            </w:r>
          </w:p>
          <w:p w14:paraId="7142C563" w14:textId="59DA6CAC" w:rsidR="00D63083" w:rsidRPr="00CF1A49" w:rsidRDefault="002A525A" w:rsidP="00D63083">
            <w:pPr>
              <w:pStyle w:val="Heading2"/>
              <w:contextualSpacing w:val="0"/>
              <w:outlineLvl w:val="1"/>
            </w:pPr>
            <w:r w:rsidRPr="002A525A">
              <w:t>E-Learning System – UNDP Iraq</w:t>
            </w:r>
          </w:p>
          <w:p w14:paraId="2CA6112B" w14:textId="604A2CA3" w:rsidR="00D14D16" w:rsidRPr="00D14D16" w:rsidRDefault="00D14D16" w:rsidP="00D14D16">
            <w:pPr>
              <w:pStyle w:val="NoSpacing"/>
              <w:numPr>
                <w:ilvl w:val="0"/>
                <w:numId w:val="18"/>
              </w:numPr>
              <w:rPr>
                <w:rFonts w:cstheme="minorHAnsi"/>
              </w:rPr>
            </w:pPr>
            <w:r w:rsidRPr="00D14D16">
              <w:rPr>
                <w:rFonts w:cstheme="minorHAnsi"/>
              </w:rPr>
              <w:t>E-learning platform that allows officers to enroll in online courses, take exams, and earn certificates</w:t>
            </w:r>
            <w:r>
              <w:rPr>
                <w:rFonts w:cstheme="minorHAnsi"/>
              </w:rPr>
              <w:t xml:space="preserve"> with l</w:t>
            </w:r>
            <w:r w:rsidRPr="00D14D16">
              <w:rPr>
                <w:rFonts w:cstheme="minorHAnsi"/>
              </w:rPr>
              <w:t>ive messaging syste</w:t>
            </w:r>
            <w:r w:rsidR="006E72F4">
              <w:rPr>
                <w:rFonts w:cstheme="minorHAnsi"/>
              </w:rPr>
              <w:t>m.</w:t>
            </w:r>
            <w:r w:rsidRPr="00D14D16">
              <w:rPr>
                <w:rFonts w:cstheme="minorHAnsi"/>
              </w:rPr>
              <w:t xml:space="preserve"> </w:t>
            </w:r>
          </w:p>
          <w:p w14:paraId="682A8762" w14:textId="77777777" w:rsidR="00BB624A" w:rsidRDefault="00D14D16" w:rsidP="00BB624A">
            <w:pPr>
              <w:pStyle w:val="NoSpacing"/>
              <w:numPr>
                <w:ilvl w:val="0"/>
                <w:numId w:val="18"/>
              </w:numPr>
              <w:rPr>
                <w:rFonts w:cstheme="minorHAnsi"/>
              </w:rPr>
            </w:pPr>
            <w:r w:rsidRPr="00D14D16">
              <w:rPr>
                <w:rFonts w:cstheme="minorHAnsi"/>
              </w:rPr>
              <w:t xml:space="preserve">Developed using C#, HTML, CSSS, JavaScript, jQuery, APIs, .Net Web Forms, .Net Core, DevExpress  </w:t>
            </w:r>
          </w:p>
          <w:p w14:paraId="5C3A4BC0" w14:textId="6DCA2BC9" w:rsidR="00BB624A" w:rsidRPr="00CF1A49" w:rsidRDefault="00BB624A" w:rsidP="00BB624A">
            <w:pPr>
              <w:pStyle w:val="Heading2"/>
              <w:contextualSpacing w:val="0"/>
              <w:outlineLvl w:val="1"/>
            </w:pPr>
            <w:r w:rsidRPr="002A525A">
              <w:t xml:space="preserve">E-Learning System – </w:t>
            </w:r>
            <w:r>
              <w:t>eu</w:t>
            </w:r>
          </w:p>
          <w:p w14:paraId="7D83D9B2" w14:textId="187AEA2D" w:rsidR="00BB624A" w:rsidRPr="0044232B" w:rsidRDefault="00BB624A" w:rsidP="0044232B">
            <w:pPr>
              <w:pStyle w:val="ListParagraph"/>
              <w:numPr>
                <w:ilvl w:val="0"/>
                <w:numId w:val="19"/>
              </w:numPr>
              <w:spacing w:line="259" w:lineRule="auto"/>
              <w:ind w:right="-2"/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E-learning platform that allows officers to enroll in online courses, take exams, and earn certificates. </w:t>
            </w:r>
            <w:r w:rsidR="00C348EB">
              <w:rPr>
                <w:rFonts w:cstheme="minorHAnsi"/>
                <w:b/>
                <w:bCs/>
              </w:rPr>
              <w:t>It a</w:t>
            </w:r>
            <w:r w:rsidRPr="00C348EB">
              <w:rPr>
                <w:rFonts w:cstheme="minorHAnsi"/>
                <w:b/>
                <w:bCs/>
              </w:rPr>
              <w:t xml:space="preserve">llows users to create different kinds of questions MCQs, matching, drag and drop, and fill in blanks. </w:t>
            </w:r>
            <w:r w:rsidR="0044232B">
              <w:rPr>
                <w:rFonts w:cstheme="minorHAnsi"/>
                <w:b/>
                <w:bCs/>
              </w:rPr>
              <w:t xml:space="preserve">It also contains </w:t>
            </w:r>
            <w:r w:rsidR="006F2DBD">
              <w:rPr>
                <w:rFonts w:cstheme="minorHAnsi"/>
                <w:b/>
                <w:bCs/>
              </w:rPr>
              <w:t>l</w:t>
            </w:r>
            <w:r w:rsidRPr="0044232B">
              <w:rPr>
                <w:rFonts w:cstheme="minorHAnsi"/>
                <w:b/>
                <w:bCs/>
              </w:rPr>
              <w:t xml:space="preserve">ive messaging system using Signal R. </w:t>
            </w:r>
          </w:p>
          <w:p w14:paraId="4643749B" w14:textId="51360A35" w:rsidR="00BB624A" w:rsidRDefault="00BB624A" w:rsidP="00BB624A">
            <w:pPr>
              <w:pStyle w:val="ListParagraph"/>
              <w:numPr>
                <w:ilvl w:val="0"/>
                <w:numId w:val="19"/>
              </w:numPr>
              <w:spacing w:line="259" w:lineRule="auto"/>
              <w:ind w:right="-2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Developed using </w:t>
            </w:r>
            <w:proofErr w:type="spellStart"/>
            <w:r w:rsidR="0001001E">
              <w:rPr>
                <w:rFonts w:cstheme="minorHAnsi"/>
                <w:b/>
                <w:bCs/>
              </w:rPr>
              <w:t>ReactJs</w:t>
            </w:r>
            <w:proofErr w:type="spellEnd"/>
            <w:r>
              <w:rPr>
                <w:rFonts w:cstheme="minorHAnsi"/>
                <w:b/>
                <w:bCs/>
              </w:rPr>
              <w:t xml:space="preserve"> and .Net C</w:t>
            </w:r>
            <w:r w:rsidR="009A1BD9">
              <w:rPr>
                <w:rFonts w:cstheme="minorHAnsi"/>
                <w:b/>
                <w:bCs/>
              </w:rPr>
              <w:t>o</w:t>
            </w:r>
            <w:r>
              <w:rPr>
                <w:rFonts w:cstheme="minorHAnsi"/>
                <w:b/>
                <w:bCs/>
              </w:rPr>
              <w:t xml:space="preserve">re  </w:t>
            </w:r>
          </w:p>
          <w:p w14:paraId="21327749" w14:textId="77777777" w:rsidR="00265EAA" w:rsidRDefault="00265EAA" w:rsidP="00265EAA">
            <w:pPr>
              <w:pStyle w:val="ListParagraph"/>
              <w:spacing w:line="259" w:lineRule="auto"/>
              <w:ind w:right="-2"/>
              <w:rPr>
                <w:rFonts w:cstheme="minorHAnsi"/>
                <w:b/>
                <w:bCs/>
              </w:rPr>
            </w:pPr>
          </w:p>
          <w:p w14:paraId="05105E27" w14:textId="28B4C506" w:rsidR="00BE4E48" w:rsidRPr="00CF1A49" w:rsidRDefault="00BE4E48" w:rsidP="00BE4E48">
            <w:pPr>
              <w:pStyle w:val="Heading2"/>
              <w:contextualSpacing w:val="0"/>
              <w:outlineLvl w:val="1"/>
            </w:pPr>
            <w:r>
              <w:lastRenderedPageBreak/>
              <w:t xml:space="preserve">spectre </w:t>
            </w:r>
          </w:p>
          <w:p w14:paraId="03919AC0" w14:textId="3511A8B0" w:rsidR="00FD53BB" w:rsidRPr="00126A1F" w:rsidRDefault="00743283" w:rsidP="00656DEC">
            <w:pPr>
              <w:pStyle w:val="ListParagraph"/>
              <w:numPr>
                <w:ilvl w:val="0"/>
                <w:numId w:val="19"/>
              </w:numPr>
              <w:spacing w:line="259" w:lineRule="auto"/>
              <w:ind w:right="-2"/>
              <w:rPr>
                <w:rFonts w:cstheme="minorHAnsi"/>
              </w:rPr>
            </w:pPr>
            <w:r w:rsidRPr="00126A1F">
              <w:rPr>
                <w:rFonts w:cstheme="minorHAnsi"/>
              </w:rPr>
              <w:t>A pricing tool for calculation of spectrum price based on the market approach</w:t>
            </w:r>
            <w:r w:rsidR="00FD53BB" w:rsidRPr="00126A1F">
              <w:rPr>
                <w:rFonts w:cstheme="minorHAnsi"/>
              </w:rPr>
              <w:t>. It’s a tool for spectrum pricing and valuation</w:t>
            </w:r>
            <w:r w:rsidR="00656DEC" w:rsidRPr="00126A1F">
              <w:rPr>
                <w:rFonts w:cstheme="minorHAnsi"/>
              </w:rPr>
              <w:t xml:space="preserve">. </w:t>
            </w:r>
          </w:p>
          <w:p w14:paraId="0181308C" w14:textId="1F577D20" w:rsidR="007B1611" w:rsidRPr="00126A1F" w:rsidRDefault="007B1611" w:rsidP="00656DEC">
            <w:pPr>
              <w:pStyle w:val="ListParagraph"/>
              <w:numPr>
                <w:ilvl w:val="0"/>
                <w:numId w:val="19"/>
              </w:numPr>
              <w:spacing w:line="259" w:lineRule="auto"/>
              <w:ind w:right="-2"/>
              <w:rPr>
                <w:rFonts w:cstheme="minorHAnsi"/>
              </w:rPr>
            </w:pPr>
            <w:r w:rsidRPr="00126A1F">
              <w:rPr>
                <w:rFonts w:cstheme="minorHAnsi"/>
              </w:rPr>
              <w:t xml:space="preserve">It offers several features to easily view and filter awards, calculate and </w:t>
            </w:r>
            <w:r w:rsidR="00AF752E" w:rsidRPr="00126A1F">
              <w:rPr>
                <w:rFonts w:cstheme="minorHAnsi"/>
              </w:rPr>
              <w:t>analyze</w:t>
            </w:r>
            <w:r w:rsidRPr="00126A1F">
              <w:rPr>
                <w:rFonts w:cstheme="minorHAnsi"/>
              </w:rPr>
              <w:t xml:space="preserve"> unit prices </w:t>
            </w:r>
            <w:r w:rsidR="00CF0941" w:rsidRPr="00126A1F">
              <w:rPr>
                <w:rFonts w:cstheme="minorHAnsi"/>
              </w:rPr>
              <w:t>benchmarks,</w:t>
            </w:r>
            <w:r w:rsidRPr="00126A1F">
              <w:rPr>
                <w:rFonts w:cstheme="minorHAnsi"/>
              </w:rPr>
              <w:t xml:space="preserve"> and valuate license using a number of methods.</w:t>
            </w:r>
          </w:p>
          <w:p w14:paraId="5DF7C368" w14:textId="32C67C0C" w:rsidR="00BE4E48" w:rsidRPr="00126A1F" w:rsidRDefault="00BE4E48" w:rsidP="00BE4E48">
            <w:pPr>
              <w:pStyle w:val="ListParagraph"/>
              <w:numPr>
                <w:ilvl w:val="0"/>
                <w:numId w:val="19"/>
              </w:numPr>
              <w:spacing w:line="259" w:lineRule="auto"/>
              <w:ind w:right="-2"/>
              <w:rPr>
                <w:rFonts w:cstheme="minorHAnsi"/>
              </w:rPr>
            </w:pPr>
            <w:r w:rsidRPr="00126A1F">
              <w:rPr>
                <w:rFonts w:cstheme="minorHAnsi"/>
              </w:rPr>
              <w:t xml:space="preserve">Developed using </w:t>
            </w:r>
            <w:proofErr w:type="spellStart"/>
            <w:r w:rsidRPr="00126A1F">
              <w:rPr>
                <w:rFonts w:cstheme="minorHAnsi"/>
              </w:rPr>
              <w:t>ReactJs</w:t>
            </w:r>
            <w:proofErr w:type="spellEnd"/>
            <w:r w:rsidRPr="00126A1F">
              <w:rPr>
                <w:rFonts w:cstheme="minorHAnsi"/>
              </w:rPr>
              <w:t xml:space="preserve"> and .Net Core  </w:t>
            </w:r>
          </w:p>
          <w:p w14:paraId="4E5D0624" w14:textId="3C31CFA5" w:rsidR="00265EAA" w:rsidRPr="00B22EED" w:rsidRDefault="00265EAA" w:rsidP="00265EAA">
            <w:pPr>
              <w:ind w:right="-2"/>
              <w:rPr>
                <w:rFonts w:cstheme="minorHAnsi"/>
                <w:b/>
                <w:bCs/>
                <w:color w:val="1D824C" w:themeColor="accent1"/>
                <w:sz w:val="26"/>
                <w:szCs w:val="26"/>
              </w:rPr>
            </w:pPr>
            <w:r w:rsidRPr="00B22EED">
              <w:rPr>
                <w:rFonts w:cstheme="minorHAnsi"/>
                <w:b/>
                <w:bCs/>
                <w:color w:val="1D824C" w:themeColor="accent1"/>
                <w:sz w:val="26"/>
                <w:szCs w:val="26"/>
              </w:rPr>
              <w:t>Event Planner Aggregator Website</w:t>
            </w:r>
          </w:p>
          <w:p w14:paraId="61C18172" w14:textId="77777777" w:rsidR="00265EAA" w:rsidRPr="00300CC0" w:rsidRDefault="00265EAA" w:rsidP="00265EAA">
            <w:pPr>
              <w:pStyle w:val="ListParagraph"/>
              <w:numPr>
                <w:ilvl w:val="0"/>
                <w:numId w:val="21"/>
              </w:numPr>
              <w:spacing w:line="259" w:lineRule="auto"/>
              <w:ind w:right="-2"/>
              <w:rPr>
                <w:rFonts w:cstheme="minorHAnsi"/>
              </w:rPr>
            </w:pPr>
            <w:r w:rsidRPr="00300CC0">
              <w:rPr>
                <w:rFonts w:cstheme="minorHAnsi"/>
              </w:rPr>
              <w:t>Provide users with different portfolios of different event planners across the country</w:t>
            </w:r>
            <w:r>
              <w:rPr>
                <w:rFonts w:cstheme="minorHAnsi"/>
              </w:rPr>
              <w:t>.</w:t>
            </w:r>
          </w:p>
          <w:p w14:paraId="578FE19B" w14:textId="77777777" w:rsidR="00265EAA" w:rsidRPr="00300CC0" w:rsidRDefault="00265EAA" w:rsidP="00265EAA">
            <w:pPr>
              <w:pStyle w:val="ListParagraph"/>
              <w:numPr>
                <w:ilvl w:val="0"/>
                <w:numId w:val="21"/>
              </w:numPr>
              <w:spacing w:line="259" w:lineRule="auto"/>
              <w:ind w:right="-2"/>
              <w:rPr>
                <w:rFonts w:cstheme="minorHAnsi"/>
              </w:rPr>
            </w:pPr>
            <w:r w:rsidRPr="00300CC0">
              <w:rPr>
                <w:rFonts w:cstheme="minorHAnsi"/>
              </w:rPr>
              <w:t>Customers can contact planners, take appointment</w:t>
            </w:r>
            <w:r>
              <w:rPr>
                <w:rFonts w:cstheme="minorHAnsi"/>
              </w:rPr>
              <w:t>s, and comment on planner’s work.</w:t>
            </w:r>
          </w:p>
          <w:p w14:paraId="45CEE66D" w14:textId="77777777" w:rsidR="00265EAA" w:rsidRPr="00B22EED" w:rsidRDefault="00265EAA" w:rsidP="00265EAA">
            <w:pPr>
              <w:ind w:right="-2"/>
              <w:rPr>
                <w:rFonts w:cstheme="minorHAnsi"/>
                <w:b/>
                <w:bCs/>
                <w:color w:val="1D824C" w:themeColor="accent1"/>
                <w:sz w:val="26"/>
                <w:szCs w:val="26"/>
              </w:rPr>
            </w:pPr>
            <w:r w:rsidRPr="00B22EED">
              <w:rPr>
                <w:rFonts w:cstheme="minorHAnsi"/>
                <w:b/>
                <w:bCs/>
                <w:color w:val="1D824C" w:themeColor="accent1"/>
                <w:sz w:val="26"/>
                <w:szCs w:val="26"/>
              </w:rPr>
              <w:t>Salle7li Mobile Application</w:t>
            </w:r>
          </w:p>
          <w:p w14:paraId="2D6ACBC0" w14:textId="77777777" w:rsidR="00265EAA" w:rsidRDefault="00265EAA" w:rsidP="00265EAA">
            <w:pPr>
              <w:pStyle w:val="ListParagraph"/>
              <w:numPr>
                <w:ilvl w:val="0"/>
                <w:numId w:val="22"/>
              </w:numPr>
              <w:spacing w:line="259" w:lineRule="auto"/>
              <w:ind w:right="-2"/>
              <w:rPr>
                <w:rFonts w:cstheme="minorHAnsi"/>
              </w:rPr>
            </w:pPr>
            <w:r w:rsidRPr="00EA6A84">
              <w:rPr>
                <w:rFonts w:cstheme="minorHAnsi"/>
              </w:rPr>
              <w:t>This application</w:t>
            </w:r>
            <w:r>
              <w:rPr>
                <w:rFonts w:cstheme="minorHAnsi"/>
              </w:rPr>
              <w:t xml:space="preserve"> helps customers find the best home services varying from housekeeping, maintenance, electrician, and many more. </w:t>
            </w:r>
          </w:p>
          <w:p w14:paraId="75174AA8" w14:textId="77777777" w:rsidR="00265EAA" w:rsidRDefault="00265EAA" w:rsidP="00265EAA">
            <w:pPr>
              <w:pStyle w:val="ListParagraph"/>
              <w:numPr>
                <w:ilvl w:val="0"/>
                <w:numId w:val="22"/>
              </w:numPr>
              <w:spacing w:line="259" w:lineRule="auto"/>
              <w:ind w:right="-2"/>
              <w:rPr>
                <w:rFonts w:cstheme="minorHAnsi"/>
              </w:rPr>
            </w:pPr>
            <w:r>
              <w:rPr>
                <w:rFonts w:cstheme="minorHAnsi"/>
              </w:rPr>
              <w:t>People choose handyman according to location, rating and feedback.</w:t>
            </w:r>
          </w:p>
          <w:p w14:paraId="76824583" w14:textId="6F764542" w:rsidR="00265EAA" w:rsidRPr="00B22EED" w:rsidRDefault="00265EAA" w:rsidP="00B22EED">
            <w:pPr>
              <w:pStyle w:val="ListParagraph"/>
              <w:numPr>
                <w:ilvl w:val="0"/>
                <w:numId w:val="22"/>
              </w:numPr>
              <w:spacing w:line="259" w:lineRule="auto"/>
              <w:ind w:right="-2"/>
              <w:rPr>
                <w:rFonts w:cstheme="minorHAnsi"/>
              </w:rPr>
            </w:pPr>
            <w:r>
              <w:rPr>
                <w:rFonts w:cstheme="minorHAnsi"/>
              </w:rPr>
              <w:t xml:space="preserve">Developed using Java and </w:t>
            </w:r>
            <w:r w:rsidRPr="00524782">
              <w:rPr>
                <w:rFonts w:cstheme="minorHAnsi"/>
                <w:b/>
                <w:bCs/>
              </w:rPr>
              <w:t>SQLite</w:t>
            </w:r>
          </w:p>
          <w:p w14:paraId="7EB1B69C" w14:textId="77777777" w:rsidR="00265EAA" w:rsidRPr="00B22EED" w:rsidRDefault="00265EAA" w:rsidP="00265EAA">
            <w:pPr>
              <w:ind w:right="-2"/>
              <w:rPr>
                <w:rFonts w:cstheme="minorHAnsi"/>
                <w:b/>
                <w:bCs/>
                <w:color w:val="1D824C" w:themeColor="accent1"/>
                <w:sz w:val="26"/>
                <w:szCs w:val="26"/>
              </w:rPr>
            </w:pPr>
            <w:proofErr w:type="spellStart"/>
            <w:r w:rsidRPr="00B22EED">
              <w:rPr>
                <w:rFonts w:cstheme="minorHAnsi"/>
                <w:b/>
                <w:bCs/>
                <w:color w:val="1D824C" w:themeColor="accent1"/>
                <w:sz w:val="26"/>
                <w:szCs w:val="26"/>
              </w:rPr>
              <w:t>Taamini</w:t>
            </w:r>
            <w:proofErr w:type="spellEnd"/>
            <w:r w:rsidRPr="00B22EED">
              <w:rPr>
                <w:rFonts w:cstheme="minorHAnsi"/>
                <w:b/>
                <w:bCs/>
                <w:color w:val="1D824C" w:themeColor="accent1"/>
                <w:sz w:val="26"/>
                <w:szCs w:val="26"/>
              </w:rPr>
              <w:t xml:space="preserve"> Mobile-Web Application</w:t>
            </w:r>
          </w:p>
          <w:p w14:paraId="02B780FA" w14:textId="77777777" w:rsidR="00265EAA" w:rsidRPr="00D132FD" w:rsidRDefault="00265EAA" w:rsidP="00265EAA">
            <w:pPr>
              <w:pStyle w:val="ListParagraph"/>
              <w:numPr>
                <w:ilvl w:val="0"/>
                <w:numId w:val="23"/>
              </w:numPr>
              <w:spacing w:line="259" w:lineRule="auto"/>
              <w:ind w:right="-2"/>
              <w:rPr>
                <w:rFonts w:cstheme="minorHAnsi"/>
                <w:b/>
                <w:bCs/>
              </w:rPr>
            </w:pPr>
            <w:r w:rsidRPr="00D132FD">
              <w:rPr>
                <w:rFonts w:cstheme="minorHAnsi"/>
              </w:rPr>
              <w:t>This application helps users connected with different insurance companies, compare, and find new offers</w:t>
            </w:r>
            <w:r>
              <w:rPr>
                <w:rFonts w:cstheme="minorHAnsi"/>
              </w:rPr>
              <w:t>.</w:t>
            </w:r>
          </w:p>
          <w:p w14:paraId="54DBA580" w14:textId="77777777" w:rsidR="00265EAA" w:rsidRPr="00D132FD" w:rsidRDefault="00265EAA" w:rsidP="00265EAA">
            <w:pPr>
              <w:pStyle w:val="ListParagraph"/>
              <w:numPr>
                <w:ilvl w:val="0"/>
                <w:numId w:val="23"/>
              </w:numPr>
              <w:spacing w:line="259" w:lineRule="auto"/>
              <w:ind w:right="-2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It helps users request car experts when car accidents happen and keep track of their location. In addition to that, the he can request a red cross, car trolly, and many more. </w:t>
            </w:r>
          </w:p>
          <w:p w14:paraId="0968FF90" w14:textId="77777777" w:rsidR="00265EAA" w:rsidRPr="003804DE" w:rsidRDefault="00265EAA" w:rsidP="00265EAA">
            <w:pPr>
              <w:pStyle w:val="ListParagraph"/>
              <w:numPr>
                <w:ilvl w:val="0"/>
                <w:numId w:val="23"/>
              </w:numPr>
              <w:spacing w:line="259" w:lineRule="auto"/>
              <w:ind w:right="-2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The website helps insurance companies manage their account, employees, offers, and company’s performance. </w:t>
            </w:r>
          </w:p>
          <w:p w14:paraId="1C20FC8C" w14:textId="77777777" w:rsidR="00265EAA" w:rsidRPr="00D74CA0" w:rsidRDefault="00265EAA" w:rsidP="00265EAA">
            <w:pPr>
              <w:pStyle w:val="ListParagraph"/>
              <w:numPr>
                <w:ilvl w:val="0"/>
                <w:numId w:val="23"/>
              </w:numPr>
              <w:spacing w:line="259" w:lineRule="auto"/>
              <w:ind w:right="-2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Developed using entity framework, SQL Server, Android Studio, Firebase, C# and Java</w:t>
            </w:r>
          </w:p>
          <w:p w14:paraId="38855A68" w14:textId="77777777" w:rsidR="00265EAA" w:rsidRPr="00B22EED" w:rsidRDefault="00265EAA" w:rsidP="00265EAA">
            <w:pPr>
              <w:ind w:right="-2"/>
              <w:rPr>
                <w:rFonts w:cstheme="minorHAnsi"/>
                <w:b/>
                <w:bCs/>
                <w:color w:val="1D824C" w:themeColor="accent1"/>
                <w:sz w:val="26"/>
                <w:szCs w:val="26"/>
              </w:rPr>
            </w:pPr>
            <w:r w:rsidRPr="00B22EED">
              <w:rPr>
                <w:rFonts w:cstheme="minorHAnsi"/>
                <w:b/>
                <w:bCs/>
                <w:color w:val="1D824C" w:themeColor="accent1"/>
                <w:sz w:val="26"/>
                <w:szCs w:val="26"/>
              </w:rPr>
              <w:t>Predicting Throughput of Invocations</w:t>
            </w:r>
          </w:p>
          <w:p w14:paraId="6EEA0F8F" w14:textId="77777777" w:rsidR="00265EAA" w:rsidRPr="00D74CA0" w:rsidRDefault="00265EAA" w:rsidP="00265EAA">
            <w:pPr>
              <w:pStyle w:val="ListParagraph"/>
              <w:numPr>
                <w:ilvl w:val="0"/>
                <w:numId w:val="24"/>
              </w:numPr>
              <w:spacing w:line="259" w:lineRule="auto"/>
              <w:ind w:right="-2"/>
              <w:rPr>
                <w:rFonts w:cstheme="minorHAnsi"/>
              </w:rPr>
            </w:pPr>
            <w:r w:rsidRPr="00D74CA0">
              <w:rPr>
                <w:rFonts w:cstheme="minorHAnsi"/>
              </w:rPr>
              <w:t xml:space="preserve">Before applying different algorithms, we preprocessed data </w:t>
            </w:r>
          </w:p>
          <w:p w14:paraId="2463E19A" w14:textId="4AF32EFF" w:rsidR="00265EAA" w:rsidRDefault="00265EAA" w:rsidP="00265EAA">
            <w:pPr>
              <w:pStyle w:val="ListParagraph"/>
              <w:numPr>
                <w:ilvl w:val="0"/>
                <w:numId w:val="24"/>
              </w:numPr>
              <w:spacing w:line="259" w:lineRule="auto"/>
              <w:ind w:right="-2"/>
              <w:rPr>
                <w:rFonts w:cstheme="minorHAnsi"/>
              </w:rPr>
            </w:pPr>
            <w:r w:rsidRPr="00D74CA0">
              <w:rPr>
                <w:rFonts w:cstheme="minorHAnsi"/>
              </w:rPr>
              <w:t>Applied different machine learning algorithms such as Multiple and Polynomial Linear Regression, KNN, Bagging, and Decision Trees to predict values of throughput. Used Grid</w:t>
            </w:r>
            <w:r w:rsidR="00B1590B">
              <w:rPr>
                <w:rFonts w:cstheme="minorHAnsi"/>
              </w:rPr>
              <w:t xml:space="preserve"> </w:t>
            </w:r>
            <w:r w:rsidRPr="00D74CA0">
              <w:rPr>
                <w:rFonts w:cstheme="minorHAnsi"/>
              </w:rPr>
              <w:t xml:space="preserve">Search to find the best hyper tuned parameters. </w:t>
            </w:r>
          </w:p>
          <w:p w14:paraId="6D8C2288" w14:textId="77777777" w:rsidR="00BB624A" w:rsidRPr="00DB2A37" w:rsidRDefault="00265EAA" w:rsidP="00B22EED">
            <w:pPr>
              <w:pStyle w:val="ListParagraph"/>
              <w:numPr>
                <w:ilvl w:val="0"/>
                <w:numId w:val="24"/>
              </w:numPr>
              <w:spacing w:line="259" w:lineRule="auto"/>
              <w:ind w:right="-2"/>
              <w:rPr>
                <w:rFonts w:cstheme="minorHAnsi"/>
              </w:rPr>
            </w:pPr>
            <w:r>
              <w:rPr>
                <w:rFonts w:cstheme="minorHAnsi"/>
              </w:rPr>
              <w:t xml:space="preserve">Developed using python </w:t>
            </w:r>
            <w:r w:rsidR="00BB624A" w:rsidRPr="00B22EED">
              <w:rPr>
                <w:rFonts w:cstheme="minorHAnsi"/>
                <w:b/>
                <w:bCs/>
              </w:rPr>
              <w:t xml:space="preserve"> </w:t>
            </w:r>
          </w:p>
          <w:p w14:paraId="19258F8B" w14:textId="325E7A71" w:rsidR="00DB2A37" w:rsidRPr="00DB2A37" w:rsidRDefault="00DB2A37" w:rsidP="00DB2A37">
            <w:pPr>
              <w:spacing w:line="259" w:lineRule="auto"/>
              <w:ind w:right="-2"/>
              <w:rPr>
                <w:rFonts w:cstheme="minorHAnsi"/>
              </w:rPr>
            </w:pPr>
          </w:p>
        </w:tc>
      </w:tr>
    </w:tbl>
    <w:p w14:paraId="33DD9820" w14:textId="60A4A8CB" w:rsidR="00ED5CD4" w:rsidRDefault="00ED5CD4" w:rsidP="00486277">
      <w:pPr>
        <w:pStyle w:val="Heading1"/>
      </w:pPr>
    </w:p>
    <w:p w14:paraId="68C4E193" w14:textId="3CF1D91D" w:rsidR="00486277" w:rsidRPr="00CF1A49" w:rsidRDefault="004D77BE" w:rsidP="00486277">
      <w:pPr>
        <w:pStyle w:val="Heading1"/>
      </w:pPr>
      <w:r>
        <w:t xml:space="preserve">computer skills 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2676"/>
        <w:gridCol w:w="3265"/>
        <w:gridCol w:w="3419"/>
      </w:tblGrid>
      <w:tr w:rsidR="00FD6D95" w:rsidRPr="006E1507" w14:paraId="131E18E4" w14:textId="77777777" w:rsidTr="00FD6D95">
        <w:tc>
          <w:tcPr>
            <w:tcW w:w="2676" w:type="dxa"/>
          </w:tcPr>
          <w:p w14:paraId="07D5A423" w14:textId="77777777" w:rsidR="00FD6D95" w:rsidRDefault="00FD6D95" w:rsidP="00FD6D95">
            <w:pPr>
              <w:pStyle w:val="ListBullet"/>
              <w:contextualSpacing w:val="0"/>
            </w:pPr>
            <w:r>
              <w:t xml:space="preserve">Java </w:t>
            </w:r>
          </w:p>
          <w:p w14:paraId="2A0677CE" w14:textId="77777777" w:rsidR="00FD6D95" w:rsidRDefault="00FD6D95" w:rsidP="00FD6D95">
            <w:pPr>
              <w:pStyle w:val="ListBullet"/>
              <w:contextualSpacing w:val="0"/>
            </w:pPr>
            <w:r>
              <w:t>C#</w:t>
            </w:r>
          </w:p>
          <w:p w14:paraId="552EF04D" w14:textId="77777777" w:rsidR="00FD6D95" w:rsidRDefault="00FD6D95" w:rsidP="00FD6D95">
            <w:pPr>
              <w:pStyle w:val="ListBullet"/>
              <w:contextualSpacing w:val="0"/>
            </w:pPr>
            <w:r>
              <w:t xml:space="preserve">SQL Server </w:t>
            </w:r>
          </w:p>
          <w:p w14:paraId="04C5AB58" w14:textId="77777777" w:rsidR="00FD6D95" w:rsidRPr="006E1507" w:rsidRDefault="00FD6D95" w:rsidP="00FD6D95">
            <w:pPr>
              <w:pStyle w:val="ListBullet"/>
              <w:contextualSpacing w:val="0"/>
            </w:pPr>
            <w:r>
              <w:t>Visual Basic</w:t>
            </w:r>
          </w:p>
          <w:p w14:paraId="2FD086B2" w14:textId="41F2253E" w:rsidR="00FD6D95" w:rsidRDefault="00FD6D95" w:rsidP="00FD6D95">
            <w:pPr>
              <w:pStyle w:val="ListBullet"/>
              <w:contextualSpacing w:val="0"/>
            </w:pPr>
            <w:r>
              <w:t>HTML</w:t>
            </w:r>
          </w:p>
          <w:p w14:paraId="7160D6DD" w14:textId="77777777" w:rsidR="006152A2" w:rsidRDefault="006152A2" w:rsidP="006152A2">
            <w:pPr>
              <w:pStyle w:val="ListBullet"/>
              <w:contextualSpacing w:val="0"/>
            </w:pPr>
            <w:r>
              <w:t>MVC</w:t>
            </w:r>
          </w:p>
          <w:p w14:paraId="018B8EC6" w14:textId="77777777" w:rsidR="00457C20" w:rsidRDefault="00457C20" w:rsidP="00C0028B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  <w:p w14:paraId="1E121439" w14:textId="3E0D0C32" w:rsidR="007D18A9" w:rsidRDefault="007D18A9" w:rsidP="007D18A9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  <w:tc>
          <w:tcPr>
            <w:tcW w:w="3265" w:type="dxa"/>
          </w:tcPr>
          <w:p w14:paraId="640EAF79" w14:textId="488B82D2" w:rsidR="00FD6D95" w:rsidRDefault="00FD6D95" w:rsidP="006E1507">
            <w:pPr>
              <w:pStyle w:val="ListBullet"/>
              <w:contextualSpacing w:val="0"/>
            </w:pPr>
            <w:r>
              <w:t>CSS</w:t>
            </w:r>
          </w:p>
          <w:p w14:paraId="081576F9" w14:textId="77777777" w:rsidR="00FD6D95" w:rsidRDefault="00FD6D95" w:rsidP="00FD6D95">
            <w:pPr>
              <w:pStyle w:val="ListBullet"/>
              <w:contextualSpacing w:val="0"/>
            </w:pPr>
            <w:r>
              <w:t>JavaScript</w:t>
            </w:r>
          </w:p>
          <w:p w14:paraId="3A81D07A" w14:textId="77777777" w:rsidR="00FD6D95" w:rsidRDefault="00FD6D95" w:rsidP="00FD6D95">
            <w:pPr>
              <w:pStyle w:val="ListBullet"/>
              <w:contextualSpacing w:val="0"/>
            </w:pPr>
            <w:r>
              <w:t xml:space="preserve">jQuery </w:t>
            </w:r>
          </w:p>
          <w:p w14:paraId="21279DA2" w14:textId="77777777" w:rsidR="00FD6D95" w:rsidRDefault="00FD6D95" w:rsidP="00FD6D95">
            <w:pPr>
              <w:pStyle w:val="ListBullet"/>
              <w:contextualSpacing w:val="0"/>
            </w:pPr>
            <w:r>
              <w:t xml:space="preserve">Entity Framework </w:t>
            </w:r>
          </w:p>
          <w:p w14:paraId="73BA9DD3" w14:textId="77777777" w:rsidR="00FD6D95" w:rsidRDefault="00FD6D95" w:rsidP="00FD6D95">
            <w:pPr>
              <w:pStyle w:val="ListBullet"/>
              <w:contextualSpacing w:val="0"/>
            </w:pPr>
            <w:r>
              <w:t>.NET Core</w:t>
            </w:r>
          </w:p>
          <w:p w14:paraId="314B4A6C" w14:textId="77777777" w:rsidR="005F5E23" w:rsidRDefault="005F5E23" w:rsidP="005F5E23">
            <w:pPr>
              <w:pStyle w:val="ListBullet"/>
              <w:contextualSpacing w:val="0"/>
            </w:pPr>
            <w:proofErr w:type="spellStart"/>
            <w:r>
              <w:t>DevExpress</w:t>
            </w:r>
            <w:proofErr w:type="spellEnd"/>
          </w:p>
          <w:p w14:paraId="226EA474" w14:textId="52E34428" w:rsidR="00457C20" w:rsidRPr="006E1507" w:rsidRDefault="00457C20" w:rsidP="005F5E23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  <w:tc>
          <w:tcPr>
            <w:tcW w:w="3419" w:type="dxa"/>
            <w:tcMar>
              <w:left w:w="360" w:type="dxa"/>
            </w:tcMar>
          </w:tcPr>
          <w:p w14:paraId="20345328" w14:textId="699205CF" w:rsidR="00FD6D95" w:rsidRDefault="00FD6D95" w:rsidP="006E1507">
            <w:pPr>
              <w:pStyle w:val="ListBullet"/>
              <w:contextualSpacing w:val="0"/>
            </w:pPr>
            <w:proofErr w:type="spellStart"/>
            <w:r>
              <w:t>ReactJS</w:t>
            </w:r>
            <w:proofErr w:type="spellEnd"/>
          </w:p>
          <w:p w14:paraId="1DDB683F" w14:textId="2558407E" w:rsidR="00FD6D95" w:rsidRDefault="009C52BF" w:rsidP="006E1507">
            <w:pPr>
              <w:pStyle w:val="ListBullet"/>
              <w:contextualSpacing w:val="0"/>
            </w:pPr>
            <w:r>
              <w:t>Ajax</w:t>
            </w:r>
          </w:p>
          <w:p w14:paraId="0E3AC8EA" w14:textId="127C28D8" w:rsidR="00FD6D95" w:rsidRDefault="009C52BF" w:rsidP="006E1507">
            <w:pPr>
              <w:pStyle w:val="ListBullet"/>
              <w:contextualSpacing w:val="0"/>
            </w:pPr>
            <w:r>
              <w:t xml:space="preserve">ASP.NET </w:t>
            </w:r>
          </w:p>
          <w:p w14:paraId="4037A988" w14:textId="41309697" w:rsidR="00D241D2" w:rsidRDefault="00D241D2" w:rsidP="006E1507">
            <w:pPr>
              <w:pStyle w:val="ListBullet"/>
              <w:contextualSpacing w:val="0"/>
            </w:pPr>
            <w:r>
              <w:t>Oracle</w:t>
            </w:r>
          </w:p>
          <w:p w14:paraId="5D2FF02F" w14:textId="3BF781A7" w:rsidR="00FD6D95" w:rsidRPr="006E1507" w:rsidRDefault="00FD6D95" w:rsidP="00B77222">
            <w:pPr>
              <w:pStyle w:val="ListBullet"/>
              <w:numPr>
                <w:ilvl w:val="0"/>
                <w:numId w:val="0"/>
              </w:numPr>
              <w:ind w:left="360"/>
            </w:pPr>
            <w:bookmarkStart w:id="0" w:name="_GoBack"/>
            <w:bookmarkEnd w:id="0"/>
          </w:p>
        </w:tc>
      </w:tr>
    </w:tbl>
    <w:p w14:paraId="12801F1B" w14:textId="5E4A84B3" w:rsidR="00B51D1B" w:rsidRPr="006E1507" w:rsidRDefault="00B51D1B" w:rsidP="00320415">
      <w:pPr>
        <w:pStyle w:val="Heading1"/>
      </w:pPr>
    </w:p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9314B" w14:textId="77777777" w:rsidR="00E81BDF" w:rsidRDefault="00E81BDF" w:rsidP="0068194B">
      <w:r>
        <w:separator/>
      </w:r>
    </w:p>
    <w:p w14:paraId="3E34D04E" w14:textId="77777777" w:rsidR="00E81BDF" w:rsidRDefault="00E81BDF"/>
    <w:p w14:paraId="0B2813CF" w14:textId="77777777" w:rsidR="00E81BDF" w:rsidRDefault="00E81BDF"/>
  </w:endnote>
  <w:endnote w:type="continuationSeparator" w:id="0">
    <w:p w14:paraId="7ED62A7F" w14:textId="77777777" w:rsidR="00E81BDF" w:rsidRDefault="00E81BDF" w:rsidP="0068194B">
      <w:r>
        <w:continuationSeparator/>
      </w:r>
    </w:p>
    <w:p w14:paraId="7929453E" w14:textId="77777777" w:rsidR="00E81BDF" w:rsidRDefault="00E81BDF"/>
    <w:p w14:paraId="3F524626" w14:textId="77777777" w:rsidR="00E81BDF" w:rsidRDefault="00E81B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5B0D31" w14:textId="39FD79B4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22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C19AE" w14:textId="77777777" w:rsidR="00E81BDF" w:rsidRDefault="00E81BDF" w:rsidP="0068194B">
      <w:r>
        <w:separator/>
      </w:r>
    </w:p>
    <w:p w14:paraId="2FD20952" w14:textId="77777777" w:rsidR="00E81BDF" w:rsidRDefault="00E81BDF"/>
    <w:p w14:paraId="27BC51DA" w14:textId="77777777" w:rsidR="00E81BDF" w:rsidRDefault="00E81BDF"/>
  </w:footnote>
  <w:footnote w:type="continuationSeparator" w:id="0">
    <w:p w14:paraId="6382D185" w14:textId="77777777" w:rsidR="00E81BDF" w:rsidRDefault="00E81BDF" w:rsidP="0068194B">
      <w:r>
        <w:continuationSeparator/>
      </w:r>
    </w:p>
    <w:p w14:paraId="2CACD12E" w14:textId="77777777" w:rsidR="00E81BDF" w:rsidRDefault="00E81BDF"/>
    <w:p w14:paraId="7CE1A0D5" w14:textId="77777777" w:rsidR="00E81BDF" w:rsidRDefault="00E81B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099F2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D711F1" wp14:editId="1FD82B8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0645FDC" id="Straight Connector 5" o:spid="_x0000_s1026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591078"/>
    <w:multiLevelType w:val="hybridMultilevel"/>
    <w:tmpl w:val="EA52C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10728E"/>
    <w:multiLevelType w:val="hybridMultilevel"/>
    <w:tmpl w:val="0C2C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04F51"/>
    <w:multiLevelType w:val="hybridMultilevel"/>
    <w:tmpl w:val="3058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1313A1"/>
    <w:multiLevelType w:val="hybridMultilevel"/>
    <w:tmpl w:val="8920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126B7"/>
    <w:multiLevelType w:val="hybridMultilevel"/>
    <w:tmpl w:val="F35A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207E41A2"/>
    <w:multiLevelType w:val="hybridMultilevel"/>
    <w:tmpl w:val="00CAB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40B2D"/>
    <w:multiLevelType w:val="hybridMultilevel"/>
    <w:tmpl w:val="97C60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1EC6963"/>
    <w:multiLevelType w:val="hybridMultilevel"/>
    <w:tmpl w:val="A4B64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4222C6C"/>
    <w:multiLevelType w:val="hybridMultilevel"/>
    <w:tmpl w:val="5578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F09E06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346B7"/>
    <w:multiLevelType w:val="hybridMultilevel"/>
    <w:tmpl w:val="15A6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887292"/>
    <w:multiLevelType w:val="hybridMultilevel"/>
    <w:tmpl w:val="19E61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720BA"/>
    <w:multiLevelType w:val="hybridMultilevel"/>
    <w:tmpl w:val="4D7C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5"/>
  </w:num>
  <w:num w:numId="6">
    <w:abstractNumId w:val="3"/>
  </w:num>
  <w:num w:numId="7">
    <w:abstractNumId w:val="18"/>
  </w:num>
  <w:num w:numId="8">
    <w:abstractNumId w:val="2"/>
  </w:num>
  <w:num w:numId="9">
    <w:abstractNumId w:val="20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19"/>
  </w:num>
  <w:num w:numId="17">
    <w:abstractNumId w:val="13"/>
  </w:num>
  <w:num w:numId="18">
    <w:abstractNumId w:val="16"/>
  </w:num>
  <w:num w:numId="19">
    <w:abstractNumId w:val="17"/>
  </w:num>
  <w:num w:numId="20">
    <w:abstractNumId w:val="23"/>
  </w:num>
  <w:num w:numId="21">
    <w:abstractNumId w:val="24"/>
  </w:num>
  <w:num w:numId="22">
    <w:abstractNumId w:val="22"/>
  </w:num>
  <w:num w:numId="23">
    <w:abstractNumId w:val="10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B1"/>
    <w:rsid w:val="000001EF"/>
    <w:rsid w:val="00007322"/>
    <w:rsid w:val="00007728"/>
    <w:rsid w:val="0001001E"/>
    <w:rsid w:val="00022EB2"/>
    <w:rsid w:val="00024584"/>
    <w:rsid w:val="00024730"/>
    <w:rsid w:val="00025A61"/>
    <w:rsid w:val="00055E95"/>
    <w:rsid w:val="0007021F"/>
    <w:rsid w:val="000A7A03"/>
    <w:rsid w:val="000B2BA5"/>
    <w:rsid w:val="000D0402"/>
    <w:rsid w:val="000D502D"/>
    <w:rsid w:val="000E2597"/>
    <w:rsid w:val="000F2F8C"/>
    <w:rsid w:val="0010006E"/>
    <w:rsid w:val="001045A8"/>
    <w:rsid w:val="00114A91"/>
    <w:rsid w:val="00126A1F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D1E08"/>
    <w:rsid w:val="001E3120"/>
    <w:rsid w:val="001E7E0C"/>
    <w:rsid w:val="001F0542"/>
    <w:rsid w:val="001F0BB0"/>
    <w:rsid w:val="001F4E6D"/>
    <w:rsid w:val="001F6140"/>
    <w:rsid w:val="00203573"/>
    <w:rsid w:val="0020597D"/>
    <w:rsid w:val="00213B4C"/>
    <w:rsid w:val="002253B0"/>
    <w:rsid w:val="0023111C"/>
    <w:rsid w:val="00236D54"/>
    <w:rsid w:val="00241D8C"/>
    <w:rsid w:val="00241FDB"/>
    <w:rsid w:val="00246750"/>
    <w:rsid w:val="0024720C"/>
    <w:rsid w:val="002617AE"/>
    <w:rsid w:val="002638D0"/>
    <w:rsid w:val="002647D3"/>
    <w:rsid w:val="00265EAA"/>
    <w:rsid w:val="00275EAE"/>
    <w:rsid w:val="00285670"/>
    <w:rsid w:val="00294998"/>
    <w:rsid w:val="00297F18"/>
    <w:rsid w:val="002A1945"/>
    <w:rsid w:val="002A525A"/>
    <w:rsid w:val="002B2958"/>
    <w:rsid w:val="002B3FC8"/>
    <w:rsid w:val="002C270D"/>
    <w:rsid w:val="002D23C5"/>
    <w:rsid w:val="002D6137"/>
    <w:rsid w:val="002E7E61"/>
    <w:rsid w:val="002F05E5"/>
    <w:rsid w:val="002F254D"/>
    <w:rsid w:val="002F30E4"/>
    <w:rsid w:val="002F6E28"/>
    <w:rsid w:val="00307140"/>
    <w:rsid w:val="00316DFF"/>
    <w:rsid w:val="00320415"/>
    <w:rsid w:val="00325B57"/>
    <w:rsid w:val="00336056"/>
    <w:rsid w:val="003544E1"/>
    <w:rsid w:val="00366398"/>
    <w:rsid w:val="003A0632"/>
    <w:rsid w:val="003A30E5"/>
    <w:rsid w:val="003A59FB"/>
    <w:rsid w:val="003A6ADF"/>
    <w:rsid w:val="003B010B"/>
    <w:rsid w:val="003B5928"/>
    <w:rsid w:val="003D380F"/>
    <w:rsid w:val="003D59F5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4232B"/>
    <w:rsid w:val="004463AF"/>
    <w:rsid w:val="00457C20"/>
    <w:rsid w:val="004726BC"/>
    <w:rsid w:val="00474105"/>
    <w:rsid w:val="00474733"/>
    <w:rsid w:val="00480E6E"/>
    <w:rsid w:val="00486277"/>
    <w:rsid w:val="00494CF6"/>
    <w:rsid w:val="00495F8D"/>
    <w:rsid w:val="004A1FAE"/>
    <w:rsid w:val="004A32FF"/>
    <w:rsid w:val="004B06EB"/>
    <w:rsid w:val="004B5BF7"/>
    <w:rsid w:val="004B6AD0"/>
    <w:rsid w:val="004C2D5D"/>
    <w:rsid w:val="004C33E1"/>
    <w:rsid w:val="004D77BE"/>
    <w:rsid w:val="004E01EB"/>
    <w:rsid w:val="004E2794"/>
    <w:rsid w:val="00510392"/>
    <w:rsid w:val="00513E2A"/>
    <w:rsid w:val="00526A05"/>
    <w:rsid w:val="0055138E"/>
    <w:rsid w:val="00563D3C"/>
    <w:rsid w:val="00566A35"/>
    <w:rsid w:val="0056701E"/>
    <w:rsid w:val="005740D7"/>
    <w:rsid w:val="005779FF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5F5E23"/>
    <w:rsid w:val="005F68A2"/>
    <w:rsid w:val="006152A2"/>
    <w:rsid w:val="0062312F"/>
    <w:rsid w:val="00625F2C"/>
    <w:rsid w:val="00637AA7"/>
    <w:rsid w:val="00650EC7"/>
    <w:rsid w:val="00656DEC"/>
    <w:rsid w:val="006618E9"/>
    <w:rsid w:val="00664CB1"/>
    <w:rsid w:val="0068194B"/>
    <w:rsid w:val="00692703"/>
    <w:rsid w:val="006A1962"/>
    <w:rsid w:val="006B5D48"/>
    <w:rsid w:val="006B7D7B"/>
    <w:rsid w:val="006C1A5E"/>
    <w:rsid w:val="006C5BD6"/>
    <w:rsid w:val="006D32F9"/>
    <w:rsid w:val="006D65FA"/>
    <w:rsid w:val="006E1507"/>
    <w:rsid w:val="006E72F4"/>
    <w:rsid w:val="006F2DBD"/>
    <w:rsid w:val="00712D8B"/>
    <w:rsid w:val="007273B7"/>
    <w:rsid w:val="00733E0A"/>
    <w:rsid w:val="00743283"/>
    <w:rsid w:val="0074403D"/>
    <w:rsid w:val="00746D44"/>
    <w:rsid w:val="007538DC"/>
    <w:rsid w:val="00757803"/>
    <w:rsid w:val="00773AB1"/>
    <w:rsid w:val="0079206B"/>
    <w:rsid w:val="00796076"/>
    <w:rsid w:val="007B1611"/>
    <w:rsid w:val="007C0566"/>
    <w:rsid w:val="007C606B"/>
    <w:rsid w:val="007D18A9"/>
    <w:rsid w:val="007E6A61"/>
    <w:rsid w:val="00800622"/>
    <w:rsid w:val="00801140"/>
    <w:rsid w:val="00803404"/>
    <w:rsid w:val="0081242E"/>
    <w:rsid w:val="00834955"/>
    <w:rsid w:val="00850F57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160E2"/>
    <w:rsid w:val="0092726B"/>
    <w:rsid w:val="009361BA"/>
    <w:rsid w:val="00944F78"/>
    <w:rsid w:val="009510E7"/>
    <w:rsid w:val="00951D45"/>
    <w:rsid w:val="00952C89"/>
    <w:rsid w:val="009571D8"/>
    <w:rsid w:val="009604B5"/>
    <w:rsid w:val="009615A2"/>
    <w:rsid w:val="009650EA"/>
    <w:rsid w:val="009707EF"/>
    <w:rsid w:val="0097790C"/>
    <w:rsid w:val="0098506E"/>
    <w:rsid w:val="009948D2"/>
    <w:rsid w:val="009A1BD9"/>
    <w:rsid w:val="009A44CE"/>
    <w:rsid w:val="009C1748"/>
    <w:rsid w:val="009C4DFC"/>
    <w:rsid w:val="009C52BF"/>
    <w:rsid w:val="009D44F8"/>
    <w:rsid w:val="009E013E"/>
    <w:rsid w:val="009E3160"/>
    <w:rsid w:val="009F12D5"/>
    <w:rsid w:val="009F220C"/>
    <w:rsid w:val="009F3B05"/>
    <w:rsid w:val="009F4706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77DE2"/>
    <w:rsid w:val="00A93A5D"/>
    <w:rsid w:val="00AA2944"/>
    <w:rsid w:val="00AB32F8"/>
    <w:rsid w:val="00AB610B"/>
    <w:rsid w:val="00AD360E"/>
    <w:rsid w:val="00AD40FB"/>
    <w:rsid w:val="00AD782D"/>
    <w:rsid w:val="00AE7650"/>
    <w:rsid w:val="00AF752E"/>
    <w:rsid w:val="00B10EBE"/>
    <w:rsid w:val="00B1590B"/>
    <w:rsid w:val="00B2027F"/>
    <w:rsid w:val="00B2032C"/>
    <w:rsid w:val="00B22EED"/>
    <w:rsid w:val="00B236F1"/>
    <w:rsid w:val="00B50F99"/>
    <w:rsid w:val="00B51D1B"/>
    <w:rsid w:val="00B540F4"/>
    <w:rsid w:val="00B60FD0"/>
    <w:rsid w:val="00B622DF"/>
    <w:rsid w:val="00B6332A"/>
    <w:rsid w:val="00B6391D"/>
    <w:rsid w:val="00B661E8"/>
    <w:rsid w:val="00B77222"/>
    <w:rsid w:val="00B81760"/>
    <w:rsid w:val="00B8494C"/>
    <w:rsid w:val="00BA0D22"/>
    <w:rsid w:val="00BA1546"/>
    <w:rsid w:val="00BB4E51"/>
    <w:rsid w:val="00BB624A"/>
    <w:rsid w:val="00BC3C5A"/>
    <w:rsid w:val="00BD431F"/>
    <w:rsid w:val="00BE1E55"/>
    <w:rsid w:val="00BE423E"/>
    <w:rsid w:val="00BE4E48"/>
    <w:rsid w:val="00BF61AC"/>
    <w:rsid w:val="00C0028B"/>
    <w:rsid w:val="00C348EB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0941"/>
    <w:rsid w:val="00CF1A49"/>
    <w:rsid w:val="00D0630C"/>
    <w:rsid w:val="00D123DD"/>
    <w:rsid w:val="00D14D16"/>
    <w:rsid w:val="00D201CA"/>
    <w:rsid w:val="00D241D2"/>
    <w:rsid w:val="00D243A9"/>
    <w:rsid w:val="00D305E5"/>
    <w:rsid w:val="00D37CD3"/>
    <w:rsid w:val="00D63083"/>
    <w:rsid w:val="00D66A52"/>
    <w:rsid w:val="00D66EFA"/>
    <w:rsid w:val="00D72A2D"/>
    <w:rsid w:val="00D9521A"/>
    <w:rsid w:val="00DA3914"/>
    <w:rsid w:val="00DA59AA"/>
    <w:rsid w:val="00DB2A37"/>
    <w:rsid w:val="00DB6915"/>
    <w:rsid w:val="00DB7E1E"/>
    <w:rsid w:val="00DC1B78"/>
    <w:rsid w:val="00DC2A2F"/>
    <w:rsid w:val="00DC3888"/>
    <w:rsid w:val="00DC600B"/>
    <w:rsid w:val="00DD3C09"/>
    <w:rsid w:val="00DE0FAA"/>
    <w:rsid w:val="00DE136D"/>
    <w:rsid w:val="00DE6534"/>
    <w:rsid w:val="00DF3879"/>
    <w:rsid w:val="00DF4D6C"/>
    <w:rsid w:val="00E01923"/>
    <w:rsid w:val="00E12898"/>
    <w:rsid w:val="00E14498"/>
    <w:rsid w:val="00E2397A"/>
    <w:rsid w:val="00E254DB"/>
    <w:rsid w:val="00E300FC"/>
    <w:rsid w:val="00E362DB"/>
    <w:rsid w:val="00E5632B"/>
    <w:rsid w:val="00E70240"/>
    <w:rsid w:val="00E71E6B"/>
    <w:rsid w:val="00E81BDF"/>
    <w:rsid w:val="00E81CC5"/>
    <w:rsid w:val="00E85A87"/>
    <w:rsid w:val="00E85B4A"/>
    <w:rsid w:val="00E9528E"/>
    <w:rsid w:val="00EA5099"/>
    <w:rsid w:val="00EC1351"/>
    <w:rsid w:val="00EC4CBF"/>
    <w:rsid w:val="00ED0491"/>
    <w:rsid w:val="00ED5CD4"/>
    <w:rsid w:val="00EE2CA8"/>
    <w:rsid w:val="00EF17E8"/>
    <w:rsid w:val="00EF51D9"/>
    <w:rsid w:val="00F130DD"/>
    <w:rsid w:val="00F24884"/>
    <w:rsid w:val="00F476C4"/>
    <w:rsid w:val="00F61DF9"/>
    <w:rsid w:val="00F81960"/>
    <w:rsid w:val="00F82424"/>
    <w:rsid w:val="00F8769D"/>
    <w:rsid w:val="00F9350C"/>
    <w:rsid w:val="00F94EB5"/>
    <w:rsid w:val="00F9624D"/>
    <w:rsid w:val="00FB31C1"/>
    <w:rsid w:val="00FB58F2"/>
    <w:rsid w:val="00FC6AEA"/>
    <w:rsid w:val="00FD3D13"/>
    <w:rsid w:val="00FD53BB"/>
    <w:rsid w:val="00FD6D95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43F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reem-saad-51086617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saad\AppData\Local\Microsoft\Office\16.0\DTS\en-US%7bBEEDBE7C-F248-4B4E-9023-70D4B447B80E%7d\%7b8C0D1D5B-24D2-496F-915B-0D500606382C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1949EDE354A49E6951AFDAEB4AC8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35DD2-2165-4716-89EB-5D5696A49921}"/>
      </w:docPartPr>
      <w:docPartBody>
        <w:p w:rsidR="004566DC" w:rsidRDefault="00BD0C2F">
          <w:pPr>
            <w:pStyle w:val="C1949EDE354A49E6951AFDAEB4AC84F1"/>
          </w:pPr>
          <w:r w:rsidRPr="00CF1A49">
            <w:t>·</w:t>
          </w:r>
        </w:p>
      </w:docPartBody>
    </w:docPart>
    <w:docPart>
      <w:docPartPr>
        <w:name w:val="4237F9130B974D0293A8BA208A1C1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7332D-8C0D-4A52-9161-6C72C725BB10}"/>
      </w:docPartPr>
      <w:docPartBody>
        <w:p w:rsidR="004566DC" w:rsidRDefault="00BD0C2F">
          <w:pPr>
            <w:pStyle w:val="4237F9130B974D0293A8BA208A1C1FCA"/>
          </w:pPr>
          <w:r w:rsidRPr="00CF1A49">
            <w:t>·</w:t>
          </w:r>
        </w:p>
      </w:docPartBody>
    </w:docPart>
    <w:docPart>
      <w:docPartPr>
        <w:name w:val="CD6760CE52454EBF837C3A0840FAC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05E75-866D-4677-9866-297CD012589D}"/>
      </w:docPartPr>
      <w:docPartBody>
        <w:p w:rsidR="004566DC" w:rsidRDefault="00BD0C2F">
          <w:pPr>
            <w:pStyle w:val="CD6760CE52454EBF837C3A0840FAC116"/>
          </w:pPr>
          <w:r w:rsidRPr="00CF1A49">
            <w:t>·</w:t>
          </w:r>
        </w:p>
      </w:docPartBody>
    </w:docPart>
    <w:docPart>
      <w:docPartPr>
        <w:name w:val="A1070ED1DC714DA4BF7F7F0417ACD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65EA-FEC4-4BDA-B4BB-B8601826F268}"/>
      </w:docPartPr>
      <w:docPartBody>
        <w:p w:rsidR="004566DC" w:rsidRDefault="00CA6CD2" w:rsidP="00CA6CD2">
          <w:pPr>
            <w:pStyle w:val="A1070ED1DC714DA4BF7F7F0417ACDCF2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D2"/>
    <w:rsid w:val="000B11ED"/>
    <w:rsid w:val="004566DC"/>
    <w:rsid w:val="00595DC7"/>
    <w:rsid w:val="008D6DC6"/>
    <w:rsid w:val="00AC32C8"/>
    <w:rsid w:val="00BD0C2F"/>
    <w:rsid w:val="00CA6CD2"/>
    <w:rsid w:val="00CB1B38"/>
    <w:rsid w:val="00DD047E"/>
    <w:rsid w:val="00F44686"/>
    <w:rsid w:val="00F7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C1949EDE354A49E6951AFDAEB4AC84F1">
    <w:name w:val="C1949EDE354A49E6951AFDAEB4AC84F1"/>
  </w:style>
  <w:style w:type="paragraph" w:customStyle="1" w:styleId="4237F9130B974D0293A8BA208A1C1FCA">
    <w:name w:val="4237F9130B974D0293A8BA208A1C1FCA"/>
  </w:style>
  <w:style w:type="paragraph" w:customStyle="1" w:styleId="CD6760CE52454EBF837C3A0840FAC116">
    <w:name w:val="CD6760CE52454EBF837C3A0840FAC116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A1070ED1DC714DA4BF7F7F0417ACDCF2">
    <w:name w:val="A1070ED1DC714DA4BF7F7F0417ACDCF2"/>
    <w:rsid w:val="00CA6C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{8C0D1D5B-24D2-496F-915B-0D500606382C}tf16402488_win32</Template>
  <TotalTime>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2022-06-01T16:19:00Z</dcterms:created>
  <dcterms:modified xsi:type="dcterms:W3CDTF">2022-07-20T11:26:00Z</dcterms:modified>
  <cp:category/>
</cp:coreProperties>
</file>