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794D05" w:rsidRPr="00540F8C" w:rsidTr="006169FC">
        <w:tc>
          <w:tcPr>
            <w:tcW w:w="3600" w:type="dxa"/>
          </w:tcPr>
          <w:p w:rsidR="00794D05" w:rsidRPr="00540F8C" w:rsidRDefault="00576D10" w:rsidP="006169FC">
            <w:pPr>
              <w:pStyle w:val="Heading3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438275" cy="2209800"/>
                  <wp:effectExtent l="19050" t="0" r="9525" b="0"/>
                  <wp:docPr id="2" name="Picture 1" descr="WhatsApp Image 2021-06-29 at 2.04.2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6-29 at 2.04.24 PM.jpeg"/>
                          <pic:cNvPicPr/>
                        </pic:nvPicPr>
                        <pic:blipFill>
                          <a:blip r:embed="rId10"/>
                          <a:srcRect l="29334" r="28444" b="22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576" cy="221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id w:val="-1711873194"/>
              <w:placeholder>
                <w:docPart w:val="620258595888419B8CCDCAED2393D994"/>
              </w:placeholder>
              <w:temporary/>
              <w:showingPlcHdr/>
            </w:sdtPr>
            <w:sdtEndPr/>
            <w:sdtContent>
              <w:p w:rsidR="00794D05" w:rsidRPr="00540F8C" w:rsidRDefault="00794D05" w:rsidP="006169FC">
                <w:pPr>
                  <w:pStyle w:val="Heading3"/>
                </w:pPr>
                <w:r w:rsidRPr="00540F8C">
                  <w:rPr>
                    <w:color w:val="00B0F0"/>
                  </w:rPr>
                  <w:t>Profile</w:t>
                </w:r>
              </w:p>
            </w:sdtContent>
          </w:sdt>
          <w:p w:rsidR="002E2C01" w:rsidRDefault="002E2C01" w:rsidP="006169FC">
            <w:pPr>
              <w:rPr>
                <w:rFonts w:asciiTheme="majorHAnsi" w:hAnsiTheme="majorHAnsi"/>
              </w:rPr>
            </w:pPr>
            <w:r w:rsidRPr="002E2C01">
              <w:rPr>
                <w:rFonts w:asciiTheme="majorHAnsi" w:hAnsiTheme="majorHAnsi"/>
              </w:rPr>
              <w:t xml:space="preserve">Diligent and responsible with excellent history of running </w:t>
            </w:r>
            <w:proofErr w:type="gramStart"/>
            <w:r w:rsidRPr="002E2C01">
              <w:rPr>
                <w:rFonts w:asciiTheme="majorHAnsi" w:hAnsiTheme="majorHAnsi"/>
              </w:rPr>
              <w:t>smooth ,</w:t>
            </w:r>
            <w:proofErr w:type="gramEnd"/>
            <w:r w:rsidRPr="002E2C01">
              <w:rPr>
                <w:rFonts w:asciiTheme="majorHAnsi" w:hAnsiTheme="majorHAnsi"/>
              </w:rPr>
              <w:t xml:space="preserve"> good listening and communicating skills ,flexible with time  , well organized and dedication to team success  , and customer loyalty .</w:t>
            </w:r>
          </w:p>
          <w:p w:rsidR="00BE7FF1" w:rsidRPr="002E2C01" w:rsidRDefault="00BE7FF1" w:rsidP="006169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 far for teaching I am a multiple </w:t>
            </w:r>
            <w:proofErr w:type="spellStart"/>
            <w:r>
              <w:rPr>
                <w:rFonts w:asciiTheme="majorHAnsi" w:hAnsiTheme="majorHAnsi"/>
              </w:rPr>
              <w:t>methodique</w:t>
            </w:r>
            <w:proofErr w:type="spellEnd"/>
            <w:r>
              <w:rPr>
                <w:rFonts w:asciiTheme="majorHAnsi" w:hAnsiTheme="majorHAnsi"/>
              </w:rPr>
              <w:t xml:space="preserve"> user that fits with my class and students to accomplish and develop for them the love of the </w:t>
            </w:r>
            <w:proofErr w:type="gramStart"/>
            <w:r>
              <w:rPr>
                <w:rFonts w:asciiTheme="majorHAnsi" w:hAnsiTheme="majorHAnsi"/>
              </w:rPr>
              <w:t>lesson ,</w:t>
            </w:r>
            <w:proofErr w:type="gramEnd"/>
            <w:r>
              <w:rPr>
                <w:rFonts w:asciiTheme="majorHAnsi" w:hAnsiTheme="majorHAnsi"/>
              </w:rPr>
              <w:t xml:space="preserve">  rich </w:t>
            </w:r>
            <w:proofErr w:type="spellStart"/>
            <w:r>
              <w:rPr>
                <w:rFonts w:asciiTheme="majorHAnsi" w:hAnsiTheme="majorHAnsi"/>
              </w:rPr>
              <w:t>informations</w:t>
            </w:r>
            <w:proofErr w:type="spellEnd"/>
            <w:r>
              <w:rPr>
                <w:rFonts w:asciiTheme="majorHAnsi" w:hAnsiTheme="majorHAnsi"/>
              </w:rPr>
              <w:t xml:space="preserve"> that could be used in and outside the class , and success in </w:t>
            </w:r>
            <w:proofErr w:type="spellStart"/>
            <w:r>
              <w:rPr>
                <w:rFonts w:asciiTheme="majorHAnsi" w:hAnsiTheme="majorHAnsi"/>
              </w:rPr>
              <w:t>there</w:t>
            </w:r>
            <w:proofErr w:type="spellEnd"/>
            <w:r>
              <w:rPr>
                <w:rFonts w:asciiTheme="majorHAnsi" w:hAnsiTheme="majorHAnsi"/>
              </w:rPr>
              <w:t xml:space="preserve"> education</w:t>
            </w:r>
          </w:p>
          <w:p w:rsidR="00794D05" w:rsidRPr="00540F8C" w:rsidRDefault="00794D05" w:rsidP="006169FC">
            <w:pPr>
              <w:pStyle w:val="Heading3"/>
              <w:rPr>
                <w:color w:val="00B0F0"/>
              </w:rPr>
            </w:pPr>
            <w:r w:rsidRPr="00540F8C">
              <w:rPr>
                <w:color w:val="00B0F0"/>
              </w:rPr>
              <w:t>OBJECTIVE</w:t>
            </w:r>
          </w:p>
          <w:p w:rsidR="00F94A91" w:rsidRPr="00540F8C" w:rsidRDefault="00E725FA" w:rsidP="00E725FA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szCs w:val="18"/>
              </w:rPr>
            </w:pPr>
            <w:r>
              <w:rPr>
                <w:rFonts w:asciiTheme="majorHAnsi" w:hAnsiTheme="majorHAnsi" w:cstheme="majorBidi"/>
                <w:szCs w:val="18"/>
              </w:rPr>
              <w:t>Seeking a</w:t>
            </w:r>
            <w:r w:rsidR="00F94A91" w:rsidRPr="00540F8C">
              <w:rPr>
                <w:rFonts w:asciiTheme="majorHAnsi" w:hAnsiTheme="majorHAnsi" w:cstheme="majorBidi"/>
                <w:szCs w:val="18"/>
              </w:rPr>
              <w:t xml:space="preserve"> </w:t>
            </w:r>
            <w:r>
              <w:rPr>
                <w:rFonts w:asciiTheme="majorHAnsi" w:hAnsiTheme="majorHAnsi" w:cstheme="majorBidi"/>
                <w:szCs w:val="18"/>
              </w:rPr>
              <w:t>mathematics teacher</w:t>
            </w:r>
            <w:r w:rsidR="00F94A91" w:rsidRPr="00540F8C">
              <w:rPr>
                <w:rFonts w:asciiTheme="majorHAnsi" w:hAnsiTheme="majorHAnsi" w:cstheme="majorBidi"/>
                <w:szCs w:val="18"/>
              </w:rPr>
              <w:t xml:space="preserve"> position in a respectful </w:t>
            </w:r>
            <w:r>
              <w:rPr>
                <w:rFonts w:asciiTheme="majorHAnsi" w:hAnsiTheme="majorHAnsi" w:cstheme="majorBidi"/>
                <w:szCs w:val="18"/>
              </w:rPr>
              <w:t xml:space="preserve">school </w:t>
            </w:r>
            <w:r w:rsidR="00F94A91" w:rsidRPr="00540F8C">
              <w:rPr>
                <w:rFonts w:asciiTheme="majorHAnsi" w:hAnsiTheme="majorHAnsi" w:cstheme="majorBidi"/>
                <w:szCs w:val="18"/>
              </w:rPr>
              <w:t>which offers me the opportunity to develop new skills while strengthening those I already possess.</w:t>
            </w:r>
          </w:p>
          <w:sdt>
            <w:sdtPr>
              <w:id w:val="-1954003311"/>
              <w:placeholder>
                <w:docPart w:val="B8501F1910B54000ACA4F532BAD049EB"/>
              </w:placeholder>
              <w:temporary/>
              <w:showingPlcHdr/>
            </w:sdtPr>
            <w:sdtEndPr/>
            <w:sdtContent>
              <w:p w:rsidR="00794D05" w:rsidRPr="00540F8C" w:rsidRDefault="00794D05" w:rsidP="006169FC">
                <w:pPr>
                  <w:pStyle w:val="Heading3"/>
                </w:pPr>
                <w:r w:rsidRPr="00540F8C">
                  <w:rPr>
                    <w:color w:val="00B0F0"/>
                  </w:rPr>
                  <w:t>Contact</w:t>
                </w:r>
              </w:p>
            </w:sdtContent>
          </w:sdt>
          <w:p w:rsidR="001A78C8" w:rsidRPr="00540F8C" w:rsidRDefault="001A78C8" w:rsidP="006169FC">
            <w:pPr>
              <w:rPr>
                <w:rFonts w:asciiTheme="majorHAnsi" w:hAnsiTheme="majorHAnsi"/>
              </w:rPr>
            </w:pPr>
            <w:r w:rsidRPr="00540F8C">
              <w:rPr>
                <w:rFonts w:asciiTheme="majorHAnsi" w:hAnsiTheme="majorHAnsi"/>
                <w:b/>
                <w:bCs/>
              </w:rPr>
              <w:t>Nationality:</w:t>
            </w:r>
            <w:r w:rsidRPr="00540F8C">
              <w:rPr>
                <w:rFonts w:asciiTheme="majorHAnsi" w:hAnsiTheme="majorHAnsi"/>
              </w:rPr>
              <w:t xml:space="preserve"> Lebanese</w:t>
            </w:r>
          </w:p>
          <w:p w:rsidR="001A78C8" w:rsidRPr="00540F8C" w:rsidRDefault="001A78C8" w:rsidP="006169FC">
            <w:pPr>
              <w:rPr>
                <w:rFonts w:asciiTheme="majorHAnsi" w:hAnsiTheme="majorHAnsi"/>
              </w:rPr>
            </w:pPr>
            <w:r w:rsidRPr="00540F8C">
              <w:rPr>
                <w:rFonts w:asciiTheme="majorHAnsi" w:hAnsiTheme="majorHAnsi"/>
                <w:b/>
                <w:bCs/>
              </w:rPr>
              <w:t>Date of Birth:</w:t>
            </w:r>
            <w:r w:rsidR="00B04FF0" w:rsidRPr="00540F8C">
              <w:rPr>
                <w:rFonts w:asciiTheme="majorHAnsi" w:hAnsiTheme="majorHAnsi"/>
              </w:rPr>
              <w:t xml:space="preserve"> </w:t>
            </w:r>
            <w:r w:rsidR="002E2C01">
              <w:rPr>
                <w:rFonts w:asciiTheme="majorHAnsi" w:hAnsiTheme="majorHAnsi"/>
              </w:rPr>
              <w:t>13</w:t>
            </w:r>
            <w:r w:rsidRPr="00540F8C">
              <w:rPr>
                <w:rFonts w:asciiTheme="majorHAnsi" w:hAnsiTheme="majorHAnsi"/>
              </w:rPr>
              <w:t xml:space="preserve"> </w:t>
            </w:r>
            <w:r w:rsidR="002E2C01">
              <w:rPr>
                <w:rFonts w:asciiTheme="majorHAnsi" w:hAnsiTheme="majorHAnsi"/>
              </w:rPr>
              <w:t>May 1997</w:t>
            </w:r>
          </w:p>
          <w:p w:rsidR="001A78C8" w:rsidRPr="00540F8C" w:rsidRDefault="001A78C8" w:rsidP="006169FC">
            <w:pPr>
              <w:rPr>
                <w:rFonts w:asciiTheme="majorHAnsi" w:hAnsiTheme="majorHAnsi"/>
              </w:rPr>
            </w:pPr>
            <w:r w:rsidRPr="00540F8C">
              <w:rPr>
                <w:rFonts w:asciiTheme="majorHAnsi" w:hAnsiTheme="majorHAnsi"/>
                <w:b/>
                <w:bCs/>
              </w:rPr>
              <w:t xml:space="preserve">Marital Status: </w:t>
            </w:r>
            <w:r w:rsidR="002E2C01">
              <w:rPr>
                <w:rFonts w:asciiTheme="majorHAnsi" w:hAnsiTheme="majorHAnsi"/>
              </w:rPr>
              <w:t xml:space="preserve">single </w:t>
            </w:r>
          </w:p>
          <w:p w:rsidR="00794D05" w:rsidRPr="00540F8C" w:rsidRDefault="00794D05" w:rsidP="006169FC">
            <w:pPr>
              <w:rPr>
                <w:rFonts w:asciiTheme="majorHAnsi" w:hAnsiTheme="majorHAnsi"/>
                <w:b/>
                <w:bCs/>
              </w:rPr>
            </w:pPr>
          </w:p>
          <w:p w:rsidR="00396B77" w:rsidRPr="00540F8C" w:rsidRDefault="006F6BC4" w:rsidP="006169FC">
            <w:pPr>
              <w:pStyle w:val="Information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color w:val="666666"/>
                <w:sz w:val="22"/>
                <w:szCs w:val="22"/>
              </w:rPr>
            </w:r>
            <w:r>
              <w:rPr>
                <w:rFonts w:asciiTheme="majorHAnsi" w:hAnsiTheme="majorHAnsi"/>
                <w:noProof/>
                <w:color w:val="666666"/>
                <w:sz w:val="22"/>
                <w:szCs w:val="22"/>
              </w:rPr>
              <w:pict>
                <v:group id="Group 18" o:spid="_x0000_s1026" alt="gps icon" style="width:26.55pt;height:26.25pt;mso-position-horizontal-relative:char;mso-position-vertical-relative:line" coordsize="337185,333375">
                  <v:shape id="Freeform: Shape 142" o:spid="_x0000_s1027" style="position:absolute;width:337185;height:333375;visibility:visibl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" adj="0,,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599180,1433750v-118,7382,-118,14526,-595,24527l2589060,1487586r,3348l2600490,1458277v953,-20003,,-28575,1905,-50483l2606836,1398173r-631,-2761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" stroked="f">
                    <v:stroke joinstyle="miter"/>
                    <v:formulas/>
                    <v:path arrowok="t" o:connecttype="segments"/>
                    <o:lock v:ext="edit" aspectratio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" o:spid="_x0000_s1028" type="#_x0000_t75" alt="GPS icon" style="position:absolute;left:91440;top:68580;width:151765;height:2025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<v:imagedata r:id="rId11" o:title="GPS icon"/>
                    <v:path arrowok="t"/>
                  </v:shape>
                  <w10:wrap type="none"/>
                  <w10:anchorlock/>
                </v:group>
              </w:pict>
            </w:r>
            <w:r w:rsidR="00657007" w:rsidRPr="00540F8C">
              <w:rPr>
                <w:rFonts w:asciiTheme="majorHAnsi" w:hAnsiTheme="majorHAnsi"/>
                <w:noProof/>
                <w:color w:val="666666"/>
                <w:sz w:val="22"/>
                <w:szCs w:val="22"/>
              </w:rPr>
              <w:t xml:space="preserve">  </w:t>
            </w:r>
            <w:r w:rsidR="002E2C01">
              <w:rPr>
                <w:rFonts w:asciiTheme="majorHAnsi" w:hAnsiTheme="majorHAnsi"/>
                <w:noProof/>
                <w:color w:val="666666"/>
                <w:sz w:val="22"/>
                <w:szCs w:val="22"/>
              </w:rPr>
              <w:t>Amchit</w:t>
            </w:r>
            <w:r w:rsidR="00396B77" w:rsidRPr="00540F8C">
              <w:rPr>
                <w:rFonts w:asciiTheme="majorHAnsi" w:hAnsiTheme="majorHAnsi"/>
                <w:noProof/>
                <w:color w:val="666666"/>
                <w:sz w:val="22"/>
                <w:szCs w:val="22"/>
              </w:rPr>
              <w:t xml:space="preserve"> - Lebanon</w:t>
            </w:r>
          </w:p>
          <w:p w:rsidR="00396B77" w:rsidRPr="00540F8C" w:rsidRDefault="006F6BC4" w:rsidP="006169FC">
            <w:pPr>
              <w:rPr>
                <w:rFonts w:asciiTheme="majorHAnsi" w:hAnsiTheme="majorHAnsi" w:cs="Times New Roman"/>
                <w:noProof/>
                <w:color w:val="FFC000" w:themeColor="accent4"/>
              </w:rPr>
            </w:pPr>
            <w:r>
              <w:rPr>
                <w:rFonts w:asciiTheme="majorHAnsi" w:hAnsiTheme="majorHAnsi" w:cs="Times New Roman"/>
                <w:noProof/>
                <w:color w:val="FFC000" w:themeColor="accent4"/>
                <w:lang w:eastAsia="en-US"/>
              </w:rPr>
            </w:r>
            <w:r>
              <w:rPr>
                <w:rFonts w:asciiTheme="majorHAnsi" w:hAnsiTheme="majorHAnsi" w:cs="Times New Roman"/>
                <w:noProof/>
                <w:color w:val="FFC000" w:themeColor="accent4"/>
                <w:lang w:eastAsia="en-US"/>
              </w:rPr>
              <w:pict>
                <v:group id="Group 15" o:spid="_x0000_s1032" alt="phone icon" style="width:26.6pt;height:26.55pt;mso-position-horizontal-relative:char;mso-position-vertical-relative:line" coordsize="337820,337185">
                  <v:shape id="Freeform: Shape 162" o:spid="_x0000_s1034" style="position:absolute;width:337820;height:337185;visibility:visible;v-text-anchor:middle" coordsize="2517880,2514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" adj="0,,0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dd8047" stroked="f">
                    <v:stroke joinstyle="miter"/>
                    <v:formulas/>
                    <v:path arrowok="t" o:connecttype="segments"/>
                    <o:lock v:ext="edit" aspectratio="t"/>
                  </v:shape>
                  <v:shape id="Picture 28" o:spid="_x0000_s1033" type="#_x0000_t75" alt="Phone icon" style="position:absolute;left:83820;top:8382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">
                    <v:imagedata r:id="rId12" o:title="Phone icon"/>
                    <v:path arrowok="t"/>
                  </v:shape>
                  <w10:wrap type="none"/>
                  <w10:anchorlock/>
                </v:group>
              </w:pict>
            </w:r>
            <w:r w:rsidR="00657007" w:rsidRPr="00540F8C">
              <w:rPr>
                <w:rFonts w:asciiTheme="majorHAnsi" w:hAnsiTheme="majorHAnsi" w:cs="Times New Roman"/>
                <w:noProof/>
                <w:color w:val="FFC000" w:themeColor="accent4"/>
              </w:rPr>
              <w:t xml:space="preserve">  +961 </w:t>
            </w:r>
            <w:r w:rsidR="002E2C01">
              <w:rPr>
                <w:rFonts w:asciiTheme="majorHAnsi" w:hAnsiTheme="majorHAnsi" w:cs="Times New Roman"/>
                <w:noProof/>
                <w:color w:val="FFC000" w:themeColor="accent4"/>
              </w:rPr>
              <w:t>71996388</w:t>
            </w:r>
          </w:p>
          <w:p w:rsidR="00396B77" w:rsidRPr="00540F8C" w:rsidRDefault="006F6BC4" w:rsidP="006169FC">
            <w:pPr>
              <w:rPr>
                <w:rFonts w:asciiTheme="majorHAnsi" w:hAnsiTheme="majorHAnsi" w:cs="Times New Roman"/>
                <w:noProof/>
                <w:color w:val="FFC000" w:themeColor="accent4"/>
              </w:rPr>
            </w:pPr>
            <w:r>
              <w:rPr>
                <w:rFonts w:asciiTheme="majorHAnsi" w:hAnsiTheme="majorHAnsi" w:cs="Times New Roman"/>
                <w:noProof/>
                <w:color w:val="FFC000" w:themeColor="accent4"/>
                <w:lang w:eastAsia="en-US"/>
              </w:rPr>
            </w:r>
            <w:r>
              <w:rPr>
                <w:rFonts w:asciiTheme="majorHAnsi" w:hAnsiTheme="majorHAnsi" w:cs="Times New Roman"/>
                <w:noProof/>
                <w:color w:val="FFC000" w:themeColor="accent4"/>
                <w:lang w:eastAsia="en-US"/>
              </w:rPr>
              <w:pict>
                <v:group id="Group 12" o:spid="_x0000_s1029" alt="email icon" style="width:26.65pt;height:27.25pt;mso-position-horizontal-relative:char;mso-position-vertical-relative:line" coordsize="338455,346075">
                  <v:shape id="Freeform: Shape 273" o:spid="_x0000_s1031" style="position:absolute;width:338455;height:346075;visibility:visible;v-text-anchor:middle" coordsize="2731203,2794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" adj="0,,0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d8b25c" stroked="f">
                    <v:stroke joinstyle="miter"/>
                    <v:formulas/>
                    <v:path arrowok="t" o:connecttype="segments"/>
                    <o:lock v:ext="edit" aspectratio="t"/>
                  </v:shape>
                  <v:shape id="Picture 32" o:spid="_x0000_s1030" type="#_x0000_t75" alt="Email icon" style="position:absolute;left:83820;top:91440;width:164465;height:1644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">
                    <v:imagedata r:id="rId13" o:title="Email icon"/>
                  </v:shape>
                  <w10:wrap type="none"/>
                  <w10:anchorlock/>
                </v:group>
              </w:pict>
            </w:r>
            <w:r w:rsidR="002E2C01">
              <w:rPr>
                <w:rFonts w:asciiTheme="majorHAnsi" w:hAnsiTheme="majorHAnsi" w:cs="Times New Roman"/>
                <w:noProof/>
              </w:rPr>
              <w:t>rozinamaziji</w:t>
            </w:r>
            <w:r w:rsidR="00657007" w:rsidRPr="00540F8C">
              <w:rPr>
                <w:rFonts w:asciiTheme="majorHAnsi" w:hAnsiTheme="majorHAnsi" w:cs="Times New Roman"/>
                <w:noProof/>
              </w:rPr>
              <w:t>@outlook.com</w:t>
            </w:r>
          </w:p>
          <w:p w:rsidR="00794D05" w:rsidRPr="00540F8C" w:rsidRDefault="00794D05" w:rsidP="006169FC">
            <w:pPr>
              <w:rPr>
                <w:rFonts w:asciiTheme="majorHAnsi" w:hAnsiTheme="majorHAnsi" w:cs="Times New Roman"/>
                <w:noProof/>
                <w:color w:val="FFC000" w:themeColor="accent4"/>
              </w:rPr>
            </w:pPr>
          </w:p>
          <w:p w:rsidR="00794D05" w:rsidRPr="00540F8C" w:rsidRDefault="00794D05" w:rsidP="006169FC">
            <w:pPr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  <w:sdt>
            <w:sdtPr>
              <w:rPr>
                <w:color w:val="C45911" w:themeColor="accent2" w:themeShade="BF"/>
                <w:u w:val="single"/>
              </w:rPr>
              <w:id w:val="-1444214663"/>
              <w:placeholder>
                <w:docPart w:val="3FCFFCA78251408293E0704BCF910377"/>
              </w:placeholder>
              <w:temporary/>
              <w:showingPlcHdr/>
            </w:sdtPr>
            <w:sdtEndPr>
              <w:rPr>
                <w:color w:val="2F5496" w:themeColor="accent1" w:themeShade="BF"/>
                <w:u w:val="none"/>
              </w:rPr>
            </w:sdtEndPr>
            <w:sdtContent>
              <w:p w:rsidR="009F63D1" w:rsidRPr="00540F8C" w:rsidRDefault="009F63D1" w:rsidP="006169FC">
                <w:pPr>
                  <w:pStyle w:val="Heading3"/>
                </w:pPr>
                <w:r w:rsidRPr="00540F8C">
                  <w:rPr>
                    <w:color w:val="00B0F0"/>
                  </w:rPr>
                  <w:t>Hobbies</w:t>
                </w:r>
              </w:p>
            </w:sdtContent>
          </w:sdt>
          <w:p w:rsidR="009F63D1" w:rsidRPr="00540F8C" w:rsidRDefault="009F63D1" w:rsidP="006169FC">
            <w:pPr>
              <w:rPr>
                <w:rFonts w:asciiTheme="majorHAnsi" w:hAnsiTheme="majorHAnsi"/>
              </w:rPr>
            </w:pPr>
            <w:r w:rsidRPr="00540F8C">
              <w:rPr>
                <w:rFonts w:asciiTheme="majorHAnsi" w:hAnsiTheme="majorHAnsi"/>
              </w:rPr>
              <w:t>Swimming</w:t>
            </w:r>
          </w:p>
          <w:p w:rsidR="009F63D1" w:rsidRPr="00540F8C" w:rsidRDefault="009F63D1" w:rsidP="006169FC">
            <w:pPr>
              <w:rPr>
                <w:rFonts w:asciiTheme="majorHAnsi" w:hAnsiTheme="majorHAnsi"/>
              </w:rPr>
            </w:pPr>
            <w:r w:rsidRPr="00540F8C">
              <w:rPr>
                <w:rFonts w:asciiTheme="majorHAnsi" w:hAnsiTheme="majorHAnsi"/>
              </w:rPr>
              <w:t>Camping</w:t>
            </w:r>
          </w:p>
          <w:p w:rsidR="00124989" w:rsidRPr="00540F8C" w:rsidRDefault="00124989" w:rsidP="006169FC">
            <w:pPr>
              <w:rPr>
                <w:rFonts w:asciiTheme="majorHAnsi" w:hAnsiTheme="majorHAnsi"/>
              </w:rPr>
            </w:pPr>
            <w:r w:rsidRPr="00540F8C">
              <w:rPr>
                <w:rFonts w:asciiTheme="majorHAnsi" w:hAnsiTheme="majorHAnsi"/>
              </w:rPr>
              <w:t>Skiing</w:t>
            </w:r>
          </w:p>
          <w:p w:rsidR="00124989" w:rsidRPr="00540F8C" w:rsidRDefault="00124989" w:rsidP="006169FC">
            <w:pPr>
              <w:rPr>
                <w:rFonts w:asciiTheme="majorHAnsi" w:hAnsiTheme="majorHAnsi"/>
              </w:rPr>
            </w:pPr>
            <w:r w:rsidRPr="00540F8C">
              <w:rPr>
                <w:rFonts w:asciiTheme="majorHAnsi" w:hAnsiTheme="majorHAnsi"/>
              </w:rPr>
              <w:t>Sports</w:t>
            </w:r>
          </w:p>
          <w:p w:rsidR="00794D05" w:rsidRPr="00540F8C" w:rsidRDefault="00794D05" w:rsidP="006169FC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  <w:p w:rsidR="00794D05" w:rsidRPr="00540F8C" w:rsidRDefault="00794D05" w:rsidP="000C45FF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470" w:type="dxa"/>
          </w:tcPr>
          <w:p w:rsidR="00794D05" w:rsidRPr="00540F8C" w:rsidRDefault="002E2C01" w:rsidP="002E2C01">
            <w:pPr>
              <w:pStyle w:val="Titl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rozina mazgi</w:t>
            </w:r>
          </w:p>
          <w:p w:rsidR="00794D05" w:rsidRPr="00540F8C" w:rsidRDefault="006169FC" w:rsidP="006169FC">
            <w:pPr>
              <w:pStyle w:val="Subtitle"/>
              <w:pBdr>
                <w:bottom w:val="single" w:sz="8" w:space="1" w:color="4472C4" w:themeColor="accent1"/>
              </w:pBdr>
              <w:rPr>
                <w:rFonts w:asciiTheme="majorHAnsi" w:hAnsiTheme="majorHAnsi"/>
              </w:rPr>
            </w:pPr>
            <w:r w:rsidRPr="006F6BC4">
              <w:rPr>
                <w:rFonts w:asciiTheme="majorHAnsi" w:hAnsiTheme="majorHAnsi"/>
                <w:spacing w:val="1"/>
                <w:w w:val="49"/>
              </w:rPr>
              <w:t>Mathematics &amp; Science Educatio</w:t>
            </w:r>
            <w:r w:rsidRPr="006F6BC4">
              <w:rPr>
                <w:rFonts w:asciiTheme="majorHAnsi" w:hAnsiTheme="majorHAnsi"/>
                <w:spacing w:val="6"/>
                <w:w w:val="49"/>
              </w:rPr>
              <w:t>n</w:t>
            </w:r>
          </w:p>
          <w:p w:rsidR="00794D05" w:rsidRPr="00540F8C" w:rsidRDefault="00794D05" w:rsidP="00036450">
            <w:pPr>
              <w:pStyle w:val="Heading2"/>
            </w:pPr>
          </w:p>
          <w:sdt>
            <w:sdtPr>
              <w:id w:val="1049110328"/>
              <w:placeholder>
                <w:docPart w:val="3E8F2453AF0D46B6B46432BE5F4B5287"/>
              </w:placeholder>
              <w:temporary/>
              <w:showingPlcHdr/>
            </w:sdtPr>
            <w:sdtEndPr/>
            <w:sdtContent>
              <w:p w:rsidR="00794D05" w:rsidRPr="00540F8C" w:rsidRDefault="00794D05" w:rsidP="00036450">
                <w:pPr>
                  <w:pStyle w:val="Heading2"/>
                </w:pPr>
                <w:r w:rsidRPr="00540F8C">
                  <w:rPr>
                    <w:bCs w:val="0"/>
                    <w:color w:val="00B0F0"/>
                    <w:szCs w:val="24"/>
                  </w:rPr>
                  <w:t>EDUCATION</w:t>
                </w:r>
              </w:p>
            </w:sdtContent>
          </w:sdt>
          <w:p w:rsidR="0012313F" w:rsidRDefault="0012313F" w:rsidP="002E2C01">
            <w:pPr>
              <w:pStyle w:val="Heading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 Training center </w:t>
            </w:r>
          </w:p>
          <w:p w:rsidR="0012313F" w:rsidRPr="0012313F" w:rsidRDefault="0012313F" w:rsidP="002E2C01">
            <w:pPr>
              <w:pStyle w:val="Heading4"/>
              <w:rPr>
                <w:rFonts w:asciiTheme="majorHAnsi" w:hAnsiTheme="majorHAnsi"/>
                <w:b w:val="0"/>
                <w:bCs/>
                <w:szCs w:val="18"/>
              </w:rPr>
            </w:pPr>
            <w:r w:rsidRPr="0012313F">
              <w:rPr>
                <w:rFonts w:asciiTheme="majorHAnsi" w:hAnsiTheme="majorHAnsi"/>
                <w:b w:val="0"/>
                <w:bCs/>
                <w:szCs w:val="18"/>
              </w:rPr>
              <w:t>2022</w:t>
            </w:r>
          </w:p>
          <w:p w:rsidR="0012313F" w:rsidRPr="0012313F" w:rsidRDefault="0012313F" w:rsidP="002E2C01">
            <w:pPr>
              <w:pStyle w:val="Heading4"/>
              <w:rPr>
                <w:rFonts w:asciiTheme="majorHAnsi" w:hAnsiTheme="majorHAnsi"/>
                <w:b w:val="0"/>
                <w:bCs/>
                <w:szCs w:val="18"/>
              </w:rPr>
            </w:pPr>
            <w:r>
              <w:rPr>
                <w:rFonts w:asciiTheme="majorHAnsi" w:hAnsiTheme="majorHAnsi"/>
                <w:b w:val="0"/>
                <w:bCs/>
                <w:szCs w:val="18"/>
              </w:rPr>
              <w:t xml:space="preserve">Certificate in accounting course </w:t>
            </w:r>
          </w:p>
          <w:p w:rsidR="0012313F" w:rsidRPr="0012313F" w:rsidRDefault="0012313F" w:rsidP="0012313F"/>
          <w:p w:rsidR="002E2C01" w:rsidRPr="002E2C01" w:rsidRDefault="002E2C01" w:rsidP="002E2C01">
            <w:pPr>
              <w:pStyle w:val="Heading4"/>
              <w:rPr>
                <w:rFonts w:asciiTheme="majorHAnsi" w:hAnsiTheme="majorHAnsi"/>
                <w:sz w:val="20"/>
                <w:szCs w:val="20"/>
              </w:rPr>
            </w:pPr>
            <w:r w:rsidRPr="002E2C01">
              <w:rPr>
                <w:rFonts w:asciiTheme="majorHAnsi" w:hAnsiTheme="majorHAnsi"/>
                <w:sz w:val="20"/>
                <w:szCs w:val="20"/>
              </w:rPr>
              <w:t xml:space="preserve">Lebanese University Faculty </w:t>
            </w:r>
            <w:proofErr w:type="gramStart"/>
            <w:r w:rsidRPr="002E2C01">
              <w:rPr>
                <w:rFonts w:asciiTheme="majorHAnsi" w:hAnsiTheme="majorHAnsi"/>
                <w:sz w:val="20"/>
                <w:szCs w:val="20"/>
              </w:rPr>
              <w:t>Of</w:t>
            </w:r>
            <w:proofErr w:type="gramEnd"/>
            <w:r w:rsidRPr="002E2C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E2C01">
              <w:rPr>
                <w:rFonts w:asciiTheme="majorHAnsi" w:hAnsiTheme="majorHAnsi"/>
                <w:sz w:val="20"/>
                <w:szCs w:val="20"/>
              </w:rPr>
              <w:t>Pedagogie</w:t>
            </w:r>
            <w:proofErr w:type="spellEnd"/>
          </w:p>
          <w:p w:rsidR="002E2C01" w:rsidRPr="008E0B14" w:rsidRDefault="002E2C01" w:rsidP="002E2C01">
            <w:r w:rsidRPr="008E0B14">
              <w:t>2018-2021</w:t>
            </w:r>
          </w:p>
          <w:p w:rsidR="002E2C01" w:rsidRDefault="002E2C01" w:rsidP="002E2C01">
            <w:r>
              <w:t xml:space="preserve">Associate Of </w:t>
            </w:r>
            <w:proofErr w:type="gramStart"/>
            <w:r>
              <w:t>Scie</w:t>
            </w:r>
            <w:bookmarkStart w:id="0" w:name="_GoBack"/>
            <w:bookmarkEnd w:id="0"/>
            <w:r>
              <w:t>nce ,</w:t>
            </w:r>
            <w:proofErr w:type="gramEnd"/>
            <w:r>
              <w:t xml:space="preserve"> Maths , Physique and Chemistry</w:t>
            </w:r>
          </w:p>
          <w:p w:rsidR="002E2C01" w:rsidRPr="008E0B14" w:rsidRDefault="002E2C01" w:rsidP="002E2C01"/>
          <w:p w:rsidR="002E2C01" w:rsidRPr="002E2C01" w:rsidRDefault="002E2C01" w:rsidP="002E2C01">
            <w:pPr>
              <w:pStyle w:val="Heading4"/>
              <w:rPr>
                <w:rFonts w:asciiTheme="majorHAnsi" w:hAnsiTheme="majorHAnsi"/>
                <w:sz w:val="20"/>
                <w:szCs w:val="20"/>
              </w:rPr>
            </w:pPr>
            <w:r w:rsidRPr="002E2C01">
              <w:rPr>
                <w:rFonts w:asciiTheme="majorHAnsi" w:hAnsiTheme="majorHAnsi"/>
                <w:sz w:val="20"/>
                <w:szCs w:val="20"/>
              </w:rPr>
              <w:t>Amchit Secondary School</w:t>
            </w:r>
          </w:p>
          <w:p w:rsidR="002E2C01" w:rsidRPr="00B359E4" w:rsidRDefault="002E2C01" w:rsidP="002E2C01">
            <w:pPr>
              <w:pStyle w:val="Date"/>
            </w:pPr>
            <w:r>
              <w:t>2010</w:t>
            </w:r>
            <w:r w:rsidRPr="00B359E4">
              <w:t xml:space="preserve"> - </w:t>
            </w:r>
            <w:r>
              <w:t>2018</w:t>
            </w:r>
          </w:p>
          <w:p w:rsidR="002E2C01" w:rsidRDefault="002E2C01" w:rsidP="002E2C01">
            <w:r>
              <w:t xml:space="preserve">Associate </w:t>
            </w:r>
            <w:proofErr w:type="gramStart"/>
            <w:r>
              <w:t>Of</w:t>
            </w:r>
            <w:proofErr w:type="gramEnd"/>
            <w:r>
              <w:t xml:space="preserve"> Science</w:t>
            </w:r>
          </w:p>
          <w:p w:rsidR="002E2C01" w:rsidRDefault="002E2C01" w:rsidP="002E2C01"/>
          <w:p w:rsidR="00794D05" w:rsidRPr="00BE7FF1" w:rsidRDefault="00794D05" w:rsidP="000918F3">
            <w:pPr>
              <w:rPr>
                <w:rFonts w:asciiTheme="majorHAnsi" w:hAnsiTheme="majorHAnsi"/>
              </w:rPr>
            </w:pPr>
          </w:p>
          <w:p w:rsidR="00794D05" w:rsidRPr="00540F8C" w:rsidRDefault="006F6BC4" w:rsidP="00036450">
            <w:pPr>
              <w:pStyle w:val="Heading2"/>
            </w:pPr>
            <w:sdt>
              <w:sdtPr>
                <w:rPr>
                  <w:bCs w:val="0"/>
                  <w:color w:val="00B0F0"/>
                  <w:szCs w:val="24"/>
                </w:rPr>
                <w:id w:val="1669594239"/>
                <w:placeholder>
                  <w:docPart w:val="1F7650411DE6496C8B58CEF6C19D71BC"/>
                </w:placeholder>
                <w:temporary/>
                <w:showingPlcHdr/>
              </w:sdtPr>
              <w:sdtEndPr>
                <w:rPr>
                  <w:bCs/>
                  <w:color w:val="auto"/>
                  <w:szCs w:val="26"/>
                </w:rPr>
              </w:sdtEndPr>
              <w:sdtContent>
                <w:r w:rsidR="00794D05" w:rsidRPr="00540F8C">
                  <w:rPr>
                    <w:color w:val="00B0F0"/>
                    <w:szCs w:val="24"/>
                  </w:rPr>
                  <w:t>SKILLS</w:t>
                </w:r>
              </w:sdtContent>
            </w:sdt>
          </w:p>
          <w:p w:rsidR="00BF6ABC" w:rsidRPr="00540F8C" w:rsidRDefault="00BF6ABC" w:rsidP="002E2C01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</w:pPr>
            <w:r w:rsidRPr="00540F8C">
              <w:rPr>
                <w:rFonts w:asciiTheme="majorHAnsi" w:hAnsiTheme="majorHAnsi" w:cstheme="majorBidi"/>
                <w:sz w:val="20"/>
                <w:szCs w:val="20"/>
              </w:rPr>
              <w:t xml:space="preserve">Microsoft Word, Excel, PowerPoint, </w:t>
            </w:r>
            <w:r w:rsidR="00C3230D">
              <w:rPr>
                <w:rFonts w:asciiTheme="majorHAnsi" w:hAnsiTheme="majorHAnsi" w:cstheme="majorBidi"/>
                <w:sz w:val="20"/>
                <w:szCs w:val="20"/>
              </w:rPr>
              <w:t xml:space="preserve">Omega </w:t>
            </w:r>
            <w:r w:rsidR="002E2C01">
              <w:rPr>
                <w:rFonts w:asciiTheme="majorHAnsi" w:hAnsiTheme="majorHAnsi" w:cstheme="majorBidi"/>
                <w:sz w:val="20"/>
                <w:szCs w:val="20"/>
              </w:rPr>
              <w:t xml:space="preserve">POS, </w:t>
            </w:r>
            <w:r w:rsidRPr="00540F8C">
              <w:rPr>
                <w:rFonts w:asciiTheme="majorHAnsi" w:hAnsiTheme="majorHAnsi" w:cstheme="majorBidi"/>
                <w:sz w:val="20"/>
                <w:szCs w:val="20"/>
              </w:rPr>
              <w:t>and Social Media.</w:t>
            </w:r>
          </w:p>
          <w:p w:rsidR="00794D05" w:rsidRPr="00540F8C" w:rsidRDefault="00794D05" w:rsidP="00622824">
            <w:pPr>
              <w:rPr>
                <w:rFonts w:asciiTheme="majorHAnsi" w:hAnsiTheme="majorHAnsi"/>
              </w:rPr>
            </w:pPr>
          </w:p>
          <w:p w:rsidR="00794D05" w:rsidRPr="00540F8C" w:rsidRDefault="00794D05" w:rsidP="00622824">
            <w:pPr>
              <w:pStyle w:val="Heading2"/>
              <w:rPr>
                <w:bCs w:val="0"/>
                <w:color w:val="00B0F0"/>
                <w:szCs w:val="24"/>
              </w:rPr>
            </w:pPr>
            <w:r w:rsidRPr="00540F8C">
              <w:rPr>
                <w:bCs w:val="0"/>
                <w:color w:val="00B0F0"/>
                <w:szCs w:val="24"/>
              </w:rPr>
              <w:t>LANGUAGES</w:t>
            </w:r>
          </w:p>
          <w:p w:rsidR="00260F30" w:rsidRPr="00540F8C" w:rsidRDefault="00260F30" w:rsidP="002E2C01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color w:val="000000"/>
                <w:sz w:val="20"/>
                <w:szCs w:val="20"/>
              </w:rPr>
            </w:pPr>
            <w:r w:rsidRPr="00540F8C">
              <w:rPr>
                <w:rFonts w:asciiTheme="majorHAnsi" w:hAnsiTheme="majorHAnsi" w:cstheme="majorBidi"/>
                <w:b/>
                <w:bCs/>
                <w:color w:val="000000"/>
                <w:sz w:val="20"/>
                <w:szCs w:val="20"/>
              </w:rPr>
              <w:t>Arabic</w:t>
            </w:r>
            <w:proofErr w:type="gramStart"/>
            <w:r w:rsidRPr="00540F8C">
              <w:rPr>
                <w:rFonts w:asciiTheme="majorHAnsi" w:hAnsiTheme="majorHAnsi" w:cstheme="majorBidi"/>
                <w:b/>
                <w:bCs/>
                <w:color w:val="000000"/>
                <w:sz w:val="20"/>
                <w:szCs w:val="20"/>
              </w:rPr>
              <w:t>:</w:t>
            </w:r>
            <w:r w:rsidRPr="00540F8C">
              <w:rPr>
                <w:rFonts w:asciiTheme="majorHAnsi" w:hAnsiTheme="majorHAnsi" w:cstheme="majorBidi"/>
                <w:color w:val="000000"/>
                <w:sz w:val="20"/>
                <w:szCs w:val="20"/>
              </w:rPr>
              <w:t xml:space="preserve"> </w:t>
            </w:r>
            <w:r w:rsidR="002E2C01">
              <w:rPr>
                <w:rFonts w:asciiTheme="majorHAnsi" w:hAnsiTheme="majorHAnsi" w:cstheme="majorBidi"/>
                <w:color w:val="000000"/>
                <w:sz w:val="20"/>
                <w:szCs w:val="20"/>
              </w:rPr>
              <w:t>:</w:t>
            </w:r>
            <w:proofErr w:type="gramEnd"/>
            <w:r w:rsidR="002E2C01">
              <w:rPr>
                <w:rFonts w:asciiTheme="majorHAnsi" w:hAnsiTheme="majorHAnsi" w:cstheme="majorBidi"/>
                <w:color w:val="000000"/>
                <w:sz w:val="20"/>
                <w:szCs w:val="20"/>
              </w:rPr>
              <w:t xml:space="preserve"> Good , written and spoken</w:t>
            </w:r>
          </w:p>
          <w:p w:rsidR="00260F30" w:rsidRPr="00540F8C" w:rsidRDefault="00260F30" w:rsidP="002E2C01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color w:val="000000"/>
                <w:sz w:val="20"/>
                <w:szCs w:val="20"/>
              </w:rPr>
            </w:pPr>
            <w:r w:rsidRPr="00540F8C">
              <w:rPr>
                <w:rFonts w:asciiTheme="majorHAnsi" w:hAnsiTheme="majorHAnsi" w:cstheme="majorBidi"/>
                <w:b/>
                <w:bCs/>
                <w:color w:val="000000"/>
                <w:sz w:val="20"/>
                <w:szCs w:val="20"/>
              </w:rPr>
              <w:t>English:</w:t>
            </w:r>
            <w:r w:rsidR="002E2C01">
              <w:rPr>
                <w:rFonts w:asciiTheme="majorHAnsi" w:hAnsiTheme="majorHAns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26FC">
              <w:rPr>
                <w:rFonts w:asciiTheme="majorHAnsi" w:hAnsiTheme="majorHAnsi" w:cstheme="majorBidi"/>
                <w:color w:val="000000"/>
                <w:sz w:val="20"/>
                <w:szCs w:val="20"/>
              </w:rPr>
              <w:t>Good,</w:t>
            </w:r>
            <w:r w:rsidRPr="00540F8C">
              <w:rPr>
                <w:rFonts w:asciiTheme="majorHAnsi" w:hAnsiTheme="majorHAnsi" w:cstheme="majorBidi"/>
                <w:color w:val="000000"/>
                <w:sz w:val="20"/>
                <w:szCs w:val="20"/>
              </w:rPr>
              <w:t xml:space="preserve"> written and spoken.</w:t>
            </w:r>
          </w:p>
          <w:p w:rsidR="00260F30" w:rsidRPr="00540F8C" w:rsidRDefault="004826FC" w:rsidP="00783B72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color w:val="000000"/>
                <w:sz w:val="20"/>
                <w:szCs w:val="20"/>
              </w:rPr>
            </w:pPr>
            <w:r w:rsidRPr="00540F8C">
              <w:rPr>
                <w:rFonts w:asciiTheme="majorHAnsi" w:hAnsiTheme="majorHAnsi" w:cstheme="majorBidi"/>
                <w:b/>
                <w:bCs/>
                <w:color w:val="000000"/>
                <w:sz w:val="20"/>
                <w:szCs w:val="20"/>
              </w:rPr>
              <w:t>French:</w:t>
            </w:r>
            <w:r w:rsidRPr="00540F8C">
              <w:rPr>
                <w:rFonts w:asciiTheme="majorHAnsi" w:hAnsiTheme="majorHAnsi" w:cstheme="majorBidi"/>
                <w:color w:val="000000"/>
                <w:sz w:val="20"/>
                <w:szCs w:val="20"/>
              </w:rPr>
              <w:t xml:space="preserve"> Good</w:t>
            </w:r>
            <w:r w:rsidR="00260F30" w:rsidRPr="00540F8C">
              <w:rPr>
                <w:rFonts w:asciiTheme="majorHAnsi" w:hAnsiTheme="majorHAnsi" w:cstheme="majorBidi"/>
                <w:color w:val="000000"/>
                <w:sz w:val="20"/>
                <w:szCs w:val="20"/>
              </w:rPr>
              <w:t>, written and spoken.</w:t>
            </w:r>
          </w:p>
          <w:p w:rsidR="00794D05" w:rsidRPr="00540F8C" w:rsidRDefault="00794D05" w:rsidP="00622824">
            <w:pPr>
              <w:rPr>
                <w:rFonts w:asciiTheme="majorHAnsi" w:hAnsiTheme="majorHAnsi"/>
                <w:color w:val="FFFFFF" w:themeColor="background1"/>
              </w:rPr>
            </w:pPr>
          </w:p>
        </w:tc>
      </w:tr>
    </w:tbl>
    <w:p w:rsidR="006169FC" w:rsidRDefault="006169FC" w:rsidP="00340D1D">
      <w:pPr>
        <w:tabs>
          <w:tab w:val="left" w:pos="990"/>
        </w:tabs>
        <w:rPr>
          <w:rFonts w:asciiTheme="majorHAnsi" w:hAnsiTheme="majorHAnsi"/>
        </w:rPr>
      </w:pPr>
    </w:p>
    <w:p w:rsidR="006169FC" w:rsidRPr="00540F8C" w:rsidRDefault="006169FC" w:rsidP="00340D1D">
      <w:pPr>
        <w:tabs>
          <w:tab w:val="left" w:pos="990"/>
        </w:tabs>
        <w:rPr>
          <w:rFonts w:asciiTheme="majorHAnsi" w:hAnsiTheme="majorHAnsi"/>
        </w:rPr>
      </w:pPr>
    </w:p>
    <w:sdt>
      <w:sdtPr>
        <w:rPr>
          <w:bCs w:val="0"/>
          <w:color w:val="00B0F0"/>
          <w:szCs w:val="24"/>
        </w:rPr>
        <w:id w:val="1001553383"/>
        <w:placeholder>
          <w:docPart w:val="AC51E826F97E4017B0C99685A610236B"/>
        </w:placeholder>
        <w:temporary/>
        <w:showingPlcHdr/>
      </w:sdtPr>
      <w:sdtEndPr>
        <w:rPr>
          <w:bCs/>
          <w:color w:val="auto"/>
          <w:szCs w:val="26"/>
        </w:rPr>
      </w:sdtEndPr>
      <w:sdtContent>
        <w:p w:rsidR="00993DF4" w:rsidRPr="00540F8C" w:rsidRDefault="00993DF4" w:rsidP="00993DF4">
          <w:pPr>
            <w:pStyle w:val="Heading2"/>
          </w:pPr>
          <w:r w:rsidRPr="00540F8C">
            <w:rPr>
              <w:bCs w:val="0"/>
              <w:color w:val="00B0F0"/>
              <w:szCs w:val="24"/>
            </w:rPr>
            <w:t>WORK EXPERIENCE</w:t>
          </w:r>
        </w:p>
      </w:sdtContent>
    </w:sdt>
    <w:p w:rsidR="00E45577" w:rsidRDefault="00E45577" w:rsidP="0012313F">
      <w:pPr>
        <w:pStyle w:val="Heading4"/>
        <w:rPr>
          <w:rFonts w:asciiTheme="majorHAnsi" w:hAnsiTheme="majorHAnsi"/>
          <w:sz w:val="20"/>
          <w:szCs w:val="20"/>
        </w:rPr>
      </w:pPr>
      <w:r w:rsidRPr="007A7C5A">
        <w:rPr>
          <w:rFonts w:asciiTheme="majorHAnsi" w:hAnsiTheme="majorHAnsi" w:cstheme="majorBidi"/>
          <w:sz w:val="20"/>
          <w:szCs w:val="20"/>
        </w:rPr>
        <w:t xml:space="preserve">  </w:t>
      </w:r>
      <w:r w:rsidR="0012313F">
        <w:rPr>
          <w:rFonts w:asciiTheme="majorHAnsi" w:hAnsiTheme="majorHAnsi"/>
          <w:sz w:val="20"/>
          <w:szCs w:val="20"/>
        </w:rPr>
        <w:t>Mala</w:t>
      </w:r>
      <w:r>
        <w:rPr>
          <w:rFonts w:asciiTheme="majorHAnsi" w:hAnsiTheme="majorHAnsi"/>
          <w:sz w:val="20"/>
          <w:szCs w:val="20"/>
        </w:rPr>
        <w:t>k al tawouk</w:t>
      </w:r>
    </w:p>
    <w:p w:rsidR="0012313F" w:rsidRPr="0012313F" w:rsidRDefault="0012313F" w:rsidP="0012313F"/>
    <w:p w:rsidR="0012313F" w:rsidRDefault="0012313F" w:rsidP="00E45577">
      <w:pPr>
        <w:rPr>
          <w:rFonts w:asciiTheme="majorHAnsi" w:hAnsiTheme="majorHAnsi"/>
          <w:color w:val="00B0F0"/>
          <w:szCs w:val="18"/>
        </w:rPr>
      </w:pPr>
      <w:r>
        <w:rPr>
          <w:rFonts w:asciiTheme="majorHAnsi" w:hAnsiTheme="majorHAnsi"/>
          <w:color w:val="00B0F0"/>
          <w:szCs w:val="18"/>
        </w:rPr>
        <w:t xml:space="preserve">Manager </w:t>
      </w:r>
      <w:r w:rsidR="004826FC">
        <w:rPr>
          <w:rFonts w:asciiTheme="majorHAnsi" w:hAnsiTheme="majorHAnsi"/>
          <w:color w:val="00B0F0"/>
          <w:szCs w:val="18"/>
        </w:rPr>
        <w:t>April</w:t>
      </w:r>
      <w:r>
        <w:rPr>
          <w:rFonts w:asciiTheme="majorHAnsi" w:hAnsiTheme="majorHAnsi"/>
          <w:color w:val="00B0F0"/>
          <w:szCs w:val="18"/>
        </w:rPr>
        <w:t xml:space="preserve"> 2022 – present </w:t>
      </w:r>
    </w:p>
    <w:p w:rsidR="00E45577" w:rsidRPr="00FF427A" w:rsidRDefault="0012313F" w:rsidP="00E45577">
      <w:p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Fonts w:asciiTheme="majorHAnsi" w:hAnsiTheme="majorHAnsi"/>
          <w:color w:val="00B0F0"/>
          <w:szCs w:val="18"/>
        </w:rPr>
        <w:t xml:space="preserve">Cashier </w:t>
      </w:r>
      <w:r w:rsidR="00E45577">
        <w:rPr>
          <w:rFonts w:asciiTheme="majorHAnsi" w:hAnsiTheme="majorHAnsi"/>
          <w:color w:val="00B0F0"/>
          <w:szCs w:val="18"/>
        </w:rPr>
        <w:t>June 2021</w:t>
      </w:r>
      <w:r>
        <w:rPr>
          <w:rFonts w:asciiTheme="majorHAnsi" w:hAnsiTheme="majorHAnsi"/>
          <w:color w:val="00B0F0"/>
          <w:szCs w:val="18"/>
        </w:rPr>
        <w:t>- March 2022</w:t>
      </w:r>
      <w:r w:rsidR="00E45577" w:rsidRPr="00FF427A">
        <w:rPr>
          <w:rFonts w:asciiTheme="majorHAnsi" w:hAnsiTheme="majorHAnsi"/>
          <w:color w:val="00B0F0"/>
          <w:szCs w:val="18"/>
        </w:rPr>
        <w:br/>
        <w:t>Tasks:</w:t>
      </w:r>
    </w:p>
    <w:p w:rsidR="00E45577" w:rsidRPr="00E45577" w:rsidRDefault="00E45577" w:rsidP="00E45577"/>
    <w:p w:rsidR="00E45577" w:rsidRPr="00894BA2" w:rsidRDefault="00E45577" w:rsidP="00E45577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 xml:space="preserve">Worked flexible </w:t>
      </w:r>
      <w:r w:rsidR="0012313F" w:rsidRPr="00894BA2">
        <w:rPr>
          <w:rFonts w:asciiTheme="majorHAnsi" w:hAnsiTheme="majorHAnsi"/>
          <w:sz w:val="20"/>
          <w:szCs w:val="20"/>
        </w:rPr>
        <w:t>schedule.</w:t>
      </w:r>
    </w:p>
    <w:p w:rsidR="00E45577" w:rsidRPr="00894BA2" w:rsidRDefault="00E45577" w:rsidP="00E45577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>Customer communication</w:t>
      </w:r>
      <w:r>
        <w:rPr>
          <w:rFonts w:asciiTheme="majorHAnsi" w:hAnsiTheme="majorHAnsi"/>
          <w:sz w:val="20"/>
          <w:szCs w:val="20"/>
        </w:rPr>
        <w:t>.</w:t>
      </w:r>
    </w:p>
    <w:p w:rsidR="00E45577" w:rsidRPr="00894BA2" w:rsidRDefault="00E45577" w:rsidP="00E45577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>Team work</w:t>
      </w:r>
      <w:r>
        <w:rPr>
          <w:rFonts w:asciiTheme="majorHAnsi" w:hAnsiTheme="majorHAnsi"/>
          <w:sz w:val="20"/>
          <w:szCs w:val="20"/>
        </w:rPr>
        <w:t>.</w:t>
      </w:r>
    </w:p>
    <w:p w:rsidR="00E45577" w:rsidRDefault="00E45577" w:rsidP="00E45577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 xml:space="preserve">Used </w:t>
      </w:r>
      <w:r>
        <w:rPr>
          <w:rFonts w:asciiTheme="majorHAnsi" w:hAnsiTheme="majorHAnsi"/>
          <w:sz w:val="20"/>
          <w:szCs w:val="20"/>
        </w:rPr>
        <w:t xml:space="preserve">the POS software </w:t>
      </w:r>
      <w:r w:rsidR="004826FC">
        <w:rPr>
          <w:rFonts w:asciiTheme="majorHAnsi" w:hAnsiTheme="majorHAnsi"/>
          <w:sz w:val="20"/>
          <w:szCs w:val="20"/>
        </w:rPr>
        <w:t xml:space="preserve">to </w:t>
      </w:r>
      <w:r w:rsidR="004826FC" w:rsidRPr="00894BA2">
        <w:rPr>
          <w:rFonts w:asciiTheme="majorHAnsi" w:hAnsiTheme="majorHAnsi"/>
          <w:sz w:val="20"/>
          <w:szCs w:val="20"/>
        </w:rPr>
        <w:t>applying</w:t>
      </w:r>
      <w:r w:rsidRPr="00894BA2">
        <w:rPr>
          <w:rFonts w:asciiTheme="majorHAnsi" w:hAnsiTheme="majorHAnsi"/>
          <w:sz w:val="20"/>
          <w:szCs w:val="20"/>
        </w:rPr>
        <w:t xml:space="preserve"> customers </w:t>
      </w:r>
      <w:r w:rsidR="0012313F" w:rsidRPr="00894BA2">
        <w:rPr>
          <w:rFonts w:asciiTheme="majorHAnsi" w:hAnsiTheme="majorHAnsi"/>
          <w:sz w:val="20"/>
          <w:szCs w:val="20"/>
        </w:rPr>
        <w:t>order</w:t>
      </w:r>
      <w:r w:rsidR="0012313F">
        <w:rPr>
          <w:rFonts w:asciiTheme="majorHAnsi" w:hAnsiTheme="majorHAnsi"/>
          <w:sz w:val="20"/>
          <w:szCs w:val="20"/>
        </w:rPr>
        <w:t>, order</w:t>
      </w:r>
      <w:r>
        <w:rPr>
          <w:rFonts w:asciiTheme="majorHAnsi" w:hAnsiTheme="majorHAnsi"/>
          <w:sz w:val="20"/>
          <w:szCs w:val="20"/>
        </w:rPr>
        <w:t xml:space="preserve"> the staff </w:t>
      </w:r>
      <w:r w:rsidR="004826FC">
        <w:rPr>
          <w:rFonts w:asciiTheme="majorHAnsi" w:hAnsiTheme="majorHAnsi"/>
          <w:sz w:val="20"/>
          <w:szCs w:val="20"/>
        </w:rPr>
        <w:t>meal,</w:t>
      </w:r>
      <w:r w:rsidRPr="00894BA2">
        <w:rPr>
          <w:rFonts w:asciiTheme="majorHAnsi" w:hAnsiTheme="majorHAnsi"/>
          <w:sz w:val="20"/>
          <w:szCs w:val="20"/>
        </w:rPr>
        <w:t xml:space="preserve"> and finally to cash </w:t>
      </w:r>
      <w:r w:rsidR="004826FC" w:rsidRPr="00894BA2">
        <w:rPr>
          <w:rFonts w:asciiTheme="majorHAnsi" w:hAnsiTheme="majorHAnsi"/>
          <w:sz w:val="20"/>
          <w:szCs w:val="20"/>
        </w:rPr>
        <w:t>back.</w:t>
      </w:r>
    </w:p>
    <w:p w:rsidR="00E45577" w:rsidRPr="00AB2C77" w:rsidRDefault="00E45577" w:rsidP="00E45577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theme="majorBidi"/>
          <w:sz w:val="20"/>
          <w:szCs w:val="20"/>
        </w:rPr>
      </w:pPr>
      <w:r w:rsidRPr="00AB2C77">
        <w:rPr>
          <w:rFonts w:asciiTheme="majorHAnsi" w:hAnsiTheme="majorHAnsi" w:cstheme="majorBidi"/>
          <w:sz w:val="20"/>
          <w:szCs w:val="20"/>
        </w:rPr>
        <w:t xml:space="preserve">Receive payments by cash, credit </w:t>
      </w:r>
      <w:r w:rsidR="0012313F" w:rsidRPr="00AB2C77">
        <w:rPr>
          <w:rFonts w:asciiTheme="majorHAnsi" w:hAnsiTheme="majorHAnsi" w:cstheme="majorBidi"/>
          <w:sz w:val="20"/>
          <w:szCs w:val="20"/>
        </w:rPr>
        <w:t>cards</w:t>
      </w:r>
      <w:r w:rsidR="0012313F">
        <w:rPr>
          <w:rFonts w:asciiTheme="majorHAnsi" w:hAnsiTheme="majorHAnsi" w:cstheme="majorBidi"/>
          <w:sz w:val="20"/>
          <w:szCs w:val="20"/>
        </w:rPr>
        <w:t>.</w:t>
      </w:r>
    </w:p>
    <w:p w:rsidR="00E45577" w:rsidRPr="00E45577" w:rsidRDefault="00E45577" w:rsidP="00E45577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AB2C77">
        <w:rPr>
          <w:rFonts w:asciiTheme="majorHAnsi" w:hAnsiTheme="majorHAnsi" w:cstheme="majorBidi"/>
          <w:sz w:val="20"/>
          <w:szCs w:val="20"/>
        </w:rPr>
        <w:t>Issue receipts, refunds, credits, or change due to customers.</w:t>
      </w:r>
    </w:p>
    <w:p w:rsidR="00E45577" w:rsidRPr="00B61F61" w:rsidRDefault="00E45577" w:rsidP="00E45577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 w:cstheme="majorBidi"/>
          <w:sz w:val="20"/>
          <w:szCs w:val="20"/>
        </w:rPr>
        <w:t xml:space="preserve">Replace a dispatcher place if </w:t>
      </w:r>
      <w:r w:rsidR="0012313F">
        <w:rPr>
          <w:rFonts w:asciiTheme="majorHAnsi" w:hAnsiTheme="majorHAnsi" w:cstheme="majorBidi"/>
          <w:sz w:val="20"/>
          <w:szCs w:val="20"/>
        </w:rPr>
        <w:t>needed,</w:t>
      </w:r>
      <w:r>
        <w:rPr>
          <w:rFonts w:asciiTheme="majorHAnsi" w:hAnsiTheme="majorHAnsi" w:cstheme="majorBidi"/>
          <w:sz w:val="20"/>
          <w:szCs w:val="20"/>
        </w:rPr>
        <w:t xml:space="preserve"> make sure the order is the same as the client </w:t>
      </w:r>
      <w:r w:rsidR="0012313F">
        <w:rPr>
          <w:rFonts w:asciiTheme="majorHAnsi" w:hAnsiTheme="majorHAnsi" w:cstheme="majorBidi"/>
          <w:sz w:val="20"/>
          <w:szCs w:val="20"/>
        </w:rPr>
        <w:t>order,</w:t>
      </w:r>
      <w:r>
        <w:rPr>
          <w:rFonts w:asciiTheme="majorHAnsi" w:hAnsiTheme="majorHAnsi" w:cstheme="majorBidi"/>
          <w:sz w:val="20"/>
          <w:szCs w:val="20"/>
        </w:rPr>
        <w:t xml:space="preserve"> make sure the order is never late.</w:t>
      </w:r>
    </w:p>
    <w:p w:rsidR="00E45577" w:rsidRPr="00E45577" w:rsidRDefault="00E45577" w:rsidP="00E45577"/>
    <w:p w:rsidR="00E45577" w:rsidRDefault="00E45577" w:rsidP="00020F38">
      <w:pPr>
        <w:rPr>
          <w:rFonts w:asciiTheme="majorHAnsi" w:hAnsiTheme="majorHAnsi" w:cstheme="majorBidi"/>
          <w:b/>
          <w:bCs/>
          <w:sz w:val="20"/>
          <w:szCs w:val="20"/>
        </w:rPr>
      </w:pPr>
    </w:p>
    <w:p w:rsidR="00A734FC" w:rsidRDefault="00894BA2" w:rsidP="00020F3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 w:cstheme="majorBidi"/>
          <w:b/>
          <w:bCs/>
          <w:sz w:val="20"/>
          <w:szCs w:val="20"/>
        </w:rPr>
        <w:t>Education Trainee at</w:t>
      </w:r>
      <w:r w:rsidR="005C2236" w:rsidRPr="00020F38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="00020F38" w:rsidRPr="00020F38">
        <w:rPr>
          <w:rFonts w:asciiTheme="majorHAnsi" w:hAnsiTheme="majorHAnsi" w:cstheme="majorBidi"/>
          <w:b/>
          <w:bCs/>
          <w:sz w:val="20"/>
          <w:szCs w:val="20"/>
        </w:rPr>
        <w:t>–</w:t>
      </w:r>
      <w:r w:rsidR="005C2236" w:rsidRPr="00020F38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="00020F38" w:rsidRPr="00020F38">
        <w:rPr>
          <w:rFonts w:asciiTheme="majorHAnsi" w:hAnsiTheme="majorHAnsi" w:cstheme="majorBidi"/>
          <w:b/>
          <w:bCs/>
          <w:sz w:val="20"/>
          <w:szCs w:val="20"/>
        </w:rPr>
        <w:t xml:space="preserve">zalka </w:t>
      </w:r>
      <w:r w:rsidR="00020F38" w:rsidRPr="00020F38">
        <w:rPr>
          <w:rFonts w:asciiTheme="majorHAnsi" w:hAnsiTheme="majorHAnsi"/>
          <w:b/>
          <w:bCs/>
          <w:sz w:val="20"/>
          <w:szCs w:val="20"/>
        </w:rPr>
        <w:t>secondary school</w:t>
      </w:r>
      <w:r w:rsidR="00020F38" w:rsidRPr="00020F38">
        <w:rPr>
          <w:rFonts w:asciiTheme="majorHAnsi" w:hAnsiTheme="majorHAnsi" w:cstheme="majorBidi"/>
          <w:b/>
          <w:bCs/>
          <w:sz w:val="20"/>
          <w:szCs w:val="20"/>
        </w:rPr>
        <w:t>–</w:t>
      </w:r>
      <w:r w:rsidR="00020F38" w:rsidRPr="00020F38">
        <w:rPr>
          <w:rFonts w:asciiTheme="majorHAnsi" w:hAnsiTheme="majorHAnsi"/>
          <w:b/>
          <w:bCs/>
          <w:sz w:val="20"/>
          <w:szCs w:val="20"/>
        </w:rPr>
        <w:t xml:space="preserve"> Wardieh Amchit</w:t>
      </w:r>
      <w:r w:rsidR="00020F38" w:rsidRPr="00020F38">
        <w:rPr>
          <w:rFonts w:asciiTheme="majorHAnsi" w:hAnsiTheme="majorHAnsi" w:cstheme="majorBidi"/>
          <w:b/>
          <w:bCs/>
          <w:sz w:val="20"/>
          <w:szCs w:val="20"/>
        </w:rPr>
        <w:t>–</w:t>
      </w:r>
      <w:r w:rsidR="00020F38" w:rsidRPr="00020F38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20F38" w:rsidRPr="00894BA2">
        <w:rPr>
          <w:rFonts w:asciiTheme="majorHAnsi" w:hAnsiTheme="majorHAnsi"/>
          <w:b/>
          <w:bCs/>
          <w:sz w:val="20"/>
          <w:szCs w:val="20"/>
        </w:rPr>
        <w:t xml:space="preserve">College </w:t>
      </w:r>
      <w:proofErr w:type="spellStart"/>
      <w:r w:rsidR="00020F38" w:rsidRPr="00894BA2">
        <w:rPr>
          <w:rFonts w:asciiTheme="majorHAnsi" w:hAnsiTheme="majorHAnsi"/>
          <w:b/>
          <w:bCs/>
          <w:sz w:val="20"/>
          <w:szCs w:val="20"/>
        </w:rPr>
        <w:t>notre</w:t>
      </w:r>
      <w:proofErr w:type="spellEnd"/>
      <w:r w:rsidR="00020F38" w:rsidRPr="00894BA2">
        <w:rPr>
          <w:rFonts w:asciiTheme="majorHAnsi" w:hAnsiTheme="majorHAnsi"/>
          <w:b/>
          <w:bCs/>
          <w:sz w:val="20"/>
          <w:szCs w:val="20"/>
        </w:rPr>
        <w:t xml:space="preserve"> dame du </w:t>
      </w:r>
      <w:proofErr w:type="spellStart"/>
      <w:r w:rsidR="00020F38" w:rsidRPr="00894BA2">
        <w:rPr>
          <w:rFonts w:asciiTheme="majorHAnsi" w:hAnsiTheme="majorHAnsi"/>
          <w:b/>
          <w:bCs/>
          <w:sz w:val="20"/>
          <w:szCs w:val="20"/>
        </w:rPr>
        <w:t>mont</w:t>
      </w:r>
      <w:proofErr w:type="spellEnd"/>
      <w:r w:rsidR="00020F38" w:rsidRPr="00894BA2">
        <w:rPr>
          <w:rFonts w:asciiTheme="majorHAnsi" w:hAnsiTheme="majorHAnsi"/>
          <w:b/>
          <w:bCs/>
          <w:sz w:val="20"/>
          <w:szCs w:val="20"/>
        </w:rPr>
        <w:t xml:space="preserve"> </w:t>
      </w:r>
      <w:proofErr w:type="spellStart"/>
      <w:r w:rsidR="00020F38" w:rsidRPr="00894BA2">
        <w:rPr>
          <w:rFonts w:asciiTheme="majorHAnsi" w:hAnsiTheme="majorHAnsi"/>
          <w:b/>
          <w:bCs/>
          <w:sz w:val="20"/>
          <w:szCs w:val="20"/>
        </w:rPr>
        <w:t>carmel</w:t>
      </w:r>
      <w:proofErr w:type="spellEnd"/>
      <w:r w:rsidR="00020F38" w:rsidRPr="00894BA2">
        <w:rPr>
          <w:rFonts w:asciiTheme="majorHAnsi" w:hAnsiTheme="majorHAnsi"/>
          <w:b/>
          <w:bCs/>
          <w:sz w:val="20"/>
          <w:szCs w:val="20"/>
        </w:rPr>
        <w:t xml:space="preserve"> / </w:t>
      </w:r>
      <w:proofErr w:type="spellStart"/>
      <w:r w:rsidR="00020F38" w:rsidRPr="00894BA2">
        <w:rPr>
          <w:rFonts w:asciiTheme="majorHAnsi" w:hAnsiTheme="majorHAnsi"/>
          <w:b/>
          <w:bCs/>
          <w:sz w:val="20"/>
          <w:szCs w:val="20"/>
        </w:rPr>
        <w:t>Fanar</w:t>
      </w:r>
      <w:proofErr w:type="spellEnd"/>
      <w:r w:rsidR="00020F38" w:rsidRPr="00894BA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20F38" w:rsidRPr="00020F38">
        <w:rPr>
          <w:rFonts w:asciiTheme="majorHAnsi" w:hAnsiTheme="majorHAnsi" w:cstheme="majorBidi"/>
          <w:b/>
          <w:bCs/>
          <w:sz w:val="20"/>
          <w:szCs w:val="20"/>
        </w:rPr>
        <w:t>–</w:t>
      </w:r>
      <w:proofErr w:type="spellStart"/>
      <w:r w:rsidR="00020F38" w:rsidRPr="00894BA2">
        <w:rPr>
          <w:rFonts w:asciiTheme="majorHAnsi" w:hAnsiTheme="majorHAnsi"/>
          <w:b/>
          <w:bCs/>
          <w:sz w:val="20"/>
          <w:szCs w:val="20"/>
        </w:rPr>
        <w:t>Lycee</w:t>
      </w:r>
      <w:proofErr w:type="spellEnd"/>
      <w:r w:rsidR="00020F38" w:rsidRPr="00894BA2">
        <w:rPr>
          <w:rFonts w:asciiTheme="majorHAnsi" w:hAnsiTheme="majorHAnsi"/>
          <w:b/>
          <w:bCs/>
          <w:sz w:val="20"/>
          <w:szCs w:val="20"/>
        </w:rPr>
        <w:t xml:space="preserve"> Amchit</w:t>
      </w:r>
    </w:p>
    <w:p w:rsidR="0012313F" w:rsidRPr="00020F38" w:rsidRDefault="0012313F" w:rsidP="00020F38"/>
    <w:p w:rsidR="00FF427A" w:rsidRPr="00FF427A" w:rsidRDefault="00020F38" w:rsidP="00020F38">
      <w:p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Fonts w:asciiTheme="majorHAnsi" w:hAnsiTheme="majorHAnsi"/>
          <w:color w:val="00B0F0"/>
          <w:szCs w:val="18"/>
        </w:rPr>
        <w:t>November 2019</w:t>
      </w:r>
      <w:r w:rsidR="00DD195D" w:rsidRPr="00FF427A">
        <w:rPr>
          <w:rFonts w:asciiTheme="majorHAnsi" w:hAnsiTheme="majorHAnsi"/>
          <w:color w:val="00B0F0"/>
          <w:szCs w:val="18"/>
        </w:rPr>
        <w:t xml:space="preserve"> -</w:t>
      </w:r>
      <w:r>
        <w:rPr>
          <w:rFonts w:asciiTheme="majorHAnsi" w:hAnsiTheme="majorHAnsi"/>
          <w:color w:val="00B0F0"/>
          <w:szCs w:val="18"/>
        </w:rPr>
        <w:t>2021</w:t>
      </w:r>
      <w:r w:rsidR="00A734FC" w:rsidRPr="00FF427A">
        <w:rPr>
          <w:rFonts w:asciiTheme="majorHAnsi" w:hAnsiTheme="majorHAnsi"/>
          <w:color w:val="00B0F0"/>
          <w:szCs w:val="18"/>
        </w:rPr>
        <w:br/>
        <w:t>Tasks:</w:t>
      </w:r>
    </w:p>
    <w:p w:rsidR="00FF427A" w:rsidRPr="003E52FD" w:rsidRDefault="007A7C5A" w:rsidP="00FF427A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Lesson </w:t>
      </w:r>
      <w:r w:rsidR="004826FC">
        <w:rPr>
          <w:rFonts w:asciiTheme="majorHAnsi" w:eastAsia="Times New Roman" w:hAnsiTheme="majorHAnsi" w:cstheme="majorHAnsi"/>
          <w:sz w:val="20"/>
          <w:szCs w:val="20"/>
          <w:lang w:eastAsia="en-US"/>
        </w:rPr>
        <w:t>observation, math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and science</w:t>
      </w:r>
      <w:r w:rsidR="00FF427A" w:rsidRPr="003E52FD">
        <w:rPr>
          <w:rFonts w:asciiTheme="majorHAnsi" w:eastAsia="Times New Roman" w:hAnsiTheme="majorHAnsi" w:cstheme="majorHAnsi"/>
          <w:sz w:val="20"/>
          <w:szCs w:val="20"/>
          <w:lang w:eastAsia="en-US"/>
        </w:rPr>
        <w:t>.</w:t>
      </w:r>
    </w:p>
    <w:p w:rsidR="007A7C5A" w:rsidRDefault="007A7C5A" w:rsidP="007A7C5A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3E52FD">
        <w:rPr>
          <w:rFonts w:asciiTheme="majorHAnsi" w:eastAsia="Times New Roman" w:hAnsiTheme="majorHAnsi" w:cstheme="majorHAnsi"/>
          <w:sz w:val="20"/>
          <w:szCs w:val="20"/>
          <w:lang w:eastAsia="en-US"/>
        </w:rPr>
        <w:t>Prepare and submit weekly/monthly reports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about the lessons observation.</w:t>
      </w:r>
    </w:p>
    <w:p w:rsidR="007A7C5A" w:rsidRDefault="007A7C5A" w:rsidP="007A7C5A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Feedbacks about the </w:t>
      </w:r>
      <w:r w:rsidR="004826FC">
        <w:rPr>
          <w:rFonts w:asciiTheme="majorHAnsi" w:eastAsia="Times New Roman" w:hAnsiTheme="majorHAnsi" w:cstheme="majorHAnsi"/>
          <w:sz w:val="20"/>
          <w:szCs w:val="20"/>
          <w:lang w:eastAsia="en-US"/>
        </w:rPr>
        <w:t>teacher’s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method to improve myself.</w:t>
      </w:r>
    </w:p>
    <w:p w:rsidR="007A7C5A" w:rsidRDefault="007A7C5A" w:rsidP="007A7C5A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Preparing a lesson and teach a class for 3 years 3 times per 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>cours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>.</w:t>
      </w:r>
    </w:p>
    <w:p w:rsidR="00D47C70" w:rsidRPr="007A7C5A" w:rsidRDefault="00D47C70" w:rsidP="007A7C5A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>Preparing a presentation for each lesson with the test.</w:t>
      </w:r>
    </w:p>
    <w:p w:rsidR="00FF427A" w:rsidRPr="007A7C5A" w:rsidRDefault="00FF427A" w:rsidP="00FF427A">
      <w:pPr>
        <w:pStyle w:val="ListParagraph"/>
        <w:numPr>
          <w:ilvl w:val="0"/>
          <w:numId w:val="18"/>
        </w:num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7A7C5A"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Assist in the processing of </w:t>
      </w:r>
      <w:r w:rsidR="007A7C5A" w:rsidRPr="007A7C5A"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test </w:t>
      </w:r>
      <w:r w:rsidR="004826FC" w:rsidRPr="007A7C5A">
        <w:rPr>
          <w:rFonts w:asciiTheme="majorHAnsi" w:eastAsia="Times New Roman" w:hAnsiTheme="majorHAnsi" w:cstheme="majorHAnsi"/>
          <w:sz w:val="20"/>
          <w:szCs w:val="20"/>
          <w:lang w:eastAsia="en-US"/>
        </w:rPr>
        <w:t>creation</w:t>
      </w:r>
      <w:r w:rsidR="004826FC">
        <w:rPr>
          <w:rFonts w:asciiTheme="majorHAnsi" w:eastAsia="Times New Roman" w:hAnsiTheme="majorHAnsi" w:cstheme="majorHAnsi"/>
          <w:sz w:val="20"/>
          <w:szCs w:val="20"/>
          <w:lang w:eastAsia="en-US"/>
        </w:rPr>
        <w:t>, and</w:t>
      </w:r>
      <w:r w:rsidR="007A7C5A" w:rsidRPr="007A7C5A"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</w:t>
      </w:r>
      <w:r w:rsidR="007A7C5A">
        <w:rPr>
          <w:rFonts w:asciiTheme="majorHAnsi" w:eastAsia="Times New Roman" w:hAnsiTheme="majorHAnsi" w:cstheme="majorHAnsi"/>
          <w:sz w:val="20"/>
          <w:szCs w:val="20"/>
          <w:lang w:eastAsia="en-US"/>
        </w:rPr>
        <w:t>lesson for seeking better skills in my students.</w:t>
      </w:r>
    </w:p>
    <w:p w:rsidR="00FF427A" w:rsidRPr="007A7C5A" w:rsidRDefault="00FF427A" w:rsidP="007A7C5A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3E52FD"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Assist with </w:t>
      </w:r>
      <w:r w:rsidR="004826FC"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lesson </w:t>
      </w:r>
      <w:r w:rsidR="004826FC" w:rsidRPr="003E52FD">
        <w:rPr>
          <w:rFonts w:asciiTheme="majorHAnsi" w:eastAsia="Times New Roman" w:hAnsiTheme="majorHAnsi" w:cstheme="majorHAnsi"/>
          <w:sz w:val="20"/>
          <w:szCs w:val="20"/>
          <w:lang w:eastAsia="en-US"/>
        </w:rPr>
        <w:t>projects</w:t>
      </w: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>.</w:t>
      </w:r>
    </w:p>
    <w:p w:rsidR="007A7C5A" w:rsidRPr="003E52FD" w:rsidRDefault="007A7C5A" w:rsidP="007A7C5A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Receiving new </w:t>
      </w:r>
      <w:proofErr w:type="spellStart"/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>technologique</w:t>
      </w:r>
      <w:proofErr w:type="spellEnd"/>
      <w:r>
        <w:rPr>
          <w:rFonts w:asciiTheme="majorHAnsi" w:eastAsia="Times New Roman" w:hAnsiTheme="majorHAnsi" w:cstheme="majorHAnsi"/>
          <w:sz w:val="20"/>
          <w:szCs w:val="20"/>
          <w:lang w:eastAsia="en-US"/>
        </w:rPr>
        <w:t xml:space="preserve"> methods that help the student to gain the information in an easier way.</w:t>
      </w:r>
    </w:p>
    <w:p w:rsidR="009A0CD0" w:rsidRDefault="009A0CD0" w:rsidP="00C0000D">
      <w:pPr>
        <w:pStyle w:val="Date"/>
        <w:rPr>
          <w:rFonts w:asciiTheme="majorHAnsi" w:hAnsiTheme="majorHAnsi"/>
          <w:color w:val="00B0F0"/>
          <w:szCs w:val="18"/>
        </w:rPr>
      </w:pPr>
    </w:p>
    <w:p w:rsidR="0012313F" w:rsidRPr="0012313F" w:rsidRDefault="00C0000D" w:rsidP="0012313F">
      <w:pPr>
        <w:pStyle w:val="Heading4"/>
        <w:rPr>
          <w:rFonts w:asciiTheme="majorHAnsi" w:hAnsiTheme="majorHAnsi"/>
          <w:sz w:val="20"/>
          <w:szCs w:val="20"/>
        </w:rPr>
      </w:pPr>
      <w:r w:rsidRPr="007A7C5A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="007A7C5A" w:rsidRPr="007A7C5A">
        <w:rPr>
          <w:rFonts w:asciiTheme="majorHAnsi" w:hAnsiTheme="majorHAnsi"/>
          <w:sz w:val="20"/>
          <w:szCs w:val="20"/>
        </w:rPr>
        <w:t>Edde</w:t>
      </w:r>
      <w:proofErr w:type="spellEnd"/>
      <w:r w:rsidR="007A7C5A" w:rsidRPr="007A7C5A">
        <w:rPr>
          <w:rFonts w:asciiTheme="majorHAnsi" w:hAnsiTheme="majorHAnsi"/>
          <w:sz w:val="20"/>
          <w:szCs w:val="20"/>
        </w:rPr>
        <w:t xml:space="preserve"> sands resort </w:t>
      </w:r>
    </w:p>
    <w:p w:rsidR="007A7C5A" w:rsidRPr="007A7C5A" w:rsidRDefault="0012313F" w:rsidP="007A7C5A">
      <w:pPr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>
        <w:rPr>
          <w:rFonts w:asciiTheme="majorHAnsi" w:hAnsiTheme="majorHAnsi"/>
          <w:color w:val="00B0F0"/>
          <w:szCs w:val="18"/>
        </w:rPr>
        <w:t xml:space="preserve"> Cashier </w:t>
      </w:r>
      <w:r w:rsidR="007A7C5A">
        <w:rPr>
          <w:rFonts w:asciiTheme="majorHAnsi" w:hAnsiTheme="majorHAnsi"/>
          <w:color w:val="00B0F0"/>
          <w:szCs w:val="18"/>
        </w:rPr>
        <w:t xml:space="preserve">May </w:t>
      </w:r>
      <w:r w:rsidR="007A7C5A" w:rsidRPr="007A7C5A">
        <w:rPr>
          <w:rFonts w:asciiTheme="majorHAnsi" w:hAnsiTheme="majorHAnsi"/>
          <w:color w:val="00B0F0"/>
          <w:szCs w:val="18"/>
        </w:rPr>
        <w:t xml:space="preserve">2019 </w:t>
      </w:r>
      <w:r w:rsidR="007A7C5A">
        <w:rPr>
          <w:rFonts w:asciiTheme="majorHAnsi" w:hAnsiTheme="majorHAnsi"/>
          <w:color w:val="00B0F0"/>
          <w:szCs w:val="18"/>
        </w:rPr>
        <w:t xml:space="preserve">– august </w:t>
      </w:r>
      <w:r w:rsidR="00B61F61">
        <w:rPr>
          <w:rFonts w:asciiTheme="majorHAnsi" w:hAnsiTheme="majorHAnsi"/>
          <w:color w:val="00B0F0"/>
          <w:szCs w:val="18"/>
        </w:rPr>
        <w:t>2019</w:t>
      </w:r>
      <w:r w:rsidR="007A7C5A" w:rsidRPr="007A7C5A">
        <w:rPr>
          <w:rFonts w:asciiTheme="majorHAnsi" w:hAnsiTheme="majorHAnsi"/>
          <w:color w:val="00B0F0"/>
          <w:szCs w:val="18"/>
        </w:rPr>
        <w:br/>
        <w:t>Tasks:</w:t>
      </w:r>
    </w:p>
    <w:p w:rsidR="007A7C5A" w:rsidRPr="00894BA2" w:rsidRDefault="007A7C5A" w:rsidP="007A7C5A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 xml:space="preserve">Worked flexible schedule and extra shifts for </w:t>
      </w:r>
      <w:r w:rsidR="004826FC" w:rsidRPr="00894BA2">
        <w:rPr>
          <w:rFonts w:asciiTheme="majorHAnsi" w:hAnsiTheme="majorHAnsi"/>
          <w:sz w:val="20"/>
          <w:szCs w:val="20"/>
        </w:rPr>
        <w:t>events,</w:t>
      </w:r>
      <w:r w:rsidRPr="00894BA2">
        <w:rPr>
          <w:rFonts w:asciiTheme="majorHAnsi" w:hAnsiTheme="majorHAnsi"/>
          <w:sz w:val="20"/>
          <w:szCs w:val="20"/>
        </w:rPr>
        <w:t xml:space="preserve"> romantic dinners </w:t>
      </w:r>
    </w:p>
    <w:p w:rsidR="007A7C5A" w:rsidRPr="00894BA2" w:rsidRDefault="007A7C5A" w:rsidP="007A7C5A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>Customer communication</w:t>
      </w:r>
    </w:p>
    <w:p w:rsidR="007A7C5A" w:rsidRPr="00894BA2" w:rsidRDefault="007A7C5A" w:rsidP="007A7C5A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>Team work</w:t>
      </w:r>
    </w:p>
    <w:p w:rsidR="007A7C5A" w:rsidRPr="00894BA2" w:rsidRDefault="007A7C5A" w:rsidP="007A7C5A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>Learned to be ready at any section and position</w:t>
      </w:r>
    </w:p>
    <w:p w:rsidR="00894BA2" w:rsidRDefault="00894BA2" w:rsidP="007A7C5A">
      <w:pPr>
        <w:pStyle w:val="ListParagraph"/>
        <w:numPr>
          <w:ilvl w:val="0"/>
          <w:numId w:val="25"/>
        </w:numPr>
        <w:rPr>
          <w:rFonts w:asciiTheme="majorHAnsi" w:hAnsiTheme="majorHAnsi"/>
          <w:sz w:val="20"/>
          <w:szCs w:val="20"/>
        </w:rPr>
      </w:pPr>
      <w:r w:rsidRPr="00894BA2">
        <w:rPr>
          <w:rFonts w:asciiTheme="majorHAnsi" w:hAnsiTheme="majorHAnsi"/>
          <w:sz w:val="20"/>
          <w:szCs w:val="20"/>
        </w:rPr>
        <w:t xml:space="preserve">Used </w:t>
      </w:r>
      <w:r>
        <w:rPr>
          <w:rFonts w:asciiTheme="majorHAnsi" w:hAnsiTheme="majorHAnsi"/>
          <w:sz w:val="20"/>
          <w:szCs w:val="20"/>
        </w:rPr>
        <w:t xml:space="preserve">the POS software </w:t>
      </w:r>
      <w:proofErr w:type="gramStart"/>
      <w:r>
        <w:rPr>
          <w:rFonts w:asciiTheme="majorHAnsi" w:hAnsiTheme="majorHAnsi"/>
          <w:sz w:val="20"/>
          <w:szCs w:val="20"/>
        </w:rPr>
        <w:t>to :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Pr="00894BA2">
        <w:rPr>
          <w:rFonts w:asciiTheme="majorHAnsi" w:hAnsiTheme="majorHAnsi"/>
          <w:sz w:val="20"/>
          <w:szCs w:val="20"/>
        </w:rPr>
        <w:t>discount , put voucher</w:t>
      </w:r>
      <w:r>
        <w:rPr>
          <w:rFonts w:asciiTheme="majorHAnsi" w:hAnsiTheme="majorHAnsi"/>
          <w:sz w:val="20"/>
          <w:szCs w:val="20"/>
        </w:rPr>
        <w:t>s</w:t>
      </w:r>
      <w:r w:rsidRPr="00894BA2">
        <w:rPr>
          <w:rFonts w:asciiTheme="majorHAnsi" w:hAnsiTheme="majorHAnsi"/>
          <w:sz w:val="20"/>
          <w:szCs w:val="20"/>
        </w:rPr>
        <w:t xml:space="preserve"> in , applying customers order to their room bill , and finally to cash back .</w:t>
      </w:r>
    </w:p>
    <w:p w:rsidR="00B61F61" w:rsidRPr="00AB2C77" w:rsidRDefault="00B61F61" w:rsidP="00B61F6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theme="majorBidi"/>
          <w:sz w:val="20"/>
          <w:szCs w:val="20"/>
        </w:rPr>
      </w:pPr>
      <w:r w:rsidRPr="00AB2C77">
        <w:rPr>
          <w:rFonts w:asciiTheme="majorHAnsi" w:hAnsiTheme="majorHAnsi" w:cstheme="majorBidi"/>
          <w:sz w:val="20"/>
          <w:szCs w:val="20"/>
        </w:rPr>
        <w:t>Receive payments by cash, check, credit cards, or vouchers.</w:t>
      </w:r>
    </w:p>
    <w:p w:rsidR="00B61F61" w:rsidRPr="00B61F61" w:rsidRDefault="00B61F61" w:rsidP="00B61F61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AB2C77">
        <w:rPr>
          <w:rFonts w:asciiTheme="majorHAnsi" w:hAnsiTheme="majorHAnsi" w:cstheme="majorBidi"/>
          <w:sz w:val="20"/>
          <w:szCs w:val="20"/>
        </w:rPr>
        <w:t>Issue receipts, refunds, credits, or change due to customers.</w:t>
      </w:r>
    </w:p>
    <w:p w:rsidR="007A7C5A" w:rsidRDefault="00B61F61" w:rsidP="00B61F61">
      <w:pPr>
        <w:tabs>
          <w:tab w:val="left" w:pos="4980"/>
        </w:tabs>
        <w:ind w:left="360"/>
      </w:pPr>
      <w:r>
        <w:tab/>
      </w:r>
    </w:p>
    <w:p w:rsidR="00703DAA" w:rsidRDefault="00703DAA" w:rsidP="00703DAA">
      <w:pPr>
        <w:rPr>
          <w:rFonts w:asciiTheme="majorHAnsi" w:hAnsiTheme="majorHAnsi" w:cstheme="majorBidi"/>
          <w:sz w:val="20"/>
          <w:szCs w:val="20"/>
        </w:rPr>
      </w:pPr>
    </w:p>
    <w:p w:rsidR="003A09D9" w:rsidRDefault="003A09D9" w:rsidP="00894BA2">
      <w:pPr>
        <w:rPr>
          <w:rFonts w:asciiTheme="majorHAnsi" w:hAnsiTheme="majorHAnsi" w:cstheme="majorBidi"/>
          <w:b/>
          <w:bCs/>
          <w:sz w:val="20"/>
          <w:szCs w:val="20"/>
        </w:rPr>
      </w:pPr>
      <w:r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="00894BA2">
        <w:rPr>
          <w:rFonts w:asciiTheme="majorHAnsi" w:hAnsiTheme="majorHAnsi" w:cstheme="majorBidi"/>
          <w:b/>
          <w:bCs/>
          <w:sz w:val="20"/>
          <w:szCs w:val="20"/>
        </w:rPr>
        <w:t xml:space="preserve">supermarket </w:t>
      </w:r>
      <w:proofErr w:type="spellStart"/>
      <w:r w:rsidR="00894BA2">
        <w:rPr>
          <w:rFonts w:asciiTheme="majorHAnsi" w:hAnsiTheme="majorHAnsi" w:cstheme="majorBidi"/>
          <w:b/>
          <w:bCs/>
          <w:sz w:val="20"/>
          <w:szCs w:val="20"/>
        </w:rPr>
        <w:t>jbeil</w:t>
      </w:r>
      <w:proofErr w:type="spellEnd"/>
      <w:r w:rsidR="00894BA2">
        <w:rPr>
          <w:rFonts w:asciiTheme="majorHAnsi" w:hAnsiTheme="majorHAnsi" w:cstheme="majorBidi"/>
          <w:b/>
          <w:bCs/>
          <w:sz w:val="20"/>
          <w:szCs w:val="20"/>
        </w:rPr>
        <w:t xml:space="preserve"> – supermarket </w:t>
      </w:r>
      <w:proofErr w:type="spellStart"/>
      <w:r w:rsidR="00894BA2">
        <w:rPr>
          <w:rFonts w:asciiTheme="majorHAnsi" w:hAnsiTheme="majorHAnsi" w:cstheme="majorBidi"/>
          <w:b/>
          <w:bCs/>
          <w:sz w:val="20"/>
          <w:szCs w:val="20"/>
        </w:rPr>
        <w:t>spynneys</w:t>
      </w:r>
      <w:proofErr w:type="spellEnd"/>
      <w:r w:rsidR="00894BA2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proofErr w:type="spellStart"/>
      <w:r w:rsidR="00894BA2">
        <w:rPr>
          <w:rFonts w:asciiTheme="majorHAnsi" w:hAnsiTheme="majorHAnsi" w:cstheme="majorBidi"/>
          <w:b/>
          <w:bCs/>
          <w:sz w:val="20"/>
          <w:szCs w:val="20"/>
        </w:rPr>
        <w:t>jbeil</w:t>
      </w:r>
      <w:proofErr w:type="spellEnd"/>
      <w:r w:rsidR="00894BA2">
        <w:rPr>
          <w:rFonts w:asciiTheme="majorHAnsi" w:hAnsiTheme="majorHAnsi" w:cstheme="majorBidi"/>
          <w:b/>
          <w:bCs/>
          <w:sz w:val="20"/>
          <w:szCs w:val="20"/>
        </w:rPr>
        <w:t xml:space="preserve"> - </w:t>
      </w:r>
    </w:p>
    <w:p w:rsidR="008770B8" w:rsidRDefault="0012313F" w:rsidP="00B61F61">
      <w:pPr>
        <w:pStyle w:val="Date"/>
        <w:rPr>
          <w:rFonts w:asciiTheme="majorHAnsi" w:hAnsiTheme="majorHAnsi"/>
          <w:color w:val="00B0F0"/>
          <w:szCs w:val="18"/>
        </w:rPr>
      </w:pPr>
      <w:r>
        <w:rPr>
          <w:rFonts w:asciiTheme="majorHAnsi" w:hAnsiTheme="majorHAnsi"/>
          <w:color w:val="00B0F0"/>
          <w:szCs w:val="18"/>
        </w:rPr>
        <w:t xml:space="preserve"> Sales </w:t>
      </w:r>
      <w:r w:rsidR="00B61F61">
        <w:rPr>
          <w:rFonts w:asciiTheme="majorHAnsi" w:hAnsiTheme="majorHAnsi"/>
          <w:color w:val="00B0F0"/>
          <w:szCs w:val="18"/>
        </w:rPr>
        <w:t>2017 - 2019</w:t>
      </w:r>
    </w:p>
    <w:p w:rsidR="008770B8" w:rsidRDefault="008770B8" w:rsidP="008770B8">
      <w:r w:rsidRPr="00FF427A">
        <w:rPr>
          <w:rFonts w:asciiTheme="majorHAnsi" w:hAnsiTheme="majorHAnsi"/>
          <w:color w:val="00B0F0"/>
          <w:szCs w:val="18"/>
        </w:rPr>
        <w:t>Tasks:</w:t>
      </w:r>
    </w:p>
    <w:p w:rsidR="00703DAA" w:rsidRPr="008770B8" w:rsidRDefault="00703DAA" w:rsidP="008770B8">
      <w:pPr>
        <w:pStyle w:val="ListParagraph"/>
        <w:numPr>
          <w:ilvl w:val="0"/>
          <w:numId w:val="20"/>
        </w:numPr>
      </w:pPr>
      <w:r w:rsidRPr="008770B8">
        <w:rPr>
          <w:rFonts w:asciiTheme="majorHAnsi" w:hAnsiTheme="majorHAnsi" w:cstheme="majorBidi"/>
          <w:sz w:val="20"/>
          <w:szCs w:val="20"/>
        </w:rPr>
        <w:t>Receiving feedbacks from customers.</w:t>
      </w:r>
    </w:p>
    <w:p w:rsidR="00703DAA" w:rsidRDefault="00894BA2" w:rsidP="00894BA2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 xml:space="preserve">Negotiating the product in </w:t>
      </w:r>
      <w:r w:rsidR="004826FC">
        <w:rPr>
          <w:rFonts w:asciiTheme="majorHAnsi" w:hAnsiTheme="majorHAnsi" w:cstheme="majorBidi"/>
          <w:sz w:val="20"/>
          <w:szCs w:val="20"/>
        </w:rPr>
        <w:t xml:space="preserve">sale </w:t>
      </w:r>
      <w:r w:rsidR="004826FC" w:rsidRPr="003E52FD">
        <w:rPr>
          <w:rFonts w:asciiTheme="majorHAnsi" w:hAnsiTheme="majorHAnsi" w:cstheme="majorBidi"/>
          <w:sz w:val="20"/>
          <w:szCs w:val="20"/>
        </w:rPr>
        <w:t>with</w:t>
      </w:r>
      <w:r>
        <w:rPr>
          <w:rFonts w:asciiTheme="majorHAnsi" w:hAnsiTheme="majorHAnsi" w:cstheme="majorBidi"/>
          <w:sz w:val="20"/>
          <w:szCs w:val="20"/>
        </w:rPr>
        <w:t xml:space="preserve"> the customers</w:t>
      </w:r>
      <w:r w:rsidR="00703DAA" w:rsidRPr="003E52FD">
        <w:rPr>
          <w:rFonts w:asciiTheme="majorHAnsi" w:hAnsiTheme="majorHAnsi" w:cstheme="majorBidi"/>
          <w:sz w:val="20"/>
          <w:szCs w:val="20"/>
        </w:rPr>
        <w:t>.</w:t>
      </w:r>
    </w:p>
    <w:p w:rsidR="00B61F61" w:rsidRPr="003E52FD" w:rsidRDefault="00B61F61" w:rsidP="00894BA2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 xml:space="preserve">Customer </w:t>
      </w:r>
      <w:r w:rsidR="004826FC">
        <w:rPr>
          <w:rFonts w:asciiTheme="majorHAnsi" w:hAnsiTheme="majorHAnsi" w:cstheme="majorBidi"/>
          <w:sz w:val="20"/>
          <w:szCs w:val="20"/>
        </w:rPr>
        <w:t>communication.</w:t>
      </w:r>
    </w:p>
    <w:p w:rsidR="00703DAA" w:rsidRPr="003E52FD" w:rsidRDefault="00703DAA" w:rsidP="00894BA2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sz w:val="20"/>
          <w:szCs w:val="20"/>
        </w:rPr>
      </w:pPr>
      <w:r w:rsidRPr="003E52FD">
        <w:rPr>
          <w:rFonts w:asciiTheme="majorHAnsi" w:hAnsiTheme="majorHAnsi" w:cstheme="majorBidi"/>
          <w:sz w:val="20"/>
          <w:szCs w:val="20"/>
        </w:rPr>
        <w:t xml:space="preserve">Resolving customer complaints </w:t>
      </w:r>
      <w:r w:rsidR="00894BA2">
        <w:rPr>
          <w:rFonts w:asciiTheme="majorHAnsi" w:hAnsiTheme="majorHAnsi" w:cstheme="majorBidi"/>
          <w:sz w:val="20"/>
          <w:szCs w:val="20"/>
        </w:rPr>
        <w:t xml:space="preserve">for not finding what they seek like the product in sale </w:t>
      </w:r>
      <w:r w:rsidR="00B61F61">
        <w:rPr>
          <w:rFonts w:asciiTheme="majorHAnsi" w:hAnsiTheme="majorHAnsi" w:cstheme="majorBidi"/>
          <w:sz w:val="20"/>
          <w:szCs w:val="20"/>
        </w:rPr>
        <w:t>to complete the purchase</w:t>
      </w:r>
      <w:r w:rsidRPr="003E52FD">
        <w:rPr>
          <w:rFonts w:asciiTheme="majorHAnsi" w:hAnsiTheme="majorHAnsi" w:cstheme="majorBidi"/>
          <w:sz w:val="20"/>
          <w:szCs w:val="20"/>
        </w:rPr>
        <w:t>.</w:t>
      </w:r>
    </w:p>
    <w:p w:rsidR="00703DAA" w:rsidRDefault="00703DAA" w:rsidP="00894BA2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sz w:val="20"/>
          <w:szCs w:val="20"/>
        </w:rPr>
      </w:pPr>
      <w:r w:rsidRPr="003E52FD">
        <w:rPr>
          <w:rFonts w:asciiTheme="majorHAnsi" w:hAnsiTheme="majorHAnsi" w:cstheme="majorBidi"/>
          <w:sz w:val="20"/>
          <w:szCs w:val="20"/>
        </w:rPr>
        <w:t>Reporting all</w:t>
      </w:r>
      <w:r w:rsidR="00B61F61">
        <w:rPr>
          <w:rFonts w:asciiTheme="majorHAnsi" w:hAnsiTheme="majorHAnsi" w:cstheme="majorBidi"/>
          <w:sz w:val="20"/>
          <w:szCs w:val="20"/>
        </w:rPr>
        <w:t xml:space="preserve"> the </w:t>
      </w:r>
      <w:r w:rsidR="00894BA2">
        <w:rPr>
          <w:rFonts w:asciiTheme="majorHAnsi" w:hAnsiTheme="majorHAnsi" w:cstheme="majorBidi"/>
          <w:sz w:val="20"/>
          <w:szCs w:val="20"/>
        </w:rPr>
        <w:t xml:space="preserve">soled </w:t>
      </w:r>
      <w:r w:rsidR="00B61F61">
        <w:rPr>
          <w:rFonts w:asciiTheme="majorHAnsi" w:hAnsiTheme="majorHAnsi" w:cstheme="majorBidi"/>
          <w:sz w:val="20"/>
          <w:szCs w:val="20"/>
        </w:rPr>
        <w:t xml:space="preserve">items </w:t>
      </w:r>
      <w:r w:rsidR="00894BA2">
        <w:rPr>
          <w:rFonts w:asciiTheme="majorHAnsi" w:hAnsiTheme="majorHAnsi" w:cstheme="majorBidi"/>
          <w:sz w:val="20"/>
          <w:szCs w:val="20"/>
        </w:rPr>
        <w:t>in a day</w:t>
      </w:r>
      <w:r w:rsidR="00B61F61">
        <w:rPr>
          <w:rFonts w:asciiTheme="majorHAnsi" w:hAnsiTheme="majorHAnsi" w:cstheme="majorBidi"/>
          <w:sz w:val="20"/>
          <w:szCs w:val="20"/>
        </w:rPr>
        <w:t xml:space="preserve"> with the </w:t>
      </w:r>
      <w:r w:rsidR="004826FC">
        <w:rPr>
          <w:rFonts w:asciiTheme="majorHAnsi" w:hAnsiTheme="majorHAnsi" w:cstheme="majorBidi"/>
          <w:sz w:val="20"/>
          <w:szCs w:val="20"/>
        </w:rPr>
        <w:t>total.</w:t>
      </w:r>
    </w:p>
    <w:p w:rsidR="00B61F61" w:rsidRPr="003E52FD" w:rsidRDefault="00B61F61" w:rsidP="00894BA2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 xml:space="preserve">It was an on and off work because I was called for this position in the Christmas season mostly. </w:t>
      </w:r>
    </w:p>
    <w:p w:rsidR="00DE209B" w:rsidRDefault="00DE209B" w:rsidP="00DE209B"/>
    <w:p w:rsidR="00E45577" w:rsidRDefault="00E45577" w:rsidP="00DE209B"/>
    <w:p w:rsidR="00E45577" w:rsidRDefault="00E45577" w:rsidP="00DE209B"/>
    <w:p w:rsidR="00E45577" w:rsidRDefault="00E45577" w:rsidP="00DE209B"/>
    <w:p w:rsidR="00E45577" w:rsidRDefault="00E45577" w:rsidP="00DE209B"/>
    <w:p w:rsidR="00E45577" w:rsidRDefault="00E45577" w:rsidP="00DE209B"/>
    <w:p w:rsidR="00E45577" w:rsidRDefault="00E45577" w:rsidP="00DE209B"/>
    <w:p w:rsidR="00E45577" w:rsidRPr="00DE209B" w:rsidRDefault="00E45577" w:rsidP="00DE209B"/>
    <w:p w:rsidR="000832F7" w:rsidRPr="00540F8C" w:rsidRDefault="000832F7" w:rsidP="00AC2402">
      <w:pPr>
        <w:pStyle w:val="Heading4"/>
        <w:rPr>
          <w:rFonts w:asciiTheme="majorHAnsi" w:hAnsiTheme="majorHAnsi"/>
          <w:sz w:val="20"/>
          <w:szCs w:val="20"/>
        </w:rPr>
      </w:pPr>
    </w:p>
    <w:p w:rsidR="00AC2402" w:rsidRPr="00540F8C" w:rsidRDefault="00B61F61" w:rsidP="00E45577">
      <w:pPr>
        <w:pStyle w:val="Heading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beauty base </w:t>
      </w:r>
      <w:proofErr w:type="spellStart"/>
      <w:r>
        <w:rPr>
          <w:rFonts w:asciiTheme="majorHAnsi" w:hAnsiTheme="majorHAnsi"/>
          <w:sz w:val="20"/>
          <w:szCs w:val="20"/>
        </w:rPr>
        <w:t>amchit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</w:p>
    <w:p w:rsidR="007A31C0" w:rsidRPr="00540F8C" w:rsidRDefault="0012313F" w:rsidP="00576D10">
      <w:pPr>
        <w:pStyle w:val="Date"/>
        <w:rPr>
          <w:rFonts w:asciiTheme="majorHAnsi" w:hAnsiTheme="majorHAnsi"/>
          <w:color w:val="00B0F0"/>
          <w:szCs w:val="18"/>
        </w:rPr>
      </w:pPr>
      <w:r>
        <w:rPr>
          <w:rFonts w:asciiTheme="majorHAnsi" w:hAnsiTheme="majorHAnsi"/>
          <w:color w:val="00B0F0"/>
          <w:szCs w:val="18"/>
        </w:rPr>
        <w:t xml:space="preserve">Sales </w:t>
      </w:r>
      <w:r w:rsidR="00576D10">
        <w:rPr>
          <w:rFonts w:asciiTheme="majorHAnsi" w:hAnsiTheme="majorHAnsi"/>
          <w:color w:val="00B0F0"/>
          <w:szCs w:val="18"/>
        </w:rPr>
        <w:t>2018</w:t>
      </w:r>
      <w:r w:rsidR="00612D10" w:rsidRPr="00540F8C">
        <w:rPr>
          <w:rFonts w:asciiTheme="majorHAnsi" w:hAnsiTheme="majorHAnsi"/>
          <w:color w:val="00B0F0"/>
          <w:szCs w:val="18"/>
        </w:rPr>
        <w:t xml:space="preserve"> </w:t>
      </w:r>
      <w:r w:rsidR="00AC2402" w:rsidRPr="00540F8C">
        <w:rPr>
          <w:rFonts w:asciiTheme="majorHAnsi" w:hAnsiTheme="majorHAnsi"/>
          <w:color w:val="00B0F0"/>
          <w:szCs w:val="18"/>
        </w:rPr>
        <w:br/>
        <w:t>Tasks:</w:t>
      </w:r>
    </w:p>
    <w:p w:rsidR="00DA20B0" w:rsidRPr="00DA20B0" w:rsidRDefault="00DA20B0" w:rsidP="00AB6A2C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ajorHAnsi" w:hAnsiTheme="majorHAnsi" w:cstheme="majorBidi"/>
          <w:sz w:val="20"/>
          <w:szCs w:val="20"/>
        </w:rPr>
      </w:pPr>
      <w:r w:rsidRPr="00DA20B0">
        <w:rPr>
          <w:rFonts w:asciiTheme="majorHAnsi" w:hAnsiTheme="majorHAnsi" w:cstheme="majorBidi"/>
          <w:sz w:val="20"/>
          <w:szCs w:val="20"/>
        </w:rPr>
        <w:t>Warmly greet all guests upon arrival and departure.</w:t>
      </w:r>
    </w:p>
    <w:p w:rsidR="00DA20B0" w:rsidRPr="00DA20B0" w:rsidRDefault="00DA20B0" w:rsidP="00B61F61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ajorHAnsi" w:hAnsiTheme="majorHAnsi" w:cstheme="majorBidi"/>
          <w:sz w:val="20"/>
          <w:szCs w:val="20"/>
        </w:rPr>
      </w:pPr>
      <w:r w:rsidRPr="00DA20B0">
        <w:rPr>
          <w:rFonts w:asciiTheme="majorHAnsi" w:hAnsiTheme="majorHAnsi" w:cstheme="majorBidi"/>
          <w:sz w:val="20"/>
          <w:szCs w:val="20"/>
        </w:rPr>
        <w:t xml:space="preserve">Fill profile for all </w:t>
      </w:r>
      <w:r w:rsidR="00B61F61">
        <w:rPr>
          <w:rFonts w:asciiTheme="majorHAnsi" w:hAnsiTheme="majorHAnsi" w:cstheme="majorBidi"/>
          <w:sz w:val="20"/>
          <w:szCs w:val="20"/>
        </w:rPr>
        <w:t xml:space="preserve">deposit </w:t>
      </w:r>
      <w:r w:rsidR="004826FC">
        <w:rPr>
          <w:rFonts w:asciiTheme="majorHAnsi" w:hAnsiTheme="majorHAnsi" w:cstheme="majorBidi"/>
          <w:sz w:val="20"/>
          <w:szCs w:val="20"/>
        </w:rPr>
        <w:t xml:space="preserve">object </w:t>
      </w:r>
      <w:r w:rsidR="004826FC" w:rsidRPr="00DA20B0">
        <w:rPr>
          <w:rFonts w:asciiTheme="majorHAnsi" w:hAnsiTheme="majorHAnsi" w:cstheme="majorBidi"/>
          <w:sz w:val="20"/>
          <w:szCs w:val="20"/>
        </w:rPr>
        <w:t>of</w:t>
      </w:r>
      <w:r w:rsidR="00B61F61">
        <w:rPr>
          <w:rFonts w:asciiTheme="majorHAnsi" w:hAnsiTheme="majorHAnsi" w:cstheme="majorBidi"/>
          <w:sz w:val="20"/>
          <w:szCs w:val="20"/>
        </w:rPr>
        <w:t xml:space="preserve"> the</w:t>
      </w:r>
      <w:r w:rsidRPr="00DA20B0">
        <w:rPr>
          <w:rFonts w:asciiTheme="majorHAnsi" w:hAnsiTheme="majorHAnsi" w:cstheme="majorBidi"/>
          <w:sz w:val="20"/>
          <w:szCs w:val="20"/>
        </w:rPr>
        <w:t xml:space="preserve"> guests with reservations.</w:t>
      </w:r>
    </w:p>
    <w:p w:rsidR="00DA20B0" w:rsidRDefault="00DA20B0" w:rsidP="00B61F61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ajorHAnsi" w:hAnsiTheme="majorHAnsi" w:cstheme="majorBidi"/>
          <w:sz w:val="20"/>
          <w:szCs w:val="20"/>
        </w:rPr>
      </w:pPr>
      <w:r w:rsidRPr="00DA20B0">
        <w:rPr>
          <w:rFonts w:asciiTheme="majorHAnsi" w:hAnsiTheme="majorHAnsi" w:cstheme="majorBidi"/>
          <w:sz w:val="20"/>
          <w:szCs w:val="20"/>
        </w:rPr>
        <w:t xml:space="preserve">Escort guests through the </w:t>
      </w:r>
      <w:r w:rsidR="00B61F61">
        <w:rPr>
          <w:rFonts w:asciiTheme="majorHAnsi" w:hAnsiTheme="majorHAnsi" w:cstheme="majorBidi"/>
          <w:sz w:val="20"/>
          <w:szCs w:val="20"/>
        </w:rPr>
        <w:t>shop to help them with their purchase.</w:t>
      </w:r>
    </w:p>
    <w:p w:rsidR="00B61F61" w:rsidRDefault="00B61F61" w:rsidP="00B61F61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ajorHAnsi" w:hAnsiTheme="majorHAnsi" w:cstheme="majorBidi"/>
          <w:sz w:val="20"/>
          <w:szCs w:val="20"/>
        </w:rPr>
      </w:pPr>
      <w:r w:rsidRPr="00AB2C77">
        <w:rPr>
          <w:rFonts w:asciiTheme="majorHAnsi" w:hAnsiTheme="majorHAnsi" w:cstheme="majorBidi"/>
          <w:sz w:val="20"/>
          <w:szCs w:val="20"/>
        </w:rPr>
        <w:t xml:space="preserve">Receive payments by </w:t>
      </w:r>
      <w:r w:rsidR="004826FC" w:rsidRPr="00AB2C77">
        <w:rPr>
          <w:rFonts w:asciiTheme="majorHAnsi" w:hAnsiTheme="majorHAnsi" w:cstheme="majorBidi"/>
          <w:sz w:val="20"/>
          <w:szCs w:val="20"/>
        </w:rPr>
        <w:t>cash</w:t>
      </w:r>
      <w:r w:rsidR="004826FC">
        <w:rPr>
          <w:rFonts w:asciiTheme="majorHAnsi" w:hAnsiTheme="majorHAnsi" w:cstheme="majorBidi"/>
          <w:sz w:val="20"/>
          <w:szCs w:val="20"/>
        </w:rPr>
        <w:t>.</w:t>
      </w:r>
    </w:p>
    <w:p w:rsidR="00B61F61" w:rsidRPr="00B61F61" w:rsidRDefault="00B61F61" w:rsidP="00B61F61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AB2C77">
        <w:rPr>
          <w:rFonts w:asciiTheme="majorHAnsi" w:hAnsiTheme="majorHAnsi" w:cstheme="majorBidi"/>
          <w:sz w:val="20"/>
          <w:szCs w:val="20"/>
        </w:rPr>
        <w:t>Issue receipts, refunds</w:t>
      </w:r>
      <w:proofErr w:type="gramStart"/>
      <w:r w:rsidRPr="00AB2C77">
        <w:rPr>
          <w:rFonts w:asciiTheme="majorHAnsi" w:hAnsiTheme="majorHAnsi" w:cstheme="majorBidi"/>
          <w:sz w:val="20"/>
          <w:szCs w:val="20"/>
        </w:rPr>
        <w:t>, ,</w:t>
      </w:r>
      <w:proofErr w:type="gramEnd"/>
      <w:r w:rsidRPr="00AB2C77">
        <w:rPr>
          <w:rFonts w:asciiTheme="majorHAnsi" w:hAnsiTheme="majorHAnsi" w:cstheme="majorBidi"/>
          <w:sz w:val="20"/>
          <w:szCs w:val="20"/>
        </w:rPr>
        <w:t xml:space="preserve"> or change due to customers.</w:t>
      </w:r>
    </w:p>
    <w:p w:rsidR="00D94CD1" w:rsidRPr="00C81470" w:rsidRDefault="00B61F61" w:rsidP="00C8147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3E52FD">
        <w:rPr>
          <w:rFonts w:asciiTheme="majorHAnsi" w:hAnsiTheme="majorHAnsi" w:cstheme="majorBidi"/>
          <w:sz w:val="20"/>
          <w:szCs w:val="20"/>
        </w:rPr>
        <w:t xml:space="preserve">Resolving customer complaints </w:t>
      </w:r>
      <w:r>
        <w:rPr>
          <w:rFonts w:asciiTheme="majorHAnsi" w:hAnsiTheme="majorHAnsi" w:cstheme="majorBidi"/>
          <w:sz w:val="20"/>
          <w:szCs w:val="20"/>
        </w:rPr>
        <w:t xml:space="preserve">for not finding what they seek </w:t>
      </w:r>
      <w:r w:rsidR="004826FC">
        <w:rPr>
          <w:rFonts w:asciiTheme="majorHAnsi" w:hAnsiTheme="majorHAnsi" w:cstheme="majorBidi"/>
          <w:sz w:val="20"/>
          <w:szCs w:val="20"/>
        </w:rPr>
        <w:t>for.</w:t>
      </w:r>
    </w:p>
    <w:p w:rsidR="00AC2402" w:rsidRDefault="00AC2402" w:rsidP="00D94CD1">
      <w:pPr>
        <w:rPr>
          <w:rFonts w:asciiTheme="majorHAnsi" w:hAnsiTheme="majorHAnsi"/>
        </w:rPr>
      </w:pPr>
    </w:p>
    <w:p w:rsidR="00576D10" w:rsidRPr="00576D10" w:rsidRDefault="00576D10" w:rsidP="00D94CD1">
      <w:pPr>
        <w:rPr>
          <w:rFonts w:asciiTheme="majorHAnsi" w:hAnsiTheme="majorHAnsi"/>
          <w:b/>
          <w:bCs/>
          <w:sz w:val="20"/>
          <w:szCs w:val="20"/>
        </w:rPr>
      </w:pPr>
      <w:r w:rsidRPr="00576D10">
        <w:rPr>
          <w:rFonts w:asciiTheme="majorHAnsi" w:hAnsiTheme="majorHAnsi"/>
          <w:b/>
          <w:bCs/>
          <w:sz w:val="20"/>
          <w:szCs w:val="20"/>
        </w:rPr>
        <w:t>Kids animation – fun planet</w:t>
      </w:r>
    </w:p>
    <w:p w:rsidR="00576D10" w:rsidRDefault="00576D10" w:rsidP="00D94CD1">
      <w:pPr>
        <w:rPr>
          <w:rFonts w:asciiTheme="majorHAnsi" w:hAnsiTheme="majorHAnsi"/>
          <w:color w:val="00B0F0"/>
          <w:szCs w:val="18"/>
        </w:rPr>
      </w:pPr>
      <w:r>
        <w:rPr>
          <w:rFonts w:asciiTheme="majorHAnsi" w:hAnsiTheme="majorHAnsi"/>
          <w:color w:val="00B0F0"/>
          <w:szCs w:val="18"/>
        </w:rPr>
        <w:t>2014</w:t>
      </w:r>
      <w:r w:rsidRPr="00540F8C">
        <w:rPr>
          <w:rFonts w:asciiTheme="majorHAnsi" w:hAnsiTheme="majorHAnsi"/>
          <w:color w:val="00B0F0"/>
          <w:szCs w:val="18"/>
        </w:rPr>
        <w:br/>
        <w:t>Tasks:</w:t>
      </w:r>
    </w:p>
    <w:p w:rsidR="00576D10" w:rsidRPr="004826FC" w:rsidRDefault="00576D10" w:rsidP="00576D10">
      <w:pPr>
        <w:pStyle w:val="ListParagraph"/>
        <w:numPr>
          <w:ilvl w:val="0"/>
          <w:numId w:val="26"/>
        </w:numPr>
        <w:rPr>
          <w:rFonts w:asciiTheme="majorHAnsi" w:hAnsiTheme="majorHAnsi"/>
          <w:sz w:val="20"/>
          <w:szCs w:val="20"/>
        </w:rPr>
      </w:pPr>
      <w:r w:rsidRPr="004826FC">
        <w:rPr>
          <w:rFonts w:asciiTheme="majorHAnsi" w:hAnsiTheme="majorHAnsi"/>
          <w:sz w:val="20"/>
          <w:szCs w:val="20"/>
        </w:rPr>
        <w:t>Making a kid birthday more fun.</w:t>
      </w:r>
    </w:p>
    <w:p w:rsidR="00576D10" w:rsidRPr="004826FC" w:rsidRDefault="00576D10" w:rsidP="00576D10">
      <w:pPr>
        <w:pStyle w:val="ListParagraph"/>
        <w:numPr>
          <w:ilvl w:val="0"/>
          <w:numId w:val="26"/>
        </w:numPr>
        <w:rPr>
          <w:rFonts w:asciiTheme="majorHAnsi" w:hAnsiTheme="majorHAnsi"/>
          <w:sz w:val="20"/>
          <w:szCs w:val="20"/>
        </w:rPr>
      </w:pPr>
      <w:r w:rsidRPr="004826FC">
        <w:rPr>
          <w:rFonts w:asciiTheme="majorHAnsi" w:hAnsiTheme="majorHAnsi"/>
          <w:sz w:val="20"/>
          <w:szCs w:val="20"/>
        </w:rPr>
        <w:t xml:space="preserve">Face painting designs choose by the </w:t>
      </w:r>
      <w:r w:rsidR="004826FC" w:rsidRPr="004826FC">
        <w:rPr>
          <w:rFonts w:asciiTheme="majorHAnsi" w:hAnsiTheme="majorHAnsi"/>
          <w:sz w:val="20"/>
          <w:szCs w:val="20"/>
        </w:rPr>
        <w:t>kids.</w:t>
      </w:r>
      <w:r w:rsidRPr="004826FC">
        <w:rPr>
          <w:rFonts w:asciiTheme="majorHAnsi" w:hAnsiTheme="majorHAnsi"/>
          <w:sz w:val="20"/>
          <w:szCs w:val="20"/>
        </w:rPr>
        <w:t xml:space="preserve"> </w:t>
      </w:r>
    </w:p>
    <w:p w:rsidR="00576D10" w:rsidRPr="004826FC" w:rsidRDefault="00576D10" w:rsidP="00576D10">
      <w:pPr>
        <w:pStyle w:val="ListParagraph"/>
        <w:numPr>
          <w:ilvl w:val="0"/>
          <w:numId w:val="26"/>
        </w:numPr>
        <w:rPr>
          <w:rFonts w:asciiTheme="majorHAnsi" w:hAnsiTheme="majorHAnsi"/>
          <w:sz w:val="20"/>
          <w:szCs w:val="20"/>
        </w:rPr>
      </w:pPr>
      <w:r w:rsidRPr="004826FC">
        <w:rPr>
          <w:rFonts w:asciiTheme="majorHAnsi" w:hAnsiTheme="majorHAnsi"/>
          <w:sz w:val="20"/>
          <w:szCs w:val="20"/>
        </w:rPr>
        <w:t xml:space="preserve">Planning for the activities that match the kids </w:t>
      </w:r>
      <w:r w:rsidR="004826FC" w:rsidRPr="004826FC">
        <w:rPr>
          <w:rFonts w:asciiTheme="majorHAnsi" w:hAnsiTheme="majorHAnsi"/>
          <w:sz w:val="20"/>
          <w:szCs w:val="20"/>
        </w:rPr>
        <w:t>figure,</w:t>
      </w:r>
      <w:r w:rsidRPr="004826FC">
        <w:rPr>
          <w:rFonts w:asciiTheme="majorHAnsi" w:hAnsiTheme="majorHAnsi"/>
          <w:sz w:val="20"/>
          <w:szCs w:val="20"/>
        </w:rPr>
        <w:t xml:space="preserve"> and let them all join the activity. </w:t>
      </w:r>
    </w:p>
    <w:p w:rsidR="00576D10" w:rsidRPr="004826FC" w:rsidRDefault="00576D10" w:rsidP="00576D10">
      <w:pPr>
        <w:pStyle w:val="ListParagraph"/>
        <w:numPr>
          <w:ilvl w:val="0"/>
          <w:numId w:val="26"/>
        </w:numPr>
        <w:rPr>
          <w:rFonts w:asciiTheme="majorHAnsi" w:hAnsiTheme="majorHAnsi"/>
          <w:sz w:val="20"/>
          <w:szCs w:val="20"/>
        </w:rPr>
      </w:pPr>
      <w:r w:rsidRPr="004826FC">
        <w:rPr>
          <w:rFonts w:asciiTheme="majorHAnsi" w:hAnsiTheme="majorHAnsi"/>
          <w:sz w:val="20"/>
          <w:szCs w:val="20"/>
        </w:rPr>
        <w:t xml:space="preserve">Wear costumes by the </w:t>
      </w:r>
      <w:r w:rsidR="004826FC" w:rsidRPr="004826FC">
        <w:rPr>
          <w:rFonts w:asciiTheme="majorHAnsi" w:hAnsiTheme="majorHAnsi"/>
          <w:sz w:val="20"/>
          <w:szCs w:val="20"/>
        </w:rPr>
        <w:t>parents’</w:t>
      </w:r>
      <w:r w:rsidRPr="004826FC">
        <w:rPr>
          <w:rFonts w:asciiTheme="majorHAnsi" w:hAnsiTheme="majorHAnsi"/>
          <w:sz w:val="20"/>
          <w:szCs w:val="20"/>
        </w:rPr>
        <w:t xml:space="preserve"> choice such as </w:t>
      </w:r>
      <w:r w:rsidR="004826FC" w:rsidRPr="004826FC">
        <w:rPr>
          <w:rFonts w:asciiTheme="majorHAnsi" w:hAnsiTheme="majorHAnsi"/>
          <w:sz w:val="20"/>
          <w:szCs w:val="20"/>
        </w:rPr>
        <w:t>smurf, spider</w:t>
      </w:r>
      <w:r w:rsidRPr="004826FC">
        <w:rPr>
          <w:rFonts w:asciiTheme="majorHAnsi" w:hAnsiTheme="majorHAnsi"/>
          <w:sz w:val="20"/>
          <w:szCs w:val="20"/>
        </w:rPr>
        <w:t xml:space="preserve"> man and more.</w:t>
      </w:r>
    </w:p>
    <w:p w:rsidR="0033090F" w:rsidRPr="00540F8C" w:rsidRDefault="0033090F" w:rsidP="0033090F">
      <w:pPr>
        <w:pStyle w:val="Heading2"/>
        <w:rPr>
          <w:bCs w:val="0"/>
          <w:color w:val="00B0F0"/>
          <w:szCs w:val="24"/>
        </w:rPr>
      </w:pPr>
      <w:r w:rsidRPr="00540F8C">
        <w:rPr>
          <w:bCs w:val="0"/>
          <w:color w:val="00B0F0"/>
          <w:szCs w:val="24"/>
        </w:rPr>
        <w:t>REFERENCES</w:t>
      </w:r>
    </w:p>
    <w:p w:rsidR="00D2045C" w:rsidRDefault="00C81470" w:rsidP="00964D3E">
      <w:pPr>
        <w:tabs>
          <w:tab w:val="left" w:pos="628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Beauty </w:t>
      </w:r>
      <w:proofErr w:type="gramStart"/>
      <w:r>
        <w:rPr>
          <w:rFonts w:asciiTheme="majorHAnsi" w:hAnsiTheme="majorHAnsi"/>
        </w:rPr>
        <w:t>base :</w:t>
      </w:r>
      <w:proofErr w:type="gramEnd"/>
      <w:r>
        <w:rPr>
          <w:rFonts w:asciiTheme="majorHAnsi" w:hAnsiTheme="majorHAnsi"/>
        </w:rPr>
        <w:t xml:space="preserve"> </w:t>
      </w:r>
      <w:r w:rsidR="00964D3E">
        <w:rPr>
          <w:rFonts w:asciiTheme="majorHAnsi" w:hAnsiTheme="majorHAnsi"/>
        </w:rPr>
        <w:t xml:space="preserve"> </w:t>
      </w:r>
      <w:proofErr w:type="spellStart"/>
      <w:r w:rsidR="00964D3E">
        <w:rPr>
          <w:rFonts w:asciiTheme="majorHAnsi" w:hAnsiTheme="majorHAnsi"/>
        </w:rPr>
        <w:t>Mrs.Roula</w:t>
      </w:r>
      <w:proofErr w:type="spellEnd"/>
      <w:r w:rsidR="00964D3E">
        <w:rPr>
          <w:rFonts w:asciiTheme="majorHAnsi" w:hAnsiTheme="majorHAnsi"/>
        </w:rPr>
        <w:t xml:space="preserve"> 71830302</w:t>
      </w:r>
    </w:p>
    <w:p w:rsidR="00D94CD1" w:rsidRPr="00540F8C" w:rsidRDefault="00964D3E" w:rsidP="00964D3E">
      <w:pPr>
        <w:tabs>
          <w:tab w:val="left" w:pos="6285"/>
        </w:tabs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Manale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promorion</w:t>
      </w:r>
      <w:proofErr w:type="spellEnd"/>
      <w:r>
        <w:rPr>
          <w:rFonts w:asciiTheme="majorHAnsi" w:hAnsiTheme="majorHAnsi"/>
        </w:rPr>
        <w:t xml:space="preserve"> :</w:t>
      </w:r>
      <w:proofErr w:type="gramEnd"/>
      <w:r>
        <w:rPr>
          <w:rFonts w:asciiTheme="majorHAnsi" w:hAnsiTheme="majorHAnsi"/>
        </w:rPr>
        <w:t xml:space="preserve"> </w:t>
      </w:r>
      <w:r w:rsidR="00894F4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81 824 162</w:t>
      </w:r>
    </w:p>
    <w:p w:rsidR="007D6B42" w:rsidRDefault="00964D3E" w:rsidP="00576A7B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Edde</w:t>
      </w:r>
      <w:proofErr w:type="spell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sands :</w:t>
      </w:r>
      <w:proofErr w:type="gramEnd"/>
      <w:r>
        <w:rPr>
          <w:rFonts w:asciiTheme="majorHAnsi" w:hAnsiTheme="majorHAnsi"/>
        </w:rPr>
        <w:t xml:space="preserve"> Cashier Manager </w:t>
      </w:r>
      <w:proofErr w:type="spellStart"/>
      <w:r>
        <w:rPr>
          <w:rFonts w:asciiTheme="majorHAnsi" w:hAnsiTheme="majorHAnsi"/>
        </w:rPr>
        <w:t>Mrs.Ptarick</w:t>
      </w:r>
      <w:proofErr w:type="spellEnd"/>
      <w:r>
        <w:rPr>
          <w:rFonts w:asciiTheme="majorHAnsi" w:hAnsiTheme="majorHAnsi"/>
        </w:rPr>
        <w:t xml:space="preserve"> : 76 108 008</w:t>
      </w:r>
    </w:p>
    <w:p w:rsidR="00576D10" w:rsidRPr="00540F8C" w:rsidRDefault="00576D10" w:rsidP="00576A7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Kids </w:t>
      </w:r>
      <w:proofErr w:type="gramStart"/>
      <w:r w:rsidR="00532A8E">
        <w:rPr>
          <w:rFonts w:asciiTheme="majorHAnsi" w:hAnsiTheme="majorHAnsi"/>
        </w:rPr>
        <w:t>animation :</w:t>
      </w:r>
      <w:proofErr w:type="gramEnd"/>
      <w:r w:rsidR="00532A8E">
        <w:rPr>
          <w:rFonts w:asciiTheme="majorHAnsi" w:hAnsiTheme="majorHAnsi"/>
        </w:rPr>
        <w:t xml:space="preserve"> Mr</w:t>
      </w:r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Rayanne</w:t>
      </w:r>
      <w:proofErr w:type="spellEnd"/>
      <w:r>
        <w:rPr>
          <w:rFonts w:asciiTheme="majorHAnsi" w:hAnsiTheme="majorHAnsi"/>
        </w:rPr>
        <w:t xml:space="preserve"> </w:t>
      </w:r>
      <w:r w:rsidR="00532A8E">
        <w:rPr>
          <w:rFonts w:asciiTheme="majorHAnsi" w:hAnsiTheme="majorHAnsi"/>
        </w:rPr>
        <w:t>70388225</w:t>
      </w:r>
    </w:p>
    <w:p w:rsidR="00142100" w:rsidRDefault="00964D3E" w:rsidP="00964D3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Maths Trainee by </w:t>
      </w:r>
      <w:proofErr w:type="spellStart"/>
      <w:proofErr w:type="gramStart"/>
      <w:r>
        <w:rPr>
          <w:rFonts w:asciiTheme="majorHAnsi" w:hAnsiTheme="majorHAnsi"/>
        </w:rPr>
        <w:t>Dr.Haifa</w:t>
      </w:r>
      <w:proofErr w:type="spellEnd"/>
      <w:proofErr w:type="gramEnd"/>
      <w:r>
        <w:rPr>
          <w:rFonts w:asciiTheme="majorHAnsi" w:hAnsiTheme="majorHAnsi"/>
        </w:rPr>
        <w:t xml:space="preserve"> Al </w:t>
      </w:r>
      <w:proofErr w:type="spellStart"/>
      <w:r>
        <w:rPr>
          <w:rFonts w:asciiTheme="majorHAnsi" w:hAnsiTheme="majorHAnsi"/>
        </w:rPr>
        <w:t>Asaad</w:t>
      </w:r>
      <w:proofErr w:type="spellEnd"/>
      <w:r>
        <w:rPr>
          <w:rFonts w:asciiTheme="majorHAnsi" w:hAnsiTheme="majorHAnsi"/>
        </w:rPr>
        <w:t xml:space="preserve"> : 03 292 544</w:t>
      </w:r>
    </w:p>
    <w:p w:rsidR="00964D3E" w:rsidRDefault="00964D3E" w:rsidP="00964D3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Science Trainee by </w:t>
      </w:r>
      <w:proofErr w:type="spellStart"/>
      <w:proofErr w:type="gramStart"/>
      <w:r>
        <w:rPr>
          <w:rFonts w:asciiTheme="majorHAnsi" w:hAnsiTheme="majorHAnsi"/>
        </w:rPr>
        <w:t>Dr.Noha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Saade</w:t>
      </w:r>
      <w:proofErr w:type="spellEnd"/>
      <w:r>
        <w:rPr>
          <w:rFonts w:asciiTheme="majorHAnsi" w:hAnsiTheme="majorHAnsi"/>
        </w:rPr>
        <w:t xml:space="preserve">  : 70 512 703</w:t>
      </w:r>
    </w:p>
    <w:p w:rsidR="00E45577" w:rsidRPr="00540F8C" w:rsidRDefault="00E45577" w:rsidP="00964D3E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Malek</w:t>
      </w:r>
      <w:proofErr w:type="spellEnd"/>
      <w:r>
        <w:rPr>
          <w:rFonts w:asciiTheme="majorHAnsi" w:hAnsiTheme="majorHAnsi"/>
        </w:rPr>
        <w:t xml:space="preserve"> al </w:t>
      </w:r>
      <w:proofErr w:type="gramStart"/>
      <w:r>
        <w:rPr>
          <w:rFonts w:asciiTheme="majorHAnsi" w:hAnsiTheme="majorHAnsi"/>
        </w:rPr>
        <w:t>tawouk :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Elie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Abdo</w:t>
      </w:r>
      <w:proofErr w:type="spellEnd"/>
      <w:r>
        <w:rPr>
          <w:rFonts w:asciiTheme="majorHAnsi" w:hAnsiTheme="majorHAnsi"/>
        </w:rPr>
        <w:t xml:space="preserve"> : 70904878</w:t>
      </w:r>
    </w:p>
    <w:sectPr w:rsidR="00E45577" w:rsidRPr="00540F8C" w:rsidSect="000C45FF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C4" w:rsidRDefault="006F6BC4" w:rsidP="000C45FF">
      <w:r>
        <w:separator/>
      </w:r>
    </w:p>
  </w:endnote>
  <w:endnote w:type="continuationSeparator" w:id="0">
    <w:p w:rsidR="006F6BC4" w:rsidRDefault="006F6BC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C4" w:rsidRDefault="006F6BC4" w:rsidP="000C45FF">
      <w:r>
        <w:separator/>
      </w:r>
    </w:p>
  </w:footnote>
  <w:footnote w:type="continuationSeparator" w:id="0">
    <w:p w:rsidR="006F6BC4" w:rsidRDefault="006F6BC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D4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1905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ve="http://schemas.openxmlformats.org/markup-compatibility/2006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D64"/>
    <w:multiLevelType w:val="hybridMultilevel"/>
    <w:tmpl w:val="8FD0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515"/>
    <w:multiLevelType w:val="hybridMultilevel"/>
    <w:tmpl w:val="6BD0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3BB1"/>
    <w:multiLevelType w:val="hybridMultilevel"/>
    <w:tmpl w:val="600AF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F5DAF"/>
    <w:multiLevelType w:val="hybridMultilevel"/>
    <w:tmpl w:val="8D66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1356"/>
    <w:multiLevelType w:val="hybridMultilevel"/>
    <w:tmpl w:val="7460192C"/>
    <w:lvl w:ilvl="0" w:tplc="31084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24F8"/>
    <w:multiLevelType w:val="hybridMultilevel"/>
    <w:tmpl w:val="52D2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77EC"/>
    <w:multiLevelType w:val="hybridMultilevel"/>
    <w:tmpl w:val="E176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72000"/>
    <w:multiLevelType w:val="hybridMultilevel"/>
    <w:tmpl w:val="BD56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416F2"/>
    <w:multiLevelType w:val="hybridMultilevel"/>
    <w:tmpl w:val="D79C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A78DF"/>
    <w:multiLevelType w:val="hybridMultilevel"/>
    <w:tmpl w:val="C5340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742FE2"/>
    <w:multiLevelType w:val="hybridMultilevel"/>
    <w:tmpl w:val="C77E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15DEC"/>
    <w:multiLevelType w:val="hybridMultilevel"/>
    <w:tmpl w:val="D44C216E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65CD"/>
    <w:multiLevelType w:val="hybridMultilevel"/>
    <w:tmpl w:val="579A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52649"/>
    <w:multiLevelType w:val="hybridMultilevel"/>
    <w:tmpl w:val="E21C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87B91"/>
    <w:multiLevelType w:val="hybridMultilevel"/>
    <w:tmpl w:val="9EDE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26E91"/>
    <w:multiLevelType w:val="hybridMultilevel"/>
    <w:tmpl w:val="F502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379EE"/>
    <w:multiLevelType w:val="hybridMultilevel"/>
    <w:tmpl w:val="E338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45B2D"/>
    <w:multiLevelType w:val="hybridMultilevel"/>
    <w:tmpl w:val="1760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D6E01"/>
    <w:multiLevelType w:val="hybridMultilevel"/>
    <w:tmpl w:val="F6E4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E1924"/>
    <w:multiLevelType w:val="hybridMultilevel"/>
    <w:tmpl w:val="3D50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9507D"/>
    <w:multiLevelType w:val="hybridMultilevel"/>
    <w:tmpl w:val="3026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2" w15:restartNumberingAfterBreak="0">
    <w:nsid w:val="67266A4D"/>
    <w:multiLevelType w:val="hybridMultilevel"/>
    <w:tmpl w:val="2AAA427C"/>
    <w:lvl w:ilvl="0" w:tplc="646038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53F57"/>
    <w:multiLevelType w:val="hybridMultilevel"/>
    <w:tmpl w:val="4494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83CC8"/>
    <w:multiLevelType w:val="hybridMultilevel"/>
    <w:tmpl w:val="CA1054D2"/>
    <w:lvl w:ilvl="0" w:tplc="4FBEB6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DA60A7"/>
    <w:multiLevelType w:val="hybridMultilevel"/>
    <w:tmpl w:val="6630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8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24"/>
  </w:num>
  <w:num w:numId="10">
    <w:abstractNumId w:val="22"/>
  </w:num>
  <w:num w:numId="11">
    <w:abstractNumId w:val="2"/>
  </w:num>
  <w:num w:numId="12">
    <w:abstractNumId w:val="19"/>
  </w:num>
  <w:num w:numId="13">
    <w:abstractNumId w:val="5"/>
  </w:num>
  <w:num w:numId="14">
    <w:abstractNumId w:val="15"/>
  </w:num>
  <w:num w:numId="15">
    <w:abstractNumId w:val="1"/>
  </w:num>
  <w:num w:numId="16">
    <w:abstractNumId w:val="13"/>
  </w:num>
  <w:num w:numId="17">
    <w:abstractNumId w:val="0"/>
  </w:num>
  <w:num w:numId="18">
    <w:abstractNumId w:val="6"/>
  </w:num>
  <w:num w:numId="19">
    <w:abstractNumId w:val="14"/>
  </w:num>
  <w:num w:numId="20">
    <w:abstractNumId w:val="20"/>
  </w:num>
  <w:num w:numId="21">
    <w:abstractNumId w:val="25"/>
  </w:num>
  <w:num w:numId="22">
    <w:abstractNumId w:val="17"/>
  </w:num>
  <w:num w:numId="23">
    <w:abstractNumId w:val="16"/>
  </w:num>
  <w:num w:numId="24">
    <w:abstractNumId w:val="3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6FAB"/>
    <w:rsid w:val="00006992"/>
    <w:rsid w:val="00020F38"/>
    <w:rsid w:val="000316B9"/>
    <w:rsid w:val="00036450"/>
    <w:rsid w:val="00042500"/>
    <w:rsid w:val="00055B61"/>
    <w:rsid w:val="00055C2F"/>
    <w:rsid w:val="000832F7"/>
    <w:rsid w:val="00084F1B"/>
    <w:rsid w:val="00087F3F"/>
    <w:rsid w:val="000918F3"/>
    <w:rsid w:val="00094499"/>
    <w:rsid w:val="000A69C3"/>
    <w:rsid w:val="000B09F1"/>
    <w:rsid w:val="000C0114"/>
    <w:rsid w:val="000C29FD"/>
    <w:rsid w:val="000C45FF"/>
    <w:rsid w:val="000C5C72"/>
    <w:rsid w:val="000D4030"/>
    <w:rsid w:val="000D4BB5"/>
    <w:rsid w:val="000E3FD1"/>
    <w:rsid w:val="000F2723"/>
    <w:rsid w:val="00102275"/>
    <w:rsid w:val="00112054"/>
    <w:rsid w:val="0012313F"/>
    <w:rsid w:val="00124989"/>
    <w:rsid w:val="001274F7"/>
    <w:rsid w:val="00137383"/>
    <w:rsid w:val="00137D16"/>
    <w:rsid w:val="00142100"/>
    <w:rsid w:val="001525E1"/>
    <w:rsid w:val="00172DB0"/>
    <w:rsid w:val="00180329"/>
    <w:rsid w:val="00180FA6"/>
    <w:rsid w:val="00184439"/>
    <w:rsid w:val="0019001F"/>
    <w:rsid w:val="001A1C3B"/>
    <w:rsid w:val="001A74A5"/>
    <w:rsid w:val="001A78C8"/>
    <w:rsid w:val="001B2ABD"/>
    <w:rsid w:val="001B63E2"/>
    <w:rsid w:val="001E0391"/>
    <w:rsid w:val="001E1759"/>
    <w:rsid w:val="001E3BF5"/>
    <w:rsid w:val="001F1ECC"/>
    <w:rsid w:val="00221F44"/>
    <w:rsid w:val="002400EB"/>
    <w:rsid w:val="00251522"/>
    <w:rsid w:val="00256CF7"/>
    <w:rsid w:val="00260F30"/>
    <w:rsid w:val="00273E90"/>
    <w:rsid w:val="00281FD5"/>
    <w:rsid w:val="00291109"/>
    <w:rsid w:val="002A3FDE"/>
    <w:rsid w:val="002B2076"/>
    <w:rsid w:val="002D4D78"/>
    <w:rsid w:val="002D7E58"/>
    <w:rsid w:val="002E2C01"/>
    <w:rsid w:val="002E620B"/>
    <w:rsid w:val="002F3CE5"/>
    <w:rsid w:val="0030481B"/>
    <w:rsid w:val="00312DC3"/>
    <w:rsid w:val="003156FC"/>
    <w:rsid w:val="003254B5"/>
    <w:rsid w:val="0033090F"/>
    <w:rsid w:val="00340D1D"/>
    <w:rsid w:val="00366309"/>
    <w:rsid w:val="00367AC5"/>
    <w:rsid w:val="0037121F"/>
    <w:rsid w:val="003938AA"/>
    <w:rsid w:val="00396B77"/>
    <w:rsid w:val="00397124"/>
    <w:rsid w:val="003A09D9"/>
    <w:rsid w:val="003A6B7D"/>
    <w:rsid w:val="003B06CA"/>
    <w:rsid w:val="003B40DC"/>
    <w:rsid w:val="003D09A4"/>
    <w:rsid w:val="003D533F"/>
    <w:rsid w:val="003E52FD"/>
    <w:rsid w:val="004071FC"/>
    <w:rsid w:val="00420E09"/>
    <w:rsid w:val="0043026A"/>
    <w:rsid w:val="00445947"/>
    <w:rsid w:val="00445B71"/>
    <w:rsid w:val="004461DA"/>
    <w:rsid w:val="00456A9C"/>
    <w:rsid w:val="004635B3"/>
    <w:rsid w:val="00465224"/>
    <w:rsid w:val="004802EB"/>
    <w:rsid w:val="004813B3"/>
    <w:rsid w:val="004826FC"/>
    <w:rsid w:val="00484325"/>
    <w:rsid w:val="00486A37"/>
    <w:rsid w:val="00496591"/>
    <w:rsid w:val="004A78CB"/>
    <w:rsid w:val="004C63E4"/>
    <w:rsid w:val="004C660E"/>
    <w:rsid w:val="004D3011"/>
    <w:rsid w:val="004E449C"/>
    <w:rsid w:val="004F4EAF"/>
    <w:rsid w:val="00500B62"/>
    <w:rsid w:val="0052260F"/>
    <w:rsid w:val="00525E8F"/>
    <w:rsid w:val="005262AC"/>
    <w:rsid w:val="0053266D"/>
    <w:rsid w:val="00532A8E"/>
    <w:rsid w:val="00540F8C"/>
    <w:rsid w:val="00542F02"/>
    <w:rsid w:val="0054332A"/>
    <w:rsid w:val="00546A36"/>
    <w:rsid w:val="00552CD7"/>
    <w:rsid w:val="00555BF4"/>
    <w:rsid w:val="00563A51"/>
    <w:rsid w:val="00571C39"/>
    <w:rsid w:val="0057255A"/>
    <w:rsid w:val="0057379C"/>
    <w:rsid w:val="00576A7B"/>
    <w:rsid w:val="00576D10"/>
    <w:rsid w:val="005B73EB"/>
    <w:rsid w:val="005C2236"/>
    <w:rsid w:val="005C387C"/>
    <w:rsid w:val="005C51E2"/>
    <w:rsid w:val="005C7335"/>
    <w:rsid w:val="005E39D5"/>
    <w:rsid w:val="005E6FAB"/>
    <w:rsid w:val="00600670"/>
    <w:rsid w:val="00603B91"/>
    <w:rsid w:val="00603C7E"/>
    <w:rsid w:val="0060568E"/>
    <w:rsid w:val="00612D10"/>
    <w:rsid w:val="006169FC"/>
    <w:rsid w:val="0062123A"/>
    <w:rsid w:val="00622824"/>
    <w:rsid w:val="0063010C"/>
    <w:rsid w:val="006357F6"/>
    <w:rsid w:val="00643D6D"/>
    <w:rsid w:val="00646E75"/>
    <w:rsid w:val="00657007"/>
    <w:rsid w:val="00657F2A"/>
    <w:rsid w:val="00660B99"/>
    <w:rsid w:val="0066313C"/>
    <w:rsid w:val="006771D0"/>
    <w:rsid w:val="006A07F9"/>
    <w:rsid w:val="006F3A2C"/>
    <w:rsid w:val="006F6BC4"/>
    <w:rsid w:val="00703DAA"/>
    <w:rsid w:val="00704B6B"/>
    <w:rsid w:val="00710E38"/>
    <w:rsid w:val="00715FCB"/>
    <w:rsid w:val="0072136C"/>
    <w:rsid w:val="00726E3F"/>
    <w:rsid w:val="00740699"/>
    <w:rsid w:val="007407C7"/>
    <w:rsid w:val="00743101"/>
    <w:rsid w:val="00747CA2"/>
    <w:rsid w:val="00753C6C"/>
    <w:rsid w:val="007555E2"/>
    <w:rsid w:val="007775E1"/>
    <w:rsid w:val="00781482"/>
    <w:rsid w:val="00783B72"/>
    <w:rsid w:val="007867A0"/>
    <w:rsid w:val="007927F5"/>
    <w:rsid w:val="00794D05"/>
    <w:rsid w:val="007A12CD"/>
    <w:rsid w:val="007A31C0"/>
    <w:rsid w:val="007A7C5A"/>
    <w:rsid w:val="007B22C6"/>
    <w:rsid w:val="007D6B42"/>
    <w:rsid w:val="007E23E2"/>
    <w:rsid w:val="007E2BC7"/>
    <w:rsid w:val="00802CA0"/>
    <w:rsid w:val="008032A0"/>
    <w:rsid w:val="008163FD"/>
    <w:rsid w:val="0082030C"/>
    <w:rsid w:val="00830F3A"/>
    <w:rsid w:val="0083420C"/>
    <w:rsid w:val="00841C27"/>
    <w:rsid w:val="00874B6D"/>
    <w:rsid w:val="00875ACF"/>
    <w:rsid w:val="00876E83"/>
    <w:rsid w:val="008770B8"/>
    <w:rsid w:val="0089008C"/>
    <w:rsid w:val="00894BA2"/>
    <w:rsid w:val="00894F42"/>
    <w:rsid w:val="008C7F1D"/>
    <w:rsid w:val="008D7F33"/>
    <w:rsid w:val="008D7FC5"/>
    <w:rsid w:val="008F13AA"/>
    <w:rsid w:val="00907BE5"/>
    <w:rsid w:val="00911FD5"/>
    <w:rsid w:val="00912BF8"/>
    <w:rsid w:val="009260CD"/>
    <w:rsid w:val="0093139D"/>
    <w:rsid w:val="00952C25"/>
    <w:rsid w:val="00956913"/>
    <w:rsid w:val="00964D3E"/>
    <w:rsid w:val="00993DF4"/>
    <w:rsid w:val="009A0CD0"/>
    <w:rsid w:val="009B05F2"/>
    <w:rsid w:val="009C4281"/>
    <w:rsid w:val="009C5472"/>
    <w:rsid w:val="009C770D"/>
    <w:rsid w:val="009D20C5"/>
    <w:rsid w:val="009F63D1"/>
    <w:rsid w:val="00A00469"/>
    <w:rsid w:val="00A03BC5"/>
    <w:rsid w:val="00A16B2A"/>
    <w:rsid w:val="00A2118D"/>
    <w:rsid w:val="00A553FC"/>
    <w:rsid w:val="00A64EA6"/>
    <w:rsid w:val="00A734FC"/>
    <w:rsid w:val="00A95B7D"/>
    <w:rsid w:val="00AA0E2A"/>
    <w:rsid w:val="00AA2C61"/>
    <w:rsid w:val="00AA745F"/>
    <w:rsid w:val="00AB2C77"/>
    <w:rsid w:val="00AB6A2C"/>
    <w:rsid w:val="00AC2402"/>
    <w:rsid w:val="00AD4697"/>
    <w:rsid w:val="00AD76E2"/>
    <w:rsid w:val="00AE27AE"/>
    <w:rsid w:val="00AF2A18"/>
    <w:rsid w:val="00B04E35"/>
    <w:rsid w:val="00B04FF0"/>
    <w:rsid w:val="00B12D25"/>
    <w:rsid w:val="00B20152"/>
    <w:rsid w:val="00B23E05"/>
    <w:rsid w:val="00B34B22"/>
    <w:rsid w:val="00B359E4"/>
    <w:rsid w:val="00B449B3"/>
    <w:rsid w:val="00B45C38"/>
    <w:rsid w:val="00B51B41"/>
    <w:rsid w:val="00B5575A"/>
    <w:rsid w:val="00B56317"/>
    <w:rsid w:val="00B57D98"/>
    <w:rsid w:val="00B61F61"/>
    <w:rsid w:val="00B70850"/>
    <w:rsid w:val="00B93638"/>
    <w:rsid w:val="00BE13E4"/>
    <w:rsid w:val="00BE7FF1"/>
    <w:rsid w:val="00BF6ABC"/>
    <w:rsid w:val="00C0000D"/>
    <w:rsid w:val="00C066B6"/>
    <w:rsid w:val="00C21B90"/>
    <w:rsid w:val="00C30057"/>
    <w:rsid w:val="00C30EEA"/>
    <w:rsid w:val="00C31852"/>
    <w:rsid w:val="00C3230D"/>
    <w:rsid w:val="00C37BA1"/>
    <w:rsid w:val="00C4674C"/>
    <w:rsid w:val="00C506CF"/>
    <w:rsid w:val="00C52392"/>
    <w:rsid w:val="00C72BED"/>
    <w:rsid w:val="00C81470"/>
    <w:rsid w:val="00C8515A"/>
    <w:rsid w:val="00C9578B"/>
    <w:rsid w:val="00CB0055"/>
    <w:rsid w:val="00CB78E4"/>
    <w:rsid w:val="00CC0A56"/>
    <w:rsid w:val="00D2045C"/>
    <w:rsid w:val="00D2522B"/>
    <w:rsid w:val="00D422DE"/>
    <w:rsid w:val="00D47C70"/>
    <w:rsid w:val="00D5459D"/>
    <w:rsid w:val="00D61277"/>
    <w:rsid w:val="00D94CD1"/>
    <w:rsid w:val="00DA1F4D"/>
    <w:rsid w:val="00DA20B0"/>
    <w:rsid w:val="00DB390F"/>
    <w:rsid w:val="00DB6B12"/>
    <w:rsid w:val="00DC5DE9"/>
    <w:rsid w:val="00DC6E0D"/>
    <w:rsid w:val="00DD172A"/>
    <w:rsid w:val="00DD195D"/>
    <w:rsid w:val="00DD5349"/>
    <w:rsid w:val="00DE209B"/>
    <w:rsid w:val="00DF2A18"/>
    <w:rsid w:val="00E06F3F"/>
    <w:rsid w:val="00E25A26"/>
    <w:rsid w:val="00E26760"/>
    <w:rsid w:val="00E2736E"/>
    <w:rsid w:val="00E4381A"/>
    <w:rsid w:val="00E45577"/>
    <w:rsid w:val="00E55D74"/>
    <w:rsid w:val="00E63BB3"/>
    <w:rsid w:val="00E64D19"/>
    <w:rsid w:val="00E65E06"/>
    <w:rsid w:val="00E725FA"/>
    <w:rsid w:val="00E8084D"/>
    <w:rsid w:val="00E95656"/>
    <w:rsid w:val="00EA0D3A"/>
    <w:rsid w:val="00EB5AE5"/>
    <w:rsid w:val="00EC266B"/>
    <w:rsid w:val="00F022EB"/>
    <w:rsid w:val="00F05751"/>
    <w:rsid w:val="00F076ED"/>
    <w:rsid w:val="00F1098D"/>
    <w:rsid w:val="00F10A04"/>
    <w:rsid w:val="00F359D4"/>
    <w:rsid w:val="00F37F6A"/>
    <w:rsid w:val="00F46E16"/>
    <w:rsid w:val="00F60274"/>
    <w:rsid w:val="00F74933"/>
    <w:rsid w:val="00F77FB9"/>
    <w:rsid w:val="00F90EE0"/>
    <w:rsid w:val="00F94A91"/>
    <w:rsid w:val="00F97E3F"/>
    <w:rsid w:val="00FB068F"/>
    <w:rsid w:val="00FB0E42"/>
    <w:rsid w:val="00FB3059"/>
    <w:rsid w:val="00FE28D4"/>
    <w:rsid w:val="00FF427A"/>
    <w:rsid w:val="00FF7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0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C45911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2F5496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92"/>
    <w:rPr>
      <w:rFonts w:ascii="Tahoma" w:hAnsi="Tahoma" w:cs="Tahoma"/>
      <w:sz w:val="16"/>
      <w:szCs w:val="16"/>
    </w:rPr>
  </w:style>
  <w:style w:type="paragraph" w:customStyle="1" w:styleId="Information">
    <w:name w:val="Information"/>
    <w:uiPriority w:val="1"/>
    <w:qFormat/>
    <w:rsid w:val="00006992"/>
    <w:pPr>
      <w:widowControl w:val="0"/>
      <w:kinsoku w:val="0"/>
      <w:overflowPunct w:val="0"/>
      <w:autoSpaceDE w:val="0"/>
      <w:autoSpaceDN w:val="0"/>
      <w:adjustRightInd w:val="0"/>
      <w:spacing w:before="4"/>
    </w:pPr>
    <w:rPr>
      <w:rFonts w:eastAsia="Times New Roman" w:cs="Times New Roman"/>
      <w:color w:val="FFC000" w:themeColor="accent4"/>
      <w:sz w:val="20"/>
      <w:szCs w:val="17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9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992"/>
    <w:rPr>
      <w:sz w:val="18"/>
      <w:szCs w:val="22"/>
    </w:rPr>
  </w:style>
  <w:style w:type="paragraph" w:customStyle="1" w:styleId="Achievement">
    <w:name w:val="Achievement"/>
    <w:basedOn w:val="BodyText"/>
    <w:rsid w:val="000918F3"/>
    <w:pPr>
      <w:numPr>
        <w:numId w:val="1"/>
      </w:numPr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  <w:lang w:eastAsia="en-US"/>
    </w:rPr>
  </w:style>
  <w:style w:type="paragraph" w:customStyle="1" w:styleId="SectionTitle">
    <w:name w:val="Section Title"/>
    <w:basedOn w:val="Normal"/>
    <w:next w:val="Normal"/>
    <w:autoRedefine/>
    <w:rsid w:val="000918F3"/>
    <w:pPr>
      <w:spacing w:before="220" w:line="220" w:lineRule="atLeast"/>
    </w:pPr>
    <w:rPr>
      <w:rFonts w:ascii="Arial Black" w:eastAsia="Batang" w:hAnsi="Arial Black" w:cs="Times New Roman"/>
      <w:spacing w:val="-1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D533F"/>
    <w:pPr>
      <w:ind w:left="720"/>
      <w:contextualSpacing/>
    </w:pPr>
  </w:style>
  <w:style w:type="table" w:customStyle="1" w:styleId="TableGrid0">
    <w:name w:val="TableGrid"/>
    <w:rsid w:val="007A31C0"/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51E826F97E4017B0C99685A610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F29F2-D2CE-4D72-A1E1-EC7DD75C2127}"/>
      </w:docPartPr>
      <w:docPartBody>
        <w:p w:rsidR="00C46501" w:rsidRDefault="00A26A6E" w:rsidP="00A26A6E">
          <w:pPr>
            <w:pStyle w:val="AC51E826F97E4017B0C99685A610236B"/>
          </w:pPr>
          <w:r w:rsidRPr="00036450">
            <w:t>WORK EXPERIENCE</w:t>
          </w:r>
        </w:p>
      </w:docPartBody>
    </w:docPart>
    <w:docPart>
      <w:docPartPr>
        <w:name w:val="620258595888419B8CCDCAED2393D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499A0-5143-476B-BCB3-0534569A26FB}"/>
      </w:docPartPr>
      <w:docPartBody>
        <w:p w:rsidR="00AC163E" w:rsidRDefault="00AB7961" w:rsidP="00AB7961">
          <w:pPr>
            <w:pStyle w:val="620258595888419B8CCDCAED2393D994"/>
          </w:pPr>
          <w:r w:rsidRPr="00D5459D">
            <w:t>Profile</w:t>
          </w:r>
        </w:p>
      </w:docPartBody>
    </w:docPart>
    <w:docPart>
      <w:docPartPr>
        <w:name w:val="B8501F1910B54000ACA4F532BAD04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D87D-2862-4CDC-8F99-B4547C711172}"/>
      </w:docPartPr>
      <w:docPartBody>
        <w:p w:rsidR="00AC163E" w:rsidRDefault="00AB7961" w:rsidP="00AB7961">
          <w:pPr>
            <w:pStyle w:val="B8501F1910B54000ACA4F532BAD049EB"/>
          </w:pPr>
          <w:r w:rsidRPr="00CB0055">
            <w:t>Contact</w:t>
          </w:r>
        </w:p>
      </w:docPartBody>
    </w:docPart>
    <w:docPart>
      <w:docPartPr>
        <w:name w:val="3E8F2453AF0D46B6B46432BE5F4B5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0FF12-1CD1-434C-8452-37660CAC38A2}"/>
      </w:docPartPr>
      <w:docPartBody>
        <w:p w:rsidR="00AC163E" w:rsidRDefault="00AB7961" w:rsidP="00AB7961">
          <w:pPr>
            <w:pStyle w:val="3E8F2453AF0D46B6B46432BE5F4B5287"/>
          </w:pPr>
          <w:r w:rsidRPr="00036450">
            <w:t>EDUCATION</w:t>
          </w:r>
        </w:p>
      </w:docPartBody>
    </w:docPart>
    <w:docPart>
      <w:docPartPr>
        <w:name w:val="1F7650411DE6496C8B58CEF6C19D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9643-8466-472A-A53E-8510D1356E50}"/>
      </w:docPartPr>
      <w:docPartBody>
        <w:p w:rsidR="00AC163E" w:rsidRDefault="00AB7961" w:rsidP="00AB7961">
          <w:pPr>
            <w:pStyle w:val="1F7650411DE6496C8B58CEF6C19D71BC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3FCFFCA78251408293E0704BCF910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41B2-AD56-4C13-A919-F7D09E41C80D}"/>
      </w:docPartPr>
      <w:docPartBody>
        <w:p w:rsidR="00A13713" w:rsidRDefault="00F77476" w:rsidP="00F77476">
          <w:pPr>
            <w:pStyle w:val="3FCFFCA78251408293E0704BCF910377"/>
          </w:pPr>
          <w:r w:rsidRPr="00CB0055">
            <w:t>Hobbies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5F17"/>
    <w:rsid w:val="00092891"/>
    <w:rsid w:val="001821A4"/>
    <w:rsid w:val="002A2893"/>
    <w:rsid w:val="002D1950"/>
    <w:rsid w:val="00344011"/>
    <w:rsid w:val="00415F17"/>
    <w:rsid w:val="00475755"/>
    <w:rsid w:val="004B7DB7"/>
    <w:rsid w:val="00507F5C"/>
    <w:rsid w:val="00533259"/>
    <w:rsid w:val="005722F0"/>
    <w:rsid w:val="00580746"/>
    <w:rsid w:val="00591AAF"/>
    <w:rsid w:val="005C3E8D"/>
    <w:rsid w:val="00683658"/>
    <w:rsid w:val="006D16A6"/>
    <w:rsid w:val="006F728A"/>
    <w:rsid w:val="007225FB"/>
    <w:rsid w:val="007850C9"/>
    <w:rsid w:val="00813400"/>
    <w:rsid w:val="00A13713"/>
    <w:rsid w:val="00A26A6E"/>
    <w:rsid w:val="00A45014"/>
    <w:rsid w:val="00AB7961"/>
    <w:rsid w:val="00AC163E"/>
    <w:rsid w:val="00C46501"/>
    <w:rsid w:val="00DF569B"/>
    <w:rsid w:val="00E067A9"/>
    <w:rsid w:val="00E27DF0"/>
    <w:rsid w:val="00F3730E"/>
    <w:rsid w:val="00F40B37"/>
    <w:rsid w:val="00F7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6E"/>
  </w:style>
  <w:style w:type="paragraph" w:styleId="Heading2">
    <w:name w:val="heading 2"/>
    <w:basedOn w:val="Normal"/>
    <w:next w:val="Normal"/>
    <w:link w:val="Heading2Char"/>
    <w:uiPriority w:val="9"/>
    <w:qFormat/>
    <w:rsid w:val="00AB7961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4CFC99231F4C7B94C878FC776CCA5E">
    <w:name w:val="054CFC99231F4C7B94C878FC776CCA5E"/>
    <w:rsid w:val="00A26A6E"/>
  </w:style>
  <w:style w:type="paragraph" w:customStyle="1" w:styleId="23381D440D96460885291FFEBCB6AB0B">
    <w:name w:val="23381D440D96460885291FFEBCB6AB0B"/>
    <w:rsid w:val="00A26A6E"/>
  </w:style>
  <w:style w:type="paragraph" w:customStyle="1" w:styleId="956F1BB5A6C34D2EA788DA569E8E923F">
    <w:name w:val="956F1BB5A6C34D2EA788DA569E8E923F"/>
    <w:rsid w:val="00A26A6E"/>
  </w:style>
  <w:style w:type="paragraph" w:customStyle="1" w:styleId="5CB0B8E52D944D6D9063785075F7FB80">
    <w:name w:val="5CB0B8E52D944D6D9063785075F7FB80"/>
    <w:rsid w:val="00A26A6E"/>
  </w:style>
  <w:style w:type="paragraph" w:customStyle="1" w:styleId="B663D9A01340483C945EE91BBC817528">
    <w:name w:val="B663D9A01340483C945EE91BBC817528"/>
    <w:rsid w:val="00A26A6E"/>
  </w:style>
  <w:style w:type="paragraph" w:customStyle="1" w:styleId="2AE5FFA4729D430EA061894BDA5BAECE">
    <w:name w:val="2AE5FFA4729D430EA061894BDA5BAECE"/>
    <w:rsid w:val="00A26A6E"/>
  </w:style>
  <w:style w:type="paragraph" w:customStyle="1" w:styleId="AA289D2A6CB94326819D7F81220E5FA3">
    <w:name w:val="AA289D2A6CB94326819D7F81220E5FA3"/>
    <w:rsid w:val="00A26A6E"/>
  </w:style>
  <w:style w:type="paragraph" w:customStyle="1" w:styleId="8D016CE0E48C439FB4CD1269BF599F2A">
    <w:name w:val="8D016CE0E48C439FB4CD1269BF599F2A"/>
    <w:rsid w:val="00A26A6E"/>
  </w:style>
  <w:style w:type="paragraph" w:customStyle="1" w:styleId="CAE3620E73FD4D23B9D3648EAD28EEC5">
    <w:name w:val="CAE3620E73FD4D23B9D3648EAD28EEC5"/>
    <w:rsid w:val="00A26A6E"/>
  </w:style>
  <w:style w:type="paragraph" w:customStyle="1" w:styleId="AF0742796A82464B8A2EF05453023DE3">
    <w:name w:val="AF0742796A82464B8A2EF05453023DE3"/>
    <w:rsid w:val="00A26A6E"/>
  </w:style>
  <w:style w:type="character" w:styleId="Hyperlink">
    <w:name w:val="Hyperlink"/>
    <w:basedOn w:val="DefaultParagraphFont"/>
    <w:uiPriority w:val="99"/>
    <w:unhideWhenUsed/>
    <w:rsid w:val="00A26A6E"/>
    <w:rPr>
      <w:color w:val="C45911" w:themeColor="accent2" w:themeShade="BF"/>
      <w:u w:val="single"/>
    </w:rPr>
  </w:style>
  <w:style w:type="paragraph" w:customStyle="1" w:styleId="D612E57A703B47AC96036FBB0FC6E10F">
    <w:name w:val="D612E57A703B47AC96036FBB0FC6E10F"/>
    <w:rsid w:val="00A26A6E"/>
  </w:style>
  <w:style w:type="paragraph" w:customStyle="1" w:styleId="BB2FC43FB2ED4371A8DDD74E8B831A37">
    <w:name w:val="BB2FC43FB2ED4371A8DDD74E8B831A37"/>
    <w:rsid w:val="00A26A6E"/>
  </w:style>
  <w:style w:type="paragraph" w:customStyle="1" w:styleId="18475B936FF84F8CBD165356A5F51DC4">
    <w:name w:val="18475B936FF84F8CBD165356A5F51DC4"/>
    <w:rsid w:val="00A26A6E"/>
  </w:style>
  <w:style w:type="paragraph" w:customStyle="1" w:styleId="A29324C56F0F4C7C954495094162C658">
    <w:name w:val="A29324C56F0F4C7C954495094162C658"/>
    <w:rsid w:val="00A26A6E"/>
  </w:style>
  <w:style w:type="paragraph" w:customStyle="1" w:styleId="2716B5CFCC46410F866D4987E4618938">
    <w:name w:val="2716B5CFCC46410F866D4987E4618938"/>
    <w:rsid w:val="00A26A6E"/>
  </w:style>
  <w:style w:type="paragraph" w:customStyle="1" w:styleId="16E95CF95AE64273901890433BD16C28">
    <w:name w:val="16E95CF95AE64273901890433BD16C28"/>
    <w:rsid w:val="00A26A6E"/>
  </w:style>
  <w:style w:type="paragraph" w:customStyle="1" w:styleId="E1901EE3C8BE48EF9AC5E787C1BBD4AD">
    <w:name w:val="E1901EE3C8BE48EF9AC5E787C1BBD4AD"/>
    <w:rsid w:val="00A26A6E"/>
  </w:style>
  <w:style w:type="paragraph" w:customStyle="1" w:styleId="9BFBA8E5AD4942FFA6650C3E633AF78B">
    <w:name w:val="9BFBA8E5AD4942FFA6650C3E633AF78B"/>
    <w:rsid w:val="00A26A6E"/>
  </w:style>
  <w:style w:type="paragraph" w:customStyle="1" w:styleId="FBDCB37EE95C47AD8B8E28D831B3D60B">
    <w:name w:val="FBDCB37EE95C47AD8B8E28D831B3D60B"/>
    <w:rsid w:val="00A26A6E"/>
  </w:style>
  <w:style w:type="paragraph" w:customStyle="1" w:styleId="DA5EFE2D206B409289CDC96E6B0D94E7">
    <w:name w:val="DA5EFE2D206B409289CDC96E6B0D94E7"/>
    <w:rsid w:val="00A26A6E"/>
  </w:style>
  <w:style w:type="paragraph" w:customStyle="1" w:styleId="5F3B40B19A1F4908A88BB34D942A6E23">
    <w:name w:val="5F3B40B19A1F4908A88BB34D942A6E23"/>
    <w:rsid w:val="00A26A6E"/>
  </w:style>
  <w:style w:type="paragraph" w:customStyle="1" w:styleId="AA58BDDC87A648109213E6250BC19F29">
    <w:name w:val="AA58BDDC87A648109213E6250BC19F29"/>
    <w:rsid w:val="00A26A6E"/>
  </w:style>
  <w:style w:type="paragraph" w:customStyle="1" w:styleId="06A7F61563744E7E8E914CD23FE71082">
    <w:name w:val="06A7F61563744E7E8E914CD23FE71082"/>
    <w:rsid w:val="00A26A6E"/>
  </w:style>
  <w:style w:type="paragraph" w:customStyle="1" w:styleId="ED35089A97E94B6C914B36430B3E3DCD">
    <w:name w:val="ED35089A97E94B6C914B36430B3E3DCD"/>
    <w:rsid w:val="00A26A6E"/>
  </w:style>
  <w:style w:type="paragraph" w:customStyle="1" w:styleId="2F5FC129FF4F4FACB421E8393BF85057">
    <w:name w:val="2F5FC129FF4F4FACB421E8393BF85057"/>
    <w:rsid w:val="00A26A6E"/>
  </w:style>
  <w:style w:type="paragraph" w:customStyle="1" w:styleId="4137FC1A16FB4C94A362714982679DDE">
    <w:name w:val="4137FC1A16FB4C94A362714982679DDE"/>
    <w:rsid w:val="00A26A6E"/>
  </w:style>
  <w:style w:type="paragraph" w:customStyle="1" w:styleId="78E49F68704C40C1850C90C0BF9A5E15">
    <w:name w:val="78E49F68704C40C1850C90C0BF9A5E15"/>
    <w:rsid w:val="00A26A6E"/>
  </w:style>
  <w:style w:type="paragraph" w:customStyle="1" w:styleId="C3952CDD389F4D5490291028CE13DD57">
    <w:name w:val="C3952CDD389F4D5490291028CE13DD57"/>
    <w:rsid w:val="00A26A6E"/>
  </w:style>
  <w:style w:type="paragraph" w:customStyle="1" w:styleId="846A41045551444B97CDD51B10C24E03">
    <w:name w:val="846A41045551444B97CDD51B10C24E03"/>
    <w:rsid w:val="00A26A6E"/>
  </w:style>
  <w:style w:type="paragraph" w:customStyle="1" w:styleId="8E938ED381B44A85B50DF6AD9CEBAC76">
    <w:name w:val="8E938ED381B44A85B50DF6AD9CEBAC76"/>
    <w:rsid w:val="00A26A6E"/>
  </w:style>
  <w:style w:type="paragraph" w:customStyle="1" w:styleId="EC058C65983144DF82CEE8128B920272">
    <w:name w:val="EC058C65983144DF82CEE8128B920272"/>
    <w:rsid w:val="00A26A6E"/>
  </w:style>
  <w:style w:type="paragraph" w:customStyle="1" w:styleId="B63A1CB5988B4441A2B076F86043CA09">
    <w:name w:val="B63A1CB5988B4441A2B076F86043CA09"/>
    <w:rsid w:val="00A26A6E"/>
  </w:style>
  <w:style w:type="paragraph" w:customStyle="1" w:styleId="01C4E113F6FD4AEE90CF5BD23643FB0E">
    <w:name w:val="01C4E113F6FD4AEE90CF5BD23643FB0E"/>
    <w:rsid w:val="00A26A6E"/>
  </w:style>
  <w:style w:type="paragraph" w:customStyle="1" w:styleId="7F4E1352E68D40128D37AAF935EF1DA8">
    <w:name w:val="7F4E1352E68D40128D37AAF935EF1DA8"/>
    <w:rsid w:val="00A26A6E"/>
  </w:style>
  <w:style w:type="paragraph" w:customStyle="1" w:styleId="159362D7560A497C9444A5AE002F9D3F">
    <w:name w:val="159362D7560A497C9444A5AE002F9D3F"/>
    <w:rsid w:val="00A26A6E"/>
  </w:style>
  <w:style w:type="paragraph" w:customStyle="1" w:styleId="369C7A41A6B14F7A920545D2B0E88A51">
    <w:name w:val="369C7A41A6B14F7A920545D2B0E88A51"/>
    <w:rsid w:val="00A26A6E"/>
  </w:style>
  <w:style w:type="paragraph" w:customStyle="1" w:styleId="97FAFF1ADAFC47E3A886207B6E180585">
    <w:name w:val="97FAFF1ADAFC47E3A886207B6E180585"/>
    <w:rsid w:val="00A26A6E"/>
  </w:style>
  <w:style w:type="paragraph" w:customStyle="1" w:styleId="518433B45D8B4BEBAE6A9809D5D68664">
    <w:name w:val="518433B45D8B4BEBAE6A9809D5D68664"/>
    <w:rsid w:val="00A26A6E"/>
  </w:style>
  <w:style w:type="paragraph" w:customStyle="1" w:styleId="F73D7D58A04042F182B565F3E103EB8A">
    <w:name w:val="F73D7D58A04042F182B565F3E103EB8A"/>
    <w:rsid w:val="00A26A6E"/>
  </w:style>
  <w:style w:type="paragraph" w:customStyle="1" w:styleId="7AA678251A804337A6C225E411A08DE9">
    <w:name w:val="7AA678251A804337A6C225E411A08DE9"/>
    <w:rsid w:val="00A26A6E"/>
  </w:style>
  <w:style w:type="character" w:customStyle="1" w:styleId="Heading2Char">
    <w:name w:val="Heading 2 Char"/>
    <w:basedOn w:val="DefaultParagraphFont"/>
    <w:link w:val="Heading2"/>
    <w:uiPriority w:val="9"/>
    <w:rsid w:val="00AB7961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7EBF7F08989448B1B2D7CBB07A5D46AC">
    <w:name w:val="7EBF7F08989448B1B2D7CBB07A5D46AC"/>
    <w:rsid w:val="00A26A6E"/>
  </w:style>
  <w:style w:type="paragraph" w:customStyle="1" w:styleId="1C726D58B7ED4FFE93E518AF86250885">
    <w:name w:val="1C726D58B7ED4FFE93E518AF86250885"/>
    <w:rsid w:val="00415F17"/>
  </w:style>
  <w:style w:type="paragraph" w:customStyle="1" w:styleId="741D9DF8F3A743448D224C3176AA2032">
    <w:name w:val="741D9DF8F3A743448D224C3176AA2032"/>
    <w:rsid w:val="00A26A6E"/>
    <w:pPr>
      <w:spacing w:after="200" w:line="276" w:lineRule="auto"/>
    </w:pPr>
  </w:style>
  <w:style w:type="paragraph" w:customStyle="1" w:styleId="4EA3AABA6E874B199CBE70C2C7AAEB4A">
    <w:name w:val="4EA3AABA6E874B199CBE70C2C7AAEB4A"/>
    <w:rsid w:val="00A26A6E"/>
    <w:pPr>
      <w:spacing w:after="200" w:line="276" w:lineRule="auto"/>
    </w:pPr>
  </w:style>
  <w:style w:type="paragraph" w:customStyle="1" w:styleId="91FA6F067D51431097248914BABD1D28">
    <w:name w:val="91FA6F067D51431097248914BABD1D28"/>
    <w:rsid w:val="00A26A6E"/>
    <w:pPr>
      <w:spacing w:after="200" w:line="276" w:lineRule="auto"/>
    </w:pPr>
  </w:style>
  <w:style w:type="paragraph" w:customStyle="1" w:styleId="4BD5A2B580254FA191444BE6D5C01873">
    <w:name w:val="4BD5A2B580254FA191444BE6D5C01873"/>
    <w:rsid w:val="00A26A6E"/>
    <w:pPr>
      <w:spacing w:after="200" w:line="276" w:lineRule="auto"/>
    </w:pPr>
  </w:style>
  <w:style w:type="paragraph" w:customStyle="1" w:styleId="AC51E826F97E4017B0C99685A610236B">
    <w:name w:val="AC51E826F97E4017B0C99685A610236B"/>
    <w:rsid w:val="00A26A6E"/>
    <w:pPr>
      <w:spacing w:after="200" w:line="276" w:lineRule="auto"/>
    </w:pPr>
  </w:style>
  <w:style w:type="paragraph" w:customStyle="1" w:styleId="FD7444C61D284196B64A905B6137A9A1">
    <w:name w:val="FD7444C61D284196B64A905B6137A9A1"/>
    <w:rsid w:val="00A26A6E"/>
    <w:pPr>
      <w:spacing w:after="200" w:line="276" w:lineRule="auto"/>
    </w:pPr>
  </w:style>
  <w:style w:type="paragraph" w:customStyle="1" w:styleId="F1C69AD6F3314E90A9690E58AB8F03B0">
    <w:name w:val="F1C69AD6F3314E90A9690E58AB8F03B0"/>
    <w:rsid w:val="00A26A6E"/>
    <w:pPr>
      <w:spacing w:after="200" w:line="276" w:lineRule="auto"/>
    </w:pPr>
  </w:style>
  <w:style w:type="paragraph" w:customStyle="1" w:styleId="24981B599FF04785AF71146AD9C1A7F0">
    <w:name w:val="24981B599FF04785AF71146AD9C1A7F0"/>
    <w:rsid w:val="00A26A6E"/>
    <w:pPr>
      <w:spacing w:after="200" w:line="276" w:lineRule="auto"/>
    </w:pPr>
  </w:style>
  <w:style w:type="paragraph" w:customStyle="1" w:styleId="129A05B2BA924AF5A592C787631A1F56">
    <w:name w:val="129A05B2BA924AF5A592C787631A1F56"/>
    <w:rsid w:val="00A26A6E"/>
    <w:pPr>
      <w:spacing w:after="200" w:line="276" w:lineRule="auto"/>
    </w:pPr>
  </w:style>
  <w:style w:type="paragraph" w:customStyle="1" w:styleId="5E635E60827443ECAFE260B45066F9C1">
    <w:name w:val="5E635E60827443ECAFE260B45066F9C1"/>
    <w:rsid w:val="00A26A6E"/>
    <w:pPr>
      <w:spacing w:after="200" w:line="276" w:lineRule="auto"/>
    </w:pPr>
  </w:style>
  <w:style w:type="paragraph" w:customStyle="1" w:styleId="F39945BB75824F2CB8CF123D63BB2361">
    <w:name w:val="F39945BB75824F2CB8CF123D63BB2361"/>
    <w:rsid w:val="00A26A6E"/>
    <w:pPr>
      <w:spacing w:after="200" w:line="276" w:lineRule="auto"/>
    </w:pPr>
  </w:style>
  <w:style w:type="paragraph" w:customStyle="1" w:styleId="ECAC54830C1D407286BBA789CBFFE69A">
    <w:name w:val="ECAC54830C1D407286BBA789CBFFE69A"/>
    <w:rsid w:val="00A26A6E"/>
    <w:pPr>
      <w:spacing w:after="200" w:line="276" w:lineRule="auto"/>
    </w:pPr>
  </w:style>
  <w:style w:type="paragraph" w:customStyle="1" w:styleId="00549CCE2134483B8DD1754C84461A23">
    <w:name w:val="00549CCE2134483B8DD1754C84461A23"/>
    <w:rsid w:val="00A26A6E"/>
    <w:pPr>
      <w:spacing w:after="200" w:line="276" w:lineRule="auto"/>
    </w:pPr>
  </w:style>
  <w:style w:type="paragraph" w:customStyle="1" w:styleId="6EAD96EB2E3146B0A24C6309718CEF31">
    <w:name w:val="6EAD96EB2E3146B0A24C6309718CEF31"/>
    <w:rsid w:val="00A26A6E"/>
    <w:pPr>
      <w:spacing w:after="200" w:line="276" w:lineRule="auto"/>
    </w:pPr>
  </w:style>
  <w:style w:type="paragraph" w:customStyle="1" w:styleId="4DC8629680744625ADF3FEF46288A38E">
    <w:name w:val="4DC8629680744625ADF3FEF46288A38E"/>
    <w:rsid w:val="00A26A6E"/>
    <w:pPr>
      <w:spacing w:after="200" w:line="276" w:lineRule="auto"/>
    </w:pPr>
  </w:style>
  <w:style w:type="paragraph" w:customStyle="1" w:styleId="FF3E3194A87F4035B1C65D44F0A0C8B6">
    <w:name w:val="FF3E3194A87F4035B1C65D44F0A0C8B6"/>
    <w:rsid w:val="00A26A6E"/>
    <w:pPr>
      <w:spacing w:after="200" w:line="276" w:lineRule="auto"/>
    </w:pPr>
  </w:style>
  <w:style w:type="paragraph" w:customStyle="1" w:styleId="5476313A3B1B4B8882AA2F543C8AEDE6">
    <w:name w:val="5476313A3B1B4B8882AA2F543C8AEDE6"/>
    <w:rsid w:val="00A26A6E"/>
    <w:pPr>
      <w:spacing w:after="200" w:line="276" w:lineRule="auto"/>
    </w:pPr>
  </w:style>
  <w:style w:type="paragraph" w:customStyle="1" w:styleId="CF789F590100417D86BF9EF42F18EB29">
    <w:name w:val="CF789F590100417D86BF9EF42F18EB29"/>
    <w:rsid w:val="00A26A6E"/>
    <w:pPr>
      <w:spacing w:after="200" w:line="276" w:lineRule="auto"/>
    </w:pPr>
  </w:style>
  <w:style w:type="paragraph" w:customStyle="1" w:styleId="B3DD5870998E4C67BFCA149619485C81">
    <w:name w:val="B3DD5870998E4C67BFCA149619485C81"/>
    <w:rsid w:val="00A26A6E"/>
    <w:pPr>
      <w:spacing w:after="200" w:line="276" w:lineRule="auto"/>
    </w:pPr>
  </w:style>
  <w:style w:type="character" w:styleId="PlaceholderText">
    <w:name w:val="Placeholder Text"/>
    <w:basedOn w:val="DefaultParagraphFont"/>
    <w:uiPriority w:val="99"/>
    <w:semiHidden/>
    <w:rsid w:val="006D16A6"/>
    <w:rPr>
      <w:color w:val="808080"/>
    </w:rPr>
  </w:style>
  <w:style w:type="paragraph" w:customStyle="1" w:styleId="6BAB01AE81734038A75AFA8A27F7D1EB">
    <w:name w:val="6BAB01AE81734038A75AFA8A27F7D1EB"/>
    <w:rsid w:val="00DF569B"/>
    <w:pPr>
      <w:spacing w:after="200" w:line="276" w:lineRule="auto"/>
    </w:pPr>
  </w:style>
  <w:style w:type="paragraph" w:customStyle="1" w:styleId="9259396C69104724A67471F3BD786E3F">
    <w:name w:val="9259396C69104724A67471F3BD786E3F"/>
    <w:rsid w:val="00AB7961"/>
    <w:pPr>
      <w:spacing w:after="200" w:line="276" w:lineRule="auto"/>
    </w:pPr>
  </w:style>
  <w:style w:type="paragraph" w:customStyle="1" w:styleId="C8984CCF90B549A49792042E0F11325A">
    <w:name w:val="C8984CCF90B549A49792042E0F11325A"/>
    <w:rsid w:val="00AB7961"/>
    <w:pPr>
      <w:spacing w:after="200" w:line="276" w:lineRule="auto"/>
    </w:pPr>
  </w:style>
  <w:style w:type="paragraph" w:customStyle="1" w:styleId="32F61C370C2049E0BCD424BF83CD7F7A">
    <w:name w:val="32F61C370C2049E0BCD424BF83CD7F7A"/>
    <w:rsid w:val="00AB7961"/>
    <w:pPr>
      <w:spacing w:after="200" w:line="276" w:lineRule="auto"/>
    </w:pPr>
  </w:style>
  <w:style w:type="paragraph" w:customStyle="1" w:styleId="61EE3EBB64D346A9BEE09E9D597968A7">
    <w:name w:val="61EE3EBB64D346A9BEE09E9D597968A7"/>
    <w:rsid w:val="00AB7961"/>
    <w:pPr>
      <w:spacing w:after="200" w:line="276" w:lineRule="auto"/>
    </w:pPr>
  </w:style>
  <w:style w:type="paragraph" w:customStyle="1" w:styleId="E62D9C4FA96E470BB00445BBA0BC171D">
    <w:name w:val="E62D9C4FA96E470BB00445BBA0BC171D"/>
    <w:rsid w:val="00AB7961"/>
    <w:pPr>
      <w:spacing w:after="200" w:line="276" w:lineRule="auto"/>
    </w:pPr>
  </w:style>
  <w:style w:type="paragraph" w:customStyle="1" w:styleId="6C419C0E8CDC448FA5DE9D597E20B356">
    <w:name w:val="6C419C0E8CDC448FA5DE9D597E20B356"/>
    <w:rsid w:val="00AB7961"/>
    <w:pPr>
      <w:spacing w:after="200" w:line="276" w:lineRule="auto"/>
    </w:pPr>
  </w:style>
  <w:style w:type="paragraph" w:customStyle="1" w:styleId="D8C4327738394C33A83801E2B904B7A2">
    <w:name w:val="D8C4327738394C33A83801E2B904B7A2"/>
    <w:rsid w:val="00AB7961"/>
    <w:pPr>
      <w:spacing w:after="200" w:line="276" w:lineRule="auto"/>
    </w:pPr>
  </w:style>
  <w:style w:type="paragraph" w:customStyle="1" w:styleId="C614AA75FB21402EAF1ADD9D8C1F5C58">
    <w:name w:val="C614AA75FB21402EAF1ADD9D8C1F5C58"/>
    <w:rsid w:val="00AB7961"/>
    <w:pPr>
      <w:spacing w:after="200" w:line="276" w:lineRule="auto"/>
    </w:pPr>
  </w:style>
  <w:style w:type="paragraph" w:customStyle="1" w:styleId="6E814B035A4946A4906C9F3DD3C7EA61">
    <w:name w:val="6E814B035A4946A4906C9F3DD3C7EA61"/>
    <w:rsid w:val="00AB7961"/>
    <w:pPr>
      <w:spacing w:after="200" w:line="276" w:lineRule="auto"/>
    </w:pPr>
  </w:style>
  <w:style w:type="paragraph" w:customStyle="1" w:styleId="014B9F3C1EBB4513A8B612ECEAE9474A">
    <w:name w:val="014B9F3C1EBB4513A8B612ECEAE9474A"/>
    <w:rsid w:val="00AB7961"/>
    <w:pPr>
      <w:spacing w:after="200" w:line="276" w:lineRule="auto"/>
    </w:pPr>
  </w:style>
  <w:style w:type="paragraph" w:customStyle="1" w:styleId="DF3897D129EA447C90373977A1659475">
    <w:name w:val="DF3897D129EA447C90373977A1659475"/>
    <w:rsid w:val="00AB7961"/>
    <w:pPr>
      <w:spacing w:after="200" w:line="276" w:lineRule="auto"/>
    </w:pPr>
  </w:style>
  <w:style w:type="paragraph" w:customStyle="1" w:styleId="4A8E937B170A4956943A1B40201B2D55">
    <w:name w:val="4A8E937B170A4956943A1B40201B2D55"/>
    <w:rsid w:val="00AB7961"/>
    <w:pPr>
      <w:spacing w:after="200" w:line="276" w:lineRule="auto"/>
    </w:pPr>
  </w:style>
  <w:style w:type="paragraph" w:customStyle="1" w:styleId="DBE40155BDDE41F58528556D05970770">
    <w:name w:val="DBE40155BDDE41F58528556D05970770"/>
    <w:rsid w:val="00AB7961"/>
    <w:pPr>
      <w:spacing w:after="200" w:line="276" w:lineRule="auto"/>
    </w:pPr>
  </w:style>
  <w:style w:type="paragraph" w:customStyle="1" w:styleId="B8EEE02A981847FB87B64EBE7E6CD8CE">
    <w:name w:val="B8EEE02A981847FB87B64EBE7E6CD8CE"/>
    <w:rsid w:val="00AB7961"/>
    <w:pPr>
      <w:spacing w:after="200" w:line="276" w:lineRule="auto"/>
    </w:pPr>
  </w:style>
  <w:style w:type="paragraph" w:customStyle="1" w:styleId="FD49A0422D5841BCB62D9707635EF004">
    <w:name w:val="FD49A0422D5841BCB62D9707635EF004"/>
    <w:rsid w:val="00AB7961"/>
    <w:pPr>
      <w:spacing w:after="200" w:line="276" w:lineRule="auto"/>
    </w:pPr>
  </w:style>
  <w:style w:type="paragraph" w:customStyle="1" w:styleId="620258595888419B8CCDCAED2393D994">
    <w:name w:val="620258595888419B8CCDCAED2393D994"/>
    <w:rsid w:val="00AB7961"/>
    <w:pPr>
      <w:spacing w:after="200" w:line="276" w:lineRule="auto"/>
    </w:pPr>
  </w:style>
  <w:style w:type="paragraph" w:customStyle="1" w:styleId="B8501F1910B54000ACA4F532BAD049EB">
    <w:name w:val="B8501F1910B54000ACA4F532BAD049EB"/>
    <w:rsid w:val="00AB7961"/>
    <w:pPr>
      <w:spacing w:after="200" w:line="276" w:lineRule="auto"/>
    </w:pPr>
  </w:style>
  <w:style w:type="paragraph" w:customStyle="1" w:styleId="D6C4C73399A845358700691C67A46EC6">
    <w:name w:val="D6C4C73399A845358700691C67A46EC6"/>
    <w:rsid w:val="00AB7961"/>
    <w:pPr>
      <w:spacing w:after="200" w:line="276" w:lineRule="auto"/>
    </w:pPr>
  </w:style>
  <w:style w:type="paragraph" w:customStyle="1" w:styleId="3E8F2453AF0D46B6B46432BE5F4B5287">
    <w:name w:val="3E8F2453AF0D46B6B46432BE5F4B5287"/>
    <w:rsid w:val="00AB7961"/>
    <w:pPr>
      <w:spacing w:after="200" w:line="276" w:lineRule="auto"/>
    </w:pPr>
  </w:style>
  <w:style w:type="paragraph" w:customStyle="1" w:styleId="1F7650411DE6496C8B58CEF6C19D71BC">
    <w:name w:val="1F7650411DE6496C8B58CEF6C19D71BC"/>
    <w:rsid w:val="00AB7961"/>
    <w:pPr>
      <w:spacing w:after="200" w:line="276" w:lineRule="auto"/>
    </w:pPr>
  </w:style>
  <w:style w:type="paragraph" w:customStyle="1" w:styleId="C77F05BE5413430D814628EE57DDDC4E">
    <w:name w:val="C77F05BE5413430D814628EE57DDDC4E"/>
    <w:rsid w:val="00AC163E"/>
    <w:pPr>
      <w:spacing w:after="200" w:line="276" w:lineRule="auto"/>
    </w:pPr>
  </w:style>
  <w:style w:type="paragraph" w:customStyle="1" w:styleId="4F9C4A18381D4A23B61C0C39C9B6AF06">
    <w:name w:val="4F9C4A18381D4A23B61C0C39C9B6AF06"/>
    <w:rsid w:val="00092891"/>
    <w:pPr>
      <w:spacing w:after="200" w:line="276" w:lineRule="auto"/>
    </w:pPr>
  </w:style>
  <w:style w:type="paragraph" w:customStyle="1" w:styleId="3FCFFCA78251408293E0704BCF910377">
    <w:name w:val="3FCFFCA78251408293E0704BCF910377"/>
    <w:rsid w:val="00F77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2020-02-02T14:38:00Z</dcterms:created>
  <dcterms:modified xsi:type="dcterms:W3CDTF">2022-04-25T22:19:00Z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