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002799" w:rsidP="00002799">
            <w:pPr>
              <w:pStyle w:val="Title"/>
            </w:pPr>
            <w:proofErr w:type="gramStart"/>
            <w:r>
              <w:t>Malak</w:t>
            </w:r>
            <w:r w:rsidR="00692703" w:rsidRPr="00CF1A49">
              <w:t xml:space="preserve"> </w:t>
            </w:r>
            <w:r>
              <w:t xml:space="preserve"> </w:t>
            </w:r>
            <w:r>
              <w:rPr>
                <w:rStyle w:val="IntenseEmphasis"/>
              </w:rPr>
              <w:t>KAddoura</w:t>
            </w:r>
            <w:proofErr w:type="gramEnd"/>
          </w:p>
          <w:p w:rsidR="00692703" w:rsidRPr="00CF1A49" w:rsidRDefault="00002799" w:rsidP="00002799">
            <w:pPr>
              <w:pStyle w:val="ContactInfo"/>
              <w:contextualSpacing w:val="0"/>
            </w:pPr>
            <w:proofErr w:type="spellStart"/>
            <w:r>
              <w:t>Wadi</w:t>
            </w:r>
            <w:proofErr w:type="spellEnd"/>
            <w:r>
              <w:t xml:space="preserve"> </w:t>
            </w:r>
            <w:proofErr w:type="spellStart"/>
            <w:r>
              <w:t>Elzaineh</w:t>
            </w:r>
            <w:proofErr w:type="spellEnd"/>
            <w:r>
              <w:t>-Lebanon</w:t>
            </w:r>
            <w:sdt>
              <w:sdtPr>
                <w:alias w:val="Divider dot:"/>
                <w:tag w:val="Divider dot:"/>
                <w:id w:val="-1459182552"/>
                <w:placeholder>
                  <w:docPart w:val="4DF30ABB7FD142269C866EB0683E01B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+96176898169</w:t>
            </w:r>
          </w:p>
          <w:p w:rsidR="00692703" w:rsidRPr="00CF1A49" w:rsidRDefault="00002799" w:rsidP="006A1CE4">
            <w:pPr>
              <w:pStyle w:val="ContactInfoEmphasis"/>
              <w:contextualSpacing w:val="0"/>
            </w:pPr>
            <w:r>
              <w:t>malakkadoura1221@gmail.com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DA86C5A46D5C48129C7029327A393BA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6A1CE4" w:rsidRPr="006A1CE4">
              <w:t>https://www.linkedin.com/in/malak-kaddoura-a3691523a/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88D84912F8A34750A3AE64B6C60C7336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 w:rsidR="00692703" w:rsidRPr="00CF1A49">
              <w:t xml:space="preserve"> 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413989">
            <w:pPr>
              <w:contextualSpacing w:val="0"/>
            </w:pPr>
          </w:p>
        </w:tc>
      </w:tr>
    </w:tbl>
    <w:p w:rsidR="004E01EB" w:rsidRPr="00CF1A49" w:rsidRDefault="001A1CC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273BEDBC25C450BAF44E4F7C480F03A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975E7F" w:rsidRDefault="00002799" w:rsidP="00002799">
            <w:pPr>
              <w:pStyle w:val="Heading3"/>
              <w:contextualSpacing w:val="0"/>
              <w:outlineLvl w:val="2"/>
              <w:rPr>
                <w:rFonts w:asciiTheme="majorBidi" w:hAnsiTheme="majorBidi"/>
              </w:rPr>
            </w:pPr>
            <w:r w:rsidRPr="00975E7F">
              <w:rPr>
                <w:rFonts w:asciiTheme="majorBidi" w:hAnsiTheme="majorBidi"/>
              </w:rPr>
              <w:t>july 2017</w:t>
            </w:r>
            <w:r w:rsidR="001D0BF1" w:rsidRPr="00975E7F">
              <w:rPr>
                <w:rFonts w:asciiTheme="majorBidi" w:hAnsiTheme="majorBidi"/>
              </w:rPr>
              <w:t xml:space="preserve"> – </w:t>
            </w:r>
            <w:r w:rsidRPr="00975E7F">
              <w:rPr>
                <w:rFonts w:asciiTheme="majorBidi" w:hAnsiTheme="majorBidi"/>
              </w:rPr>
              <w:t>Augest 2017</w:t>
            </w:r>
          </w:p>
          <w:p w:rsidR="001D0BF1" w:rsidRPr="00975E7F" w:rsidRDefault="00002799" w:rsidP="00002799">
            <w:pPr>
              <w:pStyle w:val="Heading2"/>
              <w:contextualSpacing w:val="0"/>
              <w:outlineLvl w:val="1"/>
              <w:rPr>
                <w:rFonts w:asciiTheme="majorBidi" w:hAnsiTheme="majorBidi"/>
              </w:rPr>
            </w:pPr>
            <w:r w:rsidRPr="00975E7F">
              <w:rPr>
                <w:rStyle w:val="SubtleReference"/>
                <w:rFonts w:asciiTheme="majorBidi" w:hAnsiTheme="majorBidi"/>
              </w:rPr>
              <w:t>Participating in DOT organization.</w:t>
            </w:r>
          </w:p>
          <w:p w:rsidR="001E3120" w:rsidRPr="00975E7F" w:rsidRDefault="00002799" w:rsidP="00D20D33">
            <w:pPr>
              <w:contextualSpacing w:val="0"/>
              <w:rPr>
                <w:rFonts w:asciiTheme="majorBidi" w:hAnsiTheme="majorBidi" w:cstheme="majorBidi"/>
              </w:rPr>
            </w:pPr>
            <w:r w:rsidRPr="00975E7F">
              <w:rPr>
                <w:rFonts w:asciiTheme="majorBidi" w:hAnsiTheme="majorBidi" w:cstheme="majorBidi"/>
              </w:rPr>
              <w:t>Planning to a new business and creating its logo</w:t>
            </w:r>
            <w:r w:rsidR="00D20D33" w:rsidRPr="00975E7F">
              <w:rPr>
                <w:rFonts w:asciiTheme="majorBidi" w:hAnsiTheme="majorBidi" w:cstheme="majorBidi"/>
              </w:rPr>
              <w:t>, website</w:t>
            </w:r>
            <w:r w:rsidRPr="00975E7F">
              <w:rPr>
                <w:rFonts w:asciiTheme="majorBidi" w:hAnsiTheme="majorBidi" w:cstheme="majorBidi"/>
              </w:rPr>
              <w:t xml:space="preserve"> and social media pages,</w:t>
            </w:r>
            <w:r w:rsidR="00D20D33" w:rsidRPr="00975E7F">
              <w:rPr>
                <w:rFonts w:asciiTheme="majorBidi" w:hAnsiTheme="majorBidi" w:cstheme="majorBidi"/>
              </w:rPr>
              <w:t xml:space="preserve"> working on word, power point and excel.</w:t>
            </w:r>
            <w:r w:rsidRPr="00975E7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975E7F" w:rsidRDefault="00D20D33" w:rsidP="00D20D33">
            <w:pPr>
              <w:pStyle w:val="Heading3"/>
              <w:contextualSpacing w:val="0"/>
              <w:outlineLvl w:val="2"/>
              <w:rPr>
                <w:rFonts w:asciiTheme="majorBidi" w:hAnsiTheme="majorBidi"/>
              </w:rPr>
            </w:pPr>
            <w:r w:rsidRPr="00975E7F">
              <w:rPr>
                <w:rFonts w:asciiTheme="majorBidi" w:hAnsiTheme="majorBidi"/>
              </w:rPr>
              <w:t>March 2022</w:t>
            </w:r>
            <w:r w:rsidR="00F61DF9" w:rsidRPr="00975E7F">
              <w:rPr>
                <w:rFonts w:asciiTheme="majorBidi" w:hAnsiTheme="majorBidi"/>
              </w:rPr>
              <w:t xml:space="preserve"> – </w:t>
            </w:r>
            <w:r w:rsidRPr="00975E7F">
              <w:rPr>
                <w:rFonts w:asciiTheme="majorBidi" w:hAnsiTheme="majorBidi"/>
              </w:rPr>
              <w:t>July 2022</w:t>
            </w:r>
          </w:p>
          <w:p w:rsidR="00D20D33" w:rsidRPr="00975E7F" w:rsidRDefault="00D20D33" w:rsidP="00D20D33">
            <w:pPr>
              <w:pStyle w:val="Heading3"/>
              <w:contextualSpacing w:val="0"/>
              <w:outlineLvl w:val="2"/>
              <w:rPr>
                <w:rFonts w:asciiTheme="majorBidi" w:hAnsiTheme="majorBidi"/>
              </w:rPr>
            </w:pPr>
            <w:r w:rsidRPr="00975E7F">
              <w:rPr>
                <w:rFonts w:asciiTheme="majorBidi" w:hAnsiTheme="majorBidi"/>
              </w:rPr>
              <w:t>OGT AIESEC member.</w:t>
            </w:r>
          </w:p>
          <w:p w:rsidR="00D20D33" w:rsidRPr="00975E7F" w:rsidRDefault="00D20D33" w:rsidP="00D20D33">
            <w:pPr>
              <w:rPr>
                <w:rFonts w:asciiTheme="majorBidi" w:hAnsiTheme="majorBidi" w:cstheme="majorBidi"/>
              </w:rPr>
            </w:pPr>
            <w:r w:rsidRPr="00975E7F">
              <w:rPr>
                <w:rFonts w:asciiTheme="majorBidi" w:hAnsiTheme="majorBidi" w:cstheme="majorBidi"/>
              </w:rPr>
              <w:t>Evaluating applicants CVs, finding abroad opportunities that fits their experiences and skills, contact them and doing consultancy space with them.</w:t>
            </w:r>
          </w:p>
          <w:p w:rsidR="00D20D33" w:rsidRPr="00975E7F" w:rsidRDefault="00D20D33" w:rsidP="00D20D33">
            <w:pPr>
              <w:rPr>
                <w:rFonts w:asciiTheme="majorBidi" w:hAnsiTheme="majorBidi" w:cstheme="majorBidi"/>
              </w:rPr>
            </w:pPr>
          </w:p>
          <w:p w:rsidR="00F61DF9" w:rsidRPr="00975E7F" w:rsidRDefault="00F61DF9" w:rsidP="00D20D33">
            <w:pPr>
              <w:rPr>
                <w:rFonts w:asciiTheme="majorBidi" w:hAnsiTheme="majorBidi" w:cstheme="majorBidi"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4F05F0F2AFD24619846237582191B28E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975E7F" w:rsidRDefault="00D20D33" w:rsidP="00D20D33">
            <w:pPr>
              <w:pStyle w:val="Heading3"/>
              <w:contextualSpacing w:val="0"/>
              <w:outlineLvl w:val="2"/>
              <w:rPr>
                <w:rFonts w:asciiTheme="majorBidi" w:hAnsiTheme="majorBidi"/>
              </w:rPr>
            </w:pPr>
            <w:r w:rsidRPr="00975E7F">
              <w:rPr>
                <w:rFonts w:asciiTheme="majorBidi" w:hAnsiTheme="majorBidi"/>
              </w:rPr>
              <w:t>Julu</w:t>
            </w:r>
            <w:r w:rsidR="001D0BF1" w:rsidRPr="00975E7F">
              <w:rPr>
                <w:rFonts w:asciiTheme="majorBidi" w:hAnsiTheme="majorBidi"/>
              </w:rPr>
              <w:t xml:space="preserve"> </w:t>
            </w:r>
            <w:r w:rsidRPr="00975E7F">
              <w:rPr>
                <w:rFonts w:asciiTheme="majorBidi" w:hAnsiTheme="majorBidi"/>
              </w:rPr>
              <w:t>2018</w:t>
            </w:r>
          </w:p>
          <w:p w:rsidR="007538DC" w:rsidRPr="00975E7F" w:rsidRDefault="00D20D33" w:rsidP="00D20D33">
            <w:pPr>
              <w:pStyle w:val="Heading2"/>
              <w:contextualSpacing w:val="0"/>
              <w:outlineLvl w:val="1"/>
              <w:rPr>
                <w:rFonts w:asciiTheme="majorBidi" w:hAnsiTheme="majorBidi"/>
              </w:rPr>
            </w:pPr>
            <w:r w:rsidRPr="00975E7F">
              <w:rPr>
                <w:rStyle w:val="SubtleReference"/>
                <w:rFonts w:asciiTheme="majorBidi" w:hAnsiTheme="majorBidi"/>
              </w:rPr>
              <w:t>Secondary</w:t>
            </w:r>
            <w:r w:rsidR="006A1CE4" w:rsidRPr="00975E7F">
              <w:rPr>
                <w:rStyle w:val="SubtleReference"/>
                <w:rFonts w:asciiTheme="majorBidi" w:hAnsiTheme="majorBidi"/>
              </w:rPr>
              <w:t xml:space="preserve"> </w:t>
            </w:r>
            <w:proofErr w:type="gramStart"/>
            <w:r w:rsidR="006A1CE4" w:rsidRPr="00975E7F">
              <w:rPr>
                <w:rStyle w:val="SubtleReference"/>
                <w:rFonts w:asciiTheme="majorBidi" w:hAnsiTheme="majorBidi"/>
              </w:rPr>
              <w:t xml:space="preserve">School </w:t>
            </w:r>
            <w:r w:rsidRPr="00975E7F">
              <w:rPr>
                <w:rFonts w:asciiTheme="majorBidi" w:hAnsiTheme="majorBidi"/>
              </w:rPr>
              <w:t>,</w:t>
            </w:r>
            <w:proofErr w:type="gramEnd"/>
            <w:r w:rsidRPr="00975E7F">
              <w:rPr>
                <w:rFonts w:asciiTheme="majorBidi" w:hAnsiTheme="majorBidi"/>
              </w:rPr>
              <w:t xml:space="preserve"> Beit Jala Secondary School</w:t>
            </w:r>
          </w:p>
          <w:p w:rsidR="00D20D33" w:rsidRPr="00CF1A49" w:rsidRDefault="00D20D33" w:rsidP="00D20D33">
            <w:pPr>
              <w:pStyle w:val="Heading2"/>
              <w:contextualSpacing w:val="0"/>
              <w:outlineLvl w:val="1"/>
            </w:pPr>
            <w:r w:rsidRPr="00975E7F">
              <w:rPr>
                <w:rFonts w:asciiTheme="majorBidi" w:hAnsiTheme="majorBidi"/>
              </w:rPr>
              <w:t>80.50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975E7F" w:rsidRDefault="00D20D33" w:rsidP="00D20D33">
            <w:pPr>
              <w:pStyle w:val="Heading3"/>
              <w:contextualSpacing w:val="0"/>
              <w:outlineLvl w:val="2"/>
              <w:rPr>
                <w:rFonts w:asciiTheme="majorBidi" w:hAnsiTheme="majorBidi"/>
              </w:rPr>
            </w:pPr>
            <w:r w:rsidRPr="00975E7F">
              <w:rPr>
                <w:rFonts w:asciiTheme="majorBidi" w:hAnsiTheme="majorBidi"/>
              </w:rPr>
              <w:t>july</w:t>
            </w:r>
            <w:r w:rsidR="00F61DF9" w:rsidRPr="00975E7F">
              <w:rPr>
                <w:rFonts w:asciiTheme="majorBidi" w:hAnsiTheme="majorBidi"/>
              </w:rPr>
              <w:t xml:space="preserve"> </w:t>
            </w:r>
            <w:r w:rsidRPr="00975E7F">
              <w:rPr>
                <w:rFonts w:asciiTheme="majorBidi" w:hAnsiTheme="majorBidi"/>
              </w:rPr>
              <w:t>2022</w:t>
            </w:r>
          </w:p>
          <w:p w:rsidR="00F61DF9" w:rsidRPr="00975E7F" w:rsidRDefault="00D20D33" w:rsidP="00D20D33">
            <w:pPr>
              <w:pStyle w:val="Heading2"/>
              <w:contextualSpacing w:val="0"/>
              <w:outlineLvl w:val="1"/>
              <w:rPr>
                <w:rFonts w:asciiTheme="majorBidi" w:hAnsiTheme="majorBidi"/>
              </w:rPr>
            </w:pPr>
            <w:r w:rsidRPr="00975E7F">
              <w:rPr>
                <w:rFonts w:asciiTheme="majorBidi" w:hAnsiTheme="majorBidi"/>
              </w:rPr>
              <w:t>Bachelore</w:t>
            </w:r>
            <w:r w:rsidR="006A1CE4" w:rsidRPr="00975E7F">
              <w:rPr>
                <w:rFonts w:asciiTheme="majorBidi" w:hAnsiTheme="majorBidi"/>
              </w:rPr>
              <w:t xml:space="preserve"> of Business Administration</w:t>
            </w:r>
            <w:r w:rsidR="00F61DF9" w:rsidRPr="00975E7F">
              <w:rPr>
                <w:rFonts w:asciiTheme="majorBidi" w:hAnsiTheme="majorBidi"/>
              </w:rPr>
              <w:t xml:space="preserve">, </w:t>
            </w:r>
            <w:r w:rsidRPr="00975E7F">
              <w:rPr>
                <w:rStyle w:val="SubtleReference"/>
                <w:rFonts w:asciiTheme="majorBidi" w:hAnsiTheme="majorBidi"/>
              </w:rPr>
              <w:t>Eastern Mediteranean University</w:t>
            </w:r>
          </w:p>
          <w:p w:rsidR="00F61DF9" w:rsidRDefault="00D20D33" w:rsidP="00D20D33">
            <w:r w:rsidRPr="00975E7F">
              <w:rPr>
                <w:rFonts w:asciiTheme="majorBidi" w:hAnsiTheme="majorBidi" w:cstheme="majorBidi"/>
              </w:rPr>
              <w:t>3.34</w:t>
            </w:r>
          </w:p>
        </w:tc>
      </w:tr>
    </w:tbl>
    <w:sdt>
      <w:sdtPr>
        <w:alias w:val="Skills:"/>
        <w:tag w:val="Skills:"/>
        <w:id w:val="-1392877668"/>
        <w:placeholder>
          <w:docPart w:val="0310721169C04A71991A69FCAD620673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975E7F" w:rsidRDefault="00D20D33" w:rsidP="00D20D33">
            <w:pPr>
              <w:pStyle w:val="ListBullet"/>
              <w:contextualSpacing w:val="0"/>
              <w:rPr>
                <w:rFonts w:asciiTheme="majorBidi" w:hAnsiTheme="majorBidi" w:cstheme="majorBidi"/>
              </w:rPr>
            </w:pPr>
            <w:r w:rsidRPr="00975E7F">
              <w:rPr>
                <w:rFonts w:asciiTheme="majorBidi" w:hAnsiTheme="majorBidi" w:cstheme="majorBidi"/>
              </w:rPr>
              <w:t>Communication</w:t>
            </w:r>
          </w:p>
          <w:p w:rsidR="001F4E6D" w:rsidRPr="00975E7F" w:rsidRDefault="00D20D33" w:rsidP="00D20D33">
            <w:pPr>
              <w:pStyle w:val="ListBullet"/>
              <w:contextualSpacing w:val="0"/>
              <w:rPr>
                <w:rFonts w:asciiTheme="majorBidi" w:hAnsiTheme="majorBidi" w:cstheme="majorBidi"/>
              </w:rPr>
            </w:pPr>
            <w:r w:rsidRPr="00975E7F">
              <w:rPr>
                <w:rFonts w:asciiTheme="majorBidi" w:hAnsiTheme="majorBidi" w:cstheme="majorBidi"/>
              </w:rPr>
              <w:t>Time &amp; risk management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975E7F" w:rsidRDefault="00D20D33" w:rsidP="00D20D33">
            <w:pPr>
              <w:pStyle w:val="ListBullet"/>
              <w:contextualSpacing w:val="0"/>
              <w:rPr>
                <w:rFonts w:asciiTheme="majorBidi" w:hAnsiTheme="majorBidi" w:cstheme="majorBidi"/>
              </w:rPr>
            </w:pPr>
            <w:r w:rsidRPr="00975E7F">
              <w:rPr>
                <w:rFonts w:asciiTheme="majorBidi" w:hAnsiTheme="majorBidi" w:cstheme="majorBidi"/>
              </w:rPr>
              <w:t>Problem solving</w:t>
            </w:r>
            <w:r w:rsidR="00E03071" w:rsidRPr="00975E7F">
              <w:rPr>
                <w:rFonts w:asciiTheme="majorBidi" w:hAnsiTheme="majorBidi" w:cstheme="majorBidi"/>
              </w:rPr>
              <w:t xml:space="preserve"> abilities</w:t>
            </w:r>
          </w:p>
          <w:p w:rsidR="001E3120" w:rsidRPr="00975E7F" w:rsidRDefault="00D20D33" w:rsidP="00E03071">
            <w:pPr>
              <w:pStyle w:val="ListBullet"/>
              <w:contextualSpacing w:val="0"/>
              <w:rPr>
                <w:rFonts w:asciiTheme="majorBidi" w:hAnsiTheme="majorBidi" w:cstheme="majorBidi"/>
              </w:rPr>
            </w:pPr>
            <w:r w:rsidRPr="00975E7F">
              <w:rPr>
                <w:rFonts w:asciiTheme="majorBidi" w:hAnsiTheme="majorBidi" w:cstheme="majorBidi"/>
              </w:rPr>
              <w:t xml:space="preserve">Computer </w:t>
            </w:r>
            <w:r w:rsidR="00E03071" w:rsidRPr="00975E7F">
              <w:rPr>
                <w:rFonts w:asciiTheme="majorBidi" w:hAnsiTheme="majorBidi" w:cstheme="majorBidi"/>
              </w:rPr>
              <w:t>skills</w:t>
            </w:r>
            <w:r w:rsidRPr="00975E7F">
              <w:rPr>
                <w:rFonts w:asciiTheme="majorBidi" w:hAnsiTheme="majorBidi" w:cstheme="majorBidi"/>
              </w:rPr>
              <w:t xml:space="preserve">( Microsoft Word, power point, excel, </w:t>
            </w:r>
            <w:r w:rsidR="00E03071" w:rsidRPr="00975E7F">
              <w:rPr>
                <w:rFonts w:asciiTheme="majorBidi" w:hAnsiTheme="majorBidi" w:cstheme="majorBidi"/>
              </w:rPr>
              <w:t>C++ programing)</w:t>
            </w:r>
          </w:p>
          <w:p w:rsidR="001E3120" w:rsidRPr="00975E7F" w:rsidRDefault="00413989" w:rsidP="00E03071">
            <w:pPr>
              <w:pStyle w:val="ListBullet"/>
              <w:contextualSpacing w:val="0"/>
              <w:rPr>
                <w:rFonts w:asciiTheme="majorBidi" w:hAnsiTheme="majorBidi" w:cstheme="majorBidi"/>
              </w:rPr>
            </w:pPr>
            <w:r w:rsidRPr="00975E7F">
              <w:rPr>
                <w:rFonts w:asciiTheme="majorBidi" w:hAnsiTheme="majorBidi" w:cstheme="majorBidi"/>
              </w:rPr>
              <w:t>Delegation skills</w:t>
            </w:r>
          </w:p>
        </w:tc>
      </w:tr>
    </w:tbl>
    <w:sdt>
      <w:sdtPr>
        <w:alias w:val="Activities:"/>
        <w:tag w:val="Activities:"/>
        <w:id w:val="1223332893"/>
        <w:placeholder>
          <w:docPart w:val="D75CE365DCD642738F054768B3ECA878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413989" w:rsidRDefault="00F668EF" w:rsidP="00413989">
      <w:pPr>
        <w:pStyle w:val="ListParagraph"/>
        <w:numPr>
          <w:ilvl w:val="0"/>
          <w:numId w:val="15"/>
        </w:numPr>
        <w:rPr>
          <w:rFonts w:asciiTheme="majorBidi" w:hAnsiTheme="majorBidi" w:cstheme="majorBidi"/>
        </w:rPr>
      </w:pPr>
      <w:r w:rsidRPr="00975E7F">
        <w:rPr>
          <w:rFonts w:asciiTheme="majorBidi" w:hAnsiTheme="majorBidi" w:cstheme="majorBidi"/>
        </w:rPr>
        <w:t>R</w:t>
      </w:r>
      <w:r w:rsidR="00E03071" w:rsidRPr="00975E7F">
        <w:rPr>
          <w:rFonts w:asciiTheme="majorBidi" w:hAnsiTheme="majorBidi" w:cstheme="majorBidi"/>
        </w:rPr>
        <w:t>eading</w:t>
      </w:r>
      <w:r w:rsidR="00413989" w:rsidRPr="00975E7F">
        <w:rPr>
          <w:rFonts w:asciiTheme="majorBidi" w:hAnsiTheme="majorBidi" w:cstheme="majorBidi"/>
        </w:rPr>
        <w:t xml:space="preserve"> and writing. </w:t>
      </w:r>
      <w:r w:rsidR="00A30362">
        <w:rPr>
          <w:rFonts w:asciiTheme="majorBidi" w:hAnsiTheme="majorBidi" w:cstheme="majorBidi"/>
        </w:rPr>
        <w:t>b</w:t>
      </w:r>
      <w:bookmarkStart w:id="0" w:name="_GoBack"/>
      <w:bookmarkEnd w:id="0"/>
    </w:p>
    <w:p w:rsidR="00F668EF" w:rsidRDefault="00F668EF" w:rsidP="00413989">
      <w:pPr>
        <w:pStyle w:val="ListParagraph"/>
        <w:numPr>
          <w:ilvl w:val="0"/>
          <w:numId w:val="15"/>
        </w:numPr>
        <w:rPr>
          <w:rFonts w:asciiTheme="majorBidi" w:hAnsiTheme="majorBidi" w:cstheme="majorBidi"/>
        </w:rPr>
      </w:pPr>
      <w:r w:rsidRPr="00975E7F">
        <w:rPr>
          <w:rFonts w:asciiTheme="majorBidi" w:hAnsiTheme="majorBidi" w:cstheme="majorBidi"/>
        </w:rPr>
        <w:t>Sport.</w:t>
      </w:r>
    </w:p>
    <w:p w:rsidR="00975E7F" w:rsidRDefault="00975E7F" w:rsidP="00413989">
      <w:pPr>
        <w:pStyle w:val="ListParagraph"/>
        <w:numPr>
          <w:ilvl w:val="0"/>
          <w:numId w:val="1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Participating in science lab innovations in 2012.</w:t>
      </w:r>
    </w:p>
    <w:p w:rsidR="00413989" w:rsidRPr="00975E7F" w:rsidRDefault="00413989" w:rsidP="00ED7C50">
      <w:pPr>
        <w:pStyle w:val="ListParagraph"/>
        <w:numPr>
          <w:ilvl w:val="0"/>
          <w:numId w:val="15"/>
        </w:numPr>
        <w:rPr>
          <w:rFonts w:asciiTheme="majorBidi" w:hAnsiTheme="majorBidi" w:cstheme="majorBidi"/>
        </w:rPr>
      </w:pPr>
      <w:r w:rsidRPr="00975E7F">
        <w:rPr>
          <w:rFonts w:asciiTheme="majorBidi" w:hAnsiTheme="majorBidi" w:cstheme="majorBidi"/>
        </w:rPr>
        <w:t xml:space="preserve">Volunteering in Diabetes Day of 2014.  </w:t>
      </w:r>
    </w:p>
    <w:p w:rsidR="00F668EF" w:rsidRDefault="00F668EF" w:rsidP="00975E7F">
      <w:pPr>
        <w:pStyle w:val="ListParagraph"/>
        <w:numPr>
          <w:ilvl w:val="0"/>
          <w:numId w:val="15"/>
        </w:numPr>
      </w:pPr>
      <w:r>
        <w:lastRenderedPageBreak/>
        <w:t xml:space="preserve">Studying Abroad. </w:t>
      </w:r>
    </w:p>
    <w:p w:rsidR="00F668EF" w:rsidRDefault="00F668EF" w:rsidP="00F668EF">
      <w:pPr>
        <w:ind w:left="450"/>
      </w:pPr>
    </w:p>
    <w:p w:rsidR="00F668EF" w:rsidRDefault="00F668EF" w:rsidP="00F668EF">
      <w:pPr>
        <w:ind w:left="450"/>
      </w:pPr>
    </w:p>
    <w:p w:rsidR="00F668EF" w:rsidRDefault="00F668EF" w:rsidP="00F668EF">
      <w:pPr>
        <w:ind w:left="450"/>
      </w:pPr>
    </w:p>
    <w:p w:rsidR="00F668EF" w:rsidRDefault="00F668EF" w:rsidP="00975E7F">
      <w:pPr>
        <w:ind w:left="45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  <w:r w:rsidRPr="00975E7F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  <w:t>Languages</w:t>
      </w:r>
    </w:p>
    <w:p w:rsidR="00975E7F" w:rsidRDefault="00975E7F" w:rsidP="00975E7F">
      <w:pPr>
        <w:ind w:left="450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  <w:t xml:space="preserve">  </w:t>
      </w:r>
    </w:p>
    <w:p w:rsidR="00975E7F" w:rsidRPr="00975E7F" w:rsidRDefault="00975E7F" w:rsidP="00975E7F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color w:val="3A3A3A" w:themeColor="background2" w:themeShade="40"/>
          <w:sz w:val="24"/>
          <w:szCs w:val="24"/>
        </w:rPr>
      </w:pPr>
      <w:r w:rsidRPr="00975E7F">
        <w:rPr>
          <w:rFonts w:asciiTheme="majorBidi" w:hAnsiTheme="majorBidi" w:cstheme="majorBidi"/>
          <w:b/>
          <w:bCs/>
          <w:color w:val="3A3A3A" w:themeColor="background2" w:themeShade="40"/>
          <w:sz w:val="24"/>
          <w:szCs w:val="24"/>
        </w:rPr>
        <w:t>English professional.</w:t>
      </w:r>
    </w:p>
    <w:p w:rsidR="00975E7F" w:rsidRDefault="00975E7F" w:rsidP="00975E7F">
      <w:pPr>
        <w:ind w:left="450"/>
        <w:rPr>
          <w:rFonts w:asciiTheme="majorBidi" w:hAnsiTheme="majorBidi" w:cstheme="majorBidi"/>
          <w:b/>
          <w:bCs/>
          <w:color w:val="3A3A3A" w:themeColor="background2" w:themeShade="40"/>
          <w:sz w:val="24"/>
          <w:szCs w:val="24"/>
        </w:rPr>
      </w:pPr>
    </w:p>
    <w:p w:rsidR="00975E7F" w:rsidRPr="00975E7F" w:rsidRDefault="00975E7F" w:rsidP="00975E7F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color w:val="3A3A3A" w:themeColor="background2" w:themeShade="40"/>
          <w:sz w:val="24"/>
          <w:szCs w:val="24"/>
        </w:rPr>
      </w:pPr>
      <w:r w:rsidRPr="00975E7F">
        <w:rPr>
          <w:rFonts w:asciiTheme="majorBidi" w:hAnsiTheme="majorBidi" w:cstheme="majorBidi"/>
          <w:b/>
          <w:bCs/>
          <w:color w:val="3A3A3A" w:themeColor="background2" w:themeShade="40"/>
          <w:sz w:val="24"/>
          <w:szCs w:val="24"/>
        </w:rPr>
        <w:t>Turkish beginner.</w:t>
      </w:r>
    </w:p>
    <w:p w:rsidR="00975E7F" w:rsidRDefault="00975E7F" w:rsidP="00975E7F">
      <w:pPr>
        <w:ind w:left="450"/>
        <w:rPr>
          <w:rFonts w:asciiTheme="majorBidi" w:hAnsiTheme="majorBidi" w:cstheme="majorBidi"/>
          <w:b/>
          <w:bCs/>
          <w:color w:val="3A3A3A" w:themeColor="background2" w:themeShade="40"/>
          <w:sz w:val="24"/>
          <w:szCs w:val="24"/>
        </w:rPr>
      </w:pPr>
    </w:p>
    <w:p w:rsidR="00975E7F" w:rsidRPr="00975E7F" w:rsidRDefault="00975E7F" w:rsidP="00975E7F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color w:val="3A3A3A" w:themeColor="background2" w:themeShade="40"/>
          <w:sz w:val="24"/>
          <w:szCs w:val="24"/>
        </w:rPr>
      </w:pPr>
      <w:r w:rsidRPr="00975E7F">
        <w:rPr>
          <w:rFonts w:asciiTheme="majorBidi" w:hAnsiTheme="majorBidi" w:cstheme="majorBidi"/>
          <w:b/>
          <w:bCs/>
          <w:color w:val="3A3A3A" w:themeColor="background2" w:themeShade="40"/>
          <w:sz w:val="24"/>
          <w:szCs w:val="24"/>
        </w:rPr>
        <w:t xml:space="preserve">French beginner. </w:t>
      </w:r>
    </w:p>
    <w:sectPr w:rsidR="00975E7F" w:rsidRPr="00975E7F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CC0" w:rsidRDefault="001A1CC0" w:rsidP="0068194B">
      <w:r>
        <w:separator/>
      </w:r>
    </w:p>
    <w:p w:rsidR="001A1CC0" w:rsidRDefault="001A1CC0"/>
    <w:p w:rsidR="001A1CC0" w:rsidRDefault="001A1CC0"/>
  </w:endnote>
  <w:endnote w:type="continuationSeparator" w:id="0">
    <w:p w:rsidR="001A1CC0" w:rsidRDefault="001A1CC0" w:rsidP="0068194B">
      <w:r>
        <w:continuationSeparator/>
      </w:r>
    </w:p>
    <w:p w:rsidR="001A1CC0" w:rsidRDefault="001A1CC0"/>
    <w:p w:rsidR="001A1CC0" w:rsidRDefault="001A1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E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CC0" w:rsidRDefault="001A1CC0" w:rsidP="0068194B">
      <w:r>
        <w:separator/>
      </w:r>
    </w:p>
    <w:p w:rsidR="001A1CC0" w:rsidRDefault="001A1CC0"/>
    <w:p w:rsidR="001A1CC0" w:rsidRDefault="001A1CC0"/>
  </w:footnote>
  <w:footnote w:type="continuationSeparator" w:id="0">
    <w:p w:rsidR="001A1CC0" w:rsidRDefault="001A1CC0" w:rsidP="0068194B">
      <w:r>
        <w:continuationSeparator/>
      </w:r>
    </w:p>
    <w:p w:rsidR="001A1CC0" w:rsidRDefault="001A1CC0"/>
    <w:p w:rsidR="001A1CC0" w:rsidRDefault="001A1C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4B3C160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43C1864"/>
    <w:multiLevelType w:val="hybridMultilevel"/>
    <w:tmpl w:val="DE7033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90C6E9B"/>
    <w:multiLevelType w:val="hybridMultilevel"/>
    <w:tmpl w:val="F6C813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541F6EB1"/>
    <w:multiLevelType w:val="hybridMultilevel"/>
    <w:tmpl w:val="9442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99"/>
    <w:rsid w:val="000001EF"/>
    <w:rsid w:val="00002799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A1CC0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3989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97FDD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A1CE4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5E7F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0362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0D33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3071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668EF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FDE52-8F2D-4C93-A028-6D37B9CE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F30ABB7FD142269C866EB0683E0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FD7D-B669-4119-A9A4-3412D0A663DE}"/>
      </w:docPartPr>
      <w:docPartBody>
        <w:p w:rsidR="00D537B2" w:rsidRDefault="008579B7">
          <w:pPr>
            <w:pStyle w:val="4DF30ABB7FD142269C866EB0683E01B7"/>
          </w:pPr>
          <w:r w:rsidRPr="00CF1A49">
            <w:t>·</w:t>
          </w:r>
        </w:p>
      </w:docPartBody>
    </w:docPart>
    <w:docPart>
      <w:docPartPr>
        <w:name w:val="DA86C5A46D5C48129C7029327A393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91EC-D7BB-4AA8-B09F-39627EC38063}"/>
      </w:docPartPr>
      <w:docPartBody>
        <w:p w:rsidR="00D537B2" w:rsidRDefault="008579B7">
          <w:pPr>
            <w:pStyle w:val="DA86C5A46D5C48129C7029327A393BA2"/>
          </w:pPr>
          <w:r w:rsidRPr="00CF1A49">
            <w:t>·</w:t>
          </w:r>
        </w:p>
      </w:docPartBody>
    </w:docPart>
    <w:docPart>
      <w:docPartPr>
        <w:name w:val="88D84912F8A34750A3AE64B6C60C7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4B873-E975-4933-85A4-36A6FE97CA2C}"/>
      </w:docPartPr>
      <w:docPartBody>
        <w:p w:rsidR="00D537B2" w:rsidRDefault="008579B7">
          <w:pPr>
            <w:pStyle w:val="88D84912F8A34750A3AE64B6C60C7336"/>
          </w:pPr>
          <w:r w:rsidRPr="00CF1A49">
            <w:t>LinkedIn Profile</w:t>
          </w:r>
        </w:p>
      </w:docPartBody>
    </w:docPart>
    <w:docPart>
      <w:docPartPr>
        <w:name w:val="F273BEDBC25C450BAF44E4F7C480F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AF1D-8AD7-4567-B227-814246629F1D}"/>
      </w:docPartPr>
      <w:docPartBody>
        <w:p w:rsidR="00D537B2" w:rsidRDefault="008579B7">
          <w:pPr>
            <w:pStyle w:val="F273BEDBC25C450BAF44E4F7C480F03A"/>
          </w:pPr>
          <w:r w:rsidRPr="00CF1A49">
            <w:t>Experience</w:t>
          </w:r>
        </w:p>
      </w:docPartBody>
    </w:docPart>
    <w:docPart>
      <w:docPartPr>
        <w:name w:val="4F05F0F2AFD24619846237582191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43C3-8E80-481B-83FF-C87AD0C1186A}"/>
      </w:docPartPr>
      <w:docPartBody>
        <w:p w:rsidR="00D537B2" w:rsidRDefault="008579B7">
          <w:pPr>
            <w:pStyle w:val="4F05F0F2AFD24619846237582191B28E"/>
          </w:pPr>
          <w:r w:rsidRPr="00CF1A49">
            <w:t>Education</w:t>
          </w:r>
        </w:p>
      </w:docPartBody>
    </w:docPart>
    <w:docPart>
      <w:docPartPr>
        <w:name w:val="0310721169C04A71991A69FCAD620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DF95C-BDA9-461F-B1E5-4D619BFA7A9E}"/>
      </w:docPartPr>
      <w:docPartBody>
        <w:p w:rsidR="00D537B2" w:rsidRDefault="008579B7">
          <w:pPr>
            <w:pStyle w:val="0310721169C04A71991A69FCAD620673"/>
          </w:pPr>
          <w:r w:rsidRPr="00CF1A49">
            <w:t>Skills</w:t>
          </w:r>
        </w:p>
      </w:docPartBody>
    </w:docPart>
    <w:docPart>
      <w:docPartPr>
        <w:name w:val="D75CE365DCD642738F054768B3ECA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ED48-026B-454D-8A10-C72F6A31C563}"/>
      </w:docPartPr>
      <w:docPartBody>
        <w:p w:rsidR="00D537B2" w:rsidRDefault="008579B7">
          <w:pPr>
            <w:pStyle w:val="D75CE365DCD642738F054768B3ECA878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B7"/>
    <w:rsid w:val="008579B7"/>
    <w:rsid w:val="00D537B2"/>
    <w:rsid w:val="00F0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1AA4997F8940EF910C7570C1635560">
    <w:name w:val="BD1AA4997F8940EF910C7570C163556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CA7526ED81C40F1AD41D2167F1E1D67">
    <w:name w:val="BCA7526ED81C40F1AD41D2167F1E1D67"/>
  </w:style>
  <w:style w:type="paragraph" w:customStyle="1" w:styleId="D4DA3812B3E143F68831F1F9DE65E4A0">
    <w:name w:val="D4DA3812B3E143F68831F1F9DE65E4A0"/>
  </w:style>
  <w:style w:type="paragraph" w:customStyle="1" w:styleId="4DF30ABB7FD142269C866EB0683E01B7">
    <w:name w:val="4DF30ABB7FD142269C866EB0683E01B7"/>
  </w:style>
  <w:style w:type="paragraph" w:customStyle="1" w:styleId="507AE7BC3D6C434FABB0B8215A277BF0">
    <w:name w:val="507AE7BC3D6C434FABB0B8215A277BF0"/>
  </w:style>
  <w:style w:type="paragraph" w:customStyle="1" w:styleId="CDF5B00B37D34702B21DF2FC5903BD7B">
    <w:name w:val="CDF5B00B37D34702B21DF2FC5903BD7B"/>
  </w:style>
  <w:style w:type="paragraph" w:customStyle="1" w:styleId="DA86C5A46D5C48129C7029327A393BA2">
    <w:name w:val="DA86C5A46D5C48129C7029327A393BA2"/>
  </w:style>
  <w:style w:type="paragraph" w:customStyle="1" w:styleId="88D84912F8A34750A3AE64B6C60C7336">
    <w:name w:val="88D84912F8A34750A3AE64B6C60C7336"/>
  </w:style>
  <w:style w:type="paragraph" w:customStyle="1" w:styleId="F1E2C5D50E824FCD80D3990AF8E9F4A8">
    <w:name w:val="F1E2C5D50E824FCD80D3990AF8E9F4A8"/>
  </w:style>
  <w:style w:type="paragraph" w:customStyle="1" w:styleId="C04C852600E548C9AF8D5EEF96A067DC">
    <w:name w:val="C04C852600E548C9AF8D5EEF96A067DC"/>
  </w:style>
  <w:style w:type="paragraph" w:customStyle="1" w:styleId="3A0E06EB2296444FB24546AAFAC9186C">
    <w:name w:val="3A0E06EB2296444FB24546AAFAC9186C"/>
  </w:style>
  <w:style w:type="paragraph" w:customStyle="1" w:styleId="F273BEDBC25C450BAF44E4F7C480F03A">
    <w:name w:val="F273BEDBC25C450BAF44E4F7C480F03A"/>
  </w:style>
  <w:style w:type="paragraph" w:customStyle="1" w:styleId="100DB9DA3041438F882BEA2FF014907E">
    <w:name w:val="100DB9DA3041438F882BEA2FF014907E"/>
  </w:style>
  <w:style w:type="paragraph" w:customStyle="1" w:styleId="AC0AACAA3EAE4A7BAD32171D5B1A0767">
    <w:name w:val="AC0AACAA3EAE4A7BAD32171D5B1A0767"/>
  </w:style>
  <w:style w:type="paragraph" w:customStyle="1" w:styleId="5B1C1D1361D44A3AAA17FD793BA4546F">
    <w:name w:val="5B1C1D1361D44A3AAA17FD793BA4546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F5F837D97524C819BE59079821D94F1">
    <w:name w:val="2F5F837D97524C819BE59079821D94F1"/>
  </w:style>
  <w:style w:type="paragraph" w:customStyle="1" w:styleId="4467A0DE025740D1BDB15AC9C6F95C39">
    <w:name w:val="4467A0DE025740D1BDB15AC9C6F95C39"/>
  </w:style>
  <w:style w:type="paragraph" w:customStyle="1" w:styleId="ACB3C17E7ED346919B3C974EB7B3920F">
    <w:name w:val="ACB3C17E7ED346919B3C974EB7B3920F"/>
  </w:style>
  <w:style w:type="paragraph" w:customStyle="1" w:styleId="888737D2FE85446094B6D5C546535718">
    <w:name w:val="888737D2FE85446094B6D5C546535718"/>
  </w:style>
  <w:style w:type="paragraph" w:customStyle="1" w:styleId="542C8303C09B4030BB6DCD4904A09FBA">
    <w:name w:val="542C8303C09B4030BB6DCD4904A09FBA"/>
  </w:style>
  <w:style w:type="paragraph" w:customStyle="1" w:styleId="A18D3E27750F4840B5875258F8864031">
    <w:name w:val="A18D3E27750F4840B5875258F8864031"/>
  </w:style>
  <w:style w:type="paragraph" w:customStyle="1" w:styleId="6474512CEC5F4FD2B223D98391151B0D">
    <w:name w:val="6474512CEC5F4FD2B223D98391151B0D"/>
  </w:style>
  <w:style w:type="paragraph" w:customStyle="1" w:styleId="4F05F0F2AFD24619846237582191B28E">
    <w:name w:val="4F05F0F2AFD24619846237582191B28E"/>
  </w:style>
  <w:style w:type="paragraph" w:customStyle="1" w:styleId="4A83E0E9F113416FBF7388935CAAF68E">
    <w:name w:val="4A83E0E9F113416FBF7388935CAAF68E"/>
  </w:style>
  <w:style w:type="paragraph" w:customStyle="1" w:styleId="C4376AEB6AC04D2D96F8FB3630B36313">
    <w:name w:val="C4376AEB6AC04D2D96F8FB3630B36313"/>
  </w:style>
  <w:style w:type="paragraph" w:customStyle="1" w:styleId="2CD49D42AA9C46448EE563A78FB6B726">
    <w:name w:val="2CD49D42AA9C46448EE563A78FB6B726"/>
  </w:style>
  <w:style w:type="paragraph" w:customStyle="1" w:styleId="863FA6B750E240EB96803F5AA3B8C38F">
    <w:name w:val="863FA6B750E240EB96803F5AA3B8C38F"/>
  </w:style>
  <w:style w:type="paragraph" w:customStyle="1" w:styleId="8A1CD4D88A5D4002B14082EE4F11EC22">
    <w:name w:val="8A1CD4D88A5D4002B14082EE4F11EC22"/>
  </w:style>
  <w:style w:type="paragraph" w:customStyle="1" w:styleId="E166FE2E36E449DE88CAA43FEEAACFB5">
    <w:name w:val="E166FE2E36E449DE88CAA43FEEAACFB5"/>
  </w:style>
  <w:style w:type="paragraph" w:customStyle="1" w:styleId="6CCD5137D43A4163A243AF706E428978">
    <w:name w:val="6CCD5137D43A4163A243AF706E428978"/>
  </w:style>
  <w:style w:type="paragraph" w:customStyle="1" w:styleId="D8DA0CDAC8634217B4A1CCC2DDCD0361">
    <w:name w:val="D8DA0CDAC8634217B4A1CCC2DDCD0361"/>
  </w:style>
  <w:style w:type="paragraph" w:customStyle="1" w:styleId="30C8CFDE88AB42E19D89B8460661DD97">
    <w:name w:val="30C8CFDE88AB42E19D89B8460661DD97"/>
  </w:style>
  <w:style w:type="paragraph" w:customStyle="1" w:styleId="A8C7A22E9DA5451990C1E4516F932527">
    <w:name w:val="A8C7A22E9DA5451990C1E4516F932527"/>
  </w:style>
  <w:style w:type="paragraph" w:customStyle="1" w:styleId="0310721169C04A71991A69FCAD620673">
    <w:name w:val="0310721169C04A71991A69FCAD620673"/>
  </w:style>
  <w:style w:type="paragraph" w:customStyle="1" w:styleId="0D42593FB05A448DAC4A4FF1E4DC768D">
    <w:name w:val="0D42593FB05A448DAC4A4FF1E4DC768D"/>
  </w:style>
  <w:style w:type="paragraph" w:customStyle="1" w:styleId="818C814AC7E843E3B0E69894BC42FCA7">
    <w:name w:val="818C814AC7E843E3B0E69894BC42FCA7"/>
  </w:style>
  <w:style w:type="paragraph" w:customStyle="1" w:styleId="F6AEC305C8294B3BBD3C9D0D8F51DE33">
    <w:name w:val="F6AEC305C8294B3BBD3C9D0D8F51DE33"/>
  </w:style>
  <w:style w:type="paragraph" w:customStyle="1" w:styleId="75ECC47E1CF3461B817E72B631A9E1AB">
    <w:name w:val="75ECC47E1CF3461B817E72B631A9E1AB"/>
  </w:style>
  <w:style w:type="paragraph" w:customStyle="1" w:styleId="B2B480AC8ED74315B59C44EE28169521">
    <w:name w:val="B2B480AC8ED74315B59C44EE28169521"/>
  </w:style>
  <w:style w:type="paragraph" w:customStyle="1" w:styleId="D75CE365DCD642738F054768B3ECA878">
    <w:name w:val="D75CE365DCD642738F054768B3ECA878"/>
  </w:style>
  <w:style w:type="paragraph" w:customStyle="1" w:styleId="F248A443E56F4B93B461056F5F91C9AB">
    <w:name w:val="F248A443E56F4B93B461056F5F91C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58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malak kaddoura</cp:lastModifiedBy>
  <cp:revision>7</cp:revision>
  <dcterms:created xsi:type="dcterms:W3CDTF">2022-07-18T21:58:00Z</dcterms:created>
  <dcterms:modified xsi:type="dcterms:W3CDTF">2022-07-21T07:35:00Z</dcterms:modified>
  <cp:category/>
</cp:coreProperties>
</file>