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0"/>
        <w:gridCol w:w="6732"/>
      </w:tblGrid>
      <w:tr w:rsidR="002C2CDD" w:rsidRPr="00906BEE" w:rsidTr="00EF7CC9">
        <w:tc>
          <w:tcPr>
            <w:tcW w:w="3780" w:type="dxa"/>
            <w:tcMar>
              <w:top w:w="504" w:type="dxa"/>
              <w:right w:w="720" w:type="dxa"/>
            </w:tcMar>
          </w:tcPr>
          <w:p w:rsidR="00523479" w:rsidRPr="00906BEE" w:rsidRDefault="00E02DCD" w:rsidP="006A72F1">
            <w:pPr>
              <w:pStyle w:val="Initials"/>
            </w:pPr>
            <w:r w:rsidRPr="00906BE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BF1B0E1" wp14:editId="321B8F24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0FA61396" id="Group 1" o:spid="_x0000_s1026" alt="Title: 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r w:rsidR="006A72F1">
              <w:t xml:space="preserve">SM </w:t>
            </w:r>
          </w:p>
          <w:p w:rsidR="002C2CDD" w:rsidRPr="00906BEE" w:rsidRDefault="009A446E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C947CC1EB3EE4381A5A20CBD24653228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Skills</w:t>
                </w:r>
              </w:sdtContent>
            </w:sdt>
          </w:p>
          <w:p w:rsidR="00741125" w:rsidRPr="00906BEE" w:rsidRDefault="000A7E0F" w:rsidP="000A7E0F">
            <w:r>
              <w:t xml:space="preserve">Good at Technological skills. Fluent in English and Armenian and Moderate in Arabic. Great at time management and good in photography. Good at communication and group work as well. </w:t>
            </w:r>
            <w:r w:rsidR="006A0A60">
              <w:t>I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732"/>
            </w:tblGrid>
            <w:tr w:rsidR="00C612DA" w:rsidRPr="00906BEE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:rsidR="00C612DA" w:rsidRPr="00906BEE" w:rsidRDefault="009A446E" w:rsidP="006A72F1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2362972562E243DA977FFB0F1330C449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6A72F1">
                        <w:t>Serly Mitilian</w:t>
                      </w:r>
                    </w:sdtContent>
                  </w:sdt>
                </w:p>
                <w:p w:rsidR="00906BEE" w:rsidRPr="00906BEE" w:rsidRDefault="009A446E" w:rsidP="006A72F1">
                  <w:pPr>
                    <w:pStyle w:val="Heading2"/>
                    <w:outlineLvl w:val="1"/>
                  </w:pPr>
                  <w:sdt>
                    <w:sdtPr>
                      <w:alias w:val="Enter Profession or Industry:"/>
                      <w:tag w:val="Enter Profession or Industry:"/>
                      <w:id w:val="-223601802"/>
                      <w:placeholder>
                        <w:docPart w:val="A13C24C62EC74983B18C78E2D42F5445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D33D64">
                        <w:t>Advertising</w:t>
                      </w:r>
                      <w:r w:rsidR="006A72F1">
                        <w:t xml:space="preserve"> and communication</w:t>
                      </w:r>
                    </w:sdtContent>
                  </w:sdt>
                  <w:r w:rsidR="007D6458" w:rsidRPr="007D6458">
                    <w:t xml:space="preserve"> | </w:t>
                  </w:r>
                  <w:sdt>
                    <w:sdtPr>
                      <w:alias w:val="Link to other online properties:"/>
                      <w:tag w:val="Link to other online properties:"/>
                      <w:id w:val="-760060136"/>
                      <w:placeholder>
                        <w:docPart w:val="93F8795F9D154464A23888A684645E61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8A0B84">
                        <w:t>Age: 21</w:t>
                      </w:r>
                      <w:r w:rsidR="00CC3CC4">
                        <w:br/>
                        <w:t>Nationality: Lebanese and Armenian</w:t>
                      </w:r>
                    </w:sdtContent>
                  </w:sdt>
                </w:p>
              </w:tc>
            </w:tr>
          </w:tbl>
          <w:p w:rsidR="002C2CDD" w:rsidRPr="00906BEE" w:rsidRDefault="004F7B2A" w:rsidP="004F7B2A">
            <w:pPr>
              <w:pStyle w:val="Heading3"/>
            </w:pPr>
            <w:r>
              <w:t>Work Experience</w:t>
            </w:r>
          </w:p>
          <w:p w:rsidR="002C2CDD" w:rsidRPr="00906BEE" w:rsidRDefault="00130145" w:rsidP="00130145">
            <w:pPr>
              <w:pStyle w:val="Heading4"/>
            </w:pPr>
            <w:r>
              <w:t>Sales and communication</w:t>
            </w:r>
            <w:r w:rsidR="002C2CDD" w:rsidRPr="00906BEE">
              <w:t xml:space="preserve"> • </w:t>
            </w:r>
            <w:r>
              <w:t>Urban Rebel</w:t>
            </w:r>
            <w:r w:rsidR="00A13050">
              <w:t>, City mall</w:t>
            </w:r>
            <w:r w:rsidR="002C2CDD" w:rsidRPr="00906BEE">
              <w:t xml:space="preserve">• </w:t>
            </w:r>
            <w:r>
              <w:t>Summer of 2021</w:t>
            </w:r>
          </w:p>
          <w:p w:rsidR="002C2CDD" w:rsidRDefault="00A13050" w:rsidP="00A13050">
            <w:r>
              <w:t xml:space="preserve">In this job, I was responsible </w:t>
            </w:r>
            <w:r w:rsidR="00D47975">
              <w:t xml:space="preserve">for </w:t>
            </w:r>
            <w:r>
              <w:t xml:space="preserve">handling the communication and sales of the items to the customer. I was also responsible for the technological work which included operating on the computer to fill in the daily transactions on the system. I was also responsible for making sure the store was kept intact. </w:t>
            </w:r>
          </w:p>
          <w:p w:rsidR="00723D80" w:rsidRDefault="00723D80" w:rsidP="00A13050"/>
          <w:p w:rsidR="00723D80" w:rsidRPr="00840F97" w:rsidRDefault="00723D80" w:rsidP="00A13050">
            <w:pPr>
              <w:rPr>
                <w:b/>
                <w:bCs/>
              </w:rPr>
            </w:pPr>
            <w:r w:rsidRPr="00840F97">
              <w:rPr>
                <w:b/>
                <w:bCs/>
              </w:rPr>
              <w:t>DIGITAL MARKETING INTERNSHIP, SHARREKNA MENA</w:t>
            </w:r>
            <w:r w:rsidR="00451F5F">
              <w:rPr>
                <w:b/>
                <w:bCs/>
              </w:rPr>
              <w:t xml:space="preserve"> NGO</w:t>
            </w:r>
            <w:r w:rsidRPr="00840F97">
              <w:rPr>
                <w:b/>
                <w:bCs/>
              </w:rPr>
              <w:t>, WINTER OF 2021</w:t>
            </w:r>
          </w:p>
          <w:p w:rsidR="00723D80" w:rsidRPr="00906BEE" w:rsidRDefault="000D1CB2" w:rsidP="000D1CB2">
            <w:r>
              <w:t xml:space="preserve">In this internship, I did a marketing research in order to target NGOs in the MENA region and in Africa. I then communicated with them and spread them awareness about the SHARREKNA MENA platform and its goals of spreading trusting information about NGOs, startups and specialists. </w:t>
            </w:r>
            <w:r w:rsidR="005C3832">
              <w:t xml:space="preserve">I also completed a communication plan, </w:t>
            </w:r>
            <w:r w:rsidR="00515FC8">
              <w:t xml:space="preserve">work plan, </w:t>
            </w:r>
            <w:r w:rsidR="003D40AB">
              <w:t xml:space="preserve">final report, </w:t>
            </w:r>
            <w:r w:rsidR="00D941E4">
              <w:t xml:space="preserve">project summary, </w:t>
            </w:r>
            <w:r w:rsidR="00A32DFC">
              <w:t xml:space="preserve">and many more. I also completed a pre and post digital marketing exam and received a certificate for completing my internship. </w:t>
            </w:r>
          </w:p>
          <w:p w:rsidR="002C2CDD" w:rsidRPr="00906BEE" w:rsidRDefault="009A446E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562B2832EFF946E6AF08E6C53C037280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Education</w:t>
                </w:r>
              </w:sdtContent>
            </w:sdt>
          </w:p>
          <w:p w:rsidR="002C2CDD" w:rsidRPr="00906BEE" w:rsidRDefault="00746165" w:rsidP="00746165">
            <w:pPr>
              <w:pStyle w:val="Heading4"/>
            </w:pPr>
            <w:r>
              <w:t xml:space="preserve">High School Diploma • 2019 </w:t>
            </w:r>
            <w:r w:rsidR="002C2CDD" w:rsidRPr="00906BEE">
              <w:t xml:space="preserve">• </w:t>
            </w:r>
            <w:r>
              <w:t>Yeghishe manoukian college</w:t>
            </w:r>
          </w:p>
          <w:p w:rsidR="002C2CDD" w:rsidRPr="00906BEE" w:rsidRDefault="00AB0F57" w:rsidP="00AB0F57">
            <w:r>
              <w:t>Graduated in July 2019 and took a gap year</w:t>
            </w:r>
            <w:r w:rsidR="00171126">
              <w:t xml:space="preserve"> and a half</w:t>
            </w:r>
            <w:r>
              <w:t xml:space="preserve"> till December 2020. Sta</w:t>
            </w:r>
            <w:r w:rsidR="00171126">
              <w:t>rted University at January 2021 and I’m currently in my second year of University.</w:t>
            </w:r>
          </w:p>
          <w:p w:rsidR="002C2CDD" w:rsidRPr="00906BEE" w:rsidRDefault="004E6982" w:rsidP="004E6982">
            <w:pPr>
              <w:pStyle w:val="Heading4"/>
            </w:pPr>
            <w:r>
              <w:t xml:space="preserve">Marketing and communication • Haigazian university </w:t>
            </w:r>
          </w:p>
          <w:p w:rsidR="002C2CDD" w:rsidRPr="00906BEE" w:rsidRDefault="002E36D6" w:rsidP="002E36D6">
            <w:r>
              <w:t xml:space="preserve">Currently in </w:t>
            </w:r>
            <w:proofErr w:type="spellStart"/>
            <w:r>
              <w:t>Haigazian</w:t>
            </w:r>
            <w:proofErr w:type="spellEnd"/>
            <w:r>
              <w:t xml:space="preserve"> University with a 3.37 GPA.</w:t>
            </w:r>
          </w:p>
          <w:p w:rsidR="002C2CDD" w:rsidRPr="00906BEE" w:rsidRDefault="009A446E" w:rsidP="007569C1">
            <w:pPr>
              <w:pStyle w:val="Heading3"/>
            </w:pPr>
            <w:sdt>
              <w:sdtPr>
                <w:alias w:val="Volunteer Experience or Leadership:"/>
                <w:tag w:val="Volunteer Experience or Leadership:"/>
                <w:id w:val="-1093778966"/>
                <w:placeholder>
                  <w:docPart w:val="7067EC608F6A42EB9D7A7D5B2903BF74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Volunteer Experience or Leadership</w:t>
                </w:r>
              </w:sdtContent>
            </w:sdt>
          </w:p>
          <w:p w:rsidR="00741125" w:rsidRPr="00906BEE" w:rsidRDefault="00A868DC" w:rsidP="00EE03F0">
            <w:r>
              <w:t>I’m currently a LRCYS member since (February 2022). I</w:t>
            </w:r>
            <w:r w:rsidR="00994E25">
              <w:t xml:space="preserve"> finished a Social Media Marketing course</w:t>
            </w:r>
            <w:r w:rsidR="007762D0">
              <w:t xml:space="preserve"> in February 2022</w:t>
            </w:r>
            <w:r w:rsidR="00994E25">
              <w:t xml:space="preserve"> that’s in collaboration with DOT organization Throughout the internship, we were trained to work on SEO and SEM and as well as digit</w:t>
            </w:r>
            <w:r w:rsidR="00C61E81">
              <w:t>al marketing</w:t>
            </w:r>
            <w:r w:rsidR="00994E25">
              <w:t>. I also completed a DML course</w:t>
            </w:r>
            <w:r w:rsidR="007762D0">
              <w:t xml:space="preserve"> on March 2022</w:t>
            </w:r>
            <w:r w:rsidR="00994E25">
              <w:t xml:space="preserve"> that’s</w:t>
            </w:r>
            <w:r w:rsidR="00C61E81">
              <w:t xml:space="preserve"> also in collaboration with DOT</w:t>
            </w:r>
            <w:bookmarkStart w:id="0" w:name="_GoBack"/>
            <w:bookmarkEnd w:id="0"/>
            <w:r w:rsidR="00994E25">
              <w:t xml:space="preserve">. </w:t>
            </w:r>
            <w:r w:rsidR="00A84FF2" w:rsidRPr="00A84FF2">
              <w:t>I</w:t>
            </w:r>
            <w:r w:rsidR="00994E25">
              <w:t xml:space="preserve"> also completed the Digital Marketing course of Google Skills </w:t>
            </w:r>
            <w:r w:rsidR="00291708">
              <w:t xml:space="preserve">in November 2021 </w:t>
            </w:r>
            <w:r w:rsidR="00994E25">
              <w:t>and I</w:t>
            </w:r>
            <w:r w:rsidR="00376CBE">
              <w:t xml:space="preserve"> obtained the</w:t>
            </w:r>
            <w:r w:rsidR="006A0A60">
              <w:t xml:space="preserve"> Digital Marketing Certificate from Google skill</w:t>
            </w:r>
            <w:r w:rsidR="00376CBE">
              <w:t>s.</w:t>
            </w:r>
            <w:r w:rsidR="006A0A60">
              <w:t xml:space="preserve"> I</w:t>
            </w:r>
            <w:r w:rsidR="00A84FF2" w:rsidRPr="00A84FF2">
              <w:t xml:space="preserve"> have been a scout at AG</w:t>
            </w:r>
            <w:r w:rsidR="00CF001F">
              <w:t xml:space="preserve">BU </w:t>
            </w:r>
            <w:proofErr w:type="spellStart"/>
            <w:r w:rsidR="00CF001F">
              <w:t>Antranik</w:t>
            </w:r>
            <w:proofErr w:type="spellEnd"/>
            <w:r w:rsidR="00CF001F">
              <w:t xml:space="preserve"> </w:t>
            </w:r>
            <w:proofErr w:type="spellStart"/>
            <w:r w:rsidR="00CF001F">
              <w:t>Antelias</w:t>
            </w:r>
            <w:proofErr w:type="spellEnd"/>
            <w:r w:rsidR="00CF001F">
              <w:t xml:space="preserve"> for over 11</w:t>
            </w:r>
            <w:r w:rsidR="00A84FF2" w:rsidRPr="00A84FF2">
              <w:t xml:space="preserve"> years. I still am a scout there and I’m part of the leading team of the female scouts of age 17+. Aside from scouting;</w:t>
            </w:r>
            <w:r w:rsidR="00ED5EF2">
              <w:t xml:space="preserve"> I’m also recently a member in the Lebanese Red Cross, in the Youth Section (since February 2022).</w:t>
            </w:r>
            <w:r w:rsidR="00A84FF2" w:rsidRPr="00A84FF2">
              <w:t xml:space="preserve"> I’ve participated in LAU MUN from 2016 till 2017. I have also attended</w:t>
            </w:r>
            <w:r w:rsidR="00EE03F0">
              <w:t xml:space="preserve"> </w:t>
            </w:r>
            <w:r w:rsidR="00A84FF2" w:rsidRPr="00A84FF2">
              <w:t xml:space="preserve">a leadership workshop organized by </w:t>
            </w:r>
            <w:proofErr w:type="spellStart"/>
            <w:r w:rsidR="00A84FF2" w:rsidRPr="00A84FF2">
              <w:t>Haigazian</w:t>
            </w:r>
            <w:proofErr w:type="spellEnd"/>
            <w:r w:rsidR="00A84FF2" w:rsidRPr="00A84FF2">
              <w:t xml:space="preserve"> University at 2019. </w:t>
            </w:r>
          </w:p>
        </w:tc>
      </w:tr>
    </w:tbl>
    <w:p w:rsidR="00C62C50" w:rsidRDefault="00C62C50" w:rsidP="00E22E87">
      <w:pPr>
        <w:pStyle w:val="NoSpacing"/>
      </w:pPr>
    </w:p>
    <w:sectPr w:rsidR="00C62C50" w:rsidSect="00EF7CC9">
      <w:footerReference w:type="default" r:id="rId10"/>
      <w:footerReference w:type="first" r:id="rId11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46E" w:rsidRDefault="009A446E" w:rsidP="00713050">
      <w:pPr>
        <w:spacing w:line="240" w:lineRule="auto"/>
      </w:pPr>
      <w:r>
        <w:separator/>
      </w:r>
    </w:p>
  </w:endnote>
  <w:endnote w:type="continuationSeparator" w:id="0">
    <w:p w:rsidR="009A446E" w:rsidRDefault="009A446E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98A" w:rsidRDefault="00C2098A" w:rsidP="00EE5198">
    <w:pPr>
      <w:pStyle w:val="Footer"/>
      <w:jc w:val="left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2628"/>
      <w:gridCol w:w="2628"/>
      <w:gridCol w:w="2628"/>
      <w:gridCol w:w="2628"/>
    </w:tblGrid>
    <w:tr w:rsidR="00217980" w:rsidTr="002E1333"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A3DF1">
            <w:rPr>
              <w:noProof/>
            </w:rPr>
            <mc:AlternateContent>
              <mc:Choice Requires="wpg">
                <w:drawing>
                  <wp:inline distT="0" distB="0" distL="0" distR="0" wp14:anchorId="529500B9" wp14:editId="39499DE9">
                    <wp:extent cx="329184" cy="329184"/>
                    <wp:effectExtent l="0" t="0" r="0" b="0"/>
                    <wp:docPr id="27" name="Group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 descr="email icon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00FEC98" id="Group 102" o:spid="_x0000_s1026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alt="email icon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EE5198">
          <w:pPr>
            <w:pStyle w:val="Footer"/>
            <w:jc w:val="left"/>
          </w:pPr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583BD247" wp14:editId="09FED772">
                    <wp:extent cx="329184" cy="329184"/>
                    <wp:effectExtent l="0" t="0" r="13970" b="13970"/>
                    <wp:docPr id="37" name="Group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 descr="Phone icon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E2C960" id="Group 10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vVu9UXER&#10;AAADXgAADgAAAAAAAAAAAAAAAAAuAgAAZHJzL2Uyb0RvYy54bWxQSwECLQAUAAYACAAAACEAaEcb&#10;0NgAAAADAQAADwAAAAAAAAAAAAAAAADLEwAAZHJzL2Rvd25yZXYueG1sUEsFBgAAAAAEAAQA8wAA&#10;ANAUAAAAAA=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alt="Phone icon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8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Default="00217980" w:rsidP="00217980">
          <w:pPr>
            <w:pStyle w:val="Footer"/>
          </w:pPr>
        </w:p>
      </w:tc>
    </w:tr>
    <w:tr w:rsidR="00217980" w:rsidTr="002E1333"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p w:rsidR="00811117" w:rsidRPr="00CA3DF1" w:rsidRDefault="00EE5198" w:rsidP="00EE5198">
          <w:pPr>
            <w:pStyle w:val="Footer"/>
          </w:pPr>
          <w:r>
            <w:t>SeM08.mitilian@hotmail.com</w:t>
          </w:r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811117" w:rsidP="00EE5198">
          <w:pPr>
            <w:pStyle w:val="Footer"/>
          </w:pPr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EE5198" w:rsidP="00EE5198">
          <w:pPr>
            <w:pStyle w:val="Footer"/>
          </w:pPr>
          <w:r>
            <w:t>70874369</w:t>
          </w:r>
        </w:p>
      </w:tc>
      <w:tc>
        <w:tcPr>
          <w:tcW w:w="2628" w:type="dxa"/>
          <w:tcMar>
            <w:top w:w="144" w:type="dxa"/>
            <w:left w:w="115" w:type="dxa"/>
            <w:right w:w="115" w:type="dxa"/>
          </w:tcMar>
        </w:tcPr>
        <w:p w:rsidR="00811117" w:rsidRPr="00C2098A" w:rsidRDefault="00811117" w:rsidP="00EE5198">
          <w:pPr>
            <w:pStyle w:val="Footer"/>
          </w:pPr>
        </w:p>
      </w:tc>
    </w:tr>
  </w:tbl>
  <w:p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46E" w:rsidRDefault="009A446E" w:rsidP="00713050">
      <w:pPr>
        <w:spacing w:line="240" w:lineRule="auto"/>
      </w:pPr>
      <w:r>
        <w:separator/>
      </w:r>
    </w:p>
  </w:footnote>
  <w:footnote w:type="continuationSeparator" w:id="0">
    <w:p w:rsidR="009A446E" w:rsidRDefault="009A446E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F1"/>
    <w:rsid w:val="00022DE0"/>
    <w:rsid w:val="00091382"/>
    <w:rsid w:val="000A07DA"/>
    <w:rsid w:val="000A2BFA"/>
    <w:rsid w:val="000A7E0F"/>
    <w:rsid w:val="000B0619"/>
    <w:rsid w:val="000B61CA"/>
    <w:rsid w:val="000D1CB2"/>
    <w:rsid w:val="000F7610"/>
    <w:rsid w:val="00102688"/>
    <w:rsid w:val="00114ED7"/>
    <w:rsid w:val="001300CA"/>
    <w:rsid w:val="00130145"/>
    <w:rsid w:val="00140B0E"/>
    <w:rsid w:val="00171126"/>
    <w:rsid w:val="001A5CA9"/>
    <w:rsid w:val="001B2AC1"/>
    <w:rsid w:val="001B403A"/>
    <w:rsid w:val="001B6DD0"/>
    <w:rsid w:val="001F4583"/>
    <w:rsid w:val="002077F4"/>
    <w:rsid w:val="00217980"/>
    <w:rsid w:val="00271662"/>
    <w:rsid w:val="0027404F"/>
    <w:rsid w:val="002847EB"/>
    <w:rsid w:val="00290AAA"/>
    <w:rsid w:val="00291708"/>
    <w:rsid w:val="00293B83"/>
    <w:rsid w:val="002B091C"/>
    <w:rsid w:val="002C2CDD"/>
    <w:rsid w:val="002D45C6"/>
    <w:rsid w:val="002E1333"/>
    <w:rsid w:val="002E36D6"/>
    <w:rsid w:val="002F03FA"/>
    <w:rsid w:val="00313E86"/>
    <w:rsid w:val="00333CD3"/>
    <w:rsid w:val="00340365"/>
    <w:rsid w:val="00342B64"/>
    <w:rsid w:val="003526BB"/>
    <w:rsid w:val="00364079"/>
    <w:rsid w:val="00376CBE"/>
    <w:rsid w:val="003C5528"/>
    <w:rsid w:val="003D03E5"/>
    <w:rsid w:val="003D40AB"/>
    <w:rsid w:val="004077FB"/>
    <w:rsid w:val="0041705F"/>
    <w:rsid w:val="004244FF"/>
    <w:rsid w:val="00424DD9"/>
    <w:rsid w:val="004305E4"/>
    <w:rsid w:val="00451F5F"/>
    <w:rsid w:val="0046104A"/>
    <w:rsid w:val="004717C5"/>
    <w:rsid w:val="004A24CC"/>
    <w:rsid w:val="004E6982"/>
    <w:rsid w:val="004F7B2A"/>
    <w:rsid w:val="00515FC8"/>
    <w:rsid w:val="00523479"/>
    <w:rsid w:val="00543DB7"/>
    <w:rsid w:val="00552400"/>
    <w:rsid w:val="00562195"/>
    <w:rsid w:val="005729B0"/>
    <w:rsid w:val="00583E4F"/>
    <w:rsid w:val="005B28FF"/>
    <w:rsid w:val="005C3832"/>
    <w:rsid w:val="00641630"/>
    <w:rsid w:val="00677341"/>
    <w:rsid w:val="00684488"/>
    <w:rsid w:val="006A0A60"/>
    <w:rsid w:val="006A3CE7"/>
    <w:rsid w:val="006A72F1"/>
    <w:rsid w:val="006A7746"/>
    <w:rsid w:val="006C4C50"/>
    <w:rsid w:val="006D76B1"/>
    <w:rsid w:val="006E7896"/>
    <w:rsid w:val="00713050"/>
    <w:rsid w:val="00723D80"/>
    <w:rsid w:val="00741125"/>
    <w:rsid w:val="00746165"/>
    <w:rsid w:val="00746F7F"/>
    <w:rsid w:val="007569C1"/>
    <w:rsid w:val="00763832"/>
    <w:rsid w:val="00772919"/>
    <w:rsid w:val="007762D0"/>
    <w:rsid w:val="007D2696"/>
    <w:rsid w:val="007D2FD2"/>
    <w:rsid w:val="007D406E"/>
    <w:rsid w:val="007D6458"/>
    <w:rsid w:val="00811117"/>
    <w:rsid w:val="00823C54"/>
    <w:rsid w:val="00840F97"/>
    <w:rsid w:val="00841146"/>
    <w:rsid w:val="0088504C"/>
    <w:rsid w:val="00892D9F"/>
    <w:rsid w:val="0089382B"/>
    <w:rsid w:val="008A0B84"/>
    <w:rsid w:val="008A1907"/>
    <w:rsid w:val="008C6BCA"/>
    <w:rsid w:val="008C7B50"/>
    <w:rsid w:val="008E4B30"/>
    <w:rsid w:val="00906BEE"/>
    <w:rsid w:val="009243E7"/>
    <w:rsid w:val="00985D58"/>
    <w:rsid w:val="00994E25"/>
    <w:rsid w:val="009A446E"/>
    <w:rsid w:val="009B3C40"/>
    <w:rsid w:val="009F7AD9"/>
    <w:rsid w:val="00A13050"/>
    <w:rsid w:val="00A32DFC"/>
    <w:rsid w:val="00A42540"/>
    <w:rsid w:val="00A50939"/>
    <w:rsid w:val="00A83413"/>
    <w:rsid w:val="00A84FF2"/>
    <w:rsid w:val="00A868DC"/>
    <w:rsid w:val="00AA6A40"/>
    <w:rsid w:val="00AA75F6"/>
    <w:rsid w:val="00AB0F57"/>
    <w:rsid w:val="00AD00FD"/>
    <w:rsid w:val="00AF0A8E"/>
    <w:rsid w:val="00B27019"/>
    <w:rsid w:val="00B5664D"/>
    <w:rsid w:val="00B76A83"/>
    <w:rsid w:val="00BA5B40"/>
    <w:rsid w:val="00BD0206"/>
    <w:rsid w:val="00BF0FDA"/>
    <w:rsid w:val="00C049E9"/>
    <w:rsid w:val="00C2098A"/>
    <w:rsid w:val="00C5444A"/>
    <w:rsid w:val="00C606FE"/>
    <w:rsid w:val="00C612DA"/>
    <w:rsid w:val="00C61E81"/>
    <w:rsid w:val="00C62C50"/>
    <w:rsid w:val="00C7741E"/>
    <w:rsid w:val="00C875AB"/>
    <w:rsid w:val="00CA3DF1"/>
    <w:rsid w:val="00CA4581"/>
    <w:rsid w:val="00CC3CC4"/>
    <w:rsid w:val="00CE18D5"/>
    <w:rsid w:val="00CF001F"/>
    <w:rsid w:val="00D04109"/>
    <w:rsid w:val="00D33D64"/>
    <w:rsid w:val="00D47975"/>
    <w:rsid w:val="00D941E4"/>
    <w:rsid w:val="00D97A41"/>
    <w:rsid w:val="00DD3CF6"/>
    <w:rsid w:val="00DD6416"/>
    <w:rsid w:val="00DF4E0A"/>
    <w:rsid w:val="00E02DCD"/>
    <w:rsid w:val="00E12C60"/>
    <w:rsid w:val="00E22E87"/>
    <w:rsid w:val="00E57630"/>
    <w:rsid w:val="00E86C2B"/>
    <w:rsid w:val="00EB2D52"/>
    <w:rsid w:val="00ED5EF2"/>
    <w:rsid w:val="00EE03F0"/>
    <w:rsid w:val="00EE5198"/>
    <w:rsid w:val="00EF7CC9"/>
    <w:rsid w:val="00F207C0"/>
    <w:rsid w:val="00F20AE5"/>
    <w:rsid w:val="00F47E97"/>
    <w:rsid w:val="00F645C7"/>
    <w:rsid w:val="00F85026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EC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m08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47CC1EB3EE4381A5A20CBD24653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3A8DC-7132-4141-97EC-9552BF6E1EE9}"/>
      </w:docPartPr>
      <w:docPartBody>
        <w:p w:rsidR="00717CC3" w:rsidRDefault="00A83CCA">
          <w:pPr>
            <w:pStyle w:val="C947CC1EB3EE4381A5A20CBD24653228"/>
          </w:pPr>
          <w:r w:rsidRPr="00906BEE">
            <w:t>Skills</w:t>
          </w:r>
        </w:p>
      </w:docPartBody>
    </w:docPart>
    <w:docPart>
      <w:docPartPr>
        <w:name w:val="2362972562E243DA977FFB0F1330C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1DA3C-A495-4D68-A608-D569B14DE86D}"/>
      </w:docPartPr>
      <w:docPartBody>
        <w:p w:rsidR="00717CC3" w:rsidRDefault="00A83CCA">
          <w:pPr>
            <w:pStyle w:val="2362972562E243DA977FFB0F1330C449"/>
          </w:pPr>
          <w:r>
            <w:t>Your name</w:t>
          </w:r>
        </w:p>
      </w:docPartBody>
    </w:docPart>
    <w:docPart>
      <w:docPartPr>
        <w:name w:val="A13C24C62EC74983B18C78E2D42F5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4646A-CB34-4AF1-8CC8-7EBA6752FDB7}"/>
      </w:docPartPr>
      <w:docPartBody>
        <w:p w:rsidR="00717CC3" w:rsidRDefault="00A83CCA">
          <w:pPr>
            <w:pStyle w:val="A13C24C62EC74983B18C78E2D42F5445"/>
          </w:pPr>
          <w:r w:rsidRPr="007D6458">
            <w:t>Profession or Industry</w:t>
          </w:r>
        </w:p>
      </w:docPartBody>
    </w:docPart>
    <w:docPart>
      <w:docPartPr>
        <w:name w:val="93F8795F9D154464A23888A68464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EDAEF-8ACC-4E0D-9965-838E62B5C1D3}"/>
      </w:docPartPr>
      <w:docPartBody>
        <w:p w:rsidR="00717CC3" w:rsidRDefault="00A83CCA">
          <w:pPr>
            <w:pStyle w:val="93F8795F9D154464A23888A684645E61"/>
          </w:pPr>
          <w:r w:rsidRPr="007D6458">
            <w:t>Link to other online properties: Portfolio/Website/Blog</w:t>
          </w:r>
        </w:p>
      </w:docPartBody>
    </w:docPart>
    <w:docPart>
      <w:docPartPr>
        <w:name w:val="562B2832EFF946E6AF08E6C53C037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5D48C-5636-4B4B-A79A-8401A004019D}"/>
      </w:docPartPr>
      <w:docPartBody>
        <w:p w:rsidR="00717CC3" w:rsidRDefault="00A83CCA">
          <w:pPr>
            <w:pStyle w:val="562B2832EFF946E6AF08E6C53C037280"/>
          </w:pPr>
          <w:r w:rsidRPr="00906BEE">
            <w:t>Education</w:t>
          </w:r>
        </w:p>
      </w:docPartBody>
    </w:docPart>
    <w:docPart>
      <w:docPartPr>
        <w:name w:val="7067EC608F6A42EB9D7A7D5B2903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AA1A3-E9CA-4BE7-904E-9101974E7E4C}"/>
      </w:docPartPr>
      <w:docPartBody>
        <w:p w:rsidR="00717CC3" w:rsidRDefault="00A83CCA">
          <w:pPr>
            <w:pStyle w:val="7067EC608F6A42EB9D7A7D5B2903BF74"/>
          </w:pPr>
          <w:r w:rsidRPr="00906BEE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CA"/>
    <w:rsid w:val="004E7B6C"/>
    <w:rsid w:val="00717CC3"/>
    <w:rsid w:val="007D1D25"/>
    <w:rsid w:val="009A3698"/>
    <w:rsid w:val="00A83CCA"/>
    <w:rsid w:val="00BA4F1B"/>
    <w:rsid w:val="00CA5584"/>
    <w:rsid w:val="00D31C1C"/>
    <w:rsid w:val="00E72C2A"/>
    <w:rsid w:val="00F8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FE56AC39224B2DBBD1CD4846734B26">
    <w:name w:val="32FE56AC39224B2DBBD1CD4846734B26"/>
  </w:style>
  <w:style w:type="paragraph" w:customStyle="1" w:styleId="058FF372EC5442C298606A01AE396CAC">
    <w:name w:val="058FF372EC5442C298606A01AE396CAC"/>
  </w:style>
  <w:style w:type="paragraph" w:customStyle="1" w:styleId="9E813707545846F5845EE235AE3FF7F0">
    <w:name w:val="9E813707545846F5845EE235AE3FF7F0"/>
  </w:style>
  <w:style w:type="paragraph" w:customStyle="1" w:styleId="C947CC1EB3EE4381A5A20CBD24653228">
    <w:name w:val="C947CC1EB3EE4381A5A20CBD24653228"/>
  </w:style>
  <w:style w:type="paragraph" w:customStyle="1" w:styleId="222F30F703AA4BA4A96CD16429D438A8">
    <w:name w:val="222F30F703AA4BA4A96CD16429D438A8"/>
  </w:style>
  <w:style w:type="paragraph" w:customStyle="1" w:styleId="2362972562E243DA977FFB0F1330C449">
    <w:name w:val="2362972562E243DA977FFB0F1330C449"/>
  </w:style>
  <w:style w:type="paragraph" w:customStyle="1" w:styleId="A13C24C62EC74983B18C78E2D42F5445">
    <w:name w:val="A13C24C62EC74983B18C78E2D42F5445"/>
  </w:style>
  <w:style w:type="paragraph" w:customStyle="1" w:styleId="93F8795F9D154464A23888A684645E61">
    <w:name w:val="93F8795F9D154464A23888A684645E61"/>
  </w:style>
  <w:style w:type="paragraph" w:customStyle="1" w:styleId="E1E4DD63E1CB40F7AA2F4A0D5E6EFAE0">
    <w:name w:val="E1E4DD63E1CB40F7AA2F4A0D5E6EFAE0"/>
  </w:style>
  <w:style w:type="paragraph" w:customStyle="1" w:styleId="362D817B0BDA45DDACB2D7B12FEB6A79">
    <w:name w:val="362D817B0BDA45DDACB2D7B12FEB6A79"/>
  </w:style>
  <w:style w:type="paragraph" w:customStyle="1" w:styleId="7976ECE67B6F414592FA58E2A609F7AC">
    <w:name w:val="7976ECE67B6F414592FA58E2A609F7AC"/>
  </w:style>
  <w:style w:type="paragraph" w:customStyle="1" w:styleId="D3B6B21BF0064EE7B710EA5639133256">
    <w:name w:val="D3B6B21BF0064EE7B710EA5639133256"/>
  </w:style>
  <w:style w:type="paragraph" w:customStyle="1" w:styleId="127724BB9B5A4B3EBF51394BF4742591">
    <w:name w:val="127724BB9B5A4B3EBF51394BF4742591"/>
  </w:style>
  <w:style w:type="paragraph" w:customStyle="1" w:styleId="D13BE4AB59A34B54A2A4504B76742160">
    <w:name w:val="D13BE4AB59A34B54A2A4504B76742160"/>
  </w:style>
  <w:style w:type="paragraph" w:customStyle="1" w:styleId="7054E4262F074AC2889BDA319B8FD4BE">
    <w:name w:val="7054E4262F074AC2889BDA319B8FD4BE"/>
  </w:style>
  <w:style w:type="paragraph" w:customStyle="1" w:styleId="7C023D1771D04691BA0284AEA73C7FD8">
    <w:name w:val="7C023D1771D04691BA0284AEA73C7FD8"/>
  </w:style>
  <w:style w:type="paragraph" w:customStyle="1" w:styleId="7C3DB30C697F4012B90A6EEA1E795DBE">
    <w:name w:val="7C3DB30C697F4012B90A6EEA1E795DBE"/>
  </w:style>
  <w:style w:type="paragraph" w:customStyle="1" w:styleId="BA8BB09423784087B97410AC1A4EEA8B">
    <w:name w:val="BA8BB09423784087B97410AC1A4EEA8B"/>
  </w:style>
  <w:style w:type="paragraph" w:customStyle="1" w:styleId="613169BC03EE41C9B492F4A02467DBD8">
    <w:name w:val="613169BC03EE41C9B492F4A02467DBD8"/>
  </w:style>
  <w:style w:type="paragraph" w:customStyle="1" w:styleId="562B2832EFF946E6AF08E6C53C037280">
    <w:name w:val="562B2832EFF946E6AF08E6C53C037280"/>
  </w:style>
  <w:style w:type="paragraph" w:customStyle="1" w:styleId="C208C1685C7E423187F76781DE1024A4">
    <w:name w:val="C208C1685C7E423187F76781DE1024A4"/>
  </w:style>
  <w:style w:type="paragraph" w:customStyle="1" w:styleId="783D27C84CA84A8A8AB80FDBD6AB889F">
    <w:name w:val="783D27C84CA84A8A8AB80FDBD6AB889F"/>
  </w:style>
  <w:style w:type="paragraph" w:customStyle="1" w:styleId="2DC1F5171DE04ADB9534916569D57D34">
    <w:name w:val="2DC1F5171DE04ADB9534916569D57D34"/>
  </w:style>
  <w:style w:type="paragraph" w:customStyle="1" w:styleId="A3AAA43420314233B50E6D8730575F1A">
    <w:name w:val="A3AAA43420314233B50E6D8730575F1A"/>
  </w:style>
  <w:style w:type="paragraph" w:customStyle="1" w:styleId="DDDF51F38DB54B048F8A30BF4E397886">
    <w:name w:val="DDDF51F38DB54B048F8A30BF4E397886"/>
  </w:style>
  <w:style w:type="paragraph" w:customStyle="1" w:styleId="D28D210F1E8C44D6BB64588D1BCAA6C5">
    <w:name w:val="D28D210F1E8C44D6BB64588D1BCAA6C5"/>
  </w:style>
  <w:style w:type="paragraph" w:customStyle="1" w:styleId="E9C137F920814D3E9CC4A80567AD7850">
    <w:name w:val="E9C137F920814D3E9CC4A80567AD7850"/>
  </w:style>
  <w:style w:type="paragraph" w:customStyle="1" w:styleId="00E137AC963344A08C086571703B760C">
    <w:name w:val="00E137AC963344A08C086571703B760C"/>
  </w:style>
  <w:style w:type="paragraph" w:customStyle="1" w:styleId="7067EC608F6A42EB9D7A7D5B2903BF74">
    <w:name w:val="7067EC608F6A42EB9D7A7D5B2903BF74"/>
  </w:style>
  <w:style w:type="paragraph" w:customStyle="1" w:styleId="703BA40232A8424B833D7301705F37D4">
    <w:name w:val="703BA40232A8424B833D7301705F3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Advertising and communication</dc:subject>
  <dc:creator/>
  <cp:keywords/>
  <dc:description>Age: 21
Nationality: Lebanese and Armenian</dc:description>
  <cp:lastModifiedBy/>
  <cp:revision>1</cp:revision>
  <dcterms:created xsi:type="dcterms:W3CDTF">2021-10-08T05:37:00Z</dcterms:created>
  <dcterms:modified xsi:type="dcterms:W3CDTF">2022-08-30T17:48:00Z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