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4121"/>
        <w:gridCol w:w="2869"/>
      </w:tblGrid>
      <w:tr w:rsidR="00F316AD" w:rsidRPr="001700F2" w14:paraId="1921361D" w14:textId="77777777" w:rsidTr="00280B4C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2D01219B" w14:textId="38596222" w:rsidR="00F316AD" w:rsidRPr="001700F2" w:rsidRDefault="00936E98" w:rsidP="00F316AD">
            <w:pPr>
              <w:pStyle w:val="Title"/>
            </w:pPr>
            <w:r>
              <w:t xml:space="preserve">Tia Abou </w:t>
            </w:r>
            <w:proofErr w:type="spellStart"/>
            <w:r>
              <w:t>Rjeily</w:t>
            </w:r>
            <w:proofErr w:type="spellEnd"/>
          </w:p>
          <w:p w14:paraId="1F72FB59" w14:textId="0E0862EA" w:rsidR="00F316AD" w:rsidRPr="001700F2" w:rsidRDefault="00936E98" w:rsidP="00D20DA9">
            <w:pPr>
              <w:pStyle w:val="Subtitle"/>
            </w:pPr>
            <w:r>
              <w:t>BUSINESS &amp; MANAGEMENT STUDENT</w:t>
            </w:r>
            <w:r w:rsidR="00F316AD" w:rsidRPr="001700F2">
              <w:t xml:space="preserve"> </w:t>
            </w:r>
          </w:p>
        </w:tc>
      </w:tr>
      <w:tr w:rsidR="00F316AD" w:rsidRPr="001700F2" w14:paraId="7D10AF68" w14:textId="77777777" w:rsidTr="00280B4C">
        <w:trPr>
          <w:trHeight w:val="735"/>
        </w:trPr>
        <w:tc>
          <w:tcPr>
            <w:tcW w:w="2310" w:type="dxa"/>
            <w:tcBorders>
              <w:top w:val="single" w:sz="24" w:space="0" w:color="BF9268" w:themeColor="accent2"/>
            </w:tcBorders>
            <w:vAlign w:val="center"/>
          </w:tcPr>
          <w:p w14:paraId="2A25B387" w14:textId="1BC6487D" w:rsidR="00F316AD" w:rsidRPr="00792B11" w:rsidRDefault="00F316AD" w:rsidP="00280B4C">
            <w:pPr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24" w:space="0" w:color="BF9268" w:themeColor="accent2"/>
            </w:tcBorders>
            <w:vAlign w:val="center"/>
          </w:tcPr>
          <w:p w14:paraId="17C45E46" w14:textId="493B420D" w:rsidR="00792B11" w:rsidRDefault="00936E98" w:rsidP="008A3079">
            <w:pPr>
              <w:rPr>
                <w:color w:val="404040" w:themeColor="text1" w:themeTint="BF"/>
              </w:rPr>
            </w:pPr>
            <w:proofErr w:type="spellStart"/>
            <w:r>
              <w:rPr>
                <w:color w:val="404040" w:themeColor="text1" w:themeTint="BF"/>
              </w:rPr>
              <w:t>Mansourieh</w:t>
            </w:r>
            <w:proofErr w:type="spellEnd"/>
            <w:r w:rsidR="00792B11">
              <w:rPr>
                <w:color w:val="404040" w:themeColor="text1" w:themeTint="BF"/>
              </w:rPr>
              <w:t>, Lebanon</w:t>
            </w:r>
          </w:p>
          <w:p w14:paraId="03651657" w14:textId="0A757A83" w:rsidR="00F316AD" w:rsidRPr="009F5491" w:rsidRDefault="003F7023" w:rsidP="008A3079">
            <w:pPr>
              <w:rPr>
                <w:color w:val="404040" w:themeColor="text1" w:themeTint="BF"/>
              </w:rPr>
            </w:pPr>
            <w:r w:rsidRPr="009F5491">
              <w:rPr>
                <w:color w:val="404040" w:themeColor="text1" w:themeTint="BF"/>
              </w:rPr>
              <w:t>+961-</w:t>
            </w:r>
            <w:r w:rsidR="00936E98">
              <w:rPr>
                <w:color w:val="404040" w:themeColor="text1" w:themeTint="BF"/>
              </w:rPr>
              <w:t>70</w:t>
            </w:r>
            <w:r w:rsidRPr="009F5491">
              <w:rPr>
                <w:color w:val="404040" w:themeColor="text1" w:themeTint="BF"/>
              </w:rPr>
              <w:t>-</w:t>
            </w:r>
            <w:r w:rsidR="00936E98">
              <w:rPr>
                <w:color w:val="404040" w:themeColor="text1" w:themeTint="BF"/>
              </w:rPr>
              <w:t>927405</w:t>
            </w:r>
          </w:p>
        </w:tc>
        <w:tc>
          <w:tcPr>
            <w:tcW w:w="2869" w:type="dxa"/>
            <w:tcBorders>
              <w:top w:val="single" w:sz="24" w:space="0" w:color="BF9268" w:themeColor="accent2"/>
            </w:tcBorders>
            <w:vAlign w:val="center"/>
          </w:tcPr>
          <w:p w14:paraId="5816C858" w14:textId="4126CDBC" w:rsidR="00F316AD" w:rsidRPr="009F5491" w:rsidRDefault="00936E98" w:rsidP="00D20DA9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abourjeilytia</w:t>
            </w:r>
            <w:r w:rsidR="00FE3326">
              <w:rPr>
                <w:color w:val="404040" w:themeColor="text1" w:themeTint="BF"/>
              </w:rPr>
              <w:t>@gmail.com</w:t>
            </w:r>
            <w:r w:rsidR="00D20DA9" w:rsidRPr="009F5491">
              <w:rPr>
                <w:color w:val="404040" w:themeColor="text1" w:themeTint="BF"/>
              </w:rPr>
              <w:t xml:space="preserve"> </w:t>
            </w:r>
          </w:p>
        </w:tc>
      </w:tr>
      <w:tr w:rsidR="00CD50FD" w:rsidRPr="001700F2" w14:paraId="0451A9AC" w14:textId="77777777" w:rsidTr="00280B4C">
        <w:trPr>
          <w:trHeight w:val="210"/>
        </w:trPr>
        <w:tc>
          <w:tcPr>
            <w:tcW w:w="2310" w:type="dxa"/>
            <w:tcBorders>
              <w:bottom w:val="single" w:sz="18" w:space="0" w:color="BF9268" w:themeColor="accent2"/>
            </w:tcBorders>
          </w:tcPr>
          <w:p w14:paraId="04262803" w14:textId="77777777" w:rsidR="00CD50FD" w:rsidRPr="001700F2" w:rsidRDefault="00CD50FD" w:rsidP="00CD50FD"/>
        </w:tc>
        <w:tc>
          <w:tcPr>
            <w:tcW w:w="4121" w:type="dxa"/>
            <w:vMerge w:val="restart"/>
            <w:shd w:val="clear" w:color="auto" w:fill="303848" w:themeFill="accent1"/>
            <w:vAlign w:val="center"/>
          </w:tcPr>
          <w:p w14:paraId="46D9BF0D" w14:textId="42AD3FEB" w:rsidR="00CD50FD" w:rsidRPr="001700F2" w:rsidRDefault="00280B4C" w:rsidP="00D20DA9">
            <w:pPr>
              <w:pStyle w:val="Heading1"/>
            </w:pPr>
            <w:r>
              <w:t>PERSONAL ATTRIBUTES</w:t>
            </w:r>
          </w:p>
        </w:tc>
        <w:tc>
          <w:tcPr>
            <w:tcW w:w="2869" w:type="dxa"/>
            <w:tcBorders>
              <w:bottom w:val="single" w:sz="18" w:space="0" w:color="BF9268" w:themeColor="accent2"/>
            </w:tcBorders>
          </w:tcPr>
          <w:p w14:paraId="2A8325E6" w14:textId="77777777" w:rsidR="00CD50FD" w:rsidRPr="001700F2" w:rsidRDefault="00CD50FD"/>
        </w:tc>
      </w:tr>
      <w:tr w:rsidR="00CD50FD" w:rsidRPr="001700F2" w14:paraId="78150688" w14:textId="77777777" w:rsidTr="00280B4C">
        <w:trPr>
          <w:trHeight w:val="210"/>
        </w:trPr>
        <w:tc>
          <w:tcPr>
            <w:tcW w:w="2310" w:type="dxa"/>
            <w:tcBorders>
              <w:top w:val="single" w:sz="18" w:space="0" w:color="BF9268" w:themeColor="accent2"/>
            </w:tcBorders>
          </w:tcPr>
          <w:p w14:paraId="4BE6D90A" w14:textId="77777777" w:rsidR="00CD50FD" w:rsidRPr="001700F2" w:rsidRDefault="00CD50FD" w:rsidP="00CD50FD"/>
        </w:tc>
        <w:tc>
          <w:tcPr>
            <w:tcW w:w="4121" w:type="dxa"/>
            <w:vMerge/>
            <w:shd w:val="clear" w:color="auto" w:fill="303848" w:themeFill="accent1"/>
            <w:vAlign w:val="center"/>
          </w:tcPr>
          <w:p w14:paraId="72213F41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2869" w:type="dxa"/>
            <w:tcBorders>
              <w:top w:val="single" w:sz="18" w:space="0" w:color="BF9268" w:themeColor="accent2"/>
            </w:tcBorders>
          </w:tcPr>
          <w:p w14:paraId="00848CAA" w14:textId="77777777"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14:paraId="1540AE8F" w14:textId="77777777" w:rsidTr="00280B4C">
        <w:trPr>
          <w:trHeight w:val="1180"/>
        </w:trPr>
        <w:tc>
          <w:tcPr>
            <w:tcW w:w="9300" w:type="dxa"/>
            <w:gridSpan w:val="3"/>
            <w:vAlign w:val="center"/>
          </w:tcPr>
          <w:p w14:paraId="34074076" w14:textId="2A723EC5" w:rsidR="000E7092" w:rsidRPr="000E7092" w:rsidRDefault="00280B4C" w:rsidP="000E7092">
            <w:r w:rsidRPr="00280B4C">
              <w:rPr>
                <w:color w:val="404040" w:themeColor="text1" w:themeTint="BF"/>
                <w:sz w:val="20"/>
              </w:rPr>
              <w:t>Strong communication skills, creati</w:t>
            </w:r>
            <w:r w:rsidR="001A1EBB">
              <w:rPr>
                <w:color w:val="404040" w:themeColor="text1" w:themeTint="BF"/>
                <w:sz w:val="20"/>
              </w:rPr>
              <w:t>vity</w:t>
            </w:r>
            <w:r w:rsidRPr="00280B4C">
              <w:rPr>
                <w:color w:val="404040" w:themeColor="text1" w:themeTint="BF"/>
                <w:sz w:val="20"/>
              </w:rPr>
              <w:t>, strong physical stamina and presence, adaptability, attention to details, memorization skills</w:t>
            </w:r>
            <w:r w:rsidR="001A1EBB">
              <w:rPr>
                <w:color w:val="404040" w:themeColor="text1" w:themeTint="BF"/>
                <w:sz w:val="20"/>
              </w:rPr>
              <w:t>,</w:t>
            </w:r>
            <w:r w:rsidRPr="00280B4C">
              <w:rPr>
                <w:color w:val="404040" w:themeColor="text1" w:themeTint="BF"/>
                <w:sz w:val="20"/>
              </w:rPr>
              <w:t xml:space="preserve"> and team work.</w:t>
            </w:r>
          </w:p>
        </w:tc>
      </w:tr>
      <w:tr w:rsidR="003F09D8" w:rsidRPr="001700F2" w14:paraId="6AD361B0" w14:textId="77777777" w:rsidTr="005D5437">
        <w:trPr>
          <w:trHeight w:val="220"/>
        </w:trPr>
        <w:tc>
          <w:tcPr>
            <w:tcW w:w="2310" w:type="dxa"/>
            <w:vMerge w:val="restart"/>
            <w:shd w:val="clear" w:color="auto" w:fill="D9D9D9" w:themeFill="background1" w:themeFillShade="D9"/>
            <w:vAlign w:val="center"/>
          </w:tcPr>
          <w:p w14:paraId="2EE83ACC" w14:textId="77777777" w:rsidR="00CD50FD" w:rsidRDefault="00CD50FD" w:rsidP="00D20DA9">
            <w:pPr>
              <w:pStyle w:val="Heading2"/>
            </w:pPr>
          </w:p>
          <w:p w14:paraId="6D75668F" w14:textId="5F95A86E" w:rsidR="00280B4C" w:rsidRPr="00280B4C" w:rsidRDefault="00280B4C" w:rsidP="00280B4C"/>
        </w:tc>
        <w:tc>
          <w:tcPr>
            <w:tcW w:w="4121" w:type="dxa"/>
            <w:vMerge w:val="restart"/>
            <w:shd w:val="clear" w:color="auto" w:fill="303848" w:themeFill="accent1"/>
            <w:vAlign w:val="center"/>
          </w:tcPr>
          <w:p w14:paraId="4BEC6825" w14:textId="77777777" w:rsidR="00CD50FD" w:rsidRPr="001700F2" w:rsidRDefault="00903192" w:rsidP="00D20DA9">
            <w:pPr>
              <w:pStyle w:val="Heading1"/>
            </w:pPr>
            <w:sdt>
              <w:sdtPr>
                <w:id w:val="-1748876717"/>
                <w:placeholder>
                  <w:docPart w:val="87577B715F404647B972565614CEF14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700F2">
                  <w:t>EXPERIENCE</w:t>
                </w:r>
              </w:sdtContent>
            </w:sdt>
          </w:p>
        </w:tc>
        <w:tc>
          <w:tcPr>
            <w:tcW w:w="2869" w:type="dxa"/>
            <w:tcBorders>
              <w:bottom w:val="single" w:sz="18" w:space="0" w:color="BF9268" w:themeColor="accent2"/>
            </w:tcBorders>
          </w:tcPr>
          <w:p w14:paraId="4764385F" w14:textId="77777777" w:rsidR="00CD50FD" w:rsidRPr="001700F2" w:rsidRDefault="00CD50FD"/>
        </w:tc>
      </w:tr>
      <w:tr w:rsidR="003F09D8" w:rsidRPr="001700F2" w14:paraId="5EAFD8B4" w14:textId="77777777" w:rsidTr="005D5437">
        <w:trPr>
          <w:trHeight w:val="220"/>
        </w:trPr>
        <w:tc>
          <w:tcPr>
            <w:tcW w:w="2310" w:type="dxa"/>
            <w:vMerge/>
            <w:shd w:val="clear" w:color="auto" w:fill="D9D9D9" w:themeFill="background1" w:themeFillShade="D9"/>
            <w:vAlign w:val="center"/>
          </w:tcPr>
          <w:p w14:paraId="4A577A39" w14:textId="77777777" w:rsidR="00CD50FD" w:rsidRPr="001700F2" w:rsidRDefault="00CD50FD" w:rsidP="0040233B">
            <w:pPr>
              <w:pStyle w:val="Heading2"/>
            </w:pPr>
          </w:p>
        </w:tc>
        <w:tc>
          <w:tcPr>
            <w:tcW w:w="4121" w:type="dxa"/>
            <w:vMerge/>
            <w:shd w:val="clear" w:color="auto" w:fill="303848" w:themeFill="accent1"/>
            <w:vAlign w:val="center"/>
          </w:tcPr>
          <w:p w14:paraId="18F8BC18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2869" w:type="dxa"/>
          </w:tcPr>
          <w:p w14:paraId="1954A0F7" w14:textId="77777777" w:rsidR="00CD50FD" w:rsidRPr="001700F2" w:rsidRDefault="00CD50FD"/>
        </w:tc>
      </w:tr>
      <w:tr w:rsidR="0040233B" w:rsidRPr="001700F2" w14:paraId="67AA7A04" w14:textId="77777777" w:rsidTr="005D5437">
        <w:trPr>
          <w:trHeight w:val="3403"/>
        </w:trPr>
        <w:tc>
          <w:tcPr>
            <w:tcW w:w="2310" w:type="dxa"/>
            <w:shd w:val="clear" w:color="auto" w:fill="D9D9D9" w:themeFill="background1" w:themeFillShade="D9"/>
          </w:tcPr>
          <w:p w14:paraId="31EBC848" w14:textId="77777777" w:rsidR="00280B4C" w:rsidRDefault="00280B4C" w:rsidP="00280B4C">
            <w:pPr>
              <w:pStyle w:val="Text"/>
              <w:rPr>
                <w:sz w:val="24"/>
              </w:rPr>
            </w:pPr>
          </w:p>
          <w:p w14:paraId="3EDA38A6" w14:textId="48B901CA" w:rsidR="00280B4C" w:rsidRDefault="00280B4C" w:rsidP="00280B4C">
            <w:pPr>
              <w:pStyle w:val="Text"/>
              <w:rPr>
                <w:sz w:val="24"/>
              </w:rPr>
            </w:pPr>
          </w:p>
          <w:p w14:paraId="7C868A15" w14:textId="506C3074" w:rsidR="005D5437" w:rsidRDefault="005D5437" w:rsidP="005D5437"/>
          <w:p w14:paraId="618BB079" w14:textId="46FE0619" w:rsidR="005D5437" w:rsidRDefault="005D5437" w:rsidP="005D5437"/>
          <w:p w14:paraId="1A3CB564" w14:textId="26077BAC" w:rsidR="005D5437" w:rsidRDefault="005D5437" w:rsidP="005D5437"/>
          <w:p w14:paraId="08202DC2" w14:textId="55882EC3" w:rsidR="005D5437" w:rsidRDefault="005D5437" w:rsidP="005D5437"/>
          <w:p w14:paraId="6476CD06" w14:textId="3CA44562" w:rsidR="005D5437" w:rsidRDefault="005D5437" w:rsidP="005D5437"/>
          <w:p w14:paraId="05069127" w14:textId="67FB42C2" w:rsidR="005D5437" w:rsidRDefault="005D5437" w:rsidP="005D5437"/>
          <w:p w14:paraId="2D3CF228" w14:textId="4B938A32" w:rsidR="005D5437" w:rsidRPr="005D5437" w:rsidRDefault="005D5437" w:rsidP="005D5437"/>
          <w:p w14:paraId="7282975E" w14:textId="2F2523C6" w:rsidR="00280B4C" w:rsidRPr="00FE3326" w:rsidRDefault="00280B4C" w:rsidP="00280B4C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LANGUAGUES</w:t>
            </w:r>
            <w:r w:rsidRPr="00FE3326">
              <w:rPr>
                <w:sz w:val="24"/>
              </w:rPr>
              <w:t xml:space="preserve"> </w:t>
            </w:r>
            <w:sdt>
              <w:sdtPr>
                <w:rPr>
                  <w:rStyle w:val="Accent"/>
                  <w:sz w:val="24"/>
                </w:rPr>
                <w:id w:val="-234630850"/>
                <w:placeholder>
                  <w:docPart w:val="4EE390EC75B14B5EA7255253C46E1A97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Pr="00FE3326">
                  <w:rPr>
                    <w:rStyle w:val="Accent"/>
                    <w:sz w:val="24"/>
                  </w:rPr>
                  <w:t>—</w:t>
                </w:r>
              </w:sdtContent>
            </w:sdt>
          </w:p>
          <w:p w14:paraId="1BFCB503" w14:textId="77777777" w:rsidR="005D5437" w:rsidRDefault="005D5437" w:rsidP="005D5437">
            <w:pPr>
              <w:pStyle w:val="Text"/>
              <w:ind w:left="720"/>
            </w:pPr>
          </w:p>
          <w:p w14:paraId="16F5F64D" w14:textId="7094EAB2" w:rsidR="00280B4C" w:rsidRPr="00280B4C" w:rsidRDefault="00280B4C" w:rsidP="00280B4C">
            <w:pPr>
              <w:pStyle w:val="Text"/>
              <w:numPr>
                <w:ilvl w:val="0"/>
                <w:numId w:val="1"/>
              </w:numPr>
            </w:pPr>
            <w:r>
              <w:t>Arabic</w:t>
            </w:r>
          </w:p>
          <w:p w14:paraId="74F692E7" w14:textId="77777777" w:rsidR="00280B4C" w:rsidRPr="00280B4C" w:rsidRDefault="00280B4C" w:rsidP="00280B4C">
            <w:pPr>
              <w:pStyle w:val="Text"/>
              <w:numPr>
                <w:ilvl w:val="0"/>
                <w:numId w:val="1"/>
              </w:numPr>
            </w:pPr>
            <w:r>
              <w:t>French</w:t>
            </w:r>
          </w:p>
          <w:p w14:paraId="326EAB32" w14:textId="77777777" w:rsidR="00280B4C" w:rsidRPr="00280B4C" w:rsidRDefault="00280B4C" w:rsidP="00280B4C">
            <w:pPr>
              <w:pStyle w:val="Text"/>
              <w:numPr>
                <w:ilvl w:val="0"/>
                <w:numId w:val="1"/>
              </w:numPr>
            </w:pPr>
            <w:r>
              <w:t>English</w:t>
            </w:r>
          </w:p>
          <w:p w14:paraId="1B195B58" w14:textId="77777777" w:rsidR="0040233B" w:rsidRPr="001700F2" w:rsidRDefault="0040233B" w:rsidP="0040233B">
            <w:pPr>
              <w:pStyle w:val="Text"/>
            </w:pPr>
          </w:p>
          <w:p w14:paraId="0CFF42B1" w14:textId="77777777" w:rsidR="004A39EA" w:rsidRDefault="004A39EA" w:rsidP="00280B4C">
            <w:pPr>
              <w:pStyle w:val="Text"/>
            </w:pPr>
          </w:p>
          <w:p w14:paraId="0E350CC8" w14:textId="4EDE3B8D" w:rsidR="005D5437" w:rsidRPr="00FE3326" w:rsidRDefault="005D5437" w:rsidP="005D5437">
            <w:pPr>
              <w:pStyle w:val="Text"/>
              <w:rPr>
                <w:sz w:val="24"/>
              </w:rPr>
            </w:pPr>
            <w:r>
              <w:rPr>
                <w:sz w:val="24"/>
              </w:rPr>
              <w:t xml:space="preserve">SKILLS </w:t>
            </w:r>
            <w:r w:rsidRPr="00FE3326">
              <w:rPr>
                <w:sz w:val="24"/>
              </w:rPr>
              <w:t xml:space="preserve"> </w:t>
            </w:r>
            <w:sdt>
              <w:sdtPr>
                <w:rPr>
                  <w:rStyle w:val="Accent"/>
                  <w:sz w:val="24"/>
                </w:rPr>
                <w:id w:val="1211072053"/>
                <w:placeholder>
                  <w:docPart w:val="D1132CB1738A42D88D130A7830DBE5FB"/>
                </w:placeholder>
                <w:temporary/>
                <w:showingPlcHdr/>
                <w15:appearance w15:val="hidden"/>
                <w:text/>
              </w:sdtPr>
              <w:sdtContent>
                <w:r w:rsidRPr="00FE3326">
                  <w:rPr>
                    <w:rStyle w:val="Accent"/>
                    <w:sz w:val="24"/>
                  </w:rPr>
                  <w:t>—</w:t>
                </w:r>
              </w:sdtContent>
            </w:sdt>
          </w:p>
          <w:p w14:paraId="46738DF1" w14:textId="3E9F6232" w:rsidR="005D5437" w:rsidRPr="00280B4C" w:rsidRDefault="005D5437" w:rsidP="005D5437">
            <w:pPr>
              <w:pStyle w:val="Text"/>
              <w:numPr>
                <w:ilvl w:val="0"/>
                <w:numId w:val="1"/>
              </w:numPr>
            </w:pPr>
            <w:r>
              <w:t>Word</w:t>
            </w:r>
          </w:p>
          <w:p w14:paraId="5A19413F" w14:textId="77777777" w:rsidR="005D5437" w:rsidRPr="00280B4C" w:rsidRDefault="005D5437" w:rsidP="005D5437">
            <w:pPr>
              <w:pStyle w:val="Text"/>
              <w:numPr>
                <w:ilvl w:val="0"/>
                <w:numId w:val="1"/>
              </w:numPr>
            </w:pPr>
            <w:r>
              <w:t>Excel</w:t>
            </w:r>
          </w:p>
          <w:p w14:paraId="15E900E8" w14:textId="77777777" w:rsidR="005D5437" w:rsidRPr="00280B4C" w:rsidRDefault="005D5437" w:rsidP="005D5437">
            <w:pPr>
              <w:pStyle w:val="Text"/>
              <w:numPr>
                <w:ilvl w:val="0"/>
                <w:numId w:val="1"/>
              </w:numPr>
            </w:pPr>
            <w:r>
              <w:t>PowerPoint</w:t>
            </w:r>
          </w:p>
          <w:p w14:paraId="72021F82" w14:textId="529229B7" w:rsidR="005D5437" w:rsidRPr="005D5437" w:rsidRDefault="005D5437" w:rsidP="005D5437"/>
        </w:tc>
        <w:tc>
          <w:tcPr>
            <w:tcW w:w="6990" w:type="dxa"/>
            <w:gridSpan w:val="2"/>
            <w:vAlign w:val="center"/>
          </w:tcPr>
          <w:p w14:paraId="567FB237" w14:textId="77777777" w:rsidR="00FD45AF" w:rsidRDefault="00FD45AF" w:rsidP="00D20DA9">
            <w:pPr>
              <w:pStyle w:val="SmallText"/>
            </w:pPr>
          </w:p>
          <w:p w14:paraId="1E424C0A" w14:textId="148F3803" w:rsidR="00355ABE" w:rsidRPr="001700F2" w:rsidRDefault="005D5437" w:rsidP="00355ABE">
            <w:pPr>
              <w:pStyle w:val="SmallText"/>
            </w:pPr>
            <w:r>
              <w:t>October</w:t>
            </w:r>
            <w:r w:rsidR="00355ABE">
              <w:t xml:space="preserve"> 202</w:t>
            </w:r>
            <w:r>
              <w:t>1</w:t>
            </w:r>
            <w:r w:rsidR="00355ABE">
              <w:t xml:space="preserve"> – </w:t>
            </w:r>
            <w:r>
              <w:t>Current</w:t>
            </w:r>
          </w:p>
          <w:p w14:paraId="706BE49C" w14:textId="1E59B67D" w:rsidR="00355ABE" w:rsidRDefault="00355ABE" w:rsidP="00355ABE">
            <w:pPr>
              <w:pStyle w:val="Text"/>
            </w:pPr>
            <w:r>
              <w:t xml:space="preserve">Full-time </w:t>
            </w:r>
            <w:r>
              <w:t xml:space="preserve">sales advisor at GS Stores </w:t>
            </w:r>
            <w:proofErr w:type="spellStart"/>
            <w:r>
              <w:t>Dbayeh</w:t>
            </w:r>
            <w:proofErr w:type="spellEnd"/>
          </w:p>
          <w:p w14:paraId="038B55BC" w14:textId="77777777" w:rsidR="00355ABE" w:rsidRDefault="00355ABE" w:rsidP="00355ABE">
            <w:pPr>
              <w:pStyle w:val="Text"/>
              <w:numPr>
                <w:ilvl w:val="0"/>
                <w:numId w:val="5"/>
              </w:numPr>
            </w:pPr>
            <w:r>
              <w:t>Selling different types of products and explaining their characteristics to clients</w:t>
            </w:r>
          </w:p>
          <w:p w14:paraId="1364B04B" w14:textId="77777777" w:rsidR="00355ABE" w:rsidRPr="00721729" w:rsidRDefault="00355ABE" w:rsidP="00355ABE">
            <w:pPr>
              <w:pStyle w:val="Text"/>
              <w:numPr>
                <w:ilvl w:val="0"/>
                <w:numId w:val="5"/>
              </w:numPr>
            </w:pPr>
            <w:r>
              <w:t>Accomplishing appointed numbers of sales targets</w:t>
            </w:r>
          </w:p>
          <w:p w14:paraId="18CBDA0E" w14:textId="77777777" w:rsidR="00355ABE" w:rsidRPr="00721729" w:rsidRDefault="00355ABE" w:rsidP="00355ABE">
            <w:pPr>
              <w:pStyle w:val="Text"/>
              <w:numPr>
                <w:ilvl w:val="0"/>
                <w:numId w:val="5"/>
              </w:numPr>
            </w:pPr>
            <w:r>
              <w:t>Approaching potential customers and answering their questions</w:t>
            </w:r>
          </w:p>
          <w:p w14:paraId="5F791663" w14:textId="77777777" w:rsidR="00355ABE" w:rsidRPr="00721729" w:rsidRDefault="00355ABE" w:rsidP="00355ABE">
            <w:pPr>
              <w:pStyle w:val="Text"/>
              <w:numPr>
                <w:ilvl w:val="0"/>
                <w:numId w:val="5"/>
              </w:numPr>
            </w:pPr>
            <w:r>
              <w:t>Understanding customer needs and concerns</w:t>
            </w:r>
          </w:p>
          <w:p w14:paraId="4EBFE6A2" w14:textId="77777777" w:rsidR="00355ABE" w:rsidRDefault="00355ABE" w:rsidP="00F556D4">
            <w:pPr>
              <w:pStyle w:val="SmallText"/>
            </w:pPr>
          </w:p>
          <w:p w14:paraId="7CEB5BF3" w14:textId="21838CDE" w:rsidR="00F556D4" w:rsidRPr="001700F2" w:rsidRDefault="00F556D4" w:rsidP="00F556D4">
            <w:pPr>
              <w:pStyle w:val="SmallText"/>
            </w:pPr>
            <w:r>
              <w:t>July 2020 – July 2021</w:t>
            </w:r>
          </w:p>
          <w:p w14:paraId="6C337E93" w14:textId="43995AE7" w:rsidR="00F556D4" w:rsidRDefault="00F556D4" w:rsidP="00F556D4">
            <w:pPr>
              <w:pStyle w:val="Text"/>
            </w:pPr>
            <w:r>
              <w:t>Full-time employee at Wooden Bakery Fanar Branch</w:t>
            </w:r>
          </w:p>
          <w:p w14:paraId="0E8BACA4" w14:textId="680547D6" w:rsidR="00F556D4" w:rsidRDefault="00F556D4" w:rsidP="00F556D4">
            <w:pPr>
              <w:pStyle w:val="Text"/>
              <w:numPr>
                <w:ilvl w:val="0"/>
                <w:numId w:val="4"/>
              </w:numPr>
            </w:pPr>
            <w:r>
              <w:t>Registering sales on cash registers and totaling customers’ purchases</w:t>
            </w:r>
          </w:p>
          <w:p w14:paraId="1F6ABDF6" w14:textId="3F19ADA2" w:rsidR="00F556D4" w:rsidRDefault="00F556D4" w:rsidP="00F556D4">
            <w:pPr>
              <w:pStyle w:val="Text"/>
              <w:numPr>
                <w:ilvl w:val="0"/>
                <w:numId w:val="4"/>
              </w:numPr>
            </w:pPr>
            <w:r>
              <w:t>Resolving customer issues and answering their questions</w:t>
            </w:r>
          </w:p>
          <w:p w14:paraId="5D064A8D" w14:textId="42C48125" w:rsidR="00F556D4" w:rsidRDefault="00F556D4" w:rsidP="00F556D4">
            <w:pPr>
              <w:pStyle w:val="Text"/>
              <w:numPr>
                <w:ilvl w:val="0"/>
                <w:numId w:val="4"/>
              </w:numPr>
            </w:pPr>
            <w:r>
              <w:t>Organizing deliveries</w:t>
            </w:r>
          </w:p>
          <w:p w14:paraId="5566E84D" w14:textId="5C5F4E9B" w:rsidR="00F556D4" w:rsidRDefault="00F556D4" w:rsidP="00F556D4">
            <w:pPr>
              <w:pStyle w:val="Text"/>
              <w:numPr>
                <w:ilvl w:val="0"/>
                <w:numId w:val="4"/>
              </w:numPr>
            </w:pPr>
            <w:r>
              <w:t>Processing return transactions</w:t>
            </w:r>
          </w:p>
          <w:p w14:paraId="5684D2D9" w14:textId="4CE229EF" w:rsidR="00FD45AF" w:rsidRDefault="00FD45AF" w:rsidP="00FD45AF"/>
          <w:p w14:paraId="1FE79574" w14:textId="77777777" w:rsidR="00F556D4" w:rsidRPr="001700F2" w:rsidRDefault="00F556D4" w:rsidP="00F556D4">
            <w:pPr>
              <w:pStyle w:val="SmallText"/>
            </w:pPr>
            <w:r>
              <w:t>July 2019 – Current</w:t>
            </w:r>
          </w:p>
          <w:p w14:paraId="125D3AD1" w14:textId="77777777" w:rsidR="00F556D4" w:rsidRDefault="00F556D4" w:rsidP="00F556D4">
            <w:pPr>
              <w:pStyle w:val="Text"/>
            </w:pPr>
            <w:r>
              <w:t>Part-time lifeguard at Waves Aqua Park and Resort</w:t>
            </w:r>
          </w:p>
          <w:p w14:paraId="1DA615D5" w14:textId="77777777" w:rsidR="00F556D4" w:rsidRDefault="00F556D4" w:rsidP="00F556D4">
            <w:pPr>
              <w:pStyle w:val="Text"/>
              <w:numPr>
                <w:ilvl w:val="0"/>
                <w:numId w:val="4"/>
              </w:numPr>
            </w:pPr>
            <w:r>
              <w:t>Observing and organizing activities for swimmers</w:t>
            </w:r>
          </w:p>
          <w:p w14:paraId="07A03ECF" w14:textId="77777777" w:rsidR="00F556D4" w:rsidRDefault="00F556D4" w:rsidP="00F556D4">
            <w:pPr>
              <w:pStyle w:val="Text"/>
              <w:numPr>
                <w:ilvl w:val="0"/>
                <w:numId w:val="4"/>
              </w:numPr>
            </w:pPr>
            <w:r>
              <w:t>Waning swimmers regarding unsafe situations</w:t>
            </w:r>
          </w:p>
          <w:p w14:paraId="2996480B" w14:textId="77777777" w:rsidR="00F556D4" w:rsidRDefault="00F556D4" w:rsidP="00F556D4">
            <w:pPr>
              <w:pStyle w:val="Text"/>
              <w:numPr>
                <w:ilvl w:val="0"/>
                <w:numId w:val="4"/>
              </w:numPr>
            </w:pPr>
            <w:r>
              <w:t>Monitoring designated areas</w:t>
            </w:r>
          </w:p>
          <w:p w14:paraId="0556945C" w14:textId="77777777" w:rsidR="00F556D4" w:rsidRDefault="00F556D4" w:rsidP="00F556D4">
            <w:pPr>
              <w:pStyle w:val="Text"/>
              <w:numPr>
                <w:ilvl w:val="0"/>
                <w:numId w:val="4"/>
              </w:numPr>
            </w:pPr>
            <w:r>
              <w:t>Explaining and enforcing rules and regulations</w:t>
            </w:r>
          </w:p>
          <w:p w14:paraId="1B6F8254" w14:textId="77777777" w:rsidR="00F556D4" w:rsidRPr="00FD45AF" w:rsidRDefault="00F556D4" w:rsidP="00FD45AF"/>
          <w:p w14:paraId="5D27617F" w14:textId="77777777" w:rsidR="00C01A31" w:rsidRPr="001700F2" w:rsidRDefault="00C01A31" w:rsidP="00C01A31">
            <w:pPr>
              <w:pStyle w:val="SmallText"/>
            </w:pPr>
            <w:r>
              <w:t>May 2017 – Current</w:t>
            </w:r>
          </w:p>
          <w:p w14:paraId="4AD42A97" w14:textId="0F87F1CB" w:rsidR="00C01A31" w:rsidRDefault="00C01A31" w:rsidP="00C01A31">
            <w:pPr>
              <w:pStyle w:val="Text"/>
            </w:pPr>
            <w:r>
              <w:t>Part-time promoter at Thera’s Agency and Les Pr</w:t>
            </w:r>
            <w:r w:rsidRPr="00C01A31">
              <w:t>é</w:t>
            </w:r>
            <w:r>
              <w:t>sentables</w:t>
            </w:r>
          </w:p>
          <w:p w14:paraId="4872BA72" w14:textId="62B66F26" w:rsidR="00C01A31" w:rsidRDefault="00C01A31" w:rsidP="00C01A31">
            <w:pPr>
              <w:pStyle w:val="Text"/>
              <w:numPr>
                <w:ilvl w:val="0"/>
                <w:numId w:val="5"/>
              </w:numPr>
            </w:pPr>
            <w:r>
              <w:t>Selling different types of products and explaining their characteristics to clients</w:t>
            </w:r>
          </w:p>
          <w:p w14:paraId="74678E36" w14:textId="41058E3A" w:rsidR="00C01A31" w:rsidRPr="00721729" w:rsidRDefault="00C01A31" w:rsidP="00C01A31">
            <w:pPr>
              <w:pStyle w:val="Text"/>
              <w:numPr>
                <w:ilvl w:val="0"/>
                <w:numId w:val="5"/>
              </w:numPr>
            </w:pPr>
            <w:r>
              <w:t>Accomplishing appointed numbers of sales targets</w:t>
            </w:r>
          </w:p>
          <w:p w14:paraId="43C7B5E9" w14:textId="72AC09D3" w:rsidR="00C01A31" w:rsidRPr="00721729" w:rsidRDefault="00C01A31" w:rsidP="00C01A31">
            <w:pPr>
              <w:pStyle w:val="Text"/>
              <w:numPr>
                <w:ilvl w:val="0"/>
                <w:numId w:val="5"/>
              </w:numPr>
            </w:pPr>
            <w:r>
              <w:t>Approaching potential customers and answering their questions</w:t>
            </w:r>
          </w:p>
          <w:p w14:paraId="5F9A9511" w14:textId="2FC0E4B3" w:rsidR="00C01A31" w:rsidRPr="00721729" w:rsidRDefault="00C01A31" w:rsidP="00C01A31">
            <w:pPr>
              <w:pStyle w:val="Text"/>
              <w:numPr>
                <w:ilvl w:val="0"/>
                <w:numId w:val="5"/>
              </w:numPr>
            </w:pPr>
            <w:r>
              <w:t>Understanding customer needs and concerns</w:t>
            </w:r>
          </w:p>
          <w:p w14:paraId="288E4838" w14:textId="76298337" w:rsidR="00FD45AF" w:rsidRDefault="00FD45AF" w:rsidP="00FD45AF"/>
          <w:p w14:paraId="319BDA21" w14:textId="430BF549" w:rsidR="005D5437" w:rsidRDefault="005D5437" w:rsidP="00FD45AF"/>
          <w:p w14:paraId="3CCDCE6E" w14:textId="3E7534CB" w:rsidR="005D5437" w:rsidRDefault="005D5437" w:rsidP="00FD45AF"/>
          <w:p w14:paraId="317719A0" w14:textId="411EECB6" w:rsidR="005D5437" w:rsidRDefault="005D5437" w:rsidP="00FD45AF"/>
          <w:p w14:paraId="5A6BD6EF" w14:textId="76218056" w:rsidR="005D5437" w:rsidRDefault="005D5437" w:rsidP="00FD45AF"/>
          <w:p w14:paraId="7E456A8F" w14:textId="4815F1F3" w:rsidR="005D5437" w:rsidRDefault="005D5437" w:rsidP="00FD45AF"/>
          <w:p w14:paraId="0CEFD6D0" w14:textId="6810B3BD" w:rsidR="005D5437" w:rsidRDefault="005D5437" w:rsidP="00FD45AF"/>
          <w:p w14:paraId="63CC531E" w14:textId="309D9099" w:rsidR="005D5437" w:rsidRDefault="005D5437" w:rsidP="00FD45AF"/>
          <w:p w14:paraId="27C10A3C" w14:textId="77777777" w:rsidR="005D5437" w:rsidRPr="00FD45AF" w:rsidRDefault="005D5437" w:rsidP="00FD45AF"/>
          <w:p w14:paraId="757552B3" w14:textId="61133CA2" w:rsidR="00FD45AF" w:rsidRPr="001700F2" w:rsidRDefault="00721729" w:rsidP="00FD45AF">
            <w:pPr>
              <w:pStyle w:val="SmallText"/>
            </w:pPr>
            <w:r>
              <w:t>May 2017 – Current</w:t>
            </w:r>
          </w:p>
          <w:p w14:paraId="23CC3D3C" w14:textId="77777777" w:rsidR="00721729" w:rsidRDefault="00721729" w:rsidP="00721729">
            <w:pPr>
              <w:pStyle w:val="Text"/>
            </w:pPr>
            <w:r>
              <w:t>Part-time hostess at Joey’s Agency, Thera’s Agency, Crowned Agency, and Pearl Agency</w:t>
            </w:r>
          </w:p>
          <w:p w14:paraId="59C29F06" w14:textId="160213BB" w:rsidR="00721729" w:rsidRDefault="00721729" w:rsidP="00721729">
            <w:pPr>
              <w:pStyle w:val="Text"/>
              <w:numPr>
                <w:ilvl w:val="0"/>
                <w:numId w:val="5"/>
              </w:numPr>
            </w:pPr>
            <w:r>
              <w:t>Creating a warm and inviting atmosphere for guests</w:t>
            </w:r>
          </w:p>
          <w:p w14:paraId="034D3391" w14:textId="08991821" w:rsidR="00721729" w:rsidRPr="00721729" w:rsidRDefault="00721729" w:rsidP="00721729">
            <w:pPr>
              <w:pStyle w:val="Text"/>
              <w:numPr>
                <w:ilvl w:val="0"/>
                <w:numId w:val="5"/>
              </w:numPr>
            </w:pPr>
            <w:r>
              <w:t>Greeting and directing guests upon arrivals</w:t>
            </w:r>
          </w:p>
          <w:p w14:paraId="43BFFC1F" w14:textId="00B1D169" w:rsidR="00721729" w:rsidRPr="00721729" w:rsidRDefault="00721729" w:rsidP="00721729">
            <w:pPr>
              <w:pStyle w:val="Text"/>
              <w:numPr>
                <w:ilvl w:val="0"/>
                <w:numId w:val="5"/>
              </w:numPr>
            </w:pPr>
            <w:r>
              <w:t>Providing guests with information and answering their questions</w:t>
            </w:r>
          </w:p>
          <w:p w14:paraId="3737FED1" w14:textId="69F7E1A7" w:rsidR="00721729" w:rsidRPr="00721729" w:rsidRDefault="00721729" w:rsidP="00721729">
            <w:pPr>
              <w:pStyle w:val="Text"/>
              <w:numPr>
                <w:ilvl w:val="0"/>
                <w:numId w:val="5"/>
              </w:numPr>
            </w:pPr>
            <w:r>
              <w:t>Coordinating with the organizers</w:t>
            </w:r>
          </w:p>
          <w:p w14:paraId="33C4BF53" w14:textId="77777777" w:rsidR="00FD45AF" w:rsidRPr="00FD45AF" w:rsidRDefault="00FD45AF" w:rsidP="00FD45AF"/>
          <w:p w14:paraId="1DEC994A" w14:textId="6DBDF4F9" w:rsidR="00FD45AF" w:rsidRPr="001700F2" w:rsidRDefault="00936E98" w:rsidP="00FD45AF">
            <w:pPr>
              <w:pStyle w:val="SmallText"/>
            </w:pPr>
            <w:r>
              <w:t>July 201</w:t>
            </w:r>
            <w:r w:rsidR="00FD45AF">
              <w:t xml:space="preserve">8 </w:t>
            </w:r>
            <w:r>
              <w:t>–</w:t>
            </w:r>
            <w:r w:rsidR="00FD45AF">
              <w:t xml:space="preserve"> </w:t>
            </w:r>
            <w:r>
              <w:t>September 2018</w:t>
            </w:r>
          </w:p>
          <w:p w14:paraId="065240AD" w14:textId="77777777" w:rsidR="00936E98" w:rsidRDefault="00936E98" w:rsidP="00936E98">
            <w:pPr>
              <w:pStyle w:val="Text"/>
            </w:pPr>
            <w:r>
              <w:t>Full-time animator at Jelly Belly Kids Venue</w:t>
            </w:r>
          </w:p>
          <w:p w14:paraId="7810E0A7" w14:textId="24EF2B06" w:rsidR="00936E98" w:rsidRPr="00936E98" w:rsidRDefault="00936E98" w:rsidP="00936E98">
            <w:pPr>
              <w:pStyle w:val="Text"/>
              <w:numPr>
                <w:ilvl w:val="0"/>
                <w:numId w:val="3"/>
              </w:numPr>
            </w:pPr>
            <w:r>
              <w:t>Performing and organizing various kids-related activities</w:t>
            </w:r>
          </w:p>
          <w:p w14:paraId="4D8B1D0F" w14:textId="77777777" w:rsidR="0040233B" w:rsidRPr="001700F2" w:rsidRDefault="0040233B" w:rsidP="00D20DA9">
            <w:pPr>
              <w:pStyle w:val="Text"/>
              <w:rPr>
                <w:sz w:val="21"/>
              </w:rPr>
            </w:pPr>
          </w:p>
          <w:p w14:paraId="6CE6A73B" w14:textId="77777777" w:rsidR="0040233B" w:rsidRPr="001700F2" w:rsidRDefault="0040233B" w:rsidP="00FD45AF">
            <w:pPr>
              <w:pStyle w:val="Text"/>
            </w:pPr>
          </w:p>
        </w:tc>
      </w:tr>
      <w:tr w:rsidR="005D5437" w:rsidRPr="001700F2" w14:paraId="50B7CB56" w14:textId="77777777" w:rsidTr="005D5437">
        <w:trPr>
          <w:trHeight w:val="220"/>
        </w:trPr>
        <w:tc>
          <w:tcPr>
            <w:tcW w:w="2310" w:type="dxa"/>
            <w:vMerge w:val="restart"/>
            <w:shd w:val="clear" w:color="auto" w:fill="D9D9D9" w:themeFill="background1" w:themeFillShade="D9"/>
            <w:vAlign w:val="center"/>
          </w:tcPr>
          <w:p w14:paraId="1217E7C3" w14:textId="3663E0DE" w:rsidR="005D5437" w:rsidRPr="001700F2" w:rsidRDefault="005D5437" w:rsidP="00D20DA9">
            <w:pPr>
              <w:pStyle w:val="Heading2"/>
            </w:pPr>
          </w:p>
        </w:tc>
        <w:tc>
          <w:tcPr>
            <w:tcW w:w="4121" w:type="dxa"/>
            <w:vMerge w:val="restart"/>
            <w:shd w:val="clear" w:color="auto" w:fill="303848" w:themeFill="accent1"/>
            <w:vAlign w:val="center"/>
          </w:tcPr>
          <w:p w14:paraId="3A22E46E" w14:textId="549481B5" w:rsidR="005D5437" w:rsidRPr="001700F2" w:rsidRDefault="005D5437" w:rsidP="00D20DA9">
            <w:pPr>
              <w:pStyle w:val="Heading1"/>
            </w:pPr>
            <w:r>
              <w:t>EDUCATION</w:t>
            </w:r>
            <w:r w:rsidRPr="001700F2">
              <w:t xml:space="preserve"> </w:t>
            </w:r>
          </w:p>
        </w:tc>
        <w:tc>
          <w:tcPr>
            <w:tcW w:w="2869" w:type="dxa"/>
            <w:tcBorders>
              <w:bottom w:val="single" w:sz="18" w:space="0" w:color="BF9268" w:themeColor="accent2"/>
            </w:tcBorders>
          </w:tcPr>
          <w:p w14:paraId="67A21977" w14:textId="77777777" w:rsidR="005D5437" w:rsidRPr="001700F2" w:rsidRDefault="005D5437"/>
        </w:tc>
      </w:tr>
      <w:tr w:rsidR="005D5437" w:rsidRPr="001700F2" w14:paraId="34703A30" w14:textId="77777777" w:rsidTr="005D5437">
        <w:trPr>
          <w:trHeight w:val="220"/>
        </w:trPr>
        <w:tc>
          <w:tcPr>
            <w:tcW w:w="2310" w:type="dxa"/>
            <w:vMerge/>
            <w:shd w:val="clear" w:color="auto" w:fill="D9D9D9" w:themeFill="background1" w:themeFillShade="D9"/>
            <w:vAlign w:val="center"/>
          </w:tcPr>
          <w:p w14:paraId="36008BAB" w14:textId="77777777" w:rsidR="005D5437" w:rsidRPr="001700F2" w:rsidRDefault="005D5437" w:rsidP="00CD50FD">
            <w:pPr>
              <w:pStyle w:val="Heading2"/>
              <w:rPr>
                <w:spacing w:val="32"/>
              </w:rPr>
            </w:pPr>
          </w:p>
        </w:tc>
        <w:tc>
          <w:tcPr>
            <w:tcW w:w="4121" w:type="dxa"/>
            <w:vMerge/>
            <w:shd w:val="clear" w:color="auto" w:fill="303848" w:themeFill="accent1"/>
            <w:vAlign w:val="center"/>
          </w:tcPr>
          <w:p w14:paraId="4DFAE867" w14:textId="77777777" w:rsidR="005D5437" w:rsidRPr="001700F2" w:rsidRDefault="005D5437" w:rsidP="00CD50FD">
            <w:pPr>
              <w:pStyle w:val="Heading1"/>
            </w:pPr>
          </w:p>
        </w:tc>
        <w:tc>
          <w:tcPr>
            <w:tcW w:w="2869" w:type="dxa"/>
          </w:tcPr>
          <w:p w14:paraId="2DB2839F" w14:textId="77777777" w:rsidR="005D5437" w:rsidRPr="001700F2" w:rsidRDefault="005D5437"/>
        </w:tc>
      </w:tr>
      <w:tr w:rsidR="005D5437" w:rsidRPr="001700F2" w14:paraId="7F9841A9" w14:textId="77777777" w:rsidTr="005D5437">
        <w:trPr>
          <w:trHeight w:val="1446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1072B081" w14:textId="30B66A7C" w:rsidR="005D5437" w:rsidRPr="001700F2" w:rsidRDefault="005D5437" w:rsidP="00280B4C">
            <w:pPr>
              <w:pStyle w:val="Text"/>
            </w:pPr>
          </w:p>
        </w:tc>
        <w:tc>
          <w:tcPr>
            <w:tcW w:w="6990" w:type="dxa"/>
            <w:gridSpan w:val="2"/>
            <w:vAlign w:val="center"/>
          </w:tcPr>
          <w:p w14:paraId="623E1CAF" w14:textId="77777777" w:rsidR="005D5437" w:rsidRDefault="005D5437" w:rsidP="00B86618">
            <w:pPr>
              <w:pStyle w:val="Text"/>
              <w:ind w:left="720"/>
            </w:pPr>
          </w:p>
          <w:p w14:paraId="1E9C9F10" w14:textId="65852584" w:rsidR="005D5437" w:rsidRPr="001700F2" w:rsidRDefault="005D5437" w:rsidP="00280B4C">
            <w:pPr>
              <w:pStyle w:val="SmallText"/>
            </w:pPr>
            <w:r>
              <w:t>September 2006 – June 2020</w:t>
            </w:r>
          </w:p>
          <w:p w14:paraId="798EDC23" w14:textId="2CE0A90C" w:rsidR="005D5437" w:rsidRDefault="005D5437" w:rsidP="00280B4C">
            <w:pPr>
              <w:pStyle w:val="Text"/>
            </w:pPr>
            <w:r>
              <w:t xml:space="preserve">High School Diploma (SE) – College des </w:t>
            </w:r>
            <w:proofErr w:type="spellStart"/>
            <w:r>
              <w:t>Soeurs</w:t>
            </w:r>
            <w:proofErr w:type="spellEnd"/>
            <w:r>
              <w:t xml:space="preserve"> du </w:t>
            </w:r>
            <w:proofErr w:type="spellStart"/>
            <w:r>
              <w:t>Rosaire</w:t>
            </w:r>
            <w:proofErr w:type="spellEnd"/>
            <w:r>
              <w:t xml:space="preserve">, </w:t>
            </w:r>
            <w:proofErr w:type="spellStart"/>
            <w:r>
              <w:t>Mountazah</w:t>
            </w:r>
            <w:proofErr w:type="spellEnd"/>
          </w:p>
          <w:p w14:paraId="41C1EEE0" w14:textId="47F5E616" w:rsidR="005D5437" w:rsidRDefault="005D5437" w:rsidP="00280B4C"/>
          <w:p w14:paraId="7811DEF3" w14:textId="4EDEF236" w:rsidR="005D5437" w:rsidRPr="001700F2" w:rsidRDefault="005D5437" w:rsidP="00280B4C">
            <w:pPr>
              <w:pStyle w:val="SmallText"/>
            </w:pPr>
            <w:r>
              <w:t>September 2021 – Current</w:t>
            </w:r>
          </w:p>
          <w:p w14:paraId="60A2F6DA" w14:textId="2D2EBA86" w:rsidR="005D5437" w:rsidRDefault="005D5437" w:rsidP="00280B4C">
            <w:pPr>
              <w:pStyle w:val="Text"/>
            </w:pPr>
            <w:r>
              <w:t>1</w:t>
            </w:r>
            <w:r w:rsidRPr="00280B4C">
              <w:rPr>
                <w:vertAlign w:val="superscript"/>
              </w:rPr>
              <w:t>st</w:t>
            </w:r>
            <w:r>
              <w:t xml:space="preserve"> year student at Lebanese University Faulty of Economics and Business Administration, majoring in Business and Management</w:t>
            </w:r>
          </w:p>
          <w:p w14:paraId="3F88A43F" w14:textId="77777777" w:rsidR="005D5437" w:rsidRPr="00280B4C" w:rsidRDefault="005D5437" w:rsidP="00280B4C"/>
          <w:p w14:paraId="725D47CC" w14:textId="77777777" w:rsidR="005D5437" w:rsidRPr="001700F2" w:rsidRDefault="005D5437" w:rsidP="00CD50FD">
            <w:pPr>
              <w:pStyle w:val="Text"/>
            </w:pPr>
          </w:p>
        </w:tc>
      </w:tr>
    </w:tbl>
    <w:p w14:paraId="5838DD83" w14:textId="1896C2B5" w:rsidR="005D5437" w:rsidRDefault="005D54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2257"/>
        <w:gridCol w:w="2826"/>
      </w:tblGrid>
      <w:tr w:rsidR="005D5437" w:rsidRPr="001700F2" w14:paraId="48C493FE" w14:textId="77777777" w:rsidTr="00F24F56">
        <w:trPr>
          <w:trHeight w:val="140"/>
        </w:trPr>
        <w:tc>
          <w:tcPr>
            <w:tcW w:w="4560" w:type="dxa"/>
            <w:tcBorders>
              <w:bottom w:val="single" w:sz="18" w:space="0" w:color="BF9268" w:themeColor="accent2"/>
            </w:tcBorders>
          </w:tcPr>
          <w:p w14:paraId="3EF879C2" w14:textId="77777777" w:rsidR="005D5437" w:rsidRPr="001700F2" w:rsidRDefault="005D5437" w:rsidP="00F24F56"/>
        </w:tc>
        <w:tc>
          <w:tcPr>
            <w:tcW w:w="1732" w:type="dxa"/>
            <w:vMerge w:val="restart"/>
            <w:shd w:val="clear" w:color="auto" w:fill="303848" w:themeFill="accent1"/>
            <w:vAlign w:val="center"/>
          </w:tcPr>
          <w:p w14:paraId="5D63CD15" w14:textId="77777777" w:rsidR="005D5437" w:rsidRPr="001700F2" w:rsidRDefault="005D5437" w:rsidP="00F24F56">
            <w:pPr>
              <w:pStyle w:val="Heading1"/>
            </w:pPr>
            <w:sdt>
              <w:sdtPr>
                <w:id w:val="1294558939"/>
                <w:placeholder>
                  <w:docPart w:val="6034E87BA1024A8CB9CBDFB225B88E18"/>
                </w:placeholder>
                <w:temporary/>
                <w:showingPlcHdr/>
                <w15:appearance w15:val="hidden"/>
                <w:text/>
              </w:sdtPr>
              <w:sdtContent>
                <w:r w:rsidRPr="001700F2">
                  <w:t>REFERENCES</w:t>
                </w:r>
              </w:sdtContent>
            </w:sdt>
          </w:p>
        </w:tc>
        <w:tc>
          <w:tcPr>
            <w:tcW w:w="3008" w:type="dxa"/>
            <w:tcBorders>
              <w:bottom w:val="single" w:sz="18" w:space="0" w:color="BF9268" w:themeColor="accent2"/>
            </w:tcBorders>
          </w:tcPr>
          <w:p w14:paraId="58BF9504" w14:textId="77777777" w:rsidR="005D5437" w:rsidRPr="001700F2" w:rsidRDefault="005D5437" w:rsidP="00F24F56"/>
        </w:tc>
      </w:tr>
      <w:tr w:rsidR="005D5437" w:rsidRPr="001700F2" w14:paraId="3CD82F74" w14:textId="77777777" w:rsidTr="00F24F56">
        <w:trPr>
          <w:trHeight w:val="140"/>
        </w:trPr>
        <w:tc>
          <w:tcPr>
            <w:tcW w:w="4560" w:type="dxa"/>
            <w:tcBorders>
              <w:top w:val="single" w:sz="18" w:space="0" w:color="BF9268" w:themeColor="accent2"/>
            </w:tcBorders>
          </w:tcPr>
          <w:p w14:paraId="386E5370" w14:textId="77777777" w:rsidR="005D5437" w:rsidRPr="001700F2" w:rsidRDefault="005D5437" w:rsidP="00F24F56"/>
        </w:tc>
        <w:tc>
          <w:tcPr>
            <w:tcW w:w="1732" w:type="dxa"/>
            <w:vMerge/>
            <w:shd w:val="clear" w:color="auto" w:fill="303848" w:themeFill="accent1"/>
          </w:tcPr>
          <w:p w14:paraId="7B83B332" w14:textId="77777777" w:rsidR="005D5437" w:rsidRPr="001700F2" w:rsidRDefault="005D5437" w:rsidP="00F24F56">
            <w:pPr>
              <w:pStyle w:val="Heading1"/>
            </w:pPr>
          </w:p>
        </w:tc>
        <w:tc>
          <w:tcPr>
            <w:tcW w:w="3008" w:type="dxa"/>
          </w:tcPr>
          <w:p w14:paraId="067E7842" w14:textId="77777777" w:rsidR="005D5437" w:rsidRPr="001700F2" w:rsidRDefault="005D5437" w:rsidP="00F24F56"/>
        </w:tc>
      </w:tr>
      <w:tr w:rsidR="005D5437" w:rsidRPr="001700F2" w14:paraId="622672F3" w14:textId="77777777" w:rsidTr="00F24F56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4CA146D0" w14:textId="77777777" w:rsidR="005D5437" w:rsidRPr="001700F2" w:rsidRDefault="005D5437" w:rsidP="00F24F56">
            <w:pPr>
              <w:pStyle w:val="Text"/>
            </w:pPr>
            <w:r>
              <w:t>Available upon request.</w:t>
            </w:r>
          </w:p>
        </w:tc>
      </w:tr>
    </w:tbl>
    <w:p w14:paraId="6AB8649B" w14:textId="77777777" w:rsidR="005D5437" w:rsidRPr="001700F2" w:rsidRDefault="005D5437">
      <w:bookmarkStart w:id="0" w:name="_GoBack"/>
      <w:bookmarkEnd w:id="0"/>
    </w:p>
    <w:sectPr w:rsidR="005D5437" w:rsidRPr="001700F2" w:rsidSect="00F316AD">
      <w:headerReference w:type="default" r:id="rId10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35474" w14:textId="77777777" w:rsidR="00903192" w:rsidRDefault="00903192" w:rsidP="00F316AD">
      <w:r>
        <w:separator/>
      </w:r>
    </w:p>
  </w:endnote>
  <w:endnote w:type="continuationSeparator" w:id="0">
    <w:p w14:paraId="7BD760BE" w14:textId="77777777" w:rsidR="00903192" w:rsidRDefault="00903192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EA0B" w14:textId="77777777" w:rsidR="00903192" w:rsidRDefault="00903192" w:rsidP="00F316AD">
      <w:r>
        <w:separator/>
      </w:r>
    </w:p>
  </w:footnote>
  <w:footnote w:type="continuationSeparator" w:id="0">
    <w:p w14:paraId="0B5057CF" w14:textId="77777777" w:rsidR="00903192" w:rsidRDefault="00903192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D1FE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5D48FD" wp14:editId="51C61269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744D35" id="Rectangle 7" o:spid="_x0000_s1026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A6F38"/>
    <w:multiLevelType w:val="hybridMultilevel"/>
    <w:tmpl w:val="1B8E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50A7"/>
    <w:multiLevelType w:val="hybridMultilevel"/>
    <w:tmpl w:val="A752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1BEE"/>
    <w:multiLevelType w:val="hybridMultilevel"/>
    <w:tmpl w:val="7E84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20C8E"/>
    <w:multiLevelType w:val="hybridMultilevel"/>
    <w:tmpl w:val="9154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639C3"/>
    <w:multiLevelType w:val="hybridMultilevel"/>
    <w:tmpl w:val="65D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D3"/>
    <w:rsid w:val="00040E8C"/>
    <w:rsid w:val="000C32BA"/>
    <w:rsid w:val="000D604C"/>
    <w:rsid w:val="000E7092"/>
    <w:rsid w:val="000F119F"/>
    <w:rsid w:val="0013139A"/>
    <w:rsid w:val="001700F2"/>
    <w:rsid w:val="001871FF"/>
    <w:rsid w:val="001A1EBB"/>
    <w:rsid w:val="001F4150"/>
    <w:rsid w:val="00280B4C"/>
    <w:rsid w:val="0029715D"/>
    <w:rsid w:val="002D766B"/>
    <w:rsid w:val="00355ABE"/>
    <w:rsid w:val="003603AD"/>
    <w:rsid w:val="00390A8B"/>
    <w:rsid w:val="003B5E8E"/>
    <w:rsid w:val="003D24D1"/>
    <w:rsid w:val="003E1381"/>
    <w:rsid w:val="003F09D8"/>
    <w:rsid w:val="003F7023"/>
    <w:rsid w:val="0040233B"/>
    <w:rsid w:val="004A39EA"/>
    <w:rsid w:val="004D0355"/>
    <w:rsid w:val="004E6224"/>
    <w:rsid w:val="005D2581"/>
    <w:rsid w:val="005D5437"/>
    <w:rsid w:val="00603E79"/>
    <w:rsid w:val="00617740"/>
    <w:rsid w:val="00645F3E"/>
    <w:rsid w:val="006503D9"/>
    <w:rsid w:val="00665305"/>
    <w:rsid w:val="006A2C93"/>
    <w:rsid w:val="006B42D3"/>
    <w:rsid w:val="006C60E6"/>
    <w:rsid w:val="00721729"/>
    <w:rsid w:val="007539C0"/>
    <w:rsid w:val="00792B11"/>
    <w:rsid w:val="007B3B84"/>
    <w:rsid w:val="00800606"/>
    <w:rsid w:val="00812C19"/>
    <w:rsid w:val="0082532F"/>
    <w:rsid w:val="00862713"/>
    <w:rsid w:val="0089710E"/>
    <w:rsid w:val="008A3079"/>
    <w:rsid w:val="008F503B"/>
    <w:rsid w:val="008F7AAB"/>
    <w:rsid w:val="00903192"/>
    <w:rsid w:val="00903C41"/>
    <w:rsid w:val="009050D2"/>
    <w:rsid w:val="009207D3"/>
    <w:rsid w:val="00936E98"/>
    <w:rsid w:val="009F5491"/>
    <w:rsid w:val="00A74E15"/>
    <w:rsid w:val="00AE04EB"/>
    <w:rsid w:val="00AE489E"/>
    <w:rsid w:val="00B3064A"/>
    <w:rsid w:val="00B6515C"/>
    <w:rsid w:val="00B86618"/>
    <w:rsid w:val="00B91ED4"/>
    <w:rsid w:val="00BC2153"/>
    <w:rsid w:val="00BF14FF"/>
    <w:rsid w:val="00C01A31"/>
    <w:rsid w:val="00C5166A"/>
    <w:rsid w:val="00C55D85"/>
    <w:rsid w:val="00CD50FD"/>
    <w:rsid w:val="00D20DA9"/>
    <w:rsid w:val="00D26A79"/>
    <w:rsid w:val="00DD5C35"/>
    <w:rsid w:val="00E6721A"/>
    <w:rsid w:val="00EA03EF"/>
    <w:rsid w:val="00F30A10"/>
    <w:rsid w:val="00F316AD"/>
    <w:rsid w:val="00F556D4"/>
    <w:rsid w:val="00FD2BCF"/>
    <w:rsid w:val="00FD45AF"/>
    <w:rsid w:val="00FE3326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7B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styleId="Hyperlink">
    <w:name w:val="Hyperlink"/>
    <w:basedOn w:val="DefaultParagraphFont"/>
    <w:uiPriority w:val="99"/>
    <w:unhideWhenUsed/>
    <w:rsid w:val="008F7AAB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houry\Desktop\tf8961665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577B715F404647B972565614CE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D70-AAF6-4973-919E-AC66EBCA0C01}"/>
      </w:docPartPr>
      <w:docPartBody>
        <w:p w:rsidR="001E169F" w:rsidRDefault="0077153A">
          <w:pPr>
            <w:pStyle w:val="87577B715F404647B972565614CEF14B"/>
          </w:pPr>
          <w:r w:rsidRPr="001700F2">
            <w:t>EXPERIENCE</w:t>
          </w:r>
        </w:p>
      </w:docPartBody>
    </w:docPart>
    <w:docPart>
      <w:docPartPr>
        <w:name w:val="4EE390EC75B14B5EA7255253C46E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BF9F-6D38-453F-BA72-E5CD2168C9B4}"/>
      </w:docPartPr>
      <w:docPartBody>
        <w:p w:rsidR="009A7BC5" w:rsidRDefault="00940648" w:rsidP="00940648">
          <w:pPr>
            <w:pStyle w:val="4EE390EC75B14B5EA7255253C46E1A97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6034E87BA1024A8CB9CBDFB225B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9CF7-DE3C-4348-9CD5-DB8848177F63}"/>
      </w:docPartPr>
      <w:docPartBody>
        <w:p w:rsidR="00000000" w:rsidRDefault="009A7BC5" w:rsidP="009A7BC5">
          <w:pPr>
            <w:pStyle w:val="6034E87BA1024A8CB9CBDFB225B88E18"/>
          </w:pPr>
          <w:r w:rsidRPr="001700F2">
            <w:t>REFERENCES</w:t>
          </w:r>
        </w:p>
      </w:docPartBody>
    </w:docPart>
    <w:docPart>
      <w:docPartPr>
        <w:name w:val="D1132CB1738A42D88D130A7830DB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CA138-342D-4480-A0E2-5904142E0870}"/>
      </w:docPartPr>
      <w:docPartBody>
        <w:p w:rsidR="00000000" w:rsidRDefault="009A7BC5" w:rsidP="009A7BC5">
          <w:pPr>
            <w:pStyle w:val="D1132CB1738A42D88D130A7830DBE5FB"/>
          </w:pPr>
          <w:r w:rsidRPr="00D26A79">
            <w:rPr>
              <w:rStyle w:val="Accent"/>
            </w:rPr>
            <w:t>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3A"/>
    <w:rsid w:val="00145BEA"/>
    <w:rsid w:val="001E169F"/>
    <w:rsid w:val="00487F94"/>
    <w:rsid w:val="006D1244"/>
    <w:rsid w:val="0077153A"/>
    <w:rsid w:val="00940648"/>
    <w:rsid w:val="009A7BC5"/>
    <w:rsid w:val="00A77C4C"/>
    <w:rsid w:val="00E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C15244D8B447C68343438D0826C08E">
    <w:name w:val="48C15244D8B447C68343438D0826C08E"/>
  </w:style>
  <w:style w:type="paragraph" w:customStyle="1" w:styleId="D6D833916E3649BDB66DD1E5F3AA8477">
    <w:name w:val="D6D833916E3649BDB66DD1E5F3AA8477"/>
  </w:style>
  <w:style w:type="paragraph" w:customStyle="1" w:styleId="3EA40CEBC0ED43F2AA730C3F58EE90B4">
    <w:name w:val="3EA40CEBC0ED43F2AA730C3F58EE90B4"/>
  </w:style>
  <w:style w:type="paragraph" w:customStyle="1" w:styleId="C20CD1761F2246A09BE9D74BCC273029">
    <w:name w:val="C20CD1761F2246A09BE9D74BCC273029"/>
  </w:style>
  <w:style w:type="paragraph" w:customStyle="1" w:styleId="C65FEF1C8EFB4CC5816EDD8BBB53131C">
    <w:name w:val="C65FEF1C8EFB4CC5816EDD8BBB53131C"/>
  </w:style>
  <w:style w:type="paragraph" w:customStyle="1" w:styleId="351B1473EBAF47158065FDA44240CD31">
    <w:name w:val="351B1473EBAF47158065FDA44240CD31"/>
  </w:style>
  <w:style w:type="paragraph" w:customStyle="1" w:styleId="E6A0D5434B6A49179373C2E827B72D96">
    <w:name w:val="E6A0D5434B6A49179373C2E827B72D96"/>
  </w:style>
  <w:style w:type="paragraph" w:customStyle="1" w:styleId="8530FB8B5D0041AD90F89B4476192EA1">
    <w:name w:val="8530FB8B5D0041AD90F89B4476192EA1"/>
  </w:style>
  <w:style w:type="paragraph" w:customStyle="1" w:styleId="E8168DCEE0244BC394E32A6303BDEFEA">
    <w:name w:val="E8168DCEE0244BC394E32A6303BDEFEA"/>
  </w:style>
  <w:style w:type="character" w:customStyle="1" w:styleId="Accent">
    <w:name w:val="Accent"/>
    <w:basedOn w:val="DefaultParagraphFont"/>
    <w:uiPriority w:val="1"/>
    <w:qFormat/>
    <w:rsid w:val="009A7BC5"/>
    <w:rPr>
      <w:color w:val="ED7D31" w:themeColor="accent2"/>
    </w:rPr>
  </w:style>
  <w:style w:type="paragraph" w:customStyle="1" w:styleId="DE3D6814C62A4D97958A44E701F8D820">
    <w:name w:val="DE3D6814C62A4D97958A44E701F8D820"/>
  </w:style>
  <w:style w:type="paragraph" w:customStyle="1" w:styleId="87577B715F404647B972565614CEF14B">
    <w:name w:val="87577B715F404647B972565614CEF14B"/>
  </w:style>
  <w:style w:type="paragraph" w:customStyle="1" w:styleId="Text">
    <w:name w:val="Text"/>
    <w:basedOn w:val="Normal"/>
    <w:next w:val="Normal"/>
    <w:uiPriority w:val="3"/>
    <w:qFormat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  <w:style w:type="paragraph" w:customStyle="1" w:styleId="C88255CC144E42C1AD47FA779CAC3FDC">
    <w:name w:val="C88255CC144E42C1AD47FA779CAC3FDC"/>
  </w:style>
  <w:style w:type="paragraph" w:customStyle="1" w:styleId="4558697D600F4F3BB7A37E7A6197BC6E">
    <w:name w:val="4558697D600F4F3BB7A37E7A6197BC6E"/>
  </w:style>
  <w:style w:type="paragraph" w:customStyle="1" w:styleId="E66712ACB5DE403EB076A698E723747C">
    <w:name w:val="E66712ACB5DE403EB076A698E723747C"/>
  </w:style>
  <w:style w:type="paragraph" w:customStyle="1" w:styleId="09DFE7AD63EF422CA2CEAAB678560F28">
    <w:name w:val="09DFE7AD63EF422CA2CEAAB678560F28"/>
  </w:style>
  <w:style w:type="paragraph" w:customStyle="1" w:styleId="11AF3387F81C4628B8027356C822BEB0">
    <w:name w:val="11AF3387F81C4628B8027356C822BEB0"/>
  </w:style>
  <w:style w:type="paragraph" w:customStyle="1" w:styleId="027A93B5C68841E28B2E9D99357930B2">
    <w:name w:val="027A93B5C68841E28B2E9D99357930B2"/>
  </w:style>
  <w:style w:type="paragraph" w:customStyle="1" w:styleId="297D7CC51B974BC8ACB40B8E24D16857">
    <w:name w:val="297D7CC51B974BC8ACB40B8E24D16857"/>
  </w:style>
  <w:style w:type="paragraph" w:customStyle="1" w:styleId="E6CD79498236470582F56E3C074AE0B0">
    <w:name w:val="E6CD79498236470582F56E3C074AE0B0"/>
  </w:style>
  <w:style w:type="paragraph" w:customStyle="1" w:styleId="8FD16E398D7D4F3996E726D69C252835">
    <w:name w:val="8FD16E398D7D4F3996E726D69C252835"/>
  </w:style>
  <w:style w:type="paragraph" w:customStyle="1" w:styleId="FB3C8000B9354BD9B8E0842627CB4347">
    <w:name w:val="FB3C8000B9354BD9B8E0842627CB4347"/>
  </w:style>
  <w:style w:type="paragraph" w:customStyle="1" w:styleId="7D08FA9C5ED54B86BE8150A064A54ADD">
    <w:name w:val="7D08FA9C5ED54B86BE8150A064A54ADD"/>
  </w:style>
  <w:style w:type="paragraph" w:customStyle="1" w:styleId="4B9DB5B386AE4F348F33DC851C8616A0">
    <w:name w:val="4B9DB5B386AE4F348F33DC851C8616A0"/>
  </w:style>
  <w:style w:type="paragraph" w:customStyle="1" w:styleId="76C832C9E26F43689BD69DBB9284282C">
    <w:name w:val="76C832C9E26F43689BD69DBB9284282C"/>
  </w:style>
  <w:style w:type="paragraph" w:customStyle="1" w:styleId="51CE39D3FD4C416488C9FFF9DD9868C5">
    <w:name w:val="51CE39D3FD4C416488C9FFF9DD9868C5"/>
  </w:style>
  <w:style w:type="paragraph" w:customStyle="1" w:styleId="AA434DC800934C859DD270485577F19C">
    <w:name w:val="AA434DC800934C859DD270485577F19C"/>
  </w:style>
  <w:style w:type="paragraph" w:customStyle="1" w:styleId="8AF9EF99BA72486290B843AF4EAC83C4">
    <w:name w:val="8AF9EF99BA72486290B843AF4EAC83C4"/>
  </w:style>
  <w:style w:type="paragraph" w:customStyle="1" w:styleId="A19A8291900545FCA2D2D198C4525350">
    <w:name w:val="A19A8291900545FCA2D2D198C4525350"/>
  </w:style>
  <w:style w:type="paragraph" w:customStyle="1" w:styleId="AD343AB88BA44846B5FFF2847052193D">
    <w:name w:val="AD343AB88BA44846B5FFF2847052193D"/>
  </w:style>
  <w:style w:type="paragraph" w:customStyle="1" w:styleId="674121E3E3604287BB9A146785F0E4AE">
    <w:name w:val="674121E3E3604287BB9A146785F0E4AE"/>
  </w:style>
  <w:style w:type="paragraph" w:customStyle="1" w:styleId="EBEAA3CA035E4462996DD15E74806E0B">
    <w:name w:val="EBEAA3CA035E4462996DD15E74806E0B"/>
  </w:style>
  <w:style w:type="paragraph" w:customStyle="1" w:styleId="53E88013156F482483085554412BAB21">
    <w:name w:val="53E88013156F482483085554412BAB21"/>
  </w:style>
  <w:style w:type="paragraph" w:customStyle="1" w:styleId="F503D8A8E02641E79632F70CD2C51048">
    <w:name w:val="F503D8A8E02641E79632F70CD2C51048"/>
  </w:style>
  <w:style w:type="paragraph" w:customStyle="1" w:styleId="EC2FFDDDF593405B83C1A122C3313561">
    <w:name w:val="EC2FFDDDF593405B83C1A122C3313561"/>
  </w:style>
  <w:style w:type="paragraph" w:customStyle="1" w:styleId="E818F26C5CF94411AAE90E02031C2CD3">
    <w:name w:val="E818F26C5CF94411AAE90E02031C2CD3"/>
    <w:rsid w:val="001E169F"/>
  </w:style>
  <w:style w:type="paragraph" w:customStyle="1" w:styleId="A5138669E2E14D6FB178CB64AF513268">
    <w:name w:val="A5138669E2E14D6FB178CB64AF513268"/>
    <w:rsid w:val="001E169F"/>
  </w:style>
  <w:style w:type="paragraph" w:customStyle="1" w:styleId="DB525A33E6404B59A289F6509859D37F">
    <w:name w:val="DB525A33E6404B59A289F6509859D37F"/>
    <w:rsid w:val="001E169F"/>
  </w:style>
  <w:style w:type="paragraph" w:customStyle="1" w:styleId="61CA7D28D6D54AFD97CD3C549B90627A">
    <w:name w:val="61CA7D28D6D54AFD97CD3C549B90627A"/>
    <w:rsid w:val="001E169F"/>
  </w:style>
  <w:style w:type="paragraph" w:customStyle="1" w:styleId="87F517250C034C3ABB295E933AAD101E">
    <w:name w:val="87F517250C034C3ABB295E933AAD101E"/>
    <w:rsid w:val="00940648"/>
  </w:style>
  <w:style w:type="paragraph" w:customStyle="1" w:styleId="4EE390EC75B14B5EA7255253C46E1A97">
    <w:name w:val="4EE390EC75B14B5EA7255253C46E1A97"/>
    <w:rsid w:val="00940648"/>
  </w:style>
  <w:style w:type="paragraph" w:customStyle="1" w:styleId="96B86DD298FE4664987418707CEE335B">
    <w:name w:val="96B86DD298FE4664987418707CEE335B"/>
    <w:rsid w:val="00940648"/>
  </w:style>
  <w:style w:type="paragraph" w:customStyle="1" w:styleId="925965670B42406B8E586E75CCD94274">
    <w:name w:val="925965670B42406B8E586E75CCD94274"/>
    <w:rsid w:val="009A7BC5"/>
  </w:style>
  <w:style w:type="paragraph" w:customStyle="1" w:styleId="0D310F143EB74FA18CD38990A415BB82">
    <w:name w:val="0D310F143EB74FA18CD38990A415BB82"/>
    <w:rsid w:val="009A7BC5"/>
  </w:style>
  <w:style w:type="paragraph" w:customStyle="1" w:styleId="F2F6F30C0E844404B597196E024F4AA8">
    <w:name w:val="F2F6F30C0E844404B597196E024F4AA8"/>
    <w:rsid w:val="009A7BC5"/>
  </w:style>
  <w:style w:type="paragraph" w:customStyle="1" w:styleId="4310C9F19C584121A34C4A05D2D48F35">
    <w:name w:val="4310C9F19C584121A34C4A05D2D48F35"/>
    <w:rsid w:val="009A7BC5"/>
  </w:style>
  <w:style w:type="paragraph" w:customStyle="1" w:styleId="48A4B5979EAC4EA5B2CCE371C855737C">
    <w:name w:val="48A4B5979EAC4EA5B2CCE371C855737C"/>
    <w:rsid w:val="009A7BC5"/>
  </w:style>
  <w:style w:type="paragraph" w:customStyle="1" w:styleId="6034E87BA1024A8CB9CBDFB225B88E18">
    <w:name w:val="6034E87BA1024A8CB9CBDFB225B88E18"/>
    <w:rsid w:val="009A7BC5"/>
  </w:style>
  <w:style w:type="paragraph" w:customStyle="1" w:styleId="D1132CB1738A42D88D130A7830DBE5FB">
    <w:name w:val="D1132CB1738A42D88D130A7830DBE5FB"/>
    <w:rsid w:val="009A7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tf89616653_win32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2022-06-29T11:46:00Z</dcterms:created>
  <dcterms:modified xsi:type="dcterms:W3CDTF">2022-06-29T12:20:00Z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