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6153C287" w14:textId="77777777" w:rsidTr="00545B7A">
        <w:tc>
          <w:tcPr>
            <w:tcW w:w="9926" w:type="dxa"/>
            <w:tcBorders>
              <w:bottom w:val="single" w:sz="12" w:space="0" w:color="39A5B7" w:themeColor="accent1"/>
            </w:tcBorders>
          </w:tcPr>
          <w:p w14:paraId="6D7FF7D6" w14:textId="35E7CE7F" w:rsidR="00545B7A" w:rsidRDefault="00561FBF" w:rsidP="00FB3617">
            <w:pPr>
              <w:pStyle w:val="Title"/>
            </w:pPr>
            <w:r>
              <w:t xml:space="preserve">Nader </w:t>
            </w:r>
            <w:r w:rsidR="002D383E">
              <w:t>Mansour</w:t>
            </w:r>
          </w:p>
        </w:tc>
      </w:tr>
    </w:tbl>
    <w:p w14:paraId="655AA38F" w14:textId="7F1BBF7B" w:rsidR="00141A4C" w:rsidRPr="00834D92" w:rsidRDefault="002E2CA3" w:rsidP="00545B7A">
      <w:pPr>
        <w:pStyle w:val="Contact"/>
      </w:pPr>
      <w:r>
        <w:t>BEIRUT</w:t>
      </w:r>
      <w:r w:rsidR="00141A4C" w:rsidRPr="00834D92">
        <w:t> | </w:t>
      </w:r>
      <w:r>
        <w:t>009</w:t>
      </w:r>
      <w:r w:rsidR="002D383E">
        <w:t>6170382265</w:t>
      </w:r>
      <w:r w:rsidR="00141A4C" w:rsidRPr="00834D92">
        <w:t> | </w:t>
      </w:r>
      <w:r w:rsidR="0089333A">
        <w:t>nader.k.mansour@hotmail.com</w:t>
      </w:r>
      <w:r w:rsidR="005C4F47" w:rsidRPr="00834D92">
        <w:t xml:space="preserve">| </w:t>
      </w:r>
    </w:p>
    <w:p w14:paraId="6141A214" w14:textId="77777777" w:rsidR="006270A9" w:rsidRDefault="00000000" w:rsidP="00141A4C">
      <w:pPr>
        <w:pStyle w:val="Heading1"/>
      </w:pPr>
      <w:sdt>
        <w:sdtPr>
          <w:id w:val="1120651077"/>
          <w:placeholder>
            <w:docPart w:val="2FDFE45868714DD4A358E14E297A3C59"/>
          </w:placeholder>
          <w:temporary/>
          <w:showingPlcHdr/>
          <w15:appearance w15:val="hidden"/>
        </w:sdtPr>
        <w:sdtContent>
          <w:r w:rsidR="00FB3617">
            <w:t>Profile</w:t>
          </w:r>
        </w:sdtContent>
      </w:sdt>
    </w:p>
    <w:p w14:paraId="2DF3C025" w14:textId="74101372" w:rsidR="006270A9" w:rsidRPr="002E2CA3" w:rsidRDefault="002E2CA3" w:rsidP="00240480">
      <w:pPr>
        <w:rPr>
          <w:b/>
          <w:bCs/>
        </w:rPr>
      </w:pPr>
      <w:r>
        <w:rPr>
          <w:b/>
          <w:bCs/>
        </w:rPr>
        <w:t xml:space="preserve">I </w:t>
      </w:r>
      <w:r w:rsidR="001D768E">
        <w:rPr>
          <w:b/>
          <w:bCs/>
        </w:rPr>
        <w:t xml:space="preserve">am </w:t>
      </w:r>
      <w:r w:rsidR="001D768E" w:rsidRPr="002E2CA3">
        <w:rPr>
          <w:b/>
          <w:bCs/>
        </w:rPr>
        <w:t>a</w:t>
      </w:r>
      <w:r w:rsidRPr="002E2CA3">
        <w:rPr>
          <w:b/>
          <w:bCs/>
        </w:rPr>
        <w:t xml:space="preserve"> self-motivated </w:t>
      </w:r>
      <w:r w:rsidR="00561FBF">
        <w:rPr>
          <w:b/>
          <w:bCs/>
        </w:rPr>
        <w:t>business graduate.</w:t>
      </w:r>
      <w:r w:rsidRPr="002E2CA3">
        <w:rPr>
          <w:b/>
          <w:bCs/>
        </w:rPr>
        <w:t xml:space="preserve"> I am searching for </w:t>
      </w:r>
      <w:r w:rsidR="00240480" w:rsidRPr="002E2CA3">
        <w:rPr>
          <w:b/>
          <w:bCs/>
        </w:rPr>
        <w:t>internship</w:t>
      </w:r>
      <w:r w:rsidRPr="002E2CA3">
        <w:rPr>
          <w:b/>
          <w:bCs/>
        </w:rPr>
        <w:t xml:space="preserve"> or</w:t>
      </w:r>
      <w:r w:rsidR="00240480">
        <w:rPr>
          <w:b/>
          <w:bCs/>
        </w:rPr>
        <w:t xml:space="preserve"> </w:t>
      </w:r>
      <w:r w:rsidRPr="002E2CA3">
        <w:rPr>
          <w:b/>
          <w:bCs/>
        </w:rPr>
        <w:t xml:space="preserve">a work position in this domain to gain experience. I am a Team-player who can also </w:t>
      </w:r>
      <w:r w:rsidR="00240480" w:rsidRPr="002E2CA3">
        <w:rPr>
          <w:b/>
          <w:bCs/>
        </w:rPr>
        <w:t>work</w:t>
      </w:r>
      <w:r w:rsidRPr="002E2CA3">
        <w:rPr>
          <w:b/>
          <w:bCs/>
        </w:rPr>
        <w:t xml:space="preserve"> </w:t>
      </w:r>
      <w:r w:rsidR="00240480" w:rsidRPr="002E2CA3">
        <w:rPr>
          <w:b/>
          <w:bCs/>
        </w:rPr>
        <w:t>independently</w:t>
      </w:r>
      <w:r w:rsidRPr="002E2CA3">
        <w:rPr>
          <w:b/>
          <w:bCs/>
        </w:rPr>
        <w:t xml:space="preserve"> with the</w:t>
      </w:r>
      <w:r w:rsidR="00240480">
        <w:rPr>
          <w:b/>
          <w:bCs/>
        </w:rPr>
        <w:t xml:space="preserve"> </w:t>
      </w:r>
      <w:r w:rsidRPr="002E2CA3">
        <w:rPr>
          <w:b/>
          <w:bCs/>
        </w:rPr>
        <w:t>a</w:t>
      </w:r>
      <w:r w:rsidR="00240480">
        <w:rPr>
          <w:b/>
          <w:bCs/>
        </w:rPr>
        <w:t>bility</w:t>
      </w:r>
      <w:r w:rsidRPr="002E2CA3">
        <w:rPr>
          <w:b/>
          <w:bCs/>
        </w:rPr>
        <w:t xml:space="preserve"> to work under pressure. constantly planning my work in advance and setting myself daily targets in order</w:t>
      </w:r>
      <w:r w:rsidR="00240480">
        <w:rPr>
          <w:b/>
          <w:bCs/>
        </w:rPr>
        <w:t xml:space="preserve"> </w:t>
      </w:r>
      <w:r w:rsidRPr="002E2CA3">
        <w:rPr>
          <w:b/>
          <w:bCs/>
        </w:rPr>
        <w:t xml:space="preserve">to stay on </w:t>
      </w:r>
      <w:r w:rsidR="00240480">
        <w:rPr>
          <w:b/>
          <w:bCs/>
        </w:rPr>
        <w:t xml:space="preserve">top of the </w:t>
      </w:r>
      <w:r w:rsidRPr="002E2CA3">
        <w:rPr>
          <w:b/>
          <w:bCs/>
        </w:rPr>
        <w:t xml:space="preserve">varying workload set for each </w:t>
      </w:r>
      <w:r w:rsidR="00240480" w:rsidRPr="002E2CA3">
        <w:rPr>
          <w:b/>
          <w:bCs/>
        </w:rPr>
        <w:t>mo</w:t>
      </w:r>
      <w:r w:rsidR="00240480">
        <w:rPr>
          <w:b/>
          <w:bCs/>
        </w:rPr>
        <w:t>del</w:t>
      </w:r>
      <w:r w:rsidRPr="002E2CA3">
        <w:rPr>
          <w:b/>
          <w:bCs/>
        </w:rPr>
        <w:t>.</w:t>
      </w:r>
    </w:p>
    <w:p w14:paraId="54D9CADA" w14:textId="01F24CFB" w:rsidR="0075155B" w:rsidRDefault="00240480" w:rsidP="00240480">
      <w:pPr>
        <w:pStyle w:val="Heading1"/>
      </w:pPr>
      <w:r>
        <w:t>Experience</w:t>
      </w:r>
    </w:p>
    <w:p w14:paraId="7CE887E4" w14:textId="12D2B09B" w:rsidR="00C3377D" w:rsidRDefault="00561FBF" w:rsidP="001E7D69">
      <w:pPr>
        <w:pStyle w:val="ListParagraph"/>
        <w:numPr>
          <w:ilvl w:val="0"/>
          <w:numId w:val="31"/>
        </w:numPr>
      </w:pPr>
      <w:r w:rsidRPr="001E7D69">
        <w:rPr>
          <w:b/>
          <w:bCs/>
        </w:rPr>
        <w:t xml:space="preserve">CLUB </w:t>
      </w:r>
      <w:r w:rsidR="001E7D69" w:rsidRPr="001E7D69">
        <w:rPr>
          <w:b/>
          <w:bCs/>
        </w:rPr>
        <w:t xml:space="preserve">active member in the animal care </w:t>
      </w:r>
      <w:r w:rsidRPr="001E7D69">
        <w:rPr>
          <w:b/>
          <w:bCs/>
        </w:rPr>
        <w:t>(2019-2020)</w:t>
      </w:r>
      <w:r w:rsidRPr="00561FBF">
        <w:t xml:space="preserve"> (got a certificate of APPRETIATION)</w:t>
      </w:r>
      <w:r>
        <w:t xml:space="preserve"> helped taking care of the animals on and outside campus+ organizing some events</w:t>
      </w:r>
    </w:p>
    <w:p w14:paraId="5756D9DD" w14:textId="355E2CBC" w:rsidR="00561FBF" w:rsidRDefault="002D383E" w:rsidP="00561FBF">
      <w:pPr>
        <w:pStyle w:val="ListParagraph"/>
        <w:numPr>
          <w:ilvl w:val="0"/>
          <w:numId w:val="31"/>
        </w:numPr>
      </w:pPr>
      <w:r w:rsidRPr="001E7D69">
        <w:rPr>
          <w:b/>
          <w:bCs/>
        </w:rPr>
        <w:t>world sucks volunteer (2019-</w:t>
      </w:r>
      <w:r w:rsidR="001E7D69">
        <w:rPr>
          <w:b/>
          <w:bCs/>
        </w:rPr>
        <w:t>2020</w:t>
      </w:r>
      <w:r w:rsidRPr="001E7D69">
        <w:rPr>
          <w:b/>
          <w:bCs/>
        </w:rPr>
        <w:t>)</w:t>
      </w:r>
      <w:r>
        <w:t xml:space="preserve"> (feeding donating and participating in events)</w:t>
      </w:r>
    </w:p>
    <w:p w14:paraId="200C6202" w14:textId="43B86927" w:rsidR="002D383E" w:rsidRDefault="002D383E" w:rsidP="00F025BB">
      <w:pPr>
        <w:pStyle w:val="ListParagraph"/>
        <w:numPr>
          <w:ilvl w:val="0"/>
          <w:numId w:val="31"/>
        </w:numPr>
      </w:pPr>
      <w:proofErr w:type="spellStart"/>
      <w:r w:rsidRPr="001E7D69">
        <w:rPr>
          <w:b/>
          <w:bCs/>
        </w:rPr>
        <w:t>Hult</w:t>
      </w:r>
      <w:proofErr w:type="spellEnd"/>
      <w:r w:rsidRPr="001E7D69">
        <w:rPr>
          <w:b/>
          <w:bCs/>
        </w:rPr>
        <w:t xml:space="preserve"> price competition (2019-2019)</w:t>
      </w:r>
      <w:r>
        <w:t xml:space="preserve"> (got a certificate) was responsible of the economic and accounting part of the project </w:t>
      </w:r>
      <w:r w:rsidR="001E7D69">
        <w:t xml:space="preserve">and did all the studies necessary </w:t>
      </w:r>
    </w:p>
    <w:p w14:paraId="7B4549AF" w14:textId="65C3153F" w:rsidR="00193F01" w:rsidRDefault="00193F01" w:rsidP="00F025BB">
      <w:pPr>
        <w:pStyle w:val="ListParagraph"/>
        <w:numPr>
          <w:ilvl w:val="0"/>
          <w:numId w:val="31"/>
        </w:numPr>
      </w:pPr>
      <w:r w:rsidRPr="001E7D69">
        <w:rPr>
          <w:b/>
          <w:bCs/>
        </w:rPr>
        <w:t>1 year experience in sales (2018-20</w:t>
      </w:r>
      <w:r w:rsidR="001E7D69" w:rsidRPr="001E7D69">
        <w:rPr>
          <w:b/>
          <w:bCs/>
        </w:rPr>
        <w:t>19</w:t>
      </w:r>
      <w:r w:rsidR="001E7D69">
        <w:t xml:space="preserve">) I worked in some small companies (online shops) where I helped advertising and selling the products and the services  </w:t>
      </w:r>
    </w:p>
    <w:p w14:paraId="6E45D89F" w14:textId="7ADEBD6B" w:rsidR="002D383E" w:rsidRDefault="00A671D0" w:rsidP="00F025BB">
      <w:pPr>
        <w:pStyle w:val="ListParagraph"/>
        <w:numPr>
          <w:ilvl w:val="0"/>
          <w:numId w:val="31"/>
        </w:numPr>
      </w:pPr>
      <w:r w:rsidRPr="001E7D69">
        <w:rPr>
          <w:b/>
          <w:bCs/>
        </w:rPr>
        <w:t>Ex restaurant cashier and a waiter</w:t>
      </w:r>
      <w:r>
        <w:t xml:space="preserve"> (summer of 2016)</w:t>
      </w:r>
      <w:r w:rsidR="001E7D69">
        <w:t xml:space="preserve"> </w:t>
      </w:r>
    </w:p>
    <w:p w14:paraId="1431F61A" w14:textId="32EE25C9" w:rsidR="00A671D0" w:rsidRDefault="00A671D0" w:rsidP="00F025BB">
      <w:pPr>
        <w:pStyle w:val="ListParagraph"/>
        <w:numPr>
          <w:ilvl w:val="0"/>
          <w:numId w:val="31"/>
        </w:numPr>
      </w:pPr>
      <w:r>
        <w:t>Ex library worker (summer 2017)</w:t>
      </w:r>
      <w:r w:rsidR="001E7D69">
        <w:t xml:space="preserve"> I was selling books and organizing them</w:t>
      </w:r>
      <w:r w:rsidR="00572A3E">
        <w:t>, in</w:t>
      </w:r>
      <w:r w:rsidR="001E7D69">
        <w:t xml:space="preserve"> addition </w:t>
      </w:r>
      <w:r w:rsidR="00572A3E">
        <w:t xml:space="preserve">took care of the money and budget </w:t>
      </w:r>
    </w:p>
    <w:p w14:paraId="56141842" w14:textId="4F9797BE" w:rsidR="00A671D0" w:rsidRDefault="00A671D0" w:rsidP="00F025BB">
      <w:pPr>
        <w:pStyle w:val="ListParagraph"/>
        <w:numPr>
          <w:ilvl w:val="0"/>
          <w:numId w:val="31"/>
        </w:numPr>
      </w:pPr>
      <w:r w:rsidRPr="00572A3E">
        <w:rPr>
          <w:b/>
          <w:bCs/>
        </w:rPr>
        <w:t>Experience in organizing events</w:t>
      </w:r>
      <w:r>
        <w:t>, took part of doing some events in collage and with some local organizations</w:t>
      </w:r>
      <w:r w:rsidR="00572A3E">
        <w:t xml:space="preserve"> (some of them with 0 budget) </w:t>
      </w:r>
    </w:p>
    <w:p w14:paraId="47276BFD" w14:textId="6D8C8460" w:rsidR="00A671D0" w:rsidRDefault="00A671D0" w:rsidP="00F025BB">
      <w:pPr>
        <w:pStyle w:val="ListParagraph"/>
        <w:numPr>
          <w:ilvl w:val="0"/>
          <w:numId w:val="31"/>
        </w:numPr>
      </w:pPr>
      <w:r>
        <w:t xml:space="preserve">Cryptocurrency experience </w:t>
      </w:r>
      <w:r w:rsidR="001015BB">
        <w:t xml:space="preserve">I invested for a little time I have a small experience </w:t>
      </w:r>
    </w:p>
    <w:p w14:paraId="42BF4518" w14:textId="77777777" w:rsidR="00193F01" w:rsidRDefault="00193F01" w:rsidP="00193F01">
      <w:pPr>
        <w:pStyle w:val="ListParagraph"/>
      </w:pPr>
    </w:p>
    <w:p w14:paraId="1DA02EE0" w14:textId="41576769" w:rsidR="001015BB" w:rsidRPr="00561FBF" w:rsidRDefault="001015BB" w:rsidP="001015BB">
      <w:pPr>
        <w:pStyle w:val="ListParagraph"/>
      </w:pPr>
    </w:p>
    <w:p w14:paraId="4B985F41" w14:textId="77777777" w:rsidR="00445342" w:rsidRDefault="00000000" w:rsidP="00445342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4E08ED7EEDCA487786AAC31621F16B53"/>
          </w:placeholder>
          <w:temporary/>
          <w:showingPlcHdr/>
          <w15:appearance w15:val="hidden"/>
        </w:sdtPr>
        <w:sdtContent>
          <w:r w:rsidR="00FB3617">
            <w:t>Education</w:t>
          </w:r>
        </w:sdtContent>
      </w:sdt>
    </w:p>
    <w:p w14:paraId="3BE64694" w14:textId="77777777" w:rsidR="00B6266C" w:rsidRDefault="001015BB" w:rsidP="00B6266C">
      <w:pPr>
        <w:pStyle w:val="Heading2"/>
        <w:numPr>
          <w:ilvl w:val="0"/>
          <w:numId w:val="35"/>
        </w:numPr>
        <w:rPr>
          <w:b w:val="0"/>
          <w:bCs/>
        </w:rPr>
      </w:pPr>
      <w:r w:rsidRPr="001015BB">
        <w:rPr>
          <w:b w:val="0"/>
          <w:bCs/>
        </w:rPr>
        <w:t>graduate Bachelor of Science in business</w:t>
      </w:r>
      <w:r w:rsidR="00B6266C">
        <w:rPr>
          <w:b w:val="0"/>
          <w:bCs/>
        </w:rPr>
        <w:t xml:space="preserve"> at the lebanese american UNIVERSITY.</w:t>
      </w:r>
    </w:p>
    <w:p w14:paraId="38BF59CD" w14:textId="6F80D131" w:rsidR="0014743A" w:rsidRPr="00B6266C" w:rsidRDefault="00B6266C" w:rsidP="00B6266C">
      <w:pPr>
        <w:pStyle w:val="Heading2"/>
        <w:numPr>
          <w:ilvl w:val="0"/>
          <w:numId w:val="35"/>
        </w:numPr>
        <w:rPr>
          <w:b w:val="0"/>
          <w:bCs/>
        </w:rPr>
      </w:pPr>
      <w:r w:rsidRPr="00B6266C">
        <w:rPr>
          <w:b w:val="0"/>
          <w:bCs/>
        </w:rPr>
        <w:t>two degrees in english from THE Birmingham COLLEGE FOR ENGLISH in two different levels in english (2018)</w:t>
      </w:r>
    </w:p>
    <w:p w14:paraId="1FE4D794" w14:textId="77777777" w:rsidR="0014743A" w:rsidRPr="0014743A" w:rsidRDefault="0014743A" w:rsidP="00B6266C">
      <w:pPr>
        <w:pStyle w:val="Heading2"/>
        <w:rPr>
          <w:b w:val="0"/>
          <w:bCs/>
        </w:rPr>
      </w:pPr>
      <w:r w:rsidRPr="0014743A">
        <w:rPr>
          <w:b w:val="0"/>
          <w:bCs/>
        </w:rPr>
        <w:t>Baccalaureate in Life Scionco</w:t>
      </w:r>
    </w:p>
    <w:p w14:paraId="292F14E5" w14:textId="77777777" w:rsidR="0014743A" w:rsidRPr="0014743A" w:rsidRDefault="0014743A" w:rsidP="0014743A">
      <w:pPr>
        <w:pStyle w:val="Heading2"/>
        <w:rPr>
          <w:b w:val="0"/>
          <w:bCs/>
        </w:rPr>
      </w:pPr>
      <w:r w:rsidRPr="0014743A">
        <w:rPr>
          <w:b w:val="0"/>
          <w:bCs/>
        </w:rPr>
        <w:t>Lycee De La Finesse, Boirut</w:t>
      </w:r>
    </w:p>
    <w:p w14:paraId="0E415DA7" w14:textId="25467246" w:rsidR="0014743A" w:rsidRPr="0014743A" w:rsidRDefault="0014743A" w:rsidP="0014743A">
      <w:pPr>
        <w:pStyle w:val="Heading2"/>
        <w:rPr>
          <w:b w:val="0"/>
          <w:bCs/>
        </w:rPr>
      </w:pPr>
      <w:r w:rsidRPr="0014743A">
        <w:rPr>
          <w:b w:val="0"/>
          <w:bCs/>
        </w:rPr>
        <w:t xml:space="preserve">Honor: very </w:t>
      </w:r>
      <w:r w:rsidR="009E29D7" w:rsidRPr="0014743A">
        <w:rPr>
          <w:b w:val="0"/>
          <w:bCs/>
        </w:rPr>
        <w:t>GOOD (</w:t>
      </w:r>
      <w:r w:rsidR="009E29D7">
        <w:rPr>
          <w:b w:val="0"/>
          <w:bCs/>
        </w:rPr>
        <w:t>2018-2019)</w:t>
      </w:r>
    </w:p>
    <w:p w14:paraId="7CB27594" w14:textId="77777777" w:rsidR="0014743A" w:rsidRPr="0014743A" w:rsidRDefault="0014743A" w:rsidP="0014743A">
      <w:pPr>
        <w:pStyle w:val="Heading2"/>
        <w:rPr>
          <w:b w:val="0"/>
          <w:bCs/>
        </w:rPr>
      </w:pPr>
    </w:p>
    <w:p w14:paraId="2F8B173B" w14:textId="2AC38400" w:rsidR="00FB3617" w:rsidRPr="0014743A" w:rsidRDefault="001015BB" w:rsidP="00B6266C">
      <w:pPr>
        <w:pStyle w:val="Heading2"/>
        <w:rPr>
          <w:b w:val="0"/>
          <w:bCs/>
        </w:rPr>
      </w:pPr>
      <w:r>
        <w:rPr>
          <w:b w:val="0"/>
          <w:bCs/>
        </w:rPr>
        <w:t xml:space="preserve">finished some classes THROUGH UDEMY and coursera </w:t>
      </w:r>
    </w:p>
    <w:p w14:paraId="2059E726" w14:textId="77777777" w:rsidR="006270A9" w:rsidRDefault="00000000">
      <w:pPr>
        <w:pStyle w:val="Heading1"/>
      </w:pPr>
      <w:sdt>
        <w:sdtPr>
          <w:alias w:val="Skills &amp; Abilities:"/>
          <w:tag w:val="Skills &amp; Abilities:"/>
          <w:id w:val="458624136"/>
          <w:placeholder>
            <w:docPart w:val="2AA789831EF94069A0E0EE04AAC37F66"/>
          </w:placeholder>
          <w:temporary/>
          <w:showingPlcHdr/>
          <w15:appearance w15:val="hidden"/>
        </w:sdtPr>
        <w:sdtContent>
          <w:r w:rsidR="009D5933">
            <w:t>Skills &amp; Abilities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14:paraId="720D4D26" w14:textId="77777777" w:rsidTr="00545B7A">
        <w:tc>
          <w:tcPr>
            <w:tcW w:w="4963" w:type="dxa"/>
          </w:tcPr>
          <w:p w14:paraId="38CB57F1" w14:textId="4203EC3E" w:rsidR="00545B7A" w:rsidRDefault="0089333A" w:rsidP="009E29D7">
            <w:pPr>
              <w:pStyle w:val="ListBullet"/>
            </w:pPr>
            <w:r w:rsidRPr="0089333A">
              <w:t>Communication skills</w:t>
            </w:r>
          </w:p>
          <w:p w14:paraId="2F603180" w14:textId="77777777" w:rsidR="009E29D7" w:rsidRDefault="009E29D7" w:rsidP="009E29D7">
            <w:pPr>
              <w:pStyle w:val="ListBullet"/>
            </w:pPr>
            <w:r>
              <w:t xml:space="preserve">GREAT EXPERIENCE WITH MICROSOFT OFFICE </w:t>
            </w:r>
          </w:p>
          <w:p w14:paraId="57AE96EE" w14:textId="3A0AF678" w:rsidR="0089333A" w:rsidRDefault="0089333A" w:rsidP="009E29D7">
            <w:pPr>
              <w:pStyle w:val="ListBullet"/>
            </w:pPr>
            <w:r>
              <w:t>Creativity and decision making</w:t>
            </w:r>
          </w:p>
        </w:tc>
        <w:tc>
          <w:tcPr>
            <w:tcW w:w="4963" w:type="dxa"/>
          </w:tcPr>
          <w:p w14:paraId="342F0652" w14:textId="77777777" w:rsidR="00545B7A" w:rsidRDefault="009E29D7" w:rsidP="009E29D7">
            <w:pPr>
              <w:pStyle w:val="ListBullet"/>
            </w:pPr>
            <w:r>
              <w:t xml:space="preserve">EXPERT IN PRESENTATIONS </w:t>
            </w:r>
          </w:p>
          <w:p w14:paraId="44CFC6E0" w14:textId="34CAD3FF" w:rsidR="009E29D7" w:rsidRDefault="009E29D7" w:rsidP="009E29D7">
            <w:pPr>
              <w:pStyle w:val="ListBullet"/>
            </w:pPr>
            <w:r>
              <w:t>SPEAK</w:t>
            </w:r>
            <w:r w:rsidR="000F386B">
              <w:t>S</w:t>
            </w:r>
            <w:r>
              <w:t xml:space="preserve"> </w:t>
            </w:r>
            <w:r w:rsidR="0089333A">
              <w:t xml:space="preserve">three </w:t>
            </w:r>
            <w:r>
              <w:t xml:space="preserve">LANGAUGES ARABIC FRENCH AND ENGLISH </w:t>
            </w:r>
          </w:p>
        </w:tc>
      </w:tr>
    </w:tbl>
    <w:p w14:paraId="0355997A" w14:textId="77777777" w:rsidR="006270A9" w:rsidRPr="00545B7A" w:rsidRDefault="00000000" w:rsidP="00545B7A">
      <w:pPr>
        <w:pStyle w:val="Heading1"/>
      </w:pPr>
      <w:sdt>
        <w:sdtPr>
          <w:id w:val="-1563174732"/>
          <w:placeholder>
            <w:docPart w:val="8D59CBF37C1140E780832A393A23A0DE"/>
          </w:placeholder>
          <w:temporary/>
          <w:showingPlcHdr/>
          <w15:appearance w15:val="hidden"/>
        </w:sdtPr>
        <w:sdtContent>
          <w:r w:rsidR="00FB3617" w:rsidRPr="00545B7A">
            <w:t>Activities and Interests</w:t>
          </w:r>
        </w:sdtContent>
      </w:sdt>
    </w:p>
    <w:p w14:paraId="5ECF7561" w14:textId="1C005DEF" w:rsidR="000F386B" w:rsidRDefault="0089333A" w:rsidP="0089333A">
      <w:r w:rsidRPr="0089333A">
        <w:t>Reading/ History and mythology/ environment</w:t>
      </w:r>
    </w:p>
    <w:p w14:paraId="794D7874" w14:textId="709D84EF" w:rsidR="000F386B" w:rsidRPr="001B29CF" w:rsidRDefault="000F386B" w:rsidP="0089333A">
      <w:pPr>
        <w:ind w:left="360"/>
      </w:pPr>
    </w:p>
    <w:sectPr w:rsidR="000F386B" w:rsidRPr="001B29CF" w:rsidSect="00EC3D9F">
      <w:footerReference w:type="default" r:id="rId11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72CE" w14:textId="77777777" w:rsidR="00230278" w:rsidRDefault="00230278">
      <w:pPr>
        <w:spacing w:after="0"/>
      </w:pPr>
      <w:r>
        <w:separator/>
      </w:r>
    </w:p>
  </w:endnote>
  <w:endnote w:type="continuationSeparator" w:id="0">
    <w:p w14:paraId="5DA2A353" w14:textId="77777777" w:rsidR="00230278" w:rsidRDefault="002302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C5B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936D" w14:textId="77777777" w:rsidR="00230278" w:rsidRDefault="00230278">
      <w:pPr>
        <w:spacing w:after="0"/>
      </w:pPr>
      <w:r>
        <w:separator/>
      </w:r>
    </w:p>
  </w:footnote>
  <w:footnote w:type="continuationSeparator" w:id="0">
    <w:p w14:paraId="4B8FD434" w14:textId="77777777" w:rsidR="00230278" w:rsidRDefault="002302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F56D88"/>
    <w:multiLevelType w:val="hybridMultilevel"/>
    <w:tmpl w:val="9AE0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1E0148D"/>
    <w:multiLevelType w:val="hybridMultilevel"/>
    <w:tmpl w:val="5932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148EE"/>
    <w:multiLevelType w:val="hybridMultilevel"/>
    <w:tmpl w:val="5F14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EA3E66"/>
    <w:multiLevelType w:val="hybridMultilevel"/>
    <w:tmpl w:val="25EE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B5AF0"/>
    <w:multiLevelType w:val="hybridMultilevel"/>
    <w:tmpl w:val="F9748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7F60F9"/>
    <w:multiLevelType w:val="hybridMultilevel"/>
    <w:tmpl w:val="D44E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8" w15:restartNumberingAfterBreak="0">
    <w:nsid w:val="63E502DB"/>
    <w:multiLevelType w:val="hybridMultilevel"/>
    <w:tmpl w:val="70EC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0" w15:restartNumberingAfterBreak="0">
    <w:nsid w:val="6E8817EA"/>
    <w:multiLevelType w:val="hybridMultilevel"/>
    <w:tmpl w:val="269C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30347454">
    <w:abstractNumId w:val="9"/>
  </w:num>
  <w:num w:numId="2" w16cid:durableId="1812480431">
    <w:abstractNumId w:val="9"/>
    <w:lvlOverride w:ilvl="0">
      <w:startOverride w:val="1"/>
    </w:lvlOverride>
  </w:num>
  <w:num w:numId="3" w16cid:durableId="187135798">
    <w:abstractNumId w:val="9"/>
    <w:lvlOverride w:ilvl="0">
      <w:startOverride w:val="1"/>
    </w:lvlOverride>
  </w:num>
  <w:num w:numId="4" w16cid:durableId="1342004632">
    <w:abstractNumId w:val="9"/>
    <w:lvlOverride w:ilvl="0">
      <w:startOverride w:val="1"/>
    </w:lvlOverride>
  </w:num>
  <w:num w:numId="5" w16cid:durableId="2136171760">
    <w:abstractNumId w:val="8"/>
  </w:num>
  <w:num w:numId="6" w16cid:durableId="475416363">
    <w:abstractNumId w:val="7"/>
  </w:num>
  <w:num w:numId="7" w16cid:durableId="982199350">
    <w:abstractNumId w:val="6"/>
  </w:num>
  <w:num w:numId="8" w16cid:durableId="1540239155">
    <w:abstractNumId w:val="5"/>
  </w:num>
  <w:num w:numId="9" w16cid:durableId="319234075">
    <w:abstractNumId w:val="4"/>
  </w:num>
  <w:num w:numId="10" w16cid:durableId="1068504511">
    <w:abstractNumId w:val="3"/>
  </w:num>
  <w:num w:numId="11" w16cid:durableId="532421046">
    <w:abstractNumId w:val="2"/>
  </w:num>
  <w:num w:numId="12" w16cid:durableId="30034334">
    <w:abstractNumId w:val="1"/>
  </w:num>
  <w:num w:numId="13" w16cid:durableId="211044023">
    <w:abstractNumId w:val="0"/>
  </w:num>
  <w:num w:numId="14" w16cid:durableId="1424450591">
    <w:abstractNumId w:val="16"/>
  </w:num>
  <w:num w:numId="15" w16cid:durableId="519590739">
    <w:abstractNumId w:val="24"/>
  </w:num>
  <w:num w:numId="16" w16cid:durableId="1642614707">
    <w:abstractNumId w:val="13"/>
  </w:num>
  <w:num w:numId="17" w16cid:durableId="1138456185">
    <w:abstractNumId w:val="20"/>
  </w:num>
  <w:num w:numId="18" w16cid:durableId="1934824491">
    <w:abstractNumId w:val="10"/>
  </w:num>
  <w:num w:numId="19" w16cid:durableId="1791703648">
    <w:abstractNumId w:val="31"/>
  </w:num>
  <w:num w:numId="20" w16cid:durableId="535970996">
    <w:abstractNumId w:val="25"/>
  </w:num>
  <w:num w:numId="21" w16cid:durableId="1572890641">
    <w:abstractNumId w:val="11"/>
  </w:num>
  <w:num w:numId="22" w16cid:durableId="1354334100">
    <w:abstractNumId w:val="18"/>
  </w:num>
  <w:num w:numId="23" w16cid:durableId="190382434">
    <w:abstractNumId w:val="29"/>
  </w:num>
  <w:num w:numId="24" w16cid:durableId="1455518367">
    <w:abstractNumId w:val="12"/>
  </w:num>
  <w:num w:numId="25" w16cid:durableId="1250888993">
    <w:abstractNumId w:val="15"/>
  </w:num>
  <w:num w:numId="26" w16cid:durableId="1447197967">
    <w:abstractNumId w:val="27"/>
  </w:num>
  <w:num w:numId="27" w16cid:durableId="494956863">
    <w:abstractNumId w:val="26"/>
  </w:num>
  <w:num w:numId="28" w16cid:durableId="594901368">
    <w:abstractNumId w:val="21"/>
  </w:num>
  <w:num w:numId="29" w16cid:durableId="56636591">
    <w:abstractNumId w:val="28"/>
  </w:num>
  <w:num w:numId="30" w16cid:durableId="1730223627">
    <w:abstractNumId w:val="22"/>
  </w:num>
  <w:num w:numId="31" w16cid:durableId="713578963">
    <w:abstractNumId w:val="17"/>
  </w:num>
  <w:num w:numId="32" w16cid:durableId="811949455">
    <w:abstractNumId w:val="14"/>
  </w:num>
  <w:num w:numId="33" w16cid:durableId="791486388">
    <w:abstractNumId w:val="30"/>
  </w:num>
  <w:num w:numId="34" w16cid:durableId="2101682345">
    <w:abstractNumId w:val="19"/>
  </w:num>
  <w:num w:numId="35" w16cid:durableId="5469113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A3"/>
    <w:rsid w:val="0001582B"/>
    <w:rsid w:val="0007149E"/>
    <w:rsid w:val="00082E6D"/>
    <w:rsid w:val="000A4F59"/>
    <w:rsid w:val="000E0B6D"/>
    <w:rsid w:val="000F386B"/>
    <w:rsid w:val="000F6F53"/>
    <w:rsid w:val="001015BB"/>
    <w:rsid w:val="00137193"/>
    <w:rsid w:val="00141A4C"/>
    <w:rsid w:val="0014743A"/>
    <w:rsid w:val="00193F01"/>
    <w:rsid w:val="001B29CF"/>
    <w:rsid w:val="001D768E"/>
    <w:rsid w:val="001E7D69"/>
    <w:rsid w:val="00230278"/>
    <w:rsid w:val="00232312"/>
    <w:rsid w:val="00240480"/>
    <w:rsid w:val="00252883"/>
    <w:rsid w:val="0028220F"/>
    <w:rsid w:val="0029269F"/>
    <w:rsid w:val="002D383E"/>
    <w:rsid w:val="002D77E3"/>
    <w:rsid w:val="002E2CA3"/>
    <w:rsid w:val="00356C14"/>
    <w:rsid w:val="00360C19"/>
    <w:rsid w:val="003818B7"/>
    <w:rsid w:val="003B7FA6"/>
    <w:rsid w:val="00445342"/>
    <w:rsid w:val="00460E93"/>
    <w:rsid w:val="00544927"/>
    <w:rsid w:val="00545B7A"/>
    <w:rsid w:val="00557E35"/>
    <w:rsid w:val="00561FBF"/>
    <w:rsid w:val="00572A3E"/>
    <w:rsid w:val="00584EB7"/>
    <w:rsid w:val="005C4F47"/>
    <w:rsid w:val="00617B26"/>
    <w:rsid w:val="006270A9"/>
    <w:rsid w:val="00675956"/>
    <w:rsid w:val="00676587"/>
    <w:rsid w:val="00681034"/>
    <w:rsid w:val="006A3364"/>
    <w:rsid w:val="006F7A9E"/>
    <w:rsid w:val="00705944"/>
    <w:rsid w:val="00706247"/>
    <w:rsid w:val="00741202"/>
    <w:rsid w:val="0075155B"/>
    <w:rsid w:val="00787CAF"/>
    <w:rsid w:val="00816216"/>
    <w:rsid w:val="00834D92"/>
    <w:rsid w:val="0087734B"/>
    <w:rsid w:val="0089333A"/>
    <w:rsid w:val="008A1661"/>
    <w:rsid w:val="00986CA0"/>
    <w:rsid w:val="009B7B39"/>
    <w:rsid w:val="009C4DED"/>
    <w:rsid w:val="009D5933"/>
    <w:rsid w:val="009E29D7"/>
    <w:rsid w:val="009F2555"/>
    <w:rsid w:val="00A35217"/>
    <w:rsid w:val="00A671D0"/>
    <w:rsid w:val="00A931C4"/>
    <w:rsid w:val="00B6266C"/>
    <w:rsid w:val="00B9624E"/>
    <w:rsid w:val="00BD768D"/>
    <w:rsid w:val="00C3377D"/>
    <w:rsid w:val="00C61F8E"/>
    <w:rsid w:val="00D66BAB"/>
    <w:rsid w:val="00D7548E"/>
    <w:rsid w:val="00DA17B7"/>
    <w:rsid w:val="00DA614C"/>
    <w:rsid w:val="00DC36F0"/>
    <w:rsid w:val="00E255D4"/>
    <w:rsid w:val="00E63BB6"/>
    <w:rsid w:val="00E83E4B"/>
    <w:rsid w:val="00EC3D9F"/>
    <w:rsid w:val="00ED2268"/>
    <w:rsid w:val="00EE42A8"/>
    <w:rsid w:val="00F31B40"/>
    <w:rsid w:val="00F52D1C"/>
    <w:rsid w:val="00F86AA5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07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C3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r\AppData\Roaming\Microsoft\Templates\Restaurant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DFE45868714DD4A358E14E297A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B9261-5CFD-4368-BE4D-0E98B19AD451}"/>
      </w:docPartPr>
      <w:docPartBody>
        <w:p w:rsidR="00E81293" w:rsidRDefault="00000000">
          <w:pPr>
            <w:pStyle w:val="2FDFE45868714DD4A358E14E297A3C59"/>
          </w:pPr>
          <w:r>
            <w:t>Profile</w:t>
          </w:r>
        </w:p>
      </w:docPartBody>
    </w:docPart>
    <w:docPart>
      <w:docPartPr>
        <w:name w:val="4E08ED7EEDCA487786AAC31621F1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C51C0-9D88-4CD9-8C85-14458B3F1CED}"/>
      </w:docPartPr>
      <w:docPartBody>
        <w:p w:rsidR="00E81293" w:rsidRDefault="00000000">
          <w:pPr>
            <w:pStyle w:val="4E08ED7EEDCA487786AAC31621F16B53"/>
          </w:pPr>
          <w:r>
            <w:t>Education</w:t>
          </w:r>
        </w:p>
      </w:docPartBody>
    </w:docPart>
    <w:docPart>
      <w:docPartPr>
        <w:name w:val="2AA789831EF94069A0E0EE04AAC3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F967-F5A1-46BA-8C75-9DC938900342}"/>
      </w:docPartPr>
      <w:docPartBody>
        <w:p w:rsidR="00E81293" w:rsidRDefault="00000000">
          <w:pPr>
            <w:pStyle w:val="2AA789831EF94069A0E0EE04AAC37F66"/>
          </w:pPr>
          <w:r>
            <w:t>Skills &amp; Abilities</w:t>
          </w:r>
        </w:p>
      </w:docPartBody>
    </w:docPart>
    <w:docPart>
      <w:docPartPr>
        <w:name w:val="8D59CBF37C1140E780832A393A23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CE85-DB97-40E7-BBE7-6B7BF75BD003}"/>
      </w:docPartPr>
      <w:docPartBody>
        <w:p w:rsidR="00E81293" w:rsidRDefault="00000000">
          <w:pPr>
            <w:pStyle w:val="8D59CBF37C1140E780832A393A23A0DE"/>
          </w:pPr>
          <w:r w:rsidRPr="00545B7A">
            <w:t>Activities and Interests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173153404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A0"/>
    <w:rsid w:val="00145D5A"/>
    <w:rsid w:val="003515A0"/>
    <w:rsid w:val="00995B76"/>
    <w:rsid w:val="00CB47C4"/>
    <w:rsid w:val="00E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DFE45868714DD4A358E14E297A3C59">
    <w:name w:val="2FDFE45868714DD4A358E14E297A3C5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paragraph" w:customStyle="1" w:styleId="4E08ED7EEDCA487786AAC31621F16B53">
    <w:name w:val="4E08ED7EEDCA487786AAC31621F16B53"/>
  </w:style>
  <w:style w:type="paragraph" w:customStyle="1" w:styleId="2AA789831EF94069A0E0EE04AAC37F66">
    <w:name w:val="2AA789831EF94069A0E0EE04AAC37F66"/>
  </w:style>
  <w:style w:type="paragraph" w:customStyle="1" w:styleId="8D59CBF37C1140E780832A393A23A0DE">
    <w:name w:val="8D59CBF37C1140E780832A393A23A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373DB-C2F7-43F7-8BF2-130AFA1F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2022-08-08T15:38:00Z</dcterms:created>
  <dcterms:modified xsi:type="dcterms:W3CDTF">2022-08-28T12:26:00Z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